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350AE194D84484BCB8B5BA459CCE7D"/>
        </w:placeholder>
        <w15:appearance w15:val="hidden"/>
        <w:text/>
      </w:sdtPr>
      <w:sdtEndPr/>
      <w:sdtContent>
        <w:p w:rsidRPr="009B062B" w:rsidR="00AF30DD" w:rsidP="009B062B" w:rsidRDefault="00AF30DD" w14:paraId="65ED3D8C" w14:textId="77777777">
          <w:pPr>
            <w:pStyle w:val="RubrikFrslagTIllRiksdagsbeslut"/>
          </w:pPr>
          <w:r w:rsidRPr="009B062B">
            <w:t>Förslag till riksdagsbeslut</w:t>
          </w:r>
        </w:p>
      </w:sdtContent>
    </w:sdt>
    <w:sdt>
      <w:sdtPr>
        <w:alias w:val="Yrkande 1"/>
        <w:tag w:val="12ca2582-ac56-4a66-998c-057965575c5b"/>
        <w:id w:val="-406461238"/>
        <w:lock w:val="sdtLocked"/>
      </w:sdtPr>
      <w:sdtEndPr/>
      <w:sdtContent>
        <w:p w:rsidR="00AD76D1" w:rsidRDefault="00206B59" w14:paraId="65ED3D8D" w14:textId="77777777">
          <w:pPr>
            <w:pStyle w:val="Frslagstext"/>
            <w:numPr>
              <w:ilvl w:val="0"/>
              <w:numId w:val="0"/>
            </w:numPr>
          </w:pPr>
          <w:r>
            <w:t>Riksdagen ställer sig bakom det som anförs i motionen om att i infrastrukturplaneringen studera förutsättningar för att bygga ut E6 genom Skåne till en trefilig motorväg på fler avsnitt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56392D03534E7CA42ED975203DA232"/>
        </w:placeholder>
        <w15:appearance w15:val="hidden"/>
        <w:text/>
      </w:sdtPr>
      <w:sdtEndPr/>
      <w:sdtContent>
        <w:p w:rsidRPr="009B062B" w:rsidR="006D79C9" w:rsidP="00333E95" w:rsidRDefault="006D79C9" w14:paraId="65ED3D8E" w14:textId="77777777">
          <w:pPr>
            <w:pStyle w:val="Rubrik1"/>
          </w:pPr>
          <w:r>
            <w:t>Motivering</w:t>
          </w:r>
        </w:p>
      </w:sdtContent>
    </w:sdt>
    <w:p w:rsidRPr="002C07AC" w:rsidR="003041EA" w:rsidP="002C07AC" w:rsidRDefault="003041EA" w14:paraId="65ED3D8F" w14:textId="77777777">
      <w:pPr>
        <w:pStyle w:val="Normalutanindragellerluft"/>
      </w:pPr>
      <w:r w:rsidRPr="002C07AC">
        <w:t xml:space="preserve">Trafiksituationen på E6 genom västra Skåne är sårbar. Den tunga trafiken är betydande. Köbildningar på grund av olyckor eller andra trafikhinder uppstår allt som oftast. Motorvägen är som en pulsåder i en region som växer befolkningsmässigt år efter år. Transittrafik till och från kontinenten och Skandinavien likaväl som ökad regional trafik i Malmö-, Lund-, Landskrona-, Helsingborgs- och Ängelholmsregionerna är betydande orsaker. Befolkningen ökar snabbare än genomsnittet för Sverige. Infrastrukturen behöver byggas ut för att möta ett ständigt växande behov. </w:t>
      </w:r>
    </w:p>
    <w:p w:rsidR="003041EA" w:rsidP="003041EA" w:rsidRDefault="003041EA" w14:paraId="65ED3D90" w14:textId="297B111E">
      <w:r w:rsidRPr="003041EA">
        <w:t xml:space="preserve">Trafikverket har planer på att försöka minska den köbildning som uppstår genom att bygga om vissa kritiska punkter. Det är viktigt att detta arbete kan komma igång skyndsamt. Vid Glumslövs backar finns på ett kort avsnitt över krönet trefilig motorväg. På fler avsnitt av vägen behövs trefilig motorväg. Det finns också anledning </w:t>
      </w:r>
      <w:r w:rsidR="002C07AC">
        <w:t xml:space="preserve">att </w:t>
      </w:r>
      <w:bookmarkStart w:name="_GoBack" w:id="1"/>
      <w:bookmarkEnd w:id="1"/>
      <w:r w:rsidRPr="003041EA">
        <w:t xml:space="preserve">se över på- och avfarter för att undvika köbildningar som uppstår och att i infrastrukturplaneringen studera förutsättningarna för att bygga ut E6 genom Skåne till en trefilig motorväg på fler avsnitt. En del åtgärder har redan vidtagits och fler är på gång för att skapa bättre förutsättningar vid på- och avfarter och även för tillfartsvägar. De ökade behov som finns bör ses i ett sammanhang där en fortsatt utbyggnad av den spårbundna kollektivtrafiken beaktas. Skåne och Själland i Danmark utgör tillsammans en dynamisk region, Öresundsregionen. </w:t>
      </w:r>
    </w:p>
    <w:p w:rsidRPr="003041EA" w:rsidR="00652B73" w:rsidP="003041EA" w:rsidRDefault="003041EA" w14:paraId="65ED3D91" w14:textId="77777777">
      <w:r w:rsidRPr="003041EA">
        <w:t>Att ha en väl fungerande trafiksituation i denna region är av stor nytta i ett nationellt svenskt men också skandinaviskt perspektiv för jobb, tillväxt och en hållbar utveckling.</w:t>
      </w:r>
    </w:p>
    <w:p w:rsidRPr="003041EA" w:rsidR="003041EA" w:rsidP="003041EA" w:rsidRDefault="003041EA" w14:paraId="65ED3D92" w14:textId="77777777"/>
    <w:sdt>
      <w:sdtPr>
        <w:alias w:val="CC_Underskrifter"/>
        <w:tag w:val="CC_Underskrifter"/>
        <w:id w:val="583496634"/>
        <w:lock w:val="sdtContentLocked"/>
        <w:placeholder>
          <w:docPart w:val="2C885C2A9919465AB7C413A8E4C52792"/>
        </w:placeholder>
        <w15:appearance w15:val="hidden"/>
      </w:sdtPr>
      <w:sdtEndPr/>
      <w:sdtContent>
        <w:p w:rsidR="004801AC" w:rsidP="00D36DB0" w:rsidRDefault="002C07AC" w14:paraId="65ED3D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Niklas Karlsson (S)</w:t>
            </w:r>
          </w:p>
        </w:tc>
      </w:tr>
    </w:tbl>
    <w:p w:rsidR="00BA1317" w:rsidRDefault="00BA1317" w14:paraId="65ED3D97" w14:textId="77777777"/>
    <w:sectPr w:rsidR="00BA13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D3D99" w14:textId="77777777" w:rsidR="00C547F9" w:rsidRDefault="00C547F9" w:rsidP="000C1CAD">
      <w:pPr>
        <w:spacing w:line="240" w:lineRule="auto"/>
      </w:pPr>
      <w:r>
        <w:separator/>
      </w:r>
    </w:p>
  </w:endnote>
  <w:endnote w:type="continuationSeparator" w:id="0">
    <w:p w14:paraId="65ED3D9A" w14:textId="77777777" w:rsidR="00C547F9" w:rsidRDefault="00C54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3D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3DA0" w14:textId="6B965A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7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3D97" w14:textId="77777777" w:rsidR="00C547F9" w:rsidRDefault="00C547F9" w:rsidP="000C1CAD">
      <w:pPr>
        <w:spacing w:line="240" w:lineRule="auto"/>
      </w:pPr>
      <w:r>
        <w:separator/>
      </w:r>
    </w:p>
  </w:footnote>
  <w:footnote w:type="continuationSeparator" w:id="0">
    <w:p w14:paraId="65ED3D98" w14:textId="77777777" w:rsidR="00C547F9" w:rsidRDefault="00C547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ED3D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ED3DAA" wp14:anchorId="65ED3D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07AC" w14:paraId="65ED3DAB" w14:textId="77777777">
                          <w:pPr>
                            <w:jc w:val="right"/>
                          </w:pPr>
                          <w:sdt>
                            <w:sdtPr>
                              <w:alias w:val="CC_Noformat_Partikod"/>
                              <w:tag w:val="CC_Noformat_Partikod"/>
                              <w:id w:val="-53464382"/>
                              <w:placeholder>
                                <w:docPart w:val="6722ECB35D4949F48A21B42717FCBF76"/>
                              </w:placeholder>
                              <w:text/>
                            </w:sdtPr>
                            <w:sdtEndPr/>
                            <w:sdtContent>
                              <w:r w:rsidR="003041EA">
                                <w:t>S</w:t>
                              </w:r>
                            </w:sdtContent>
                          </w:sdt>
                          <w:sdt>
                            <w:sdtPr>
                              <w:alias w:val="CC_Noformat_Partinummer"/>
                              <w:tag w:val="CC_Noformat_Partinummer"/>
                              <w:id w:val="-1709555926"/>
                              <w:placeholder>
                                <w:docPart w:val="4453CAD62DF74001BC4472391E1C640E"/>
                              </w:placeholder>
                              <w:text/>
                            </w:sdtPr>
                            <w:sdtEndPr/>
                            <w:sdtContent>
                              <w:r w:rsidR="003041EA">
                                <w:t>1086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ED3D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07AC" w14:paraId="65ED3DAB" w14:textId="77777777">
                    <w:pPr>
                      <w:jc w:val="right"/>
                    </w:pPr>
                    <w:sdt>
                      <w:sdtPr>
                        <w:alias w:val="CC_Noformat_Partikod"/>
                        <w:tag w:val="CC_Noformat_Partikod"/>
                        <w:id w:val="-53464382"/>
                        <w:placeholder>
                          <w:docPart w:val="6722ECB35D4949F48A21B42717FCBF76"/>
                        </w:placeholder>
                        <w:text/>
                      </w:sdtPr>
                      <w:sdtEndPr/>
                      <w:sdtContent>
                        <w:r w:rsidR="003041EA">
                          <w:t>S</w:t>
                        </w:r>
                      </w:sdtContent>
                    </w:sdt>
                    <w:sdt>
                      <w:sdtPr>
                        <w:alias w:val="CC_Noformat_Partinummer"/>
                        <w:tag w:val="CC_Noformat_Partinummer"/>
                        <w:id w:val="-1709555926"/>
                        <w:placeholder>
                          <w:docPart w:val="4453CAD62DF74001BC4472391E1C640E"/>
                        </w:placeholder>
                        <w:text/>
                      </w:sdtPr>
                      <w:sdtEndPr/>
                      <w:sdtContent>
                        <w:r w:rsidR="003041EA">
                          <w:t>1086</w:t>
                        </w:r>
                      </w:sdtContent>
                    </w:sdt>
                  </w:p>
                </w:txbxContent>
              </v:textbox>
              <w10:wrap anchorx="page"/>
            </v:shape>
          </w:pict>
        </mc:Fallback>
      </mc:AlternateContent>
    </w:r>
  </w:p>
  <w:p w:rsidRPr="00293C4F" w:rsidR="004F35FE" w:rsidP="00776B74" w:rsidRDefault="004F35FE" w14:paraId="65ED3D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07AC" w14:paraId="65ED3D9D" w14:textId="77777777">
    <w:pPr>
      <w:jc w:val="right"/>
    </w:pPr>
    <w:sdt>
      <w:sdtPr>
        <w:alias w:val="CC_Noformat_Partikod"/>
        <w:tag w:val="CC_Noformat_Partikod"/>
        <w:id w:val="559911109"/>
        <w:placeholder>
          <w:docPart w:val="4453CAD62DF74001BC4472391E1C640E"/>
        </w:placeholder>
        <w:text/>
      </w:sdtPr>
      <w:sdtEndPr/>
      <w:sdtContent>
        <w:r w:rsidR="003041EA">
          <w:t>S</w:t>
        </w:r>
      </w:sdtContent>
    </w:sdt>
    <w:sdt>
      <w:sdtPr>
        <w:alias w:val="CC_Noformat_Partinummer"/>
        <w:tag w:val="CC_Noformat_Partinummer"/>
        <w:id w:val="1197820850"/>
        <w:text/>
      </w:sdtPr>
      <w:sdtEndPr/>
      <w:sdtContent>
        <w:r w:rsidR="003041EA">
          <w:t>1086</w:t>
        </w:r>
      </w:sdtContent>
    </w:sdt>
  </w:p>
  <w:p w:rsidR="004F35FE" w:rsidP="00776B74" w:rsidRDefault="004F35FE" w14:paraId="65ED3D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07AC" w14:paraId="65ED3DA1" w14:textId="77777777">
    <w:pPr>
      <w:jc w:val="right"/>
    </w:pPr>
    <w:sdt>
      <w:sdtPr>
        <w:alias w:val="CC_Noformat_Partikod"/>
        <w:tag w:val="CC_Noformat_Partikod"/>
        <w:id w:val="1471015553"/>
        <w:text/>
      </w:sdtPr>
      <w:sdtEndPr/>
      <w:sdtContent>
        <w:r w:rsidR="003041EA">
          <w:t>S</w:t>
        </w:r>
      </w:sdtContent>
    </w:sdt>
    <w:sdt>
      <w:sdtPr>
        <w:alias w:val="CC_Noformat_Partinummer"/>
        <w:tag w:val="CC_Noformat_Partinummer"/>
        <w:id w:val="-2014525982"/>
        <w:text/>
      </w:sdtPr>
      <w:sdtEndPr/>
      <w:sdtContent>
        <w:r w:rsidR="003041EA">
          <w:t>1086</w:t>
        </w:r>
      </w:sdtContent>
    </w:sdt>
  </w:p>
  <w:p w:rsidR="004F35FE" w:rsidP="00A314CF" w:rsidRDefault="002C07AC" w14:paraId="65ED3D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07AC" w14:paraId="65ED3D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07AC" w14:paraId="65ED3D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:707</w:t>
        </w:r>
      </w:sdtContent>
    </w:sdt>
  </w:p>
  <w:p w:rsidR="004F35FE" w:rsidP="00E03A3D" w:rsidRDefault="002C07AC" w14:paraId="65ED3DA5" w14:textId="77777777">
    <w:pPr>
      <w:pStyle w:val="Motionr"/>
    </w:pPr>
    <w:sdt>
      <w:sdtPr>
        <w:alias w:val="CC_Noformat_Avtext"/>
        <w:tag w:val="CC_Noformat_Avtext"/>
        <w:id w:val="-2020768203"/>
        <w:lock w:val="sdtContentLocked"/>
        <w15:appearance w15:val="hidden"/>
        <w:text/>
      </w:sdtPr>
      <w:sdtEndPr/>
      <w:sdtContent>
        <w:r>
          <w:t>av Per-Arne Håkansson och Niklas Karlsson (båda S)</w:t>
        </w:r>
      </w:sdtContent>
    </w:sdt>
  </w:p>
  <w:sdt>
    <w:sdtPr>
      <w:alias w:val="CC_Noformat_Rubtext"/>
      <w:tag w:val="CC_Noformat_Rubtext"/>
      <w:id w:val="-218060500"/>
      <w:lock w:val="sdtLocked"/>
      <w15:appearance w15:val="hidden"/>
      <w:text/>
    </w:sdtPr>
    <w:sdtEndPr/>
    <w:sdtContent>
      <w:p w:rsidR="004F35FE" w:rsidP="00283E0F" w:rsidRDefault="003041EA" w14:paraId="65ED3DA6" w14:textId="77777777">
        <w:pPr>
          <w:pStyle w:val="FSHRub2"/>
        </w:pPr>
        <w:r>
          <w:t>E6 genom Skåne</w:t>
        </w:r>
      </w:p>
    </w:sdtContent>
  </w:sdt>
  <w:sdt>
    <w:sdtPr>
      <w:alias w:val="CC_Boilerplate_3"/>
      <w:tag w:val="CC_Boilerplate_3"/>
      <w:id w:val="1606463544"/>
      <w:lock w:val="sdtContentLocked"/>
      <w15:appearance w15:val="hidden"/>
      <w:text w:multiLine="1"/>
    </w:sdtPr>
    <w:sdtEndPr/>
    <w:sdtContent>
      <w:p w:rsidR="004F35FE" w:rsidP="00283E0F" w:rsidRDefault="004F35FE" w14:paraId="65ED3D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B59"/>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7A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1EA"/>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E7CCB"/>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7BC"/>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DD4"/>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6D1"/>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DF5"/>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317"/>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C3A"/>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2C5D"/>
    <w:rsid w:val="00C536E8"/>
    <w:rsid w:val="00C53883"/>
    <w:rsid w:val="00C53B95"/>
    <w:rsid w:val="00C53BDA"/>
    <w:rsid w:val="00C547F9"/>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DB0"/>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D3D8B"/>
  <w15:chartTrackingRefBased/>
  <w15:docId w15:val="{2F475DF4-726C-4FFE-B76B-C2CA676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50AE194D84484BCB8B5BA459CCE7D"/>
        <w:category>
          <w:name w:val="Allmänt"/>
          <w:gallery w:val="placeholder"/>
        </w:category>
        <w:types>
          <w:type w:val="bbPlcHdr"/>
        </w:types>
        <w:behaviors>
          <w:behavior w:val="content"/>
        </w:behaviors>
        <w:guid w:val="{C01EBC2F-5AA5-4238-BD4C-7588ABAE301D}"/>
      </w:docPartPr>
      <w:docPartBody>
        <w:p w:rsidR="00F2392B" w:rsidRDefault="000B5340">
          <w:pPr>
            <w:pStyle w:val="B4350AE194D84484BCB8B5BA459CCE7D"/>
          </w:pPr>
          <w:r w:rsidRPr="005A0A93">
            <w:rPr>
              <w:rStyle w:val="Platshllartext"/>
            </w:rPr>
            <w:t>Förslag till riksdagsbeslut</w:t>
          </w:r>
        </w:p>
      </w:docPartBody>
    </w:docPart>
    <w:docPart>
      <w:docPartPr>
        <w:name w:val="CD56392D03534E7CA42ED975203DA232"/>
        <w:category>
          <w:name w:val="Allmänt"/>
          <w:gallery w:val="placeholder"/>
        </w:category>
        <w:types>
          <w:type w:val="bbPlcHdr"/>
        </w:types>
        <w:behaviors>
          <w:behavior w:val="content"/>
        </w:behaviors>
        <w:guid w:val="{BCE8C7DC-FEE7-4355-991F-6C1CEF1D36AD}"/>
      </w:docPartPr>
      <w:docPartBody>
        <w:p w:rsidR="00F2392B" w:rsidRDefault="000B5340">
          <w:pPr>
            <w:pStyle w:val="CD56392D03534E7CA42ED975203DA232"/>
          </w:pPr>
          <w:r w:rsidRPr="005A0A93">
            <w:rPr>
              <w:rStyle w:val="Platshllartext"/>
            </w:rPr>
            <w:t>Motivering</w:t>
          </w:r>
        </w:p>
      </w:docPartBody>
    </w:docPart>
    <w:docPart>
      <w:docPartPr>
        <w:name w:val="2C885C2A9919465AB7C413A8E4C52792"/>
        <w:category>
          <w:name w:val="Allmänt"/>
          <w:gallery w:val="placeholder"/>
        </w:category>
        <w:types>
          <w:type w:val="bbPlcHdr"/>
        </w:types>
        <w:behaviors>
          <w:behavior w:val="content"/>
        </w:behaviors>
        <w:guid w:val="{41DAD570-8A44-485A-A03A-684C37963540}"/>
      </w:docPartPr>
      <w:docPartBody>
        <w:p w:rsidR="00F2392B" w:rsidRDefault="000B5340">
          <w:pPr>
            <w:pStyle w:val="2C885C2A9919465AB7C413A8E4C52792"/>
          </w:pPr>
          <w:r w:rsidRPr="00490DAC">
            <w:rPr>
              <w:rStyle w:val="Platshllartext"/>
            </w:rPr>
            <w:t>Skriv ej här, motionärer infogas via panel!</w:t>
          </w:r>
        </w:p>
      </w:docPartBody>
    </w:docPart>
    <w:docPart>
      <w:docPartPr>
        <w:name w:val="6722ECB35D4949F48A21B42717FCBF76"/>
        <w:category>
          <w:name w:val="Allmänt"/>
          <w:gallery w:val="placeholder"/>
        </w:category>
        <w:types>
          <w:type w:val="bbPlcHdr"/>
        </w:types>
        <w:behaviors>
          <w:behavior w:val="content"/>
        </w:behaviors>
        <w:guid w:val="{3952E9AB-50AA-41AC-B5BD-2224F73D637E}"/>
      </w:docPartPr>
      <w:docPartBody>
        <w:p w:rsidR="00F2392B" w:rsidRDefault="000B5340">
          <w:pPr>
            <w:pStyle w:val="6722ECB35D4949F48A21B42717FCBF76"/>
          </w:pPr>
          <w:r>
            <w:rPr>
              <w:rStyle w:val="Platshllartext"/>
            </w:rPr>
            <w:t xml:space="preserve"> </w:t>
          </w:r>
        </w:p>
      </w:docPartBody>
    </w:docPart>
    <w:docPart>
      <w:docPartPr>
        <w:name w:val="4453CAD62DF74001BC4472391E1C640E"/>
        <w:category>
          <w:name w:val="Allmänt"/>
          <w:gallery w:val="placeholder"/>
        </w:category>
        <w:types>
          <w:type w:val="bbPlcHdr"/>
        </w:types>
        <w:behaviors>
          <w:behavior w:val="content"/>
        </w:behaviors>
        <w:guid w:val="{4A04731C-4DDC-4E9F-AAC4-381A0F594A67}"/>
      </w:docPartPr>
      <w:docPartBody>
        <w:p w:rsidR="00F2392B" w:rsidRDefault="000B5340">
          <w:pPr>
            <w:pStyle w:val="4453CAD62DF74001BC4472391E1C64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2B"/>
    <w:rsid w:val="000B5340"/>
    <w:rsid w:val="00F23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350AE194D84484BCB8B5BA459CCE7D">
    <w:name w:val="B4350AE194D84484BCB8B5BA459CCE7D"/>
  </w:style>
  <w:style w:type="paragraph" w:customStyle="1" w:styleId="7A2732FA58774D3F8956149F731221B6">
    <w:name w:val="7A2732FA58774D3F8956149F731221B6"/>
  </w:style>
  <w:style w:type="paragraph" w:customStyle="1" w:styleId="402293309752404290AB5415CACAE6A6">
    <w:name w:val="402293309752404290AB5415CACAE6A6"/>
  </w:style>
  <w:style w:type="paragraph" w:customStyle="1" w:styleId="CD56392D03534E7CA42ED975203DA232">
    <w:name w:val="CD56392D03534E7CA42ED975203DA232"/>
  </w:style>
  <w:style w:type="paragraph" w:customStyle="1" w:styleId="2C885C2A9919465AB7C413A8E4C52792">
    <w:name w:val="2C885C2A9919465AB7C413A8E4C52792"/>
  </w:style>
  <w:style w:type="paragraph" w:customStyle="1" w:styleId="6722ECB35D4949F48A21B42717FCBF76">
    <w:name w:val="6722ECB35D4949F48A21B42717FCBF76"/>
  </w:style>
  <w:style w:type="paragraph" w:customStyle="1" w:styleId="4453CAD62DF74001BC4472391E1C640E">
    <w:name w:val="4453CAD62DF74001BC4472391E1C6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1A1EE-2A41-48E8-8628-AF31F5B8166E}"/>
</file>

<file path=customXml/itemProps2.xml><?xml version="1.0" encoding="utf-8"?>
<ds:datastoreItem xmlns:ds="http://schemas.openxmlformats.org/officeDocument/2006/customXml" ds:itemID="{97DF93D8-3FAA-46FC-90AA-6C356651B438}"/>
</file>

<file path=customXml/itemProps3.xml><?xml version="1.0" encoding="utf-8"?>
<ds:datastoreItem xmlns:ds="http://schemas.openxmlformats.org/officeDocument/2006/customXml" ds:itemID="{289566F3-6C0C-4ED3-B4AB-6DE21EA5829C}"/>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S1086 E6 genom Skåne</vt:lpstr>
      <vt:lpstr>
      </vt:lpstr>
    </vt:vector>
  </TitlesOfParts>
  <Company>Sveriges riksdag</Company>
  <LinksUpToDate>false</LinksUpToDate>
  <CharactersWithSpaces>1944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