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65295ACC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9142E1" w:rsidRDefault="009142E1" w14:paraId="7E8D321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1F51297E3FE4F28B3176527D9818D2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6211d6f-70af-41b9-bcea-acc225f1f74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ungdomar placeras vid Statens institutionsstyrelse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C4900DA502A4312AF6147B9ECBD6AF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907BC5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1348BA" w:rsidP="001348BA" w:rsidRDefault="009416A5" w14:paraId="4CFA4FD1" w14:textId="78A92A7F">
      <w:pPr>
        <w:pStyle w:val="Normalutanindragellerluft"/>
      </w:pPr>
      <w:r>
        <w:t xml:space="preserve">Det är välkommet att den moderatledda regeringen presenterar en ny socialtjänstlag och tar ett helhetsgrepp med insatser för att förbättra Statens Institutionsstyrelse. </w:t>
      </w:r>
      <w:r w:rsidR="00EF658A">
        <w:t xml:space="preserve">Myndigheter bör se över placeringen av ungdomar på avdelningar och i undervisningsgrupper vid </w:t>
      </w:r>
      <w:r w:rsidR="001348BA">
        <w:t xml:space="preserve">Statens institutionsstyrelse; </w:t>
      </w:r>
      <w:proofErr w:type="spellStart"/>
      <w:r w:rsidR="001348BA">
        <w:t>SiS</w:t>
      </w:r>
      <w:proofErr w:type="spellEnd"/>
      <w:r w:rsidR="00EF658A">
        <w:t>.</w:t>
      </w:r>
      <w:r w:rsidR="001348BA">
        <w:t xml:space="preserve"> Idag består grupperna på </w:t>
      </w:r>
      <w:proofErr w:type="spellStart"/>
      <w:r w:rsidR="001348BA">
        <w:t>SiS</w:t>
      </w:r>
      <w:proofErr w:type="spellEnd"/>
      <w:r w:rsidR="001348BA">
        <w:t xml:space="preserve"> av pojkar eller flickor med blandade åldrar. Allt från låga 11 år, upp till 15 år, i samma grupp. Det är en av de större utmaningar lärare stöter på i sitt klassrum på </w:t>
      </w:r>
      <w:proofErr w:type="spellStart"/>
      <w:r w:rsidR="001348BA">
        <w:t>SiS</w:t>
      </w:r>
      <w:proofErr w:type="spellEnd"/>
      <w:r w:rsidR="001348BA">
        <w:t xml:space="preserve">. Personal vittnar om att de allra lugnaste och sköraste blir påverkade av äldre ungdomarnas sociala beteende. Idag placeras ungdomarna där det finns plats, ibland tycks de placeras helt utan eftertanke. </w:t>
      </w:r>
    </w:p>
    <w:p xmlns:w14="http://schemas.microsoft.com/office/word/2010/wordml" w:rsidR="001348BA" w:rsidP="001348BA" w:rsidRDefault="001348BA" w14:paraId="35F17CB2" w14:textId="033E03D1">
      <w:pPr>
        <w:pStyle w:val="Normalutanindragellerluft"/>
      </w:pPr>
      <w:r>
        <w:tab/>
        <w:t>Det är inte rimlig att en ungdom i 13-årsåldern som har autism och ADHD eller</w:t>
      </w:r>
      <w:r w:rsidR="00EF658A">
        <w:t xml:space="preserve"> </w:t>
      </w:r>
      <w:r>
        <w:t>utåtagerande beteendeproblematik,</w:t>
      </w:r>
      <w:r w:rsidR="00EF658A">
        <w:t xml:space="preserve"> som</w:t>
      </w:r>
      <w:r>
        <w:t xml:space="preserve"> inte alls</w:t>
      </w:r>
      <w:r w:rsidR="00EF658A">
        <w:t xml:space="preserve"> är</w:t>
      </w:r>
      <w:r>
        <w:t xml:space="preserve"> kriminell eller </w:t>
      </w:r>
      <w:r w:rsidR="00EF658A">
        <w:t>har</w:t>
      </w:r>
      <w:r>
        <w:t xml:space="preserve"> drogproblematik, hamnar i samma klass eller på samma avdelning som kriminella eller drogmissbrukande ungdomar. Det är inte rimligt att unga utan drogproblem eller kriminellt förflutet placeras på samma avdelning som dem som </w:t>
      </w:r>
      <w:r w:rsidR="00EF658A">
        <w:t xml:space="preserve">är kriminella. Att även placera ungdomar </w:t>
      </w:r>
      <w:r w:rsidR="00EF658A">
        <w:lastRenderedPageBreak/>
        <w:t xml:space="preserve">av olika åldrar i samma grupper kan bidra till att de yngre ser de äldre ungdomarna som förebilder. Att äldre ungdomars problematik, så som kriminalitet, blir ett eftersträvsamt beteende för de yngre. </w:t>
      </w:r>
    </w:p>
    <w:p xmlns:w14="http://schemas.microsoft.com/office/word/2010/wordml" w:rsidR="00251161" w:rsidP="001348BA" w:rsidRDefault="001348BA" w14:paraId="0D19F64F" w14:textId="77777777">
      <w:pPr>
        <w:pStyle w:val="Normalutanindragellerluft"/>
      </w:pPr>
      <w:r>
        <w:tab/>
        <w:t xml:space="preserve">Det behöver ställas krav och tillses att myndigheter genomför placeringar för barnets eller ungdomens bästa.  Ungdomar som inte har ett kriminellt beteende utan är på </w:t>
      </w:r>
      <w:proofErr w:type="spellStart"/>
      <w:r>
        <w:t>SiS</w:t>
      </w:r>
      <w:proofErr w:type="spellEnd"/>
      <w:r>
        <w:t xml:space="preserve"> av andra anledningar, ska inte beblandas med de ungdomar som hamnat på </w:t>
      </w:r>
      <w:proofErr w:type="spellStart"/>
      <w:r>
        <w:t>SiS</w:t>
      </w:r>
      <w:proofErr w:type="spellEnd"/>
      <w:r>
        <w:t xml:space="preserve"> på grund av kriminellt beteende. </w:t>
      </w:r>
      <w:r w:rsidR="00EF658A">
        <w:t xml:space="preserve">Även en relevant åldersuppdelning bör ske för att inte blanda ungdomar med alltför hög åldersskillnad. </w:t>
      </w:r>
    </w:p>
    <w:sdt>
      <w:sdtPr>
        <w:alias w:val="CC_Underskrifter"/>
        <w:tag w:val="CC_Underskrifter"/>
        <w:id w:val="583496634"/>
        <w:lock w:val="sdtContentLocked"/>
        <w:placeholder>
          <w:docPart w:val="38750BE5913C4E078358CB037C23EF33"/>
        </w:placeholder>
      </w:sdtPr>
      <w:sdtEndPr/>
      <w:sdtContent>
        <w:p xmlns:w14="http://schemas.microsoft.com/office/word/2010/wordml" w:rsidR="009142E1" w:rsidP="009142E1" w:rsidRDefault="009142E1" w14:paraId="3E3A389D" w14:textId="77777777">
          <w:pPr/>
          <w:r/>
        </w:p>
        <w:p xmlns:w14="http://schemas.microsoft.com/office/word/2010/wordml" w:rsidRPr="008E0FE2" w:rsidR="004801AC" w:rsidP="009142E1" w:rsidRDefault="009142E1" w14:paraId="3E9E25E5" w14:textId="060CB39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8D89" w14:textId="77777777" w:rsidR="007B50BB" w:rsidRDefault="007B50BB" w:rsidP="000C1CAD">
      <w:pPr>
        <w:spacing w:line="240" w:lineRule="auto"/>
      </w:pPr>
      <w:r>
        <w:separator/>
      </w:r>
    </w:p>
  </w:endnote>
  <w:endnote w:type="continuationSeparator" w:id="0">
    <w:p w14:paraId="34127317" w14:textId="77777777" w:rsidR="007B50BB" w:rsidRDefault="007B50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80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D64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1CC4" w14:textId="24446771" w:rsidR="00262EA3" w:rsidRPr="009142E1" w:rsidRDefault="00262EA3" w:rsidP="009142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2542" w14:textId="77777777" w:rsidR="007B50BB" w:rsidRDefault="007B50BB" w:rsidP="000C1CAD">
      <w:pPr>
        <w:spacing w:line="240" w:lineRule="auto"/>
      </w:pPr>
      <w:r>
        <w:separator/>
      </w:r>
    </w:p>
  </w:footnote>
  <w:footnote w:type="continuationSeparator" w:id="0">
    <w:p w14:paraId="062BC3D1" w14:textId="77777777" w:rsidR="007B50BB" w:rsidRDefault="007B50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3FB7FB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E54163" wp14:anchorId="5B0D22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142E1" w14:paraId="58829D03" w14:textId="5ECAF14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48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51161">
                                <w:t>1262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0D222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142E1" w14:paraId="58829D03" w14:textId="5ECAF14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48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51161">
                          <w:t>1262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5ED9D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8F3ABB6" w14:textId="77777777">
    <w:pPr>
      <w:jc w:val="right"/>
    </w:pPr>
  </w:p>
  <w:p w:rsidR="00262EA3" w:rsidP="00776B74" w:rsidRDefault="00262EA3" w14:paraId="170F45C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9142E1" w14:paraId="01208C3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EF5AFD" wp14:anchorId="730A44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142E1" w14:paraId="58B06A81" w14:textId="5D4084F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48B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1161">
          <w:t>1262</w:t>
        </w:r>
      </w:sdtContent>
    </w:sdt>
  </w:p>
  <w:p w:rsidRPr="008227B3" w:rsidR="00262EA3" w:rsidP="008227B3" w:rsidRDefault="009142E1" w14:paraId="02F2C41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142E1" w14:paraId="365A4508" w14:textId="3AC38266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:2196</w:t>
        </w:r>
      </w:sdtContent>
    </w:sdt>
  </w:p>
  <w:p w:rsidR="00262EA3" w:rsidP="00E03A3D" w:rsidRDefault="009142E1" w14:paraId="40171C19" w14:textId="1583B2DC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Johanna Rantsi och Sten Bergheden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1348BA" w14:paraId="519DD3E8" w14:textId="02541474">
        <w:pPr>
          <w:pStyle w:val="FSHRub2"/>
        </w:pPr>
        <w:r>
          <w:t>Placeringar på Sis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D7498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48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48B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161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1D3B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0BB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2E1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6A5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4E5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8EF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5F4F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1589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58A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A1F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A7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BD615"/>
  <w15:chartTrackingRefBased/>
  <w15:docId w15:val="{49151DAA-4C25-4686-94F1-967C8225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F51297E3FE4F28B3176527D9818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64766-04EF-49B0-BD6F-31579D605875}"/>
      </w:docPartPr>
      <w:docPartBody>
        <w:p w:rsidR="006E378B" w:rsidRDefault="00DD3D47">
          <w:pPr>
            <w:pStyle w:val="61F51297E3FE4F28B3176527D9818D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94A3D002684AAC891B00CECE9CC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42D20-301B-4063-93DF-5AC4A8C4D24F}"/>
      </w:docPartPr>
      <w:docPartBody>
        <w:p w:rsidR="006E378B" w:rsidRDefault="00DD3D47">
          <w:pPr>
            <w:pStyle w:val="B894A3D002684AAC891B00CECE9CC7C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C4900DA502A4312AF6147B9ECBD6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B3828-BB34-4AFC-B1E5-47068FE26772}"/>
      </w:docPartPr>
      <w:docPartBody>
        <w:p w:rsidR="006E378B" w:rsidRDefault="00DD3D47">
          <w:pPr>
            <w:pStyle w:val="1C4900DA502A4312AF6147B9ECBD6A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750BE5913C4E078358CB037C23E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D8EAD-D39F-4FD4-B570-DDA5159986C1}"/>
      </w:docPartPr>
      <w:docPartBody>
        <w:p w:rsidR="006E378B" w:rsidRDefault="00DD3D47">
          <w:pPr>
            <w:pStyle w:val="38750BE5913C4E078358CB037C23EF33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47"/>
    <w:rsid w:val="00444C90"/>
    <w:rsid w:val="006E378B"/>
    <w:rsid w:val="00A13690"/>
    <w:rsid w:val="00D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F51297E3FE4F28B3176527D9818D23">
    <w:name w:val="61F51297E3FE4F28B3176527D9818D23"/>
  </w:style>
  <w:style w:type="paragraph" w:customStyle="1" w:styleId="B894A3D002684AAC891B00CECE9CC7CC">
    <w:name w:val="B894A3D002684AAC891B00CECE9CC7CC"/>
  </w:style>
  <w:style w:type="paragraph" w:customStyle="1" w:styleId="1C4900DA502A4312AF6147B9ECBD6AF0">
    <w:name w:val="1C4900DA502A4312AF6147B9ECBD6AF0"/>
  </w:style>
  <w:style w:type="paragraph" w:customStyle="1" w:styleId="38750BE5913C4E078358CB037C23EF33">
    <w:name w:val="38750BE5913C4E078358CB037C23E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291D7-A499-4132-B7BB-A0C277797288}"/>
</file>

<file path=customXml/itemProps2.xml><?xml version="1.0" encoding="utf-8"?>
<ds:datastoreItem xmlns:ds="http://schemas.openxmlformats.org/officeDocument/2006/customXml" ds:itemID="{6E4DED40-368F-40D7-83C4-676B56102882}"/>
</file>

<file path=customXml/itemProps3.xml><?xml version="1.0" encoding="utf-8"?>
<ds:datastoreItem xmlns:ds="http://schemas.openxmlformats.org/officeDocument/2006/customXml" ds:itemID="{D8FDF30B-0D48-430A-8BBA-0A26705666AA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295</Words>
  <Characters>1645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Placeringar på SiS</vt:lpstr>
      <vt:lpstr>
      </vt:lpstr>
    </vt:vector>
  </TitlesOfParts>
  <Company>Sveriges riksdag</Company>
  <LinksUpToDate>false</LinksUpToDate>
  <CharactersWithSpaces>1937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