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2BC" w:rsidRPr="00CD2CC5" w:rsidRDefault="00EB12BC" w:rsidP="00F76BD7">
      <w:pPr>
        <w:pStyle w:val="Hemstlrubrik"/>
      </w:pPr>
      <w:r w:rsidRPr="00CD2CC5">
        <w:t>Förslag till riksdagsbeslut</w:t>
      </w:r>
    </w:p>
    <w:p w:rsidR="00EB12BC" w:rsidRPr="00CD2CC5" w:rsidRDefault="00EB12BC" w:rsidP="00EB12BC">
      <w:pPr>
        <w:pStyle w:val="Hemstlatt"/>
      </w:pPr>
      <w:r w:rsidRPr="00CD2CC5">
        <w:t>Riksdagen tillkännager för regeringen som sin mening vad som i moti</w:t>
      </w:r>
      <w:r w:rsidRPr="00CD2CC5">
        <w:t>o</w:t>
      </w:r>
      <w:r w:rsidRPr="00CD2CC5">
        <w:t xml:space="preserve">nen anförs om en översyn </w:t>
      </w:r>
      <w:r w:rsidR="0016073D" w:rsidRPr="00CD2CC5">
        <w:t xml:space="preserve">av </w:t>
      </w:r>
      <w:r w:rsidRPr="00CD2CC5">
        <w:t>stödet till sjukhuskyrkan.</w:t>
      </w:r>
    </w:p>
    <w:p w:rsidR="00E84F25" w:rsidRPr="00CD2CC5" w:rsidRDefault="007C6092" w:rsidP="00E22893">
      <w:pPr>
        <w:pStyle w:val="Rubrik1"/>
      </w:pPr>
      <w:r w:rsidRPr="00CD2CC5">
        <w:t>Motivering</w:t>
      </w:r>
    </w:p>
    <w:p w:rsidR="0075687B" w:rsidRPr="00CD2CC5" w:rsidRDefault="0075687B" w:rsidP="0075687B">
      <w:r w:rsidRPr="00CD2CC5">
        <w:t>Människan är en helhet med kroppsliga, själsliga och andliga behov. För att må bra behöver hon känna att dessa behov är tillgodosedda. I sjukvården är det allt fler som upptäcker hur viktigt det är att inte bara se till kroppen utan också de övriga behoven. Därför är sjukhuskyrkan viktig.</w:t>
      </w:r>
    </w:p>
    <w:p w:rsidR="0075687B" w:rsidRPr="00CD2CC5" w:rsidRDefault="0075687B" w:rsidP="00F76BD7">
      <w:pPr>
        <w:pStyle w:val="Normaltindrag"/>
      </w:pPr>
      <w:r w:rsidRPr="00CD2CC5">
        <w:t>Till grund för sjukhuskyrkans arbete, sådant det ser ut idag, ligger beslut i Sveriges riksdag som fattades i början av 1980- talet. Det övergripande b</w:t>
      </w:r>
      <w:r w:rsidRPr="00CD2CC5">
        <w:t>e</w:t>
      </w:r>
      <w:r w:rsidRPr="00CD2CC5">
        <w:t>greppet är andlig vård inom hälso- och sjukvården. Sjukhuskyrkans arbete bedrivs ekumeniskt och omfattar de kristna samfunden i vårt land. De som arbetar i sjukhuskyrkan genomgår ofta en omfattande fortbildning efter sin grundutbildning till präst, pastor eller diakon. Det är en församling eller ett ekumeniskt råd som fungerar som arbetsgivare. Merparten av lönerna och andra kostnader betalas av respektive församling. Det finns dock även ett särskilt statsbidrag som betalas till samfunden, förutom Svenska kyrkan.</w:t>
      </w:r>
    </w:p>
    <w:p w:rsidR="0075687B" w:rsidRPr="00CD2CC5" w:rsidRDefault="0075687B" w:rsidP="00F76BD7">
      <w:pPr>
        <w:pStyle w:val="Normaltindrag"/>
      </w:pPr>
      <w:r w:rsidRPr="00CD2CC5">
        <w:t>Det behövs en översyn av detta statsbidrag till andlig vård inom sjukvå</w:t>
      </w:r>
      <w:r w:rsidRPr="00CD2CC5">
        <w:t>r</w:t>
      </w:r>
      <w:r w:rsidRPr="00CD2CC5">
        <w:t xml:space="preserve">den. För närvarande räcker nämligen inte det årliga bidraget. Sjukhuskyrkan är uppskattad av alla som kommer i kontakt med den. Det gäller inte enbart patienter utan även anhöriga och personal. Alltmer har sjukhuskyrkan kommit att fungera som ett starkt stöd för sjukhusens personal, där den bland annat arbetar med fortbildning, krishantering och samtalsstöd. I en tid av stress och oro behövs alla goda krafter i vårt samhälle. För att trygga och utveckla </w:t>
      </w:r>
      <w:r w:rsidR="00F76BD7" w:rsidRPr="00CD2CC5">
        <w:t>sju</w:t>
      </w:r>
      <w:r w:rsidR="00F76BD7" w:rsidRPr="00CD2CC5">
        <w:t>k</w:t>
      </w:r>
      <w:r w:rsidR="00F76BD7" w:rsidRPr="00CD2CC5">
        <w:t xml:space="preserve">huskyrkans </w:t>
      </w:r>
      <w:r w:rsidRPr="00CD2CC5">
        <w:t>verksamhet bör därför statsbidragsreglerna ses över. Det är ang</w:t>
      </w:r>
      <w:r w:rsidRPr="00CD2CC5">
        <w:t>e</w:t>
      </w:r>
      <w:r w:rsidRPr="00CD2CC5">
        <w:t xml:space="preserve">läget att </w:t>
      </w:r>
      <w:r w:rsidR="00F76BD7" w:rsidRPr="00CD2CC5">
        <w:t xml:space="preserve">sjukhuskyrkan </w:t>
      </w:r>
      <w:r w:rsidRPr="00CD2CC5">
        <w:t>kan finnas och vidareutveckla sin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76BD7" w:rsidRPr="00CD2CC5">
        <w:tblPrEx>
          <w:tblCellMar>
            <w:top w:w="0" w:type="dxa"/>
            <w:bottom w:w="0" w:type="dxa"/>
          </w:tblCellMar>
        </w:tblPrEx>
        <w:trPr>
          <w:cantSplit/>
        </w:trPr>
        <w:tc>
          <w:tcPr>
            <w:tcW w:w="3046" w:type="dxa"/>
          </w:tcPr>
          <w:p w:rsidR="00F76BD7" w:rsidRPr="00CD2CC5" w:rsidRDefault="00F76BD7" w:rsidP="00F76BD7">
            <w:pPr>
              <w:pStyle w:val="UnderskriftDatum"/>
              <w:spacing w:before="0"/>
            </w:pPr>
            <w:r w:rsidRPr="00CD2CC5">
              <w:lastRenderedPageBreak/>
              <w:t>Stockholm den 27 september 2005</w:t>
            </w:r>
          </w:p>
        </w:tc>
        <w:tc>
          <w:tcPr>
            <w:tcW w:w="3047" w:type="dxa"/>
          </w:tcPr>
          <w:p w:rsidR="00F76BD7" w:rsidRPr="00CD2CC5" w:rsidRDefault="00F76BD7" w:rsidP="00F76BD7">
            <w:pPr>
              <w:pStyle w:val="Underskrifter"/>
            </w:pPr>
          </w:p>
        </w:tc>
      </w:tr>
      <w:tr w:rsidR="00F76BD7" w:rsidRPr="00CD2CC5">
        <w:tblPrEx>
          <w:tblCellMar>
            <w:top w:w="0" w:type="dxa"/>
            <w:bottom w:w="0" w:type="dxa"/>
          </w:tblCellMar>
        </w:tblPrEx>
        <w:trPr>
          <w:cantSplit/>
        </w:trPr>
        <w:tc>
          <w:tcPr>
            <w:tcW w:w="3046" w:type="dxa"/>
          </w:tcPr>
          <w:p w:rsidR="00F76BD7" w:rsidRPr="00CD2CC5" w:rsidRDefault="00F76BD7" w:rsidP="00F76BD7">
            <w:pPr>
              <w:pStyle w:val="Underskrifter"/>
            </w:pPr>
            <w:r w:rsidRPr="00CD2CC5">
              <w:t>Torsten Lindström (kd)</w:t>
            </w:r>
          </w:p>
        </w:tc>
        <w:tc>
          <w:tcPr>
            <w:tcW w:w="3047" w:type="dxa"/>
          </w:tcPr>
          <w:p w:rsidR="00F76BD7" w:rsidRPr="00CD2CC5" w:rsidRDefault="00F76BD7" w:rsidP="00F76BD7">
            <w:pPr>
              <w:pStyle w:val="Underskrifter"/>
            </w:pPr>
            <w:r w:rsidRPr="00CD2CC5">
              <w:t>Else-Marie Lindgren (kd)</w:t>
            </w:r>
          </w:p>
        </w:tc>
      </w:tr>
    </w:tbl>
    <w:p w:rsidR="0075687B" w:rsidRPr="00CD2CC5" w:rsidRDefault="0075687B" w:rsidP="00F76BD7">
      <w:pPr>
        <w:pStyle w:val="Normaltindrag"/>
      </w:pPr>
    </w:p>
    <w:sectPr w:rsidR="0075687B" w:rsidRPr="00CD2CC5" w:rsidSect="00F76B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B12" w:rsidRPr="00CD2CC5" w:rsidRDefault="00EB6B12">
      <w:r w:rsidRPr="00CD2CC5">
        <w:separator/>
      </w:r>
    </w:p>
  </w:endnote>
  <w:endnote w:type="continuationSeparator" w:id="0">
    <w:p w:rsidR="00EB6B12" w:rsidRPr="00CD2CC5" w:rsidRDefault="00EB6B12">
      <w:r w:rsidRPr="00CD2C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78" w:rsidRPr="00CD2CC5" w:rsidRDefault="00CD2CC5" w:rsidP="00F76BD7">
    <w:pPr>
      <w:pStyle w:val="Sidfot"/>
    </w:pPr>
    <w:r w:rsidRPr="00CD2C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0082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BD7" w:rsidRDefault="00F76B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6BD7" w:rsidRDefault="00F76B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78" w:rsidRPr="00CD2CC5" w:rsidRDefault="00CD2CC5" w:rsidP="00F76BD7">
    <w:pPr>
      <w:pStyle w:val="Sidfot"/>
    </w:pPr>
    <w:r w:rsidRPr="00CD2C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3798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BD7" w:rsidRDefault="00F76B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6BD7" w:rsidRDefault="00F76B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78" w:rsidRPr="00CD2CC5" w:rsidRDefault="00CD2CC5" w:rsidP="00F76BD7">
    <w:pPr>
      <w:pStyle w:val="Sidfot"/>
    </w:pPr>
    <w:r w:rsidRPr="00CD2C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488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BD7" w:rsidRDefault="00F76B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6BD7" w:rsidRDefault="00F76B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B12" w:rsidRPr="00CD2CC5" w:rsidRDefault="00EB6B12">
      <w:r w:rsidRPr="00CD2CC5">
        <w:separator/>
      </w:r>
    </w:p>
  </w:footnote>
  <w:footnote w:type="continuationSeparator" w:id="0">
    <w:p w:rsidR="00EB6B12" w:rsidRPr="00CD2CC5" w:rsidRDefault="00EB6B12">
      <w:r w:rsidRPr="00CD2C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78" w:rsidRPr="00CD2CC5" w:rsidRDefault="00CD2CC5" w:rsidP="00F76BD7">
    <w:pPr>
      <w:pStyle w:val="Sidhuvud"/>
    </w:pPr>
    <w:r w:rsidRPr="00CD2C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98821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BD7" w:rsidRDefault="00F76BD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6BD7" w:rsidRDefault="00F76BD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78" w:rsidRPr="00CD2CC5" w:rsidRDefault="00CD2CC5" w:rsidP="00F76BD7">
    <w:pPr>
      <w:pStyle w:val="Sidhuvud"/>
    </w:pPr>
    <w:r w:rsidRPr="00CD2C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6928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BD7" w:rsidRDefault="00F76BD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6BD7" w:rsidRDefault="00F76BD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BD7" w:rsidRPr="00CD2CC5" w:rsidRDefault="00F76BD7">
    <w:pPr>
      <w:pStyle w:val="FSHNormal"/>
      <w:tabs>
        <w:tab w:val="right" w:pos="5840"/>
      </w:tabs>
    </w:pPr>
    <w:r w:rsidRPr="00CD2CC5">
      <w:br/>
    </w:r>
    <w:r w:rsidRPr="00CD2CC5">
      <w:fldChar w:fldCharType="begin" w:fldLock="1"/>
    </w:r>
    <w:r w:rsidRPr="00CD2CC5">
      <w:instrText xml:space="preserve"> DOCPROPERTY</w:instrText>
    </w:r>
    <w:r w:rsidRPr="00CD2CC5">
      <w:rPr>
        <w:sz w:val="18"/>
      </w:rPr>
      <w:instrText xml:space="preserve"> "YearUser" *\charformat </w:instrText>
    </w:r>
    <w:r w:rsidRPr="00CD2CC5">
      <w:fldChar w:fldCharType="separate"/>
    </w:r>
    <w:r w:rsidRPr="00CD2CC5">
      <w:t>2005/06</w:t>
    </w:r>
    <w:r w:rsidRPr="00CD2CC5">
      <w:fldChar w:fldCharType="end"/>
    </w:r>
    <w:r w:rsidRPr="00CD2CC5">
      <w:t xml:space="preserve"> </w:t>
    </w:r>
    <w:r w:rsidRPr="00CD2CC5">
      <w:tab/>
      <w:t xml:space="preserve">mnr: </w:t>
    </w:r>
    <w:r w:rsidRPr="00CD2CC5">
      <w:fldChar w:fldCharType="begin" w:fldLock="1"/>
    </w:r>
    <w:r w:rsidRPr="00CD2CC5">
      <w:instrText xml:space="preserve"> DOCPROPERTY</w:instrText>
    </w:r>
    <w:r w:rsidRPr="00CD2CC5">
      <w:rPr>
        <w:sz w:val="18"/>
      </w:rPr>
      <w:instrText xml:space="preserve"> "Motionsnummer" *\charformat </w:instrText>
    </w:r>
    <w:r w:rsidRPr="00CD2CC5">
      <w:fldChar w:fldCharType="separate"/>
    </w:r>
    <w:r w:rsidRPr="00CD2CC5">
      <w:t>Kr290</w:t>
    </w:r>
    <w:r w:rsidRPr="00CD2CC5">
      <w:fldChar w:fldCharType="end"/>
    </w:r>
    <w:r w:rsidRPr="00CD2CC5">
      <w:br/>
    </w:r>
    <w:r w:rsidRPr="00CD2CC5">
      <w:fldChar w:fldCharType="begin" w:fldLock="1"/>
    </w:r>
    <w:r w:rsidRPr="00CD2CC5">
      <w:instrText xml:space="preserve"> DOCPROPERTY</w:instrText>
    </w:r>
    <w:r w:rsidRPr="00CD2CC5">
      <w:rPr>
        <w:sz w:val="18"/>
      </w:rPr>
      <w:instrText xml:space="preserve"> "Samling" *\charformat </w:instrText>
    </w:r>
    <w:r w:rsidRPr="00CD2CC5">
      <w:fldChar w:fldCharType="end"/>
    </w:r>
    <w:r w:rsidRPr="00CD2CC5">
      <w:tab/>
      <w:t xml:space="preserve">pnr: </w:t>
    </w:r>
    <w:r w:rsidRPr="00CD2CC5">
      <w:fldChar w:fldCharType="begin" w:fldLock="1"/>
    </w:r>
    <w:r w:rsidRPr="00CD2CC5">
      <w:instrText xml:space="preserve"> DOCPROPERTY</w:instrText>
    </w:r>
    <w:r w:rsidRPr="00CD2CC5">
      <w:rPr>
        <w:sz w:val="18"/>
      </w:rPr>
      <w:instrText xml:space="preserve"> "Partinummer" *\charformat </w:instrText>
    </w:r>
    <w:r w:rsidRPr="00CD2CC5">
      <w:fldChar w:fldCharType="separate"/>
    </w:r>
    <w:r w:rsidRPr="00CD2CC5">
      <w:t>kd621</w:t>
    </w:r>
    <w:r w:rsidRPr="00CD2CC5">
      <w:fldChar w:fldCharType="end"/>
    </w:r>
  </w:p>
  <w:p w:rsidR="00F76BD7" w:rsidRPr="00CD2CC5" w:rsidRDefault="00F76BD7">
    <w:pPr>
      <w:pStyle w:val="FSHRub1"/>
    </w:pPr>
    <w:r w:rsidRPr="00CD2CC5">
      <w:t>Motion till riksdagen</w:t>
    </w:r>
    <w:r w:rsidRPr="00CD2CC5">
      <w:br/>
    </w:r>
    <w:r w:rsidRPr="00CD2CC5">
      <w:fldChar w:fldCharType="begin" w:fldLock="1"/>
    </w:r>
    <w:r w:rsidRPr="00CD2CC5">
      <w:instrText xml:space="preserve"> DOCPROPERTY "YearUser" *\charformat </w:instrText>
    </w:r>
    <w:r w:rsidRPr="00CD2CC5">
      <w:fldChar w:fldCharType="separate"/>
    </w:r>
    <w:r w:rsidRPr="00CD2CC5">
      <w:t>2005/06</w:t>
    </w:r>
    <w:r w:rsidRPr="00CD2CC5">
      <w:fldChar w:fldCharType="end"/>
    </w:r>
    <w:r w:rsidRPr="00CD2CC5">
      <w:t>:</w:t>
    </w:r>
    <w:r w:rsidRPr="00CD2CC5">
      <w:fldChar w:fldCharType="begin" w:fldLock="1"/>
    </w:r>
    <w:r w:rsidRPr="00CD2CC5">
      <w:instrText xml:space="preserve"> DOCPROPERTY "Motionsnummer" *\charformat </w:instrText>
    </w:r>
    <w:r w:rsidRPr="00CD2CC5">
      <w:fldChar w:fldCharType="separate"/>
    </w:r>
    <w:r w:rsidRPr="00CD2CC5">
      <w:t>Kr290</w:t>
    </w:r>
    <w:r w:rsidRPr="00CD2CC5">
      <w:fldChar w:fldCharType="end"/>
    </w:r>
  </w:p>
  <w:p w:rsidR="00F76BD7" w:rsidRPr="00CD2CC5" w:rsidRDefault="00F76BD7">
    <w:pPr>
      <w:pStyle w:val="FSHNormalS5"/>
    </w:pPr>
    <w:r w:rsidRPr="00CD2CC5">
      <w:fldChar w:fldCharType="begin" w:fldLock="1"/>
    </w:r>
    <w:r w:rsidRPr="00CD2CC5">
      <w:instrText xml:space="preserve"> DOCPROPERTY "MotionarText" *\charformat </w:instrText>
    </w:r>
    <w:r w:rsidRPr="00CD2CC5">
      <w:fldChar w:fldCharType="separate"/>
    </w:r>
    <w:r w:rsidRPr="00CD2CC5">
      <w:t>av Torsten Lindström och Else-Marie Lindgren (kd)</w:t>
    </w:r>
    <w:r w:rsidRPr="00CD2CC5">
      <w:fldChar w:fldCharType="end"/>
    </w:r>
    <w:r w:rsidRPr="00CD2CC5">
      <w:br/>
    </w:r>
    <w:r w:rsidRPr="00CD2CC5">
      <w:fldChar w:fldCharType="begin" w:fldLock="1"/>
    </w:r>
    <w:r w:rsidRPr="00CD2CC5">
      <w:instrText xml:space="preserve"> DOCPROPERTY "SvarFrasKort" *\charformat </w:instrText>
    </w:r>
    <w:r w:rsidRPr="00CD2CC5">
      <w:fldChar w:fldCharType="end"/>
    </w:r>
  </w:p>
  <w:p w:rsidR="00F76BD7" w:rsidRPr="00CD2CC5" w:rsidRDefault="00F76BD7">
    <w:pPr>
      <w:pStyle w:val="FSHTitel"/>
    </w:pPr>
    <w:r w:rsidRPr="00CD2CC5">
      <w:fldChar w:fldCharType="begin" w:fldLock="1"/>
    </w:r>
    <w:r w:rsidRPr="00CD2CC5">
      <w:instrText xml:space="preserve"> DOCPROPERTY</w:instrText>
    </w:r>
    <w:r w:rsidRPr="00CD2CC5">
      <w:rPr>
        <w:sz w:val="18"/>
      </w:rPr>
      <w:instrText xml:space="preserve"> "RubrikSvar" *\charformat </w:instrText>
    </w:r>
    <w:r w:rsidRPr="00CD2CC5">
      <w:fldChar w:fldCharType="separate"/>
    </w:r>
    <w:r w:rsidRPr="00CD2CC5">
      <w:t>Stöd till sjukhuskyrkan</w:t>
    </w:r>
    <w:r w:rsidRPr="00CD2CC5">
      <w:fldChar w:fldCharType="end"/>
    </w:r>
  </w:p>
  <w:p w:rsidR="00F76BD7" w:rsidRPr="00CD2CC5" w:rsidRDefault="00F76BD7" w:rsidP="00F76BD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7DCD3A6"/>
    <w:lvl w:ilvl="0" w:tplc="84A667C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5395867">
    <w:abstractNumId w:val="13"/>
  </w:num>
  <w:num w:numId="2" w16cid:durableId="334916134">
    <w:abstractNumId w:val="10"/>
  </w:num>
  <w:num w:numId="3" w16cid:durableId="2104763105">
    <w:abstractNumId w:val="11"/>
  </w:num>
  <w:num w:numId="4" w16cid:durableId="1384865537">
    <w:abstractNumId w:val="12"/>
  </w:num>
  <w:num w:numId="5" w16cid:durableId="1908956963">
    <w:abstractNumId w:val="8"/>
  </w:num>
  <w:num w:numId="6" w16cid:durableId="2099715177">
    <w:abstractNumId w:val="3"/>
  </w:num>
  <w:num w:numId="7" w16cid:durableId="695618339">
    <w:abstractNumId w:val="2"/>
  </w:num>
  <w:num w:numId="8" w16cid:durableId="1376348006">
    <w:abstractNumId w:val="1"/>
  </w:num>
  <w:num w:numId="9" w16cid:durableId="271979913">
    <w:abstractNumId w:val="0"/>
  </w:num>
  <w:num w:numId="10" w16cid:durableId="1845704018">
    <w:abstractNumId w:val="9"/>
  </w:num>
  <w:num w:numId="11" w16cid:durableId="1390807514">
    <w:abstractNumId w:val="7"/>
  </w:num>
  <w:num w:numId="12" w16cid:durableId="331030786">
    <w:abstractNumId w:val="6"/>
  </w:num>
  <w:num w:numId="13" w16cid:durableId="1932159804">
    <w:abstractNumId w:val="5"/>
  </w:num>
  <w:num w:numId="14" w16cid:durableId="819465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EB12BC"/>
    <w:rsid w:val="00064BC3"/>
    <w:rsid w:val="00066775"/>
    <w:rsid w:val="00072FB9"/>
    <w:rsid w:val="00100531"/>
    <w:rsid w:val="0016073D"/>
    <w:rsid w:val="00201DFB"/>
    <w:rsid w:val="00204A63"/>
    <w:rsid w:val="00212FF1"/>
    <w:rsid w:val="00230193"/>
    <w:rsid w:val="0025068A"/>
    <w:rsid w:val="002818D3"/>
    <w:rsid w:val="002D11A8"/>
    <w:rsid w:val="00403D03"/>
    <w:rsid w:val="00445271"/>
    <w:rsid w:val="004A0504"/>
    <w:rsid w:val="004E38D9"/>
    <w:rsid w:val="005268F2"/>
    <w:rsid w:val="00740D6D"/>
    <w:rsid w:val="0075687B"/>
    <w:rsid w:val="00794149"/>
    <w:rsid w:val="007B67A7"/>
    <w:rsid w:val="007C6092"/>
    <w:rsid w:val="008638F1"/>
    <w:rsid w:val="008F3ACC"/>
    <w:rsid w:val="00A053C6"/>
    <w:rsid w:val="00A81586"/>
    <w:rsid w:val="00AD334F"/>
    <w:rsid w:val="00B13BF0"/>
    <w:rsid w:val="00B40F4C"/>
    <w:rsid w:val="00C1285C"/>
    <w:rsid w:val="00C27B7D"/>
    <w:rsid w:val="00CA2678"/>
    <w:rsid w:val="00CD2CC5"/>
    <w:rsid w:val="00D1174F"/>
    <w:rsid w:val="00DC6C70"/>
    <w:rsid w:val="00E0054E"/>
    <w:rsid w:val="00E22893"/>
    <w:rsid w:val="00E360DE"/>
    <w:rsid w:val="00E75D28"/>
    <w:rsid w:val="00E84F25"/>
    <w:rsid w:val="00EB12BC"/>
    <w:rsid w:val="00EB6B12"/>
    <w:rsid w:val="00EE5DD5"/>
    <w:rsid w:val="00F737C1"/>
    <w:rsid w:val="00F76B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D15898-C2E5-454E-A2A8-74841FBD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76BD7"/>
    <w:pPr>
      <w:spacing w:after="250"/>
    </w:pPr>
  </w:style>
  <w:style w:type="paragraph" w:customStyle="1" w:styleId="Hemstlatt">
    <w:name w:val="Hemstl_att"/>
    <w:aliases w:val="HemstPunkt,HemstPunktFlera,HemställansPunkt,Förslagstext"/>
    <w:basedOn w:val="Normal"/>
    <w:next w:val="Normal"/>
    <w:rsid w:val="0016073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268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65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282</Words>
  <Characters>1604</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Kr290</vt:lpstr>
    </vt:vector>
  </TitlesOfParts>
  <Company>Riksdagen</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Kr290</dc:title>
  <dc:subject>Kr290</dc:subject>
  <dc:creator>Riksdagen</dc:creator>
  <cp:keywords>Riksdagen</cp:keywords>
  <dc:description/>
  <cp:lastModifiedBy>Lars Brink</cp:lastModifiedBy>
  <cp:revision>2</cp:revision>
  <cp:lastPrinted>2005-11-24T13:23:00Z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till sjukhuskyrkan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sjukhuskyrkan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Torsten Lindström och Else-Marie Lindgren (kd)</vt:lpwstr>
  </property>
  <property fmtid="{D5CDD505-2E9C-101B-9397-08002B2CF9AE}" pid="26" name="MotionarLista">
    <vt:lpwstr>Lindström, Torsten (kd)\Lindgren,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Kr290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20052006000001070100000006210069</vt:lpwstr>
  </property>
  <property fmtid="{D5CDD505-2E9C-101B-9397-08002B2CF9AE}" pid="47" name="datum">
    <vt:lpwstr>050927</vt:lpwstr>
  </property>
  <property fmtid="{D5CDD505-2E9C-101B-9397-08002B2CF9AE}" pid="48" name="avsändar-e-post">
    <vt:lpwstr>martin.stahlgren@riksdagen.se</vt:lpwstr>
  </property>
  <property fmtid="{D5CDD505-2E9C-101B-9397-08002B2CF9AE}" pid="49" name="id">
    <vt:lpwstr>20052006000001070100000006210069</vt:lpwstr>
  </property>
  <property fmtid="{D5CDD505-2E9C-101B-9397-08002B2CF9AE}" pid="50" name="nummer">
    <vt:lpwstr>290</vt:lpwstr>
  </property>
  <property fmtid="{D5CDD505-2E9C-101B-9397-08002B2CF9AE}" pid="51" name="utskottsbeteckning">
    <vt:lpwstr>Kr</vt:lpwstr>
  </property>
</Properties>
</file>