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DB6564" w14:textId="77777777">
      <w:pPr>
        <w:pStyle w:val="Normalutanindragellerluft"/>
      </w:pPr>
      <w:bookmarkStart w:name="_Toc106800475" w:id="0"/>
      <w:bookmarkStart w:name="_Toc106801300" w:id="1"/>
    </w:p>
    <w:p xmlns:w14="http://schemas.microsoft.com/office/word/2010/wordml" w:rsidRPr="009B062B" w:rsidR="00AF30DD" w:rsidP="00057C38" w:rsidRDefault="00057C38" w14:paraId="08CD8F43" w14:textId="77777777">
      <w:pPr>
        <w:pStyle w:val="RubrikFrslagTIllRiksdagsbeslut"/>
      </w:pPr>
      <w:sdt>
        <w:sdtPr>
          <w:alias w:val="CC_Boilerplate_4"/>
          <w:tag w:val="CC_Boilerplate_4"/>
          <w:id w:val="-1644581176"/>
          <w:lock w:val="sdtContentLocked"/>
          <w:placeholder>
            <w:docPart w:val="EC748A784C544513944F6F491B22D483"/>
          </w:placeholder>
          <w:text/>
        </w:sdtPr>
        <w:sdtEndPr/>
        <w:sdtContent>
          <w:r w:rsidRPr="009B062B" w:rsidR="00AF30DD">
            <w:t>Förslag till riksdagsbeslut</w:t>
          </w:r>
        </w:sdtContent>
      </w:sdt>
      <w:bookmarkEnd w:id="0"/>
      <w:bookmarkEnd w:id="1"/>
    </w:p>
    <w:sdt>
      <w:sdtPr>
        <w:tag w:val="8d225bee-8664-45f2-bdbd-a7af222cb6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nationell reglering med obligatorisk habiliteringsersättning och förstärka statens ansvar för att garantera en skälig ersättning till personer i daglig verksamhet enligt LSS,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EC83D4C7D14253AFA2DEAE1EA24B79"/>
        </w:placeholder>
        <w:text/>
      </w:sdtPr>
      <w:sdtEndPr/>
      <w:sdtContent>
        <w:p xmlns:w14="http://schemas.microsoft.com/office/word/2010/wordml" w:rsidRPr="009B062B" w:rsidR="006D79C9" w:rsidP="00333E95" w:rsidRDefault="006D79C9" w14:paraId="31CAF8B3" w14:textId="77777777">
          <w:pPr>
            <w:pStyle w:val="Rubrik1"/>
          </w:pPr>
          <w:r>
            <w:t>Motivering</w:t>
          </w:r>
        </w:p>
      </w:sdtContent>
    </w:sdt>
    <w:bookmarkEnd w:displacedByCustomXml="prev" w:id="3"/>
    <w:bookmarkEnd w:displacedByCustomXml="prev" w:id="4"/>
    <w:p xmlns:w14="http://schemas.microsoft.com/office/word/2010/wordml" w:rsidR="0068344A" w:rsidP="0068344A" w:rsidRDefault="0068344A" w14:paraId="0D27737D" w14:textId="63A3A321">
      <w:pPr>
        <w:pStyle w:val="Normalutanindragellerluft"/>
      </w:pPr>
      <w:r w:rsidRPr="0068344A">
        <w:t>Alla människor har samma värde och rätt till ett värdigt liv, oavsett funktionsförmåga. Ett samhälles styrka mäts i hur vi behandlar de mest utsatta. Därför är det djupt problematiskt att habiliteringsersättningen – den ersättning som ges till personer med funktionsnedsättning som deltar i daglig verksamhet – fortfarande är frivillig för kommunerna och i praktiken ofta mycket låg.</w:t>
      </w:r>
    </w:p>
    <w:p xmlns:w14="http://schemas.microsoft.com/office/word/2010/wordml" w:rsidRPr="001E20E1" w:rsidR="001E20E1" w:rsidP="00EB5ABB" w:rsidRDefault="001E20E1" w14:paraId="17B61D48" w14:textId="77777777"/>
    <w:p xmlns:w14="http://schemas.microsoft.com/office/word/2010/wordml" w:rsidR="0068344A" w:rsidP="0068344A" w:rsidRDefault="0068344A" w14:paraId="3D864C5D" w14:textId="0A3B1289">
      <w:pPr>
        <w:pStyle w:val="Normalutanindragellerluft"/>
      </w:pPr>
      <w:r w:rsidRPr="0068344A">
        <w:t>I vissa kommuner, däribland Jönköping, ligger ersättningen i dag på så lite som 13 kronor i timmen. Det är inte skäligt. För människor som inte har möjlighet att arbeta på den reguljära arbetsmarknaden är daglig verksamhet ett viktigt stöd – både socialt och existentiellt. Den ger struktur, gemenskap och mening. Att då mötas av en så låg ekonomisk ersättning visar på bristande respekt för människovärdet.</w:t>
      </w:r>
    </w:p>
    <w:p xmlns:w14="http://schemas.microsoft.com/office/word/2010/wordml" w:rsidR="00BA5C58" w:rsidP="00BA5C58" w:rsidRDefault="00BA5C58" w14:paraId="1742D5CF" w14:textId="521A54CB"/>
    <w:p xmlns:w14="http://schemas.microsoft.com/office/word/2010/wordml" w:rsidR="00BA5C58" w:rsidP="00BA5C58" w:rsidRDefault="00BA5C58" w14:paraId="5733CEE7" w14:textId="46C0FA0E">
      <w:pPr>
        <w:ind w:firstLine="0"/>
      </w:pPr>
      <w:r>
        <w:t xml:space="preserve">I dag fungerar det så att det är frivilligt för kommuner att erbjuda habiliteringsersättning. Även om majoriteten av landets kommuner betalar ut ersättningen, så har det funnits en osäkerhet hos kommunerna i hur det kan användas, vilket resulterat i att kommuner valt att betala tillbaka ersättningen eller avstått från att rekvirera det statliga bidraget. Det är synd. En nationell reglering där det är obligatoriskt för kommunerna att erbjuda ersättningen skulle </w:t>
      </w:r>
      <w:r w:rsidR="00D50DAD">
        <w:t>kunna</w:t>
      </w:r>
      <w:r>
        <w:t xml:space="preserve"> öka möjligheterna för att ersättningen på sikt skulle kunna höjas.</w:t>
      </w:r>
      <w:r w:rsidR="009972A0">
        <w:t xml:space="preserve"> Statsbidraget får användas för att </w:t>
      </w:r>
      <w:r w:rsidR="00D50DAD">
        <w:t>införa eller höja en låg dagpenning till den enskilde.</w:t>
      </w:r>
    </w:p>
    <w:p xmlns:w14="http://schemas.microsoft.com/office/word/2010/wordml" w:rsidRPr="00BA5C58" w:rsidR="00BA5C58" w:rsidP="00EB5ABB" w:rsidRDefault="00BA5C58" w14:paraId="2C8202B1" w14:textId="77777777">
      <w:pPr>
        <w:ind w:firstLine="0"/>
      </w:pPr>
    </w:p>
    <w:p xmlns:w14="http://schemas.microsoft.com/office/word/2010/wordml" w:rsidRPr="0068344A" w:rsidR="0068344A" w:rsidP="0068344A" w:rsidRDefault="0068344A" w14:paraId="642C7056" w14:textId="77777777">
      <w:pPr>
        <w:pStyle w:val="Normalutanindragellerluft"/>
      </w:pPr>
      <w:r w:rsidRPr="0068344A">
        <w:t>Kristdemokraterna står upp för principen om det personliga ansvarstagandet i kombination med samhällets solidaritet med den som har det svårt. Vi menar att det nu är dags att staten tar ett tydligare ansvar för att habiliteringsersättningen är rättvis och jämlik i hela landet.</w:t>
      </w:r>
    </w:p>
    <w:p xmlns:w14="http://schemas.microsoft.com/office/word/2010/wordml" w:rsidR="001E20E1" w:rsidP="0068344A" w:rsidRDefault="001E20E1" w14:paraId="4B0A58AE" w14:textId="77777777">
      <w:pPr>
        <w:pStyle w:val="Normalutanindragellerluft"/>
      </w:pPr>
    </w:p>
    <w:p xmlns:w14="http://schemas.microsoft.com/office/word/2010/wordml" w:rsidRPr="0068344A" w:rsidR="0068344A" w:rsidP="0068344A" w:rsidRDefault="0068344A" w14:paraId="17DE8A4E" w14:textId="25550E17">
      <w:pPr>
        <w:pStyle w:val="Normalutanindragellerluft"/>
      </w:pPr>
      <w:r w:rsidRPr="0068344A">
        <w:t>Därför bör regeringen:</w:t>
      </w:r>
    </w:p>
    <w:p xmlns:w14="http://schemas.microsoft.com/office/word/2010/wordml" w:rsidRPr="00CE5BBC" w:rsidR="0068344A" w:rsidP="0068344A" w:rsidRDefault="0068344A" w14:paraId="4F6C9DDD" w14:textId="5538BE59">
      <w:pPr>
        <w:pStyle w:val="Normalutanindragellerluft"/>
        <w:numPr>
          <w:ilvl w:val="0"/>
          <w:numId w:val="41"/>
        </w:numPr>
      </w:pPr>
      <w:r w:rsidRPr="00CE5BBC">
        <w:t xml:space="preserve">Utreda att införa en </w:t>
      </w:r>
      <w:r w:rsidRPr="00EB5ABB" w:rsidR="00D63352">
        <w:t>nationell reglering med obligatorisk</w:t>
      </w:r>
      <w:r w:rsidRPr="00EB5ABB">
        <w:t xml:space="preserve"> habiliteringsersättning</w:t>
      </w:r>
      <w:r w:rsidRPr="00EB5ABB" w:rsidR="00D63352">
        <w:t xml:space="preserve"> i landets alla kommuner.</w:t>
      </w:r>
    </w:p>
    <w:p xmlns:w14="http://schemas.microsoft.com/office/word/2010/wordml" w:rsidRPr="00CE5BBC" w:rsidR="0068344A" w:rsidP="0068344A" w:rsidRDefault="0068344A" w14:paraId="14F104B9" w14:textId="77777777">
      <w:pPr>
        <w:pStyle w:val="Normalutanindragellerluft"/>
        <w:numPr>
          <w:ilvl w:val="0"/>
          <w:numId w:val="41"/>
        </w:numPr>
      </w:pPr>
      <w:r w:rsidRPr="00CE5BBC">
        <w:t xml:space="preserve">Göra en </w:t>
      </w:r>
      <w:r w:rsidRPr="00EB5ABB">
        <w:t>uppföljning och översyn</w:t>
      </w:r>
      <w:r w:rsidRPr="00CE5BBC">
        <w:t xml:space="preserve"> av dagens system för att stärka likvärdigheten mellan kommunerna.</w:t>
      </w:r>
    </w:p>
    <w:p xmlns:w14="http://schemas.microsoft.com/office/word/2010/wordml" w:rsidR="001E20E1" w:rsidP="0068344A" w:rsidRDefault="001E20E1" w14:paraId="6EF04C14" w14:textId="77777777">
      <w:pPr>
        <w:pStyle w:val="Normalutanindragellerluft"/>
      </w:pPr>
    </w:p>
    <w:p xmlns:w14="http://schemas.microsoft.com/office/word/2010/wordml" w:rsidRPr="0068344A" w:rsidR="0068344A" w:rsidP="0068344A" w:rsidRDefault="0068344A" w14:paraId="7D4EF416" w14:textId="68C04E2D">
      <w:pPr>
        <w:pStyle w:val="Normalutanindragellerluft"/>
      </w:pPr>
      <w:r w:rsidRPr="0068344A">
        <w:t xml:space="preserve">Det handlar om att ge alla människor, oavsett funktionsförmåga, möjlighet till delaktighet, egenmakt och värdighet. </w:t>
      </w:r>
    </w:p>
    <w:p xmlns:w14="http://schemas.microsoft.com/office/word/2010/wordml" w:rsidRPr="0068344A" w:rsidR="0068344A" w:rsidP="0068344A" w:rsidRDefault="000465CB" w14:paraId="58F6E9C0" w14:textId="49184246">
      <w:pPr>
        <w:pStyle w:val="Normalutanindragellerluft"/>
      </w:pPr>
      <w:r>
        <w:t xml:space="preserve">En nationell reglering skulle se till att alla kommuner erbjuder habiliteringsersättning och på sikt innebära att statsbidraget skulle kunna höjas, om det finns en större efterfrågan för att erbjuda ersättningen. </w:t>
      </w:r>
      <w:r w:rsidR="00D62DD3">
        <w:t>En obligatorisk</w:t>
      </w:r>
      <w:r w:rsidRPr="0068344A" w:rsidR="0068344A">
        <w:t xml:space="preserve"> habiliteringsersättning är ett viktigt steg mot ett mer medmänskligt och rättvist samhälle.</w:t>
      </w:r>
    </w:p>
    <w:p xmlns:w14="http://schemas.microsoft.com/office/word/2010/wordml" w:rsidRPr="00422B9E" w:rsidR="00422B9E" w:rsidP="008E0FE2" w:rsidRDefault="00422B9E" w14:paraId="52B3B73B" w14:textId="08AAC7FD">
      <w:pPr>
        <w:pStyle w:val="Normalutanindragellerluft"/>
      </w:pPr>
    </w:p>
    <w:p xmlns:w14="http://schemas.microsoft.com/office/word/2010/wordml" w:rsidR="00BB6339" w:rsidP="008E0FE2" w:rsidRDefault="00BB6339" w14:paraId="538921DB" w14:textId="77777777">
      <w:pPr>
        <w:pStyle w:val="Normalutanindragellerluft"/>
      </w:pPr>
    </w:p>
    <w:sdt>
      <w:sdtPr>
        <w:rPr>
          <w:i/>
          <w:noProof/>
        </w:rPr>
        <w:alias w:val="CC_Underskrifter"/>
        <w:tag w:val="CC_Underskrifter"/>
        <w:id w:val="583496634"/>
        <w:lock w:val="sdtContentLocked"/>
        <w:placeholder>
          <w:docPart w:val="F46665B53C4748B8A94A10CCB0E733A2"/>
        </w:placeholder>
      </w:sdtPr>
      <w:sdtEndPr/>
      <w:sdtContent>
        <w:p xmlns:w14="http://schemas.microsoft.com/office/word/2010/wordml" w:rsidR="00057C38" w:rsidP="00057C38" w:rsidRDefault="00057C38" w14:paraId="1AC13252" w14:textId="77777777">
          <w:pPr/>
          <w:r/>
        </w:p>
        <w:p xmlns:w14="http://schemas.microsoft.com/office/word/2010/wordml" w:rsidR="00057C38" w:rsidP="00057C38" w:rsidRDefault="00057C38" w14:paraId="2CFC876A" w14:textId="7A8B18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367F09" w14:textId="6EE3BB9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5A64A" w14:textId="77777777" w:rsidR="0068344A" w:rsidRDefault="0068344A" w:rsidP="000C1CAD">
      <w:pPr>
        <w:spacing w:line="240" w:lineRule="auto"/>
      </w:pPr>
      <w:r>
        <w:separator/>
      </w:r>
    </w:p>
  </w:endnote>
  <w:endnote w:type="continuationSeparator" w:id="0">
    <w:p w14:paraId="66343219" w14:textId="77777777" w:rsidR="0068344A" w:rsidRDefault="00683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39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98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1364" w14:textId="103A64BA" w:rsidR="00262EA3" w:rsidRPr="00057C38" w:rsidRDefault="00262EA3" w:rsidP="00057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AD8F" w14:textId="77777777" w:rsidR="0068344A" w:rsidRDefault="0068344A" w:rsidP="000C1CAD">
      <w:pPr>
        <w:spacing w:line="240" w:lineRule="auto"/>
      </w:pPr>
      <w:r>
        <w:separator/>
      </w:r>
    </w:p>
  </w:footnote>
  <w:footnote w:type="continuationSeparator" w:id="0">
    <w:p w14:paraId="3C4AE59D" w14:textId="77777777" w:rsidR="0068344A" w:rsidRDefault="006834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199B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C87C7" wp14:anchorId="41FF66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7C38" w14:paraId="3CE4F64A" w14:textId="5A3B9C62">
                          <w:pPr>
                            <w:jc w:val="right"/>
                          </w:pPr>
                          <w:sdt>
                            <w:sdtPr>
                              <w:alias w:val="CC_Noformat_Partikod"/>
                              <w:tag w:val="CC_Noformat_Partikod"/>
                              <w:id w:val="-53464382"/>
                              <w:placeholder>
                                <w:docPart w:val="6ADD14871C934DF0B2B368F37CD37C96"/>
                              </w:placeholder>
                              <w:text/>
                            </w:sdtPr>
                            <w:sdtEndPr/>
                            <w:sdtContent>
                              <w:r w:rsidR="0068344A">
                                <w:t>KD</w:t>
                              </w:r>
                            </w:sdtContent>
                          </w:sdt>
                          <w:sdt>
                            <w:sdtPr>
                              <w:alias w:val="CC_Noformat_Partinummer"/>
                              <w:tag w:val="CC_Noformat_Partinummer"/>
                              <w:id w:val="-1709555926"/>
                              <w:placeholder>
                                <w:docPart w:val="9949DE209C7D4243B93025F7F27E2D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FF66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7C38" w14:paraId="3CE4F64A" w14:textId="5A3B9C62">
                    <w:pPr>
                      <w:jc w:val="right"/>
                    </w:pPr>
                    <w:sdt>
                      <w:sdtPr>
                        <w:alias w:val="CC_Noformat_Partikod"/>
                        <w:tag w:val="CC_Noformat_Partikod"/>
                        <w:id w:val="-53464382"/>
                        <w:placeholder>
                          <w:docPart w:val="6ADD14871C934DF0B2B368F37CD37C96"/>
                        </w:placeholder>
                        <w:text/>
                      </w:sdtPr>
                      <w:sdtEndPr/>
                      <w:sdtContent>
                        <w:r w:rsidR="0068344A">
                          <w:t>KD</w:t>
                        </w:r>
                      </w:sdtContent>
                    </w:sdt>
                    <w:sdt>
                      <w:sdtPr>
                        <w:alias w:val="CC_Noformat_Partinummer"/>
                        <w:tag w:val="CC_Noformat_Partinummer"/>
                        <w:id w:val="-1709555926"/>
                        <w:placeholder>
                          <w:docPart w:val="9949DE209C7D4243B93025F7F27E2D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6055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EC01D8" w14:textId="77777777">
    <w:pPr>
      <w:jc w:val="right"/>
    </w:pPr>
  </w:p>
  <w:p w:rsidR="00262EA3" w:rsidP="00776B74" w:rsidRDefault="00262EA3" w14:paraId="110FB4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7C38" w14:paraId="5D1B48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2790A6" wp14:anchorId="41C1D5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7C38" w14:paraId="7AAA30A3" w14:textId="4AFAAF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344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57C38" w14:paraId="6E18CE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7C38" w14:paraId="48B9FD39" w14:textId="67EA14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:3008</w:t>
        </w:r>
      </w:sdtContent>
    </w:sdt>
  </w:p>
  <w:p w:rsidR="00262EA3" w:rsidP="00E03A3D" w:rsidRDefault="00057C38" w14:paraId="22345E7B" w14:textId="62F474A7">
    <w:pPr>
      <w:pStyle w:val="Motionr"/>
    </w:pPr>
    <w:sdt>
      <w:sdtPr>
        <w:alias w:val="CC_Noformat_Avtext"/>
        <w:tag w:val="CC_Noformat_Avtext"/>
        <w:id w:val="-2020768203"/>
        <w:lock w:val="sdtContentLocked"/>
        <w:placeholder>
          <w:docPart w:val="6ADD14871C934DF0B2B368F37CD37C96"/>
        </w:placeholder>
        <w15:appearance w15:val="hidden"/>
        <w:text/>
      </w:sdtPr>
      <w:sdtEndPr/>
      <w:sdtContent>
        <w:r>
          <w:t>av Dan Hovskär (KD)</w:t>
        </w:r>
      </w:sdtContent>
    </w:sdt>
  </w:p>
  <w:sdt>
    <w:sdtPr>
      <w:alias w:val="CC_Noformat_Rubtext"/>
      <w:tag w:val="CC_Noformat_Rubtext"/>
      <w:id w:val="-218060500"/>
      <w:lock w:val="sdtContentLocked"/>
      <w:placeholder>
        <w:docPart w:val="9949DE209C7D4243B93025F7F27E2D7C"/>
      </w:placeholder>
      <w:text/>
    </w:sdtPr>
    <w:sdtEndPr/>
    <w:sdtContent>
      <w:p w:rsidR="00262EA3" w:rsidP="00283E0F" w:rsidRDefault="005D3DB6" w14:paraId="4E19684E" w14:textId="17F9F2BC">
        <w:pPr>
          <w:pStyle w:val="FSHRub2"/>
        </w:pPr>
        <w:r>
          <w:t>För ett värdigt liv – nationell reglering av habiliteringsersättningen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C347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768C0"/>
    <w:multiLevelType w:val="multilevel"/>
    <w:tmpl w:val="BEAC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4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CB"/>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C38"/>
    <w:rsid w:val="0006032F"/>
    <w:rsid w:val="0006039A"/>
    <w:rsid w:val="000603CF"/>
    <w:rsid w:val="0006043F"/>
    <w:rsid w:val="00061E36"/>
    <w:rsid w:val="00062133"/>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ED9"/>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E1"/>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5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B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44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6FB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A1"/>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A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C58"/>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B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D3"/>
    <w:rsid w:val="00D63254"/>
    <w:rsid w:val="00D6335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5E2"/>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AB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7891E"/>
  <w15:chartTrackingRefBased/>
  <w15:docId w15:val="{B435ED41-E2F7-42BD-94A2-CBCD0A22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48A784C544513944F6F491B22D483"/>
        <w:category>
          <w:name w:val="Allmänt"/>
          <w:gallery w:val="placeholder"/>
        </w:category>
        <w:types>
          <w:type w:val="bbPlcHdr"/>
        </w:types>
        <w:behaviors>
          <w:behavior w:val="content"/>
        </w:behaviors>
        <w:guid w:val="{2447C8CF-CDB6-4C44-BA1A-99D5AD33FC1C}"/>
      </w:docPartPr>
      <w:docPartBody>
        <w:p w:rsidR="00F60085" w:rsidRDefault="00F60085">
          <w:pPr>
            <w:pStyle w:val="EC748A784C544513944F6F491B22D483"/>
          </w:pPr>
          <w:r w:rsidRPr="005A0A93">
            <w:rPr>
              <w:rStyle w:val="Platshllartext"/>
            </w:rPr>
            <w:t>Förslag till riksdagsbeslut</w:t>
          </w:r>
        </w:p>
      </w:docPartBody>
    </w:docPart>
    <w:docPart>
      <w:docPartPr>
        <w:name w:val="C0544D753E7849C69041880D73FEAA1D"/>
        <w:category>
          <w:name w:val="Allmänt"/>
          <w:gallery w:val="placeholder"/>
        </w:category>
        <w:types>
          <w:type w:val="bbPlcHdr"/>
        </w:types>
        <w:behaviors>
          <w:behavior w:val="content"/>
        </w:behaviors>
        <w:guid w:val="{06DC0A1D-12CB-4D10-999F-4556B950E62F}"/>
      </w:docPartPr>
      <w:docPartBody>
        <w:p w:rsidR="00F60085" w:rsidRDefault="00F60085">
          <w:pPr>
            <w:pStyle w:val="C0544D753E7849C69041880D73FEAA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EC83D4C7D14253AFA2DEAE1EA24B79"/>
        <w:category>
          <w:name w:val="Allmänt"/>
          <w:gallery w:val="placeholder"/>
        </w:category>
        <w:types>
          <w:type w:val="bbPlcHdr"/>
        </w:types>
        <w:behaviors>
          <w:behavior w:val="content"/>
        </w:behaviors>
        <w:guid w:val="{C3831554-FA16-4B01-9714-127493F99B1C}"/>
      </w:docPartPr>
      <w:docPartBody>
        <w:p w:rsidR="00F60085" w:rsidRDefault="00F60085">
          <w:pPr>
            <w:pStyle w:val="20EC83D4C7D14253AFA2DEAE1EA24B79"/>
          </w:pPr>
          <w:r w:rsidRPr="005A0A93">
            <w:rPr>
              <w:rStyle w:val="Platshllartext"/>
            </w:rPr>
            <w:t>Motivering</w:t>
          </w:r>
        </w:p>
      </w:docPartBody>
    </w:docPart>
    <w:docPart>
      <w:docPartPr>
        <w:name w:val="F46665B53C4748B8A94A10CCB0E733A2"/>
        <w:category>
          <w:name w:val="Allmänt"/>
          <w:gallery w:val="placeholder"/>
        </w:category>
        <w:types>
          <w:type w:val="bbPlcHdr"/>
        </w:types>
        <w:behaviors>
          <w:behavior w:val="content"/>
        </w:behaviors>
        <w:guid w:val="{B47B8E02-956E-4C34-9B57-793E448AF3BA}"/>
      </w:docPartPr>
      <w:docPartBody>
        <w:p w:rsidR="00F60085" w:rsidRDefault="00F60085">
          <w:pPr>
            <w:pStyle w:val="F46665B53C4748B8A94A10CCB0E733A2"/>
          </w:pPr>
          <w:r w:rsidRPr="009B077E">
            <w:rPr>
              <w:rStyle w:val="Platshllartext"/>
            </w:rPr>
            <w:t>Namn på motionärer infogas/tas bort via panelen.</w:t>
          </w:r>
        </w:p>
      </w:docPartBody>
    </w:docPart>
    <w:docPart>
      <w:docPartPr>
        <w:name w:val="6ADD14871C934DF0B2B368F37CD37C96"/>
        <w:category>
          <w:name w:val="Allmänt"/>
          <w:gallery w:val="placeholder"/>
        </w:category>
        <w:types>
          <w:type w:val="bbPlcHdr"/>
        </w:types>
        <w:behaviors>
          <w:behavior w:val="content"/>
        </w:behaviors>
        <w:guid w:val="{76198870-8CB1-43FD-BDFF-C979923C6E96}"/>
      </w:docPartPr>
      <w:docPartBody>
        <w:p w:rsidR="00F60085" w:rsidRDefault="00F60085">
          <w:pPr>
            <w:pStyle w:val="6ADD14871C934DF0B2B368F37CD37C96"/>
          </w:pPr>
          <w:r>
            <w:rPr>
              <w:rStyle w:val="Platshllartext"/>
            </w:rPr>
            <w:t xml:space="preserve"> </w:t>
          </w:r>
        </w:p>
      </w:docPartBody>
    </w:docPart>
    <w:docPart>
      <w:docPartPr>
        <w:name w:val="9949DE209C7D4243B93025F7F27E2D7C"/>
        <w:category>
          <w:name w:val="Allmänt"/>
          <w:gallery w:val="placeholder"/>
        </w:category>
        <w:types>
          <w:type w:val="bbPlcHdr"/>
        </w:types>
        <w:behaviors>
          <w:behavior w:val="content"/>
        </w:behaviors>
        <w:guid w:val="{BCDF36F8-77D4-4790-AB2A-F61DA9DE4A83}"/>
      </w:docPartPr>
      <w:docPartBody>
        <w:p w:rsidR="00F60085" w:rsidRDefault="00F60085">
          <w:pPr>
            <w:pStyle w:val="9949DE209C7D4243B93025F7F27E2D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85"/>
    <w:rsid w:val="00F600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748A784C544513944F6F491B22D483">
    <w:name w:val="EC748A784C544513944F6F491B22D483"/>
  </w:style>
  <w:style w:type="paragraph" w:customStyle="1" w:styleId="C0544D753E7849C69041880D73FEAA1D">
    <w:name w:val="C0544D753E7849C69041880D73FEAA1D"/>
  </w:style>
  <w:style w:type="paragraph" w:customStyle="1" w:styleId="20EC83D4C7D14253AFA2DEAE1EA24B79">
    <w:name w:val="20EC83D4C7D14253AFA2DEAE1EA24B79"/>
  </w:style>
  <w:style w:type="paragraph" w:customStyle="1" w:styleId="F46665B53C4748B8A94A10CCB0E733A2">
    <w:name w:val="F46665B53C4748B8A94A10CCB0E733A2"/>
  </w:style>
  <w:style w:type="paragraph" w:customStyle="1" w:styleId="6ADD14871C934DF0B2B368F37CD37C96">
    <w:name w:val="6ADD14871C934DF0B2B368F37CD37C96"/>
  </w:style>
  <w:style w:type="paragraph" w:customStyle="1" w:styleId="9949DE209C7D4243B93025F7F27E2D7C">
    <w:name w:val="9949DE209C7D4243B93025F7F27E2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DE091-FF53-4908-8AE7-0AE978D217F1}"/>
</file>

<file path=customXml/itemProps2.xml><?xml version="1.0" encoding="utf-8"?>
<ds:datastoreItem xmlns:ds="http://schemas.openxmlformats.org/officeDocument/2006/customXml" ds:itemID="{3867B20A-E90B-4600-BA3F-205874A72590}"/>
</file>

<file path=customXml/itemProps3.xml><?xml version="1.0" encoding="utf-8"?>
<ds:datastoreItem xmlns:ds="http://schemas.openxmlformats.org/officeDocument/2006/customXml" ds:itemID="{4FD699EE-6372-4AE4-BA41-E95DE65A7CB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394</Words>
  <Characters>2311</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