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E4B5A" w:rsidRDefault="006E04A4">
      <w:pPr>
        <w:pStyle w:val="Dokumentbeteckning"/>
        <w:rPr>
          <w:u w:val="single"/>
        </w:rPr>
      </w:pPr>
      <w:r w:rsidRPr="002E4B5A">
        <w:fldChar w:fldCharType="begin" w:fldLock="1"/>
      </w:r>
      <w:r w:rsidRPr="002E4B5A">
        <w:instrText xml:space="preserve"> DOCPROPERTY "DocumentYear" </w:instrText>
      </w:r>
      <w:r w:rsidRPr="002E4B5A">
        <w:fldChar w:fldCharType="separate"/>
      </w:r>
      <w:r w:rsidR="003A0583" w:rsidRPr="002E4B5A">
        <w:t>2008/09</w:t>
      </w:r>
      <w:r w:rsidRPr="002E4B5A">
        <w:fldChar w:fldCharType="end"/>
      </w:r>
      <w:r w:rsidRPr="002E4B5A">
        <w:t>:</w:t>
      </w:r>
      <w:r w:rsidRPr="002E4B5A">
        <w:fldChar w:fldCharType="begin" w:fldLock="1"/>
      </w:r>
      <w:r w:rsidRPr="002E4B5A">
        <w:instrText xml:space="preserve"> DOCPROPERTY "DocumentNumber" </w:instrText>
      </w:r>
      <w:r w:rsidRPr="002E4B5A">
        <w:fldChar w:fldCharType="separate"/>
      </w:r>
      <w:r w:rsidR="003A0583" w:rsidRPr="002E4B5A">
        <w:t>72</w:t>
      </w:r>
      <w:r w:rsidRPr="002E4B5A">
        <w:fldChar w:fldCharType="end"/>
      </w:r>
    </w:p>
    <w:p w:rsidR="006E04A4" w:rsidRPr="002E4B5A" w:rsidRDefault="006E04A4">
      <w:pPr>
        <w:pStyle w:val="Datum"/>
        <w:outlineLvl w:val="0"/>
      </w:pPr>
      <w:r w:rsidRPr="002E4B5A">
        <w:fldChar w:fldCharType="begin" w:fldLock="1"/>
      </w:r>
      <w:r w:rsidRPr="002E4B5A">
        <w:instrText xml:space="preserve"> DOCPROPERTY "DocumentDate" </w:instrText>
      </w:r>
      <w:r w:rsidRPr="002E4B5A">
        <w:fldChar w:fldCharType="separate"/>
      </w:r>
      <w:r w:rsidR="003A0583" w:rsidRPr="002E4B5A">
        <w:t>Onsdagen den 18 februari 2009</w:t>
      </w:r>
      <w:r w:rsidRPr="002E4B5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E4B5A" w:rsidTr="000D5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454" w:type="dxa"/>
          </w:tcPr>
          <w:p w:rsidR="006E04A4" w:rsidRPr="002E4B5A" w:rsidRDefault="00293298">
            <w:pPr>
              <w:pStyle w:val="Plenum"/>
              <w:tabs>
                <w:tab w:val="clear" w:pos="1418"/>
              </w:tabs>
            </w:pPr>
            <w:r w:rsidRPr="002E4B5A">
              <w:t>Kl.</w:t>
            </w:r>
          </w:p>
        </w:tc>
        <w:tc>
          <w:tcPr>
            <w:tcW w:w="851" w:type="dxa"/>
          </w:tcPr>
          <w:p w:rsidR="006E04A4" w:rsidRPr="002E4B5A" w:rsidRDefault="0029329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E4B5A">
              <w:t>09.00</w:t>
            </w:r>
          </w:p>
        </w:tc>
        <w:tc>
          <w:tcPr>
            <w:tcW w:w="397" w:type="dxa"/>
          </w:tcPr>
          <w:p w:rsidR="006E04A4" w:rsidRPr="002E4B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E4B5A" w:rsidRDefault="00293298">
            <w:pPr>
              <w:pStyle w:val="Plenum"/>
              <w:tabs>
                <w:tab w:val="clear" w:pos="1418"/>
              </w:tabs>
              <w:ind w:right="1"/>
            </w:pPr>
            <w:r w:rsidRPr="002E4B5A">
              <w:t>Utrikespolitisk debatt</w:t>
            </w:r>
          </w:p>
        </w:tc>
      </w:tr>
      <w:tr w:rsidR="00293298" w:rsidRPr="002E4B5A" w:rsidTr="0029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93298" w:rsidRPr="002E4B5A" w:rsidRDefault="002932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93298" w:rsidRPr="002E4B5A" w:rsidRDefault="0029329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93298" w:rsidRPr="002E4B5A" w:rsidRDefault="002932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93298" w:rsidRPr="002E4B5A" w:rsidRDefault="00293298">
            <w:pPr>
              <w:pStyle w:val="Plenum"/>
              <w:tabs>
                <w:tab w:val="clear" w:pos="1418"/>
              </w:tabs>
              <w:ind w:right="1"/>
            </w:pPr>
            <w:r w:rsidRPr="002E4B5A">
              <w:t>Arbetsplenum</w:t>
            </w:r>
            <w:r w:rsidR="000D534A" w:rsidRPr="002E4B5A">
              <w:t xml:space="preserve"> (ingen votering)</w:t>
            </w:r>
          </w:p>
        </w:tc>
      </w:tr>
    </w:tbl>
    <w:p w:rsidR="006E04A4" w:rsidRPr="002E4B5A" w:rsidRDefault="006E04A4">
      <w:pPr>
        <w:pStyle w:val="StreckLngt"/>
      </w:pPr>
      <w:r w:rsidRPr="002E4B5A">
        <w:tab/>
      </w:r>
    </w:p>
    <w:p w:rsidR="00D45AE3" w:rsidRPr="002E4B5A" w:rsidRDefault="00D45AE3" w:rsidP="00D45AE3">
      <w:pPr>
        <w:pStyle w:val="Blankrad"/>
      </w:pPr>
      <w:r w:rsidRPr="002E4B5A">
        <w:t>     </w:t>
      </w:r>
    </w:p>
    <w:p w:rsidR="009350F5" w:rsidRPr="002E4B5A" w:rsidRDefault="009350F5" w:rsidP="00CF242C">
      <w:pPr>
        <w:pStyle w:val="Blankrad"/>
      </w:pPr>
      <w:r w:rsidRPr="002E4B5A">
        <w:t xml:space="preserve">     </w:t>
      </w:r>
    </w:p>
    <w:p w:rsidR="009350F5" w:rsidRPr="002E4B5A" w:rsidRDefault="009350F5" w:rsidP="009350F5">
      <w:pPr>
        <w:pStyle w:val="Blankrad"/>
      </w:pPr>
      <w:r w:rsidRPr="002E4B5A">
        <w:t>     </w:t>
      </w:r>
    </w:p>
    <w:p w:rsidR="00AF3758" w:rsidRPr="002E4B5A" w:rsidRDefault="009350F5" w:rsidP="009350F5">
      <w:pPr>
        <w:pStyle w:val="Blankrad"/>
      </w:pPr>
      <w:r w:rsidRPr="002E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3758" w:rsidRPr="002E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3758" w:rsidRPr="002E4B5A" w:rsidRDefault="00AF3758" w:rsidP="00883602">
            <w:pPr>
              <w:pStyle w:val="HuvudrubrikFlisteNr"/>
            </w:pPr>
          </w:p>
        </w:tc>
        <w:tc>
          <w:tcPr>
            <w:tcW w:w="6237" w:type="dxa"/>
          </w:tcPr>
          <w:p w:rsidR="00AF3758" w:rsidRPr="002E4B5A" w:rsidRDefault="00AF3758">
            <w:pPr>
              <w:pStyle w:val="HuvudrubrikEnsam"/>
            </w:pPr>
            <w:bookmarkStart w:id="1" w:name="TypRubrik"/>
            <w:bookmarkEnd w:id="1"/>
            <w:r w:rsidRPr="002E4B5A">
              <w:t>Justering av protokoll</w:t>
            </w:r>
          </w:p>
        </w:tc>
        <w:tc>
          <w:tcPr>
            <w:tcW w:w="2481" w:type="dxa"/>
          </w:tcPr>
          <w:p w:rsidR="00AF3758" w:rsidRPr="002E4B5A" w:rsidRDefault="00AF3758" w:rsidP="00883602">
            <w:pPr>
              <w:pStyle w:val="HuvudrubrikKolumn3"/>
            </w:pPr>
          </w:p>
        </w:tc>
      </w:tr>
      <w:tr w:rsidR="00AF375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3758" w:rsidRPr="002E4B5A" w:rsidRDefault="00AF3758" w:rsidP="00AF375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F3758" w:rsidRPr="002E4B5A" w:rsidRDefault="00AF3758">
            <w:r w:rsidRPr="002E4B5A">
              <w:t>Protokollet från sammanträdet torsdagen den 12 februari</w:t>
            </w:r>
          </w:p>
        </w:tc>
        <w:tc>
          <w:tcPr>
            <w:tcW w:w="2481" w:type="dxa"/>
          </w:tcPr>
          <w:p w:rsidR="00AF3758" w:rsidRPr="002E4B5A" w:rsidRDefault="00AF3758">
            <w:pPr>
              <w:rPr>
                <w:spacing w:val="-4"/>
              </w:rPr>
            </w:pPr>
          </w:p>
        </w:tc>
      </w:tr>
    </w:tbl>
    <w:p w:rsidR="00AF3758" w:rsidRPr="002E4B5A" w:rsidRDefault="00AF3758">
      <w:pPr>
        <w:pStyle w:val="Blankrad"/>
      </w:pPr>
      <w:r w:rsidRPr="002E4B5A">
        <w:t>     </w:t>
      </w:r>
    </w:p>
    <w:p w:rsidR="00AF3758" w:rsidRPr="002E4B5A" w:rsidRDefault="00AF3758">
      <w:pPr>
        <w:pStyle w:val="Blankrad"/>
      </w:pPr>
      <w:r w:rsidRPr="002E4B5A">
        <w:t>     </w:t>
      </w:r>
    </w:p>
    <w:p w:rsidR="00AF3758" w:rsidRPr="002E4B5A" w:rsidRDefault="00AF3758">
      <w:pPr>
        <w:pStyle w:val="Blankrad"/>
      </w:pPr>
      <w:bookmarkStart w:id="3" w:name="Start"/>
      <w:bookmarkEnd w:id="3"/>
      <w:r w:rsidRPr="002E4B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50F5" w:rsidRPr="002E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50F5" w:rsidRPr="002E4B5A" w:rsidRDefault="009350F5" w:rsidP="009350F5">
            <w:pPr>
              <w:pStyle w:val="FlistaNrRubrik"/>
            </w:pPr>
          </w:p>
        </w:tc>
        <w:tc>
          <w:tcPr>
            <w:tcW w:w="6237" w:type="dxa"/>
          </w:tcPr>
          <w:p w:rsidR="009350F5" w:rsidRPr="002E4B5A" w:rsidRDefault="009350F5">
            <w:pPr>
              <w:pStyle w:val="HuvudrubrikEnsam"/>
            </w:pPr>
            <w:r w:rsidRPr="002E4B5A">
              <w:t>Utrikespolitisk debatt</w:t>
            </w:r>
          </w:p>
        </w:tc>
        <w:tc>
          <w:tcPr>
            <w:tcW w:w="2481" w:type="dxa"/>
          </w:tcPr>
          <w:p w:rsidR="009350F5" w:rsidRPr="002E4B5A" w:rsidRDefault="009350F5" w:rsidP="00883602">
            <w:pPr>
              <w:pStyle w:val="HuvudrubrikKolumn3"/>
            </w:pPr>
          </w:p>
        </w:tc>
      </w:tr>
    </w:tbl>
    <w:p w:rsidR="009350F5" w:rsidRPr="002E4B5A" w:rsidRDefault="009350F5">
      <w:pPr>
        <w:pStyle w:val="Blankrad"/>
      </w:pPr>
      <w:r w:rsidRPr="002E4B5A">
        <w:t>     </w:t>
      </w:r>
    </w:p>
    <w:p w:rsidR="009350F5" w:rsidRPr="002E4B5A" w:rsidRDefault="009350F5">
      <w:pPr>
        <w:pStyle w:val="Blankrad"/>
      </w:pPr>
      <w:r w:rsidRPr="002E4B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3298" w:rsidRPr="002E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3298" w:rsidRPr="002E4B5A" w:rsidRDefault="00293298" w:rsidP="00883602">
            <w:pPr>
              <w:pStyle w:val="HuvudrubrikFlisteNr"/>
            </w:pPr>
          </w:p>
        </w:tc>
        <w:tc>
          <w:tcPr>
            <w:tcW w:w="6237" w:type="dxa"/>
          </w:tcPr>
          <w:p w:rsidR="00293298" w:rsidRPr="002E4B5A" w:rsidRDefault="00D92626">
            <w:pPr>
              <w:pStyle w:val="HuvudrubrikEnsam"/>
            </w:pPr>
            <w:bookmarkStart w:id="4" w:name="Start_FördröjdaInterpellationer"/>
            <w:bookmarkEnd w:id="4"/>
            <w:r w:rsidRPr="002E4B5A">
              <w:t>Anmälan om fördröjda svar på interpellationer</w:t>
            </w:r>
          </w:p>
        </w:tc>
        <w:tc>
          <w:tcPr>
            <w:tcW w:w="2481" w:type="dxa"/>
          </w:tcPr>
          <w:p w:rsidR="00293298" w:rsidRPr="002E4B5A" w:rsidRDefault="00293298" w:rsidP="00883602">
            <w:pPr>
              <w:pStyle w:val="HuvudrubrikKolumn3"/>
            </w:pP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D92626">
            <w:pPr>
              <w:pStyle w:val="FlistaNrText"/>
            </w:pPr>
          </w:p>
        </w:tc>
        <w:tc>
          <w:tcPr>
            <w:tcW w:w="6237" w:type="dxa"/>
          </w:tcPr>
          <w:p w:rsidR="00D92626" w:rsidRPr="002E4B5A" w:rsidRDefault="00D92626">
            <w:r w:rsidRPr="002E4B5A">
              <w:t>2008/09:265 av Carina Adolfsson Elgestam (s)</w:t>
            </w:r>
          </w:p>
          <w:p w:rsidR="00293298" w:rsidRPr="002E4B5A" w:rsidRDefault="00D92626">
            <w:r w:rsidRPr="002E4B5A">
              <w:t>Glasriket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</w:p>
        </w:tc>
      </w:tr>
      <w:tr w:rsidR="00D92626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626" w:rsidRPr="002E4B5A" w:rsidRDefault="00D92626" w:rsidP="00D92626">
            <w:pPr>
              <w:pStyle w:val="FlistaNrText"/>
            </w:pPr>
          </w:p>
        </w:tc>
        <w:tc>
          <w:tcPr>
            <w:tcW w:w="6237" w:type="dxa"/>
          </w:tcPr>
          <w:p w:rsidR="00D92626" w:rsidRPr="002E4B5A" w:rsidRDefault="00D92626">
            <w:r w:rsidRPr="002E4B5A">
              <w:t>2008/09:326 av Josefin Brink (v)</w:t>
            </w:r>
          </w:p>
          <w:p w:rsidR="00D92626" w:rsidRPr="002E4B5A" w:rsidRDefault="00D92626">
            <w:r w:rsidRPr="002E4B5A">
              <w:t>A-kassan och deltidsbrandmännen</w:t>
            </w:r>
          </w:p>
        </w:tc>
        <w:tc>
          <w:tcPr>
            <w:tcW w:w="2481" w:type="dxa"/>
          </w:tcPr>
          <w:p w:rsidR="00D92626" w:rsidRPr="002E4B5A" w:rsidRDefault="00D92626">
            <w:pPr>
              <w:rPr>
                <w:spacing w:val="-4"/>
              </w:rPr>
            </w:pPr>
          </w:p>
        </w:tc>
      </w:tr>
      <w:tr w:rsidR="00D92626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626" w:rsidRPr="002E4B5A" w:rsidRDefault="00D92626" w:rsidP="00D92626">
            <w:pPr>
              <w:pStyle w:val="FlistaNrText"/>
            </w:pPr>
          </w:p>
        </w:tc>
        <w:tc>
          <w:tcPr>
            <w:tcW w:w="6237" w:type="dxa"/>
          </w:tcPr>
          <w:p w:rsidR="00D92626" w:rsidRPr="002E4B5A" w:rsidRDefault="00D92626">
            <w:r w:rsidRPr="002E4B5A">
              <w:t>2008/09:329 av Ann-Christin Ahlberg (s)</w:t>
            </w:r>
          </w:p>
          <w:p w:rsidR="00D92626" w:rsidRPr="002E4B5A" w:rsidRDefault="00D92626">
            <w:r w:rsidRPr="002E4B5A">
              <w:t>OSA för personer med tidigare missbruksproblem</w:t>
            </w:r>
          </w:p>
        </w:tc>
        <w:tc>
          <w:tcPr>
            <w:tcW w:w="2481" w:type="dxa"/>
          </w:tcPr>
          <w:p w:rsidR="00D92626" w:rsidRPr="002E4B5A" w:rsidRDefault="00D92626">
            <w:pPr>
              <w:rPr>
                <w:spacing w:val="-4"/>
              </w:rPr>
            </w:pPr>
          </w:p>
        </w:tc>
      </w:tr>
      <w:tr w:rsidR="00D92626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626" w:rsidRPr="002E4B5A" w:rsidRDefault="00D92626" w:rsidP="00D92626">
            <w:pPr>
              <w:pStyle w:val="FlistaNrText"/>
            </w:pPr>
          </w:p>
        </w:tc>
        <w:tc>
          <w:tcPr>
            <w:tcW w:w="6237" w:type="dxa"/>
          </w:tcPr>
          <w:p w:rsidR="00D92626" w:rsidRPr="002E4B5A" w:rsidRDefault="00D92626">
            <w:r w:rsidRPr="002E4B5A">
              <w:t>2008/09:339 av Ann-Christin Ahlberg (s)</w:t>
            </w:r>
          </w:p>
          <w:p w:rsidR="00D92626" w:rsidRPr="002E4B5A" w:rsidRDefault="00D92626">
            <w:r w:rsidRPr="002E4B5A">
              <w:t>Situationen för yrkesarbetande småbarnsföräldrar</w:t>
            </w:r>
          </w:p>
        </w:tc>
        <w:tc>
          <w:tcPr>
            <w:tcW w:w="2481" w:type="dxa"/>
          </w:tcPr>
          <w:p w:rsidR="00D92626" w:rsidRPr="002E4B5A" w:rsidRDefault="00D92626">
            <w:pPr>
              <w:rPr>
                <w:spacing w:val="-4"/>
              </w:rPr>
            </w:pPr>
          </w:p>
        </w:tc>
      </w:tr>
    </w:tbl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3298" w:rsidRPr="002E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3298" w:rsidRPr="002E4B5A" w:rsidRDefault="00293298" w:rsidP="00883602">
            <w:pPr>
              <w:pStyle w:val="HuvudrubrikFlisteNr"/>
            </w:pPr>
          </w:p>
        </w:tc>
        <w:tc>
          <w:tcPr>
            <w:tcW w:w="6237" w:type="dxa"/>
          </w:tcPr>
          <w:p w:rsidR="00293298" w:rsidRPr="002E4B5A" w:rsidRDefault="00293298">
            <w:pPr>
              <w:pStyle w:val="HuvudrubrikEnsam"/>
            </w:pPr>
            <w:bookmarkStart w:id="5" w:name="Start_EUdokument"/>
            <w:bookmarkEnd w:id="5"/>
            <w:r w:rsidRPr="002E4B5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93298" w:rsidRPr="002E4B5A" w:rsidRDefault="00293298" w:rsidP="00883602">
            <w:pPr>
              <w:pStyle w:val="HuvudrubrikKolumn3"/>
            </w:pPr>
            <w:r w:rsidRPr="002E4B5A">
              <w:t>Ansvarigt utskott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2008/09:FPM71 Ändringar i sparandedirektivet</w:t>
            </w:r>
            <w:r w:rsidRPr="002E4B5A">
              <w:rPr>
                <w:i/>
              </w:rPr>
              <w:t xml:space="preserve"> KOM(2008)727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SkU 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2008/09:FPM72 Meddelande om revidering av den fleråriga budgetramen</w:t>
            </w:r>
            <w:r w:rsidRPr="002E4B5A">
              <w:rPr>
                <w:i/>
              </w:rPr>
              <w:t xml:space="preserve"> KOM(2008)859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FiU 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2008/09:FPM73 Ändringar i Dublinförordningen</w:t>
            </w:r>
            <w:r w:rsidRPr="002E4B5A">
              <w:rPr>
                <w:i/>
              </w:rPr>
              <w:t xml:space="preserve"> KOM(2008)820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SfU 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2008/09:FPM74 Ändringar i Eurodacförordningen</w:t>
            </w:r>
            <w:r w:rsidRPr="002E4B5A">
              <w:rPr>
                <w:i/>
              </w:rPr>
              <w:t xml:space="preserve"> KOM(2008)825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SfU 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2008/09:FPM75 Handlingsplan för intelligenta transportsystem</w:t>
            </w:r>
            <w:r w:rsidRPr="002E4B5A">
              <w:rPr>
                <w:i/>
              </w:rPr>
              <w:t xml:space="preserve"> </w:t>
            </w:r>
            <w:r w:rsidR="00AF3758" w:rsidRPr="002E4B5A">
              <w:rPr>
                <w:i/>
              </w:rPr>
              <w:t xml:space="preserve">KOM(2008)886, </w:t>
            </w:r>
            <w:r w:rsidRPr="002E4B5A">
              <w:rPr>
                <w:i/>
              </w:rPr>
              <w:t>KOM(2008)887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TU </w:t>
            </w:r>
          </w:p>
        </w:tc>
      </w:tr>
      <w:tr w:rsidR="00293298" w:rsidRPr="002E4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>
            <w:r w:rsidRPr="002E4B5A">
              <w:t>2008/09:FPM76 Kärnsäkerhetsdirektiv</w:t>
            </w:r>
            <w:r w:rsidRPr="002E4B5A">
              <w:rPr>
                <w:i/>
              </w:rPr>
              <w:t xml:space="preserve"> KOM(2008)790</w:t>
            </w:r>
          </w:p>
        </w:tc>
        <w:tc>
          <w:tcPr>
            <w:tcW w:w="2481" w:type="dxa"/>
          </w:tcPr>
          <w:p w:rsidR="00293298" w:rsidRPr="002E4B5A" w:rsidRDefault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 xml:space="preserve">FöU </w:t>
            </w:r>
          </w:p>
        </w:tc>
      </w:tr>
    </w:tbl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 </w:t>
      </w:r>
    </w:p>
    <w:p w:rsidR="00293298" w:rsidRPr="002E4B5A" w:rsidRDefault="00293298">
      <w:pPr>
        <w:pStyle w:val="Blankrad"/>
      </w:pPr>
      <w:r w:rsidRPr="002E4B5A">
        <w:t>    </w:t>
      </w:r>
    </w:p>
    <w:p w:rsidR="00293298" w:rsidRPr="002E4B5A" w:rsidRDefault="00293298">
      <w:pPr>
        <w:pStyle w:val="Blankrad"/>
      </w:pPr>
      <w:r w:rsidRPr="002E4B5A">
        <w:t>    </w:t>
      </w:r>
    </w:p>
    <w:p w:rsidR="009350F5" w:rsidRPr="002E4B5A" w:rsidRDefault="009350F5">
      <w:pPr>
        <w:pStyle w:val="Blankrad"/>
      </w:pPr>
      <w:r w:rsidRPr="002E4B5A">
        <w:lastRenderedPageBreak/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50F5" w:rsidRPr="002E4B5A" w:rsidTr="008836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50F5" w:rsidRPr="002E4B5A" w:rsidRDefault="009350F5" w:rsidP="00883602">
            <w:pPr>
              <w:pStyle w:val="HuvudrubrikFlisteNr"/>
            </w:pPr>
          </w:p>
        </w:tc>
        <w:tc>
          <w:tcPr>
            <w:tcW w:w="6237" w:type="dxa"/>
          </w:tcPr>
          <w:p w:rsidR="009350F5" w:rsidRPr="002E4B5A" w:rsidRDefault="001C7543" w:rsidP="00883602">
            <w:pPr>
              <w:pStyle w:val="Huvudrubrik"/>
            </w:pPr>
            <w:bookmarkStart w:id="6" w:name="Start_HänvisningTillUtskott"/>
            <w:bookmarkEnd w:id="6"/>
            <w:r w:rsidRPr="002E4B5A">
              <w:t>Ärenden för hänvisning till utskott</w:t>
            </w:r>
          </w:p>
        </w:tc>
        <w:tc>
          <w:tcPr>
            <w:tcW w:w="2481" w:type="dxa"/>
          </w:tcPr>
          <w:p w:rsidR="009350F5" w:rsidRPr="002E4B5A" w:rsidRDefault="001C7543" w:rsidP="00883602">
            <w:pPr>
              <w:pStyle w:val="HuvudrubrikKolumn3"/>
            </w:pPr>
            <w:r w:rsidRPr="002E4B5A">
              <w:t>Förslag</w:t>
            </w: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1C7543">
            <w:pPr>
              <w:pStyle w:val="renderubrik"/>
            </w:pPr>
          </w:p>
        </w:tc>
        <w:tc>
          <w:tcPr>
            <w:tcW w:w="6237" w:type="dxa"/>
          </w:tcPr>
          <w:p w:rsidR="009350F5" w:rsidRPr="002E4B5A" w:rsidRDefault="001C7543" w:rsidP="001C7543">
            <w:pPr>
              <w:pStyle w:val="renderubrik"/>
            </w:pPr>
            <w:r w:rsidRPr="002E4B5A">
              <w:t>Propositioner</w:t>
            </w:r>
          </w:p>
        </w:tc>
        <w:tc>
          <w:tcPr>
            <w:tcW w:w="2481" w:type="dxa"/>
          </w:tcPr>
          <w:p w:rsidR="009350F5" w:rsidRPr="002E4B5A" w:rsidRDefault="009350F5" w:rsidP="001C7543">
            <w:pPr>
              <w:pStyle w:val="rende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2008/09:116 Kapitalhöjning i Europeiska investeringsbanken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FiU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2008/09:118 Straffet för mord m.m.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JuU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rende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renderubrik"/>
            </w:pPr>
            <w:r w:rsidRPr="002E4B5A">
              <w:t>Motioner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rende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Motions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Motionsrubrik"/>
            </w:pPr>
            <w:r w:rsidRPr="002E4B5A">
              <w:t>med anledning av prop. 2008/09:108 Svenskt deltagande i Europeiska unionens marina insats utanför Somalias kust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Motions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2008/09:U12 av Urban Ahlin m.fl. (s, v, mp)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UU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Motions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Motionsrubrik"/>
            </w:pPr>
            <w:r w:rsidRPr="002E4B5A">
              <w:t>med anledning av prop. 2008/09:113 Ökade möjligheter till skatteanstånd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Motions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2008/09:Sk15 av Marie Engström m.fl. (v)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SkU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Motions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Motionsrubrik"/>
            </w:pPr>
            <w:r w:rsidRPr="002E4B5A">
              <w:t>med anledning av framst. 2008/09:RRS13 Riksrevisionens styrelses framställning angående statens styrning av kvalitet i privat äldreomsorg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Motions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2008/09:So13 av Ylva Johansson m.fl. (s, mp, v)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SoU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Motions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Motionsrubrik"/>
            </w:pPr>
            <w:r w:rsidRPr="002E4B5A">
              <w:t>med anledning av redog. 2008/09:RRS16 Riksrevisionens styrelses redogörelse angående stöd till start av näringsverksamhet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Motions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2008/09:A9 av Berit Högman m.fl. (s)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AU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Motionsrubrik"/>
            </w:pPr>
          </w:p>
        </w:tc>
        <w:tc>
          <w:tcPr>
            <w:tcW w:w="6237" w:type="dxa"/>
          </w:tcPr>
          <w:p w:rsidR="001C7543" w:rsidRPr="002E4B5A" w:rsidRDefault="001C7543" w:rsidP="001C7543">
            <w:pPr>
              <w:pStyle w:val="Motionsrubrik"/>
            </w:pPr>
            <w:r w:rsidRPr="002E4B5A">
              <w:t>med anledning av redog. 2008/09:RRS18 Riksrevisionens styrelses redogörelse angående Utanförskap och sysselsättningspolitik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pStyle w:val="Motions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1C7543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1C7543">
            <w:r w:rsidRPr="002E4B5A">
              <w:t>2008/09:A10 av Berit Högman m.fl. (s)</w:t>
            </w:r>
          </w:p>
        </w:tc>
        <w:tc>
          <w:tcPr>
            <w:tcW w:w="2481" w:type="dxa"/>
          </w:tcPr>
          <w:p w:rsidR="001C7543" w:rsidRPr="002E4B5A" w:rsidRDefault="001C7543" w:rsidP="001C7543">
            <w:pPr>
              <w:rPr>
                <w:spacing w:val="-4"/>
              </w:rPr>
            </w:pPr>
            <w:r w:rsidRPr="002E4B5A">
              <w:rPr>
                <w:spacing w:val="-4"/>
              </w:rPr>
              <w:t>AU</w:t>
            </w:r>
          </w:p>
        </w:tc>
      </w:tr>
    </w:tbl>
    <w:p w:rsidR="009350F5" w:rsidRPr="002E4B5A" w:rsidRDefault="009350F5" w:rsidP="009350F5">
      <w:pPr>
        <w:pStyle w:val="Blankrad"/>
      </w:pPr>
      <w:r w:rsidRPr="002E4B5A">
        <w:t>     </w:t>
      </w:r>
    </w:p>
    <w:p w:rsidR="009350F5" w:rsidRPr="002E4B5A" w:rsidRDefault="009350F5" w:rsidP="009350F5">
      <w:pPr>
        <w:pStyle w:val="Blankrad"/>
      </w:pPr>
      <w:r w:rsidRPr="002E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50F5" w:rsidRPr="002E4B5A" w:rsidTr="008836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50F5" w:rsidRPr="002E4B5A" w:rsidRDefault="009350F5" w:rsidP="00883602">
            <w:pPr>
              <w:pStyle w:val="HuvudrubrikFlisteNr"/>
            </w:pPr>
          </w:p>
        </w:tc>
        <w:tc>
          <w:tcPr>
            <w:tcW w:w="6237" w:type="dxa"/>
          </w:tcPr>
          <w:p w:rsidR="009350F5" w:rsidRPr="002E4B5A" w:rsidRDefault="00293298" w:rsidP="00883602">
            <w:pPr>
              <w:pStyle w:val="Huvudrubrik"/>
            </w:pPr>
            <w:bookmarkStart w:id="7" w:name="Start_ÄrendenFörBordläggning"/>
            <w:bookmarkEnd w:id="7"/>
            <w:r w:rsidRPr="002E4B5A">
              <w:t>Ärenden för bordläggning</w:t>
            </w:r>
          </w:p>
        </w:tc>
        <w:tc>
          <w:tcPr>
            <w:tcW w:w="2481" w:type="dxa"/>
          </w:tcPr>
          <w:p w:rsidR="009350F5" w:rsidRPr="002E4B5A" w:rsidRDefault="00293298" w:rsidP="00883602">
            <w:pPr>
              <w:pStyle w:val="HuvudrubrikKolumn3"/>
            </w:pPr>
            <w:r w:rsidRPr="002E4B5A">
              <w:t>Reservationer</w:t>
            </w: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293298">
            <w:pPr>
              <w:pStyle w:val="renderubrik"/>
            </w:pPr>
          </w:p>
        </w:tc>
        <w:tc>
          <w:tcPr>
            <w:tcW w:w="6237" w:type="dxa"/>
          </w:tcPr>
          <w:p w:rsidR="009350F5" w:rsidRPr="002E4B5A" w:rsidRDefault="001C7543" w:rsidP="00293298">
            <w:pPr>
              <w:pStyle w:val="renderubrik"/>
            </w:pPr>
            <w:r w:rsidRPr="002E4B5A">
              <w:t>Socialutskottets betänkande</w:t>
            </w:r>
          </w:p>
        </w:tc>
        <w:tc>
          <w:tcPr>
            <w:tcW w:w="2481" w:type="dxa"/>
          </w:tcPr>
          <w:p w:rsidR="009350F5" w:rsidRPr="002E4B5A" w:rsidRDefault="009350F5" w:rsidP="00293298">
            <w:pPr>
              <w:pStyle w:val="rende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293298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883602">
            <w:r w:rsidRPr="002E4B5A">
              <w:t>2008/09:SoU9 Vårdval i primärvården</w:t>
            </w:r>
          </w:p>
        </w:tc>
        <w:tc>
          <w:tcPr>
            <w:tcW w:w="2481" w:type="dxa"/>
          </w:tcPr>
          <w:p w:rsidR="001C7543" w:rsidRPr="002E4B5A" w:rsidRDefault="001C7543" w:rsidP="00883602">
            <w:pPr>
              <w:rPr>
                <w:spacing w:val="-4"/>
              </w:rPr>
            </w:pPr>
            <w:r w:rsidRPr="002E4B5A">
              <w:rPr>
                <w:spacing w:val="-4"/>
              </w:rPr>
              <w:t>1 res. (s,v,mp)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293298">
            <w:pPr>
              <w:pStyle w:val="renderubrik"/>
            </w:pPr>
          </w:p>
        </w:tc>
        <w:tc>
          <w:tcPr>
            <w:tcW w:w="6237" w:type="dxa"/>
          </w:tcPr>
          <w:p w:rsidR="001C7543" w:rsidRPr="002E4B5A" w:rsidRDefault="001C7543" w:rsidP="00293298">
            <w:pPr>
              <w:pStyle w:val="renderubrik"/>
            </w:pPr>
            <w:r w:rsidRPr="002E4B5A">
              <w:t>Justitieutskottets betänkanden</w:t>
            </w:r>
          </w:p>
        </w:tc>
        <w:tc>
          <w:tcPr>
            <w:tcW w:w="2481" w:type="dxa"/>
          </w:tcPr>
          <w:p w:rsidR="001C7543" w:rsidRPr="002E4B5A" w:rsidRDefault="001C7543" w:rsidP="00293298">
            <w:pPr>
              <w:pStyle w:val="renderubrik"/>
              <w:rPr>
                <w:spacing w:val="-4"/>
              </w:rPr>
            </w:pP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293298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883602">
            <w:r w:rsidRPr="002E4B5A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1C7543" w:rsidRPr="002E4B5A" w:rsidRDefault="001C7543" w:rsidP="00883602">
            <w:pPr>
              <w:rPr>
                <w:spacing w:val="-4"/>
              </w:rPr>
            </w:pPr>
            <w:r w:rsidRPr="002E4B5A">
              <w:rPr>
                <w:spacing w:val="-4"/>
              </w:rPr>
              <w:t>5 res. (s,v,mp)</w:t>
            </w:r>
          </w:p>
        </w:tc>
      </w:tr>
      <w:tr w:rsidR="001C7543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7543" w:rsidRPr="002E4B5A" w:rsidRDefault="001C7543" w:rsidP="00293298">
            <w:pPr>
              <w:pStyle w:val="FlistaNrText"/>
            </w:pPr>
          </w:p>
        </w:tc>
        <w:tc>
          <w:tcPr>
            <w:tcW w:w="6237" w:type="dxa"/>
          </w:tcPr>
          <w:p w:rsidR="001C7543" w:rsidRPr="002E4B5A" w:rsidRDefault="001C7543" w:rsidP="00883602">
            <w:r w:rsidRPr="002E4B5A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1C7543" w:rsidRPr="002E4B5A" w:rsidRDefault="001C7543" w:rsidP="00883602">
            <w:pPr>
              <w:rPr>
                <w:spacing w:val="-4"/>
              </w:rPr>
            </w:pPr>
            <w:r w:rsidRPr="002E4B5A">
              <w:rPr>
                <w:spacing w:val="-4"/>
              </w:rPr>
              <w:t>24 res. (s,v,mp)</w:t>
            </w:r>
          </w:p>
        </w:tc>
      </w:tr>
    </w:tbl>
    <w:p w:rsidR="009350F5" w:rsidRPr="002E4B5A" w:rsidRDefault="009350F5" w:rsidP="009350F5">
      <w:pPr>
        <w:pStyle w:val="Blankrad"/>
      </w:pPr>
      <w:r w:rsidRPr="002E4B5A">
        <w:t>     </w:t>
      </w:r>
    </w:p>
    <w:p w:rsidR="009350F5" w:rsidRPr="002E4B5A" w:rsidRDefault="009350F5" w:rsidP="009350F5">
      <w:pPr>
        <w:pStyle w:val="Blankrad"/>
      </w:pPr>
      <w:r w:rsidRPr="002E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50F5" w:rsidRPr="002E4B5A" w:rsidTr="008836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50F5" w:rsidRPr="002E4B5A" w:rsidRDefault="009350F5" w:rsidP="00883602">
            <w:pPr>
              <w:pStyle w:val="HuvudrubrikFlisteNr"/>
            </w:pPr>
          </w:p>
        </w:tc>
        <w:tc>
          <w:tcPr>
            <w:tcW w:w="6237" w:type="dxa"/>
          </w:tcPr>
          <w:p w:rsidR="009350F5" w:rsidRPr="002E4B5A" w:rsidRDefault="00293298" w:rsidP="00883602">
            <w:pPr>
              <w:pStyle w:val="Huvudrubrik"/>
            </w:pPr>
            <w:bookmarkStart w:id="8" w:name="Start_Ärendenfördebatt"/>
            <w:bookmarkEnd w:id="8"/>
            <w:r w:rsidRPr="002E4B5A">
              <w:t>Ärenden för debatt</w:t>
            </w:r>
            <w:r w:rsidR="000D534A" w:rsidRPr="002E4B5A">
              <w:br/>
              <w:t>avgörs torsdagen den 19 februari kl. 16.00</w:t>
            </w:r>
          </w:p>
        </w:tc>
        <w:tc>
          <w:tcPr>
            <w:tcW w:w="2481" w:type="dxa"/>
          </w:tcPr>
          <w:p w:rsidR="009350F5" w:rsidRPr="002E4B5A" w:rsidRDefault="009350F5" w:rsidP="00883602">
            <w:pPr>
              <w:pStyle w:val="HuvudrubrikKolumn3"/>
            </w:pP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293298">
            <w:pPr>
              <w:pStyle w:val="renderubrik"/>
            </w:pPr>
          </w:p>
        </w:tc>
        <w:tc>
          <w:tcPr>
            <w:tcW w:w="6237" w:type="dxa"/>
          </w:tcPr>
          <w:p w:rsidR="009350F5" w:rsidRPr="002E4B5A" w:rsidRDefault="00293298" w:rsidP="00293298">
            <w:pPr>
              <w:pStyle w:val="renderubrik"/>
            </w:pPr>
            <w:r w:rsidRPr="002E4B5A">
              <w:t>Civilutskottets betänkande</w:t>
            </w:r>
          </w:p>
        </w:tc>
        <w:tc>
          <w:tcPr>
            <w:tcW w:w="2481" w:type="dxa"/>
          </w:tcPr>
          <w:p w:rsidR="009350F5" w:rsidRPr="002E4B5A" w:rsidRDefault="009350F5" w:rsidP="00293298">
            <w:pPr>
              <w:pStyle w:val="renderubrik"/>
              <w:rPr>
                <w:spacing w:val="-4"/>
              </w:rPr>
            </w:pPr>
          </w:p>
        </w:tc>
      </w:tr>
      <w:tr w:rsidR="00293298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 w:rsidP="00293298">
            <w:r w:rsidRPr="002E4B5A">
              <w:t>2008/09:CU16 Ägarlägenheter</w:t>
            </w:r>
          </w:p>
        </w:tc>
        <w:tc>
          <w:tcPr>
            <w:tcW w:w="2481" w:type="dxa"/>
          </w:tcPr>
          <w:p w:rsidR="00293298" w:rsidRPr="002E4B5A" w:rsidRDefault="00293298" w:rsidP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>1 res. (s,v,mp)</w:t>
            </w:r>
          </w:p>
        </w:tc>
      </w:tr>
      <w:tr w:rsidR="00293298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renderubrik"/>
            </w:pPr>
          </w:p>
        </w:tc>
        <w:tc>
          <w:tcPr>
            <w:tcW w:w="6237" w:type="dxa"/>
          </w:tcPr>
          <w:p w:rsidR="00293298" w:rsidRPr="002E4B5A" w:rsidRDefault="00293298" w:rsidP="00293298">
            <w:pPr>
              <w:pStyle w:val="renderubrik"/>
            </w:pPr>
            <w:r w:rsidRPr="002E4B5A">
              <w:t>Skatteutskottets betänkande</w:t>
            </w:r>
          </w:p>
        </w:tc>
        <w:tc>
          <w:tcPr>
            <w:tcW w:w="2481" w:type="dxa"/>
          </w:tcPr>
          <w:p w:rsidR="00293298" w:rsidRPr="002E4B5A" w:rsidRDefault="00293298" w:rsidP="00293298">
            <w:pPr>
              <w:pStyle w:val="renderubrik"/>
              <w:rPr>
                <w:spacing w:val="-4"/>
              </w:rPr>
            </w:pPr>
          </w:p>
        </w:tc>
      </w:tr>
      <w:tr w:rsidR="00293298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3298" w:rsidRPr="002E4B5A" w:rsidRDefault="00293298" w:rsidP="00293298">
            <w:pPr>
              <w:pStyle w:val="FlistaNrText"/>
            </w:pPr>
          </w:p>
        </w:tc>
        <w:tc>
          <w:tcPr>
            <w:tcW w:w="6237" w:type="dxa"/>
          </w:tcPr>
          <w:p w:rsidR="00293298" w:rsidRPr="002E4B5A" w:rsidRDefault="00293298" w:rsidP="00293298">
            <w:r w:rsidRPr="002E4B5A">
              <w:t>2008/09:SkU21 Taxering och beskattning av ägarlägenheter</w:t>
            </w:r>
          </w:p>
          <w:p w:rsidR="00293298" w:rsidRPr="002E4B5A" w:rsidRDefault="00293298" w:rsidP="00293298">
            <w:r w:rsidRPr="002E4B5A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293298" w:rsidRPr="002E4B5A" w:rsidRDefault="00293298" w:rsidP="00293298">
            <w:pPr>
              <w:rPr>
                <w:spacing w:val="-4"/>
              </w:rPr>
            </w:pPr>
            <w:r w:rsidRPr="002E4B5A">
              <w:rPr>
                <w:spacing w:val="-4"/>
              </w:rPr>
              <w:t>2 res. (s,mp)</w:t>
            </w:r>
          </w:p>
        </w:tc>
      </w:tr>
    </w:tbl>
    <w:p w:rsidR="009350F5" w:rsidRPr="002E4B5A" w:rsidRDefault="009350F5" w:rsidP="009350F5">
      <w:pPr>
        <w:pStyle w:val="Blankrad"/>
      </w:pPr>
      <w:r w:rsidRPr="002E4B5A">
        <w:t>     </w:t>
      </w:r>
    </w:p>
    <w:p w:rsidR="009350F5" w:rsidRPr="002E4B5A" w:rsidRDefault="009350F5" w:rsidP="009350F5">
      <w:pPr>
        <w:pStyle w:val="Blankrad"/>
      </w:pPr>
      <w:r w:rsidRPr="002E4B5A">
        <w:t>     </w:t>
      </w:r>
    </w:p>
    <w:p w:rsidR="003A0583" w:rsidRPr="002E4B5A" w:rsidRDefault="003A0583">
      <w:pPr>
        <w:pStyle w:val="Blankrad"/>
      </w:pPr>
      <w:r w:rsidRPr="002E4B5A">
        <w:t>     </w:t>
      </w:r>
    </w:p>
    <w:p w:rsidR="003A0583" w:rsidRPr="002E4B5A" w:rsidRDefault="003A0583">
      <w:pPr>
        <w:pStyle w:val="Blankrad"/>
      </w:pPr>
      <w:r w:rsidRPr="002E4B5A">
        <w:t>     </w:t>
      </w:r>
    </w:p>
    <w:p w:rsidR="003A0583" w:rsidRPr="002E4B5A" w:rsidRDefault="003A0583">
      <w:pPr>
        <w:pStyle w:val="Blankrad"/>
      </w:pPr>
      <w:r w:rsidRPr="002E4B5A">
        <w:t>     </w:t>
      </w:r>
    </w:p>
    <w:p w:rsidR="003A0583" w:rsidRPr="002E4B5A" w:rsidRDefault="003A0583">
      <w:pPr>
        <w:pStyle w:val="Blankrad"/>
      </w:pPr>
      <w:r w:rsidRPr="002E4B5A">
        <w:t>    </w:t>
      </w:r>
    </w:p>
    <w:p w:rsidR="003A0583" w:rsidRPr="002E4B5A" w:rsidRDefault="003A0583">
      <w:pPr>
        <w:pStyle w:val="Blankrad"/>
      </w:pPr>
      <w:r w:rsidRPr="002E4B5A">
        <w:t>    </w:t>
      </w:r>
    </w:p>
    <w:p w:rsidR="003A0583" w:rsidRPr="002E4B5A" w:rsidRDefault="003A0583">
      <w:pPr>
        <w:pStyle w:val="Blankrad"/>
      </w:pPr>
      <w:r w:rsidRPr="002E4B5A">
        <w:t>    </w:t>
      </w:r>
    </w:p>
    <w:p w:rsidR="009350F5" w:rsidRPr="002E4B5A" w:rsidRDefault="009350F5">
      <w:pPr>
        <w:pStyle w:val="Blankrad"/>
      </w:pPr>
      <w:r w:rsidRPr="002E4B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50F5" w:rsidRPr="002E4B5A" w:rsidTr="008836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50F5" w:rsidRPr="002E4B5A" w:rsidRDefault="009350F5" w:rsidP="00883602">
            <w:pPr>
              <w:pStyle w:val="HuvudrubrikFlisteNr"/>
            </w:pPr>
          </w:p>
        </w:tc>
        <w:tc>
          <w:tcPr>
            <w:tcW w:w="6237" w:type="dxa"/>
          </w:tcPr>
          <w:p w:rsidR="009350F5" w:rsidRPr="002E4B5A" w:rsidRDefault="009350F5" w:rsidP="00883602">
            <w:pPr>
              <w:pStyle w:val="HuvudrubrikEnsam"/>
            </w:pPr>
            <w:r w:rsidRPr="002E4B5A">
              <w:t>Ärende för avgörande</w:t>
            </w:r>
            <w:r w:rsidRPr="002E4B5A">
              <w:br/>
              <w:t>torsdagen den 19 februari kl. 16.00</w:t>
            </w:r>
          </w:p>
        </w:tc>
        <w:tc>
          <w:tcPr>
            <w:tcW w:w="2481" w:type="dxa"/>
          </w:tcPr>
          <w:p w:rsidR="009350F5" w:rsidRPr="002E4B5A" w:rsidRDefault="009350F5" w:rsidP="00883602">
            <w:pPr>
              <w:pStyle w:val="HuvudrubrikKolumn3"/>
            </w:pP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883602">
            <w:pPr>
              <w:pStyle w:val="Underrubrik"/>
            </w:pPr>
          </w:p>
        </w:tc>
        <w:tc>
          <w:tcPr>
            <w:tcW w:w="6237" w:type="dxa"/>
          </w:tcPr>
          <w:p w:rsidR="009350F5" w:rsidRPr="002E4B5A" w:rsidRDefault="009350F5" w:rsidP="00883602">
            <w:pPr>
              <w:pStyle w:val="Underrubrik"/>
            </w:pPr>
            <w:bookmarkStart w:id="9" w:name="TypUnderrubrik"/>
            <w:bookmarkEnd w:id="9"/>
            <w:r w:rsidRPr="002E4B5A">
              <w:t>Tidigare slutdebatterat</w:t>
            </w:r>
          </w:p>
        </w:tc>
        <w:tc>
          <w:tcPr>
            <w:tcW w:w="2481" w:type="dxa"/>
          </w:tcPr>
          <w:p w:rsidR="009350F5" w:rsidRPr="002E4B5A" w:rsidRDefault="009350F5" w:rsidP="00883602">
            <w:pPr>
              <w:pStyle w:val="Underrubrik"/>
              <w:rPr>
                <w:spacing w:val="-4"/>
              </w:rPr>
            </w:pP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88360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350F5" w:rsidRPr="002E4B5A" w:rsidRDefault="009350F5" w:rsidP="00883602">
            <w:pPr>
              <w:pStyle w:val="renderubrik"/>
            </w:pPr>
            <w:r w:rsidRPr="002E4B5A">
              <w:t>Utbildningsutskottets betänkande</w:t>
            </w:r>
          </w:p>
        </w:tc>
        <w:tc>
          <w:tcPr>
            <w:tcW w:w="2481" w:type="dxa"/>
          </w:tcPr>
          <w:p w:rsidR="009350F5" w:rsidRPr="002E4B5A" w:rsidRDefault="009350F5" w:rsidP="00883602">
            <w:pPr>
              <w:pStyle w:val="renderubrik"/>
            </w:pPr>
          </w:p>
        </w:tc>
      </w:tr>
      <w:tr w:rsidR="009350F5" w:rsidRPr="002E4B5A" w:rsidTr="00883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50F5" w:rsidRPr="002E4B5A" w:rsidRDefault="009350F5" w:rsidP="0088360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350F5" w:rsidRPr="002E4B5A" w:rsidRDefault="009350F5" w:rsidP="00883602">
            <w:r w:rsidRPr="002E4B5A">
              <w:t>2008/09:UbU5 En ny betygsskala</w:t>
            </w:r>
          </w:p>
        </w:tc>
        <w:tc>
          <w:tcPr>
            <w:tcW w:w="2481" w:type="dxa"/>
          </w:tcPr>
          <w:p w:rsidR="009350F5" w:rsidRPr="002E4B5A" w:rsidRDefault="009350F5" w:rsidP="00883602">
            <w:r w:rsidRPr="002E4B5A">
              <w:rPr>
                <w:spacing w:val="-4"/>
              </w:rPr>
              <w:t>4 res. (s,v,mp)</w:t>
            </w:r>
          </w:p>
        </w:tc>
      </w:tr>
    </w:tbl>
    <w:p w:rsidR="009350F5" w:rsidRPr="002E4B5A" w:rsidRDefault="009350F5" w:rsidP="009350F5">
      <w:pPr>
        <w:pStyle w:val="Blankrad"/>
      </w:pPr>
      <w:r w:rsidRPr="002E4B5A">
        <w:t>     </w:t>
      </w:r>
    </w:p>
    <w:p w:rsidR="009350F5" w:rsidRPr="002E4B5A" w:rsidRDefault="009350F5" w:rsidP="009350F5">
      <w:pPr>
        <w:pStyle w:val="Blankrad"/>
      </w:pPr>
      <w:r w:rsidRPr="002E4B5A">
        <w:t>     </w:t>
      </w:r>
    </w:p>
    <w:p w:rsidR="006E04A4" w:rsidRPr="002E4B5A" w:rsidRDefault="006E04A4">
      <w:pPr>
        <w:pStyle w:val="Blankrad"/>
      </w:pPr>
      <w:r w:rsidRPr="002E4B5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E4B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E4B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E4B5A" w:rsidRDefault="006E04A4">
            <w:pPr>
              <w:pStyle w:val="StreckMitten"/>
            </w:pPr>
            <w:r w:rsidRPr="002E4B5A">
              <w:tab/>
            </w:r>
            <w:r w:rsidRPr="002E4B5A">
              <w:tab/>
            </w:r>
          </w:p>
        </w:tc>
      </w:tr>
    </w:tbl>
    <w:p w:rsidR="006E04A4" w:rsidRPr="002E4B5A" w:rsidRDefault="006E04A4" w:rsidP="00CE4300">
      <w:pPr>
        <w:pStyle w:val="Blankrad"/>
      </w:pPr>
    </w:p>
    <w:sectPr w:rsidR="006E04A4" w:rsidRPr="002E4B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83" w:rsidRPr="002E4B5A" w:rsidRDefault="003A0583">
      <w:r w:rsidRPr="002E4B5A">
        <w:separator/>
      </w:r>
    </w:p>
  </w:endnote>
  <w:endnote w:type="continuationSeparator" w:id="0">
    <w:p w:rsidR="003A0583" w:rsidRPr="002E4B5A" w:rsidRDefault="003A0583">
      <w:r w:rsidRPr="002E4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583" w:rsidRPr="002E4B5A" w:rsidRDefault="003A0583">
    <w:pPr>
      <w:pStyle w:val="Sidhuvud"/>
      <w:jc w:val="center"/>
    </w:pPr>
    <w:r w:rsidRPr="002E4B5A">
      <w:fldChar w:fldCharType="begin" w:fldLock="1"/>
    </w:r>
    <w:r w:rsidRPr="002E4B5A">
      <w:instrText xml:space="preserve"> PAGE </w:instrText>
    </w:r>
    <w:r w:rsidRPr="002E4B5A">
      <w:fldChar w:fldCharType="separate"/>
    </w:r>
    <w:r w:rsidR="00883602" w:rsidRPr="002E4B5A">
      <w:t>3</w:t>
    </w:r>
    <w:r w:rsidRPr="002E4B5A">
      <w:fldChar w:fldCharType="end"/>
    </w:r>
    <w:r w:rsidRPr="002E4B5A">
      <w:t xml:space="preserve"> (</w:t>
    </w:r>
    <w:r w:rsidRPr="002E4B5A">
      <w:fldChar w:fldCharType="begin" w:fldLock="1"/>
    </w:r>
    <w:r w:rsidRPr="002E4B5A">
      <w:instrText xml:space="preserve"> NUMPAGES </w:instrText>
    </w:r>
    <w:r w:rsidRPr="002E4B5A">
      <w:fldChar w:fldCharType="separate"/>
    </w:r>
    <w:r w:rsidR="00883602" w:rsidRPr="002E4B5A">
      <w:t>3</w:t>
    </w:r>
    <w:r w:rsidRPr="002E4B5A">
      <w:fldChar w:fldCharType="end"/>
    </w:r>
    <w:r w:rsidRPr="002E4B5A">
      <w:t>)</w:t>
    </w:r>
  </w:p>
  <w:p w:rsidR="003A0583" w:rsidRPr="002E4B5A" w:rsidRDefault="003A05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583" w:rsidRPr="002E4B5A" w:rsidRDefault="003A0583">
    <w:pPr>
      <w:pStyle w:val="Sidhuvud"/>
      <w:jc w:val="center"/>
    </w:pPr>
    <w:r w:rsidRPr="002E4B5A">
      <w:fldChar w:fldCharType="begin" w:fldLock="1"/>
    </w:r>
    <w:r w:rsidRPr="002E4B5A">
      <w:instrText xml:space="preserve"> PAGE </w:instrText>
    </w:r>
    <w:r w:rsidRPr="002E4B5A">
      <w:fldChar w:fldCharType="separate"/>
    </w:r>
    <w:r w:rsidR="00883602" w:rsidRPr="002E4B5A">
      <w:t>1</w:t>
    </w:r>
    <w:r w:rsidRPr="002E4B5A">
      <w:fldChar w:fldCharType="end"/>
    </w:r>
    <w:r w:rsidRPr="002E4B5A">
      <w:t xml:space="preserve"> (</w:t>
    </w:r>
    <w:r w:rsidRPr="002E4B5A">
      <w:fldChar w:fldCharType="begin" w:fldLock="1"/>
    </w:r>
    <w:r w:rsidRPr="002E4B5A">
      <w:instrText xml:space="preserve"> NUMPAGES </w:instrText>
    </w:r>
    <w:r w:rsidRPr="002E4B5A">
      <w:fldChar w:fldCharType="separate"/>
    </w:r>
    <w:r w:rsidR="00883602" w:rsidRPr="002E4B5A">
      <w:t>3</w:t>
    </w:r>
    <w:r w:rsidRPr="002E4B5A">
      <w:fldChar w:fldCharType="end"/>
    </w:r>
    <w:r w:rsidRPr="002E4B5A">
      <w:t>)</w:t>
    </w:r>
  </w:p>
  <w:p w:rsidR="003A0583" w:rsidRPr="002E4B5A" w:rsidRDefault="003A05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83" w:rsidRPr="002E4B5A" w:rsidRDefault="003A0583">
      <w:r w:rsidRPr="002E4B5A">
        <w:separator/>
      </w:r>
    </w:p>
  </w:footnote>
  <w:footnote w:type="continuationSeparator" w:id="0">
    <w:p w:rsidR="003A0583" w:rsidRPr="002E4B5A" w:rsidRDefault="003A0583">
      <w:r w:rsidRPr="002E4B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583" w:rsidRPr="002E4B5A" w:rsidRDefault="003A0583">
    <w:pPr>
      <w:pStyle w:val="Sidhuvud"/>
      <w:tabs>
        <w:tab w:val="clear" w:pos="4536"/>
      </w:tabs>
    </w:pPr>
    <w:r w:rsidRPr="002E4B5A">
      <w:fldChar w:fldCharType="begin" w:fldLock="1"/>
    </w:r>
    <w:r w:rsidRPr="002E4B5A">
      <w:instrText xml:space="preserve"> DOCPROPERTY "DocumentDate" </w:instrText>
    </w:r>
    <w:r w:rsidRPr="002E4B5A">
      <w:fldChar w:fldCharType="separate"/>
    </w:r>
    <w:r w:rsidR="00883602" w:rsidRPr="002E4B5A">
      <w:t>Onsdagen den 18 februari 2009</w:t>
    </w:r>
    <w:r w:rsidRPr="002E4B5A">
      <w:fldChar w:fldCharType="end"/>
    </w:r>
    <w:r w:rsidRPr="002E4B5A">
      <w:tab/>
    </w:r>
  </w:p>
  <w:p w:rsidR="003A0583" w:rsidRPr="002E4B5A" w:rsidRDefault="003A05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E4B5A">
      <w:rPr>
        <w:sz w:val="12"/>
      </w:rPr>
      <w:tab/>
    </w:r>
  </w:p>
  <w:p w:rsidR="003A0583" w:rsidRPr="002E4B5A" w:rsidRDefault="003A0583"/>
  <w:p w:rsidR="003A0583" w:rsidRPr="002E4B5A" w:rsidRDefault="003A0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583" w:rsidRPr="002E4B5A" w:rsidRDefault="002E4B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E4B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583" w:rsidRPr="002E4B5A" w:rsidRDefault="003A0583">
    <w:pPr>
      <w:pStyle w:val="Dokumentrubrik"/>
      <w:spacing w:after="360"/>
    </w:pPr>
    <w:r w:rsidRPr="002E4B5A">
      <w:t>Föredragningslista</w:t>
    </w:r>
  </w:p>
  <w:p w:rsidR="003A0583" w:rsidRPr="002E4B5A" w:rsidRDefault="003A0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1257482">
    <w:abstractNumId w:val="5"/>
  </w:num>
  <w:num w:numId="2" w16cid:durableId="1303929101">
    <w:abstractNumId w:val="2"/>
  </w:num>
  <w:num w:numId="3" w16cid:durableId="1744911219">
    <w:abstractNumId w:val="4"/>
  </w:num>
  <w:num w:numId="4" w16cid:durableId="1486044119">
    <w:abstractNumId w:val="1"/>
  </w:num>
  <w:num w:numId="5" w16cid:durableId="1469778652">
    <w:abstractNumId w:val="0"/>
  </w:num>
  <w:num w:numId="6" w16cid:durableId="1036928735">
    <w:abstractNumId w:val="3"/>
  </w:num>
  <w:num w:numId="7" w16cid:durableId="776871450">
    <w:abstractNumId w:val="3"/>
  </w:num>
  <w:num w:numId="8" w16cid:durableId="202894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45C8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363E"/>
    <w:rsid w:val="00096F15"/>
    <w:rsid w:val="000A51FF"/>
    <w:rsid w:val="000C6C04"/>
    <w:rsid w:val="000D534A"/>
    <w:rsid w:val="000E1C84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5C8"/>
    <w:rsid w:val="001B4C8D"/>
    <w:rsid w:val="001B64A0"/>
    <w:rsid w:val="001C4530"/>
    <w:rsid w:val="001C66D9"/>
    <w:rsid w:val="001C7543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3DA"/>
    <w:rsid w:val="002826A6"/>
    <w:rsid w:val="002874D6"/>
    <w:rsid w:val="00293298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4B5A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56FD6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0583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2C48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171D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3602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0F5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87922"/>
    <w:rsid w:val="0099091B"/>
    <w:rsid w:val="009918A3"/>
    <w:rsid w:val="00993003"/>
    <w:rsid w:val="009936B7"/>
    <w:rsid w:val="00993C2E"/>
    <w:rsid w:val="00996F28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3758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66859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2626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3F8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021DB6-A5DE-4C2E-B31F-672744D2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692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409</Words>
  <Characters>2863</Characters>
  <Application>Microsoft Office Word</Application>
  <DocSecurity>4</DocSecurity>
  <Lines>238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2008/09:72</vt:lpstr>
      <vt:lpstr>Onsdagen den 18 februari 2009</vt:lpstr>
    </vt:vector>
  </TitlesOfParts>
  <Company>Riksdagen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2009-02-17T15:37:00Z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februari 2009</vt:lpwstr>
  </property>
  <property fmtid="{D5CDD505-2E9C-101B-9397-08002B2CF9AE}" pid="3" name="DocumentNumber">
    <vt:lpwstr>72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2009-02-18</vt:lpwstr>
  </property>
</Properties>
</file>