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8A51EB2F537466F927FD074AA2C7BBD"/>
        </w:placeholder>
        <w15:appearance w15:val="hidden"/>
        <w:text/>
      </w:sdtPr>
      <w:sdtEndPr/>
      <w:sdtContent>
        <w:p w:rsidRPr="009B062B" w:rsidR="00AF30DD" w:rsidP="009B062B" w:rsidRDefault="00AF30DD" w14:paraId="2872A18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b8588f2-7cef-4dd5-9b8c-2f0299eacae6"/>
        <w:id w:val="-336311477"/>
        <w:lock w:val="sdtLocked"/>
      </w:sdtPr>
      <w:sdtEndPr/>
      <w:sdtContent>
        <w:p w:rsidR="005E2DAD" w:rsidRDefault="00CB6D0C" w14:paraId="2872A18B" w14:textId="77777777">
          <w:pPr>
            <w:pStyle w:val="Frslagstext"/>
          </w:pPr>
          <w:r>
            <w:t>Riksdagen ställer sig bakom det som anförs i motionen om att långsiktigt införa en helt fri hyressättning för nybyggda bostäder och tillkännager detta för regeringen.</w:t>
          </w:r>
        </w:p>
      </w:sdtContent>
    </w:sdt>
    <w:sdt>
      <w:sdtPr>
        <w:alias w:val="Yrkande 2"/>
        <w:tag w:val="7190c8c7-0d71-47ee-8511-a9f0eb2e5d28"/>
        <w:id w:val="-1080903428"/>
        <w:lock w:val="sdtLocked"/>
      </w:sdtPr>
      <w:sdtEndPr/>
      <w:sdtContent>
        <w:p w:rsidR="005E2DAD" w:rsidRDefault="00CB6D0C" w14:paraId="2872A18C" w14:textId="77777777">
          <w:pPr>
            <w:pStyle w:val="Frslagstext"/>
          </w:pPr>
          <w:r>
            <w:t>Riksdagen ställer sig bakom det som anförs i motionen om att punkterna i 2015 års migrationsöverenskommelse som rör byggande bör konkretiseras och tillkännager detta för regeringen.</w:t>
          </w:r>
        </w:p>
      </w:sdtContent>
    </w:sdt>
    <w:sdt>
      <w:sdtPr>
        <w:alias w:val="Yrkande 3"/>
        <w:tag w:val="6ee9243d-81a1-414f-b631-bd7f473dee28"/>
        <w:id w:val="-195781910"/>
        <w:lock w:val="sdtLocked"/>
      </w:sdtPr>
      <w:sdtEndPr/>
      <w:sdtContent>
        <w:p w:rsidR="005E2DAD" w:rsidRDefault="00CB6D0C" w14:paraId="2872A18D" w14:textId="14982A98">
          <w:pPr>
            <w:pStyle w:val="Frslagstext"/>
          </w:pPr>
          <w:r>
            <w:t>Riksdagen ställer sig bakom det som anförs i motionen om att fortsätta det arbete med lättnader i plan- och bygglagen som alliansregeringen påbörjade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D57627D96048AE8392ABCFDF4F9520"/>
        </w:placeholder>
        <w15:appearance w15:val="hidden"/>
        <w:text/>
      </w:sdtPr>
      <w:sdtEndPr/>
      <w:sdtContent>
        <w:p w:rsidRPr="009B062B" w:rsidR="006D79C9" w:rsidP="00333E95" w:rsidRDefault="006D79C9" w14:paraId="2872A18E" w14:textId="77777777">
          <w:pPr>
            <w:pStyle w:val="Rubrik1"/>
          </w:pPr>
          <w:r>
            <w:t>Motivering</w:t>
          </w:r>
        </w:p>
      </w:sdtContent>
    </w:sdt>
    <w:p w:rsidRPr="001464D8" w:rsidR="001636B7" w:rsidP="001464D8" w:rsidRDefault="001636B7" w14:paraId="2872A18F" w14:textId="06C1E867">
      <w:pPr>
        <w:pStyle w:val="Normalutanindragellerluft"/>
      </w:pPr>
      <w:r w:rsidRPr="001464D8">
        <w:t>Den svenska hyresmarknaden för bostäder är i skriande behov av kraftiga strukturreformer. I storstäderna tvingas unga och studenter flytta flera gånger per år, mellan tidsbegränsade andrahandskontrakt. Företag vittnar om att de har svårt att attrahera</w:t>
      </w:r>
      <w:r w:rsidR="001464D8">
        <w:t xml:space="preserve"> kompetens, eftersom att</w:t>
      </w:r>
      <w:r w:rsidRPr="001464D8">
        <w:t xml:space="preserve"> på boenden i närområdet är så betydande. Samtidigt byggs alldeles för få nya h</w:t>
      </w:r>
      <w:r w:rsidR="001464D8">
        <w:t>yresrätter – eftersom</w:t>
      </w:r>
      <w:r w:rsidRPr="001464D8">
        <w:t xml:space="preserve"> kostnadskalkylen inte går ihop med för låga hyresnivåer.</w:t>
      </w:r>
    </w:p>
    <w:p w:rsidRPr="001636B7" w:rsidR="001636B7" w:rsidP="001636B7" w:rsidRDefault="001636B7" w14:paraId="2872A190" w14:textId="613CC91D">
      <w:r w:rsidRPr="001636B7">
        <w:t xml:space="preserve">Detta beror till stor del, men inte enbart, på att hyresnivån för bostäder regleras av politiska skäl. Den fria prisbildningen är satt ur spel – vilket leder till att produktionen och marknaden som helhet fungerar dåligt. Möjligheten att anpassa hyrorna efter kostnaden </w:t>
      </w:r>
      <w:r w:rsidR="001464D8">
        <w:t xml:space="preserve">för </w:t>
      </w:r>
      <w:r w:rsidRPr="001636B7">
        <w:t>att bygga och driva lägenhetshus är tyvärr begränsad.</w:t>
      </w:r>
    </w:p>
    <w:p w:rsidRPr="001636B7" w:rsidR="001636B7" w:rsidP="001636B7" w:rsidRDefault="001636B7" w14:paraId="2872A191" w14:textId="780EEFB6">
      <w:r w:rsidRPr="001636B7">
        <w:t xml:space="preserve">En central del i detta är den så kallade bruksvärdesprincipen, som säger att hyran för lägenheter av samma standard – oavsett geografisk position – skall vara likvärdig. Det innebär att </w:t>
      </w:r>
      <w:r w:rsidRPr="001636B7">
        <w:lastRenderedPageBreak/>
        <w:t>hyran för två likadana lägenheter med olika eftertraktat läge (exempelvis en ytterstad och en innerstad) skall vara samma. Vad som blir effekten i praktiken är att den som bor i ytterstaden subventionerar boendekostnaden för den som bor i innerstaden. Ett djup</w:t>
      </w:r>
      <w:r w:rsidR="001464D8">
        <w:t>t orättvist system, eftersom</w:t>
      </w:r>
      <w:r w:rsidRPr="001636B7">
        <w:t xml:space="preserve"> det är just i ytterstaden man kan antas bo när man ännu inte samlat ködagar – det vill säga är ung. Men varför ska Sveriges unga betala för andras boende?</w:t>
      </w:r>
    </w:p>
    <w:p w:rsidRPr="001636B7" w:rsidR="001636B7" w:rsidP="001636B7" w:rsidRDefault="001636B7" w14:paraId="2872A192" w14:textId="77777777">
      <w:r w:rsidRPr="001636B7">
        <w:t xml:space="preserve">Det är inte en social rättighet att få en hyreslägenhet med låg hyra i exempelvis centrala Stockholm. Vill man bo där bör man också vara beredd att betala en högre hyra än på andra platser i landet, likt </w:t>
      </w:r>
      <w:r>
        <w:t xml:space="preserve">hur </w:t>
      </w:r>
      <w:r w:rsidRPr="001636B7">
        <w:t>prissättningen fungerar för bostadsrättslägenheter.</w:t>
      </w:r>
    </w:p>
    <w:p w:rsidRPr="001636B7" w:rsidR="001636B7" w:rsidP="001636B7" w:rsidRDefault="001636B7" w14:paraId="2872A193" w14:textId="77777777">
      <w:r w:rsidRPr="001636B7">
        <w:t>För att återgå till fri prisbildning på bostadsmarknaden bör Sverige införa fri hyressättning för nybyggda bostäder. På så sätt kan en ineffektiv hyresreglering som hämmar välbehövligt byggande fasas ut.</w:t>
      </w:r>
    </w:p>
    <w:p w:rsidRPr="001636B7" w:rsidR="001636B7" w:rsidP="001636B7" w:rsidRDefault="001636B7" w14:paraId="2872A194" w14:textId="77777777">
      <w:r w:rsidRPr="001636B7">
        <w:t>Utöver den politiska styrningen av hyresnivåerna är det tydligt att den politiska styrningen av byggande och utvecklande av fastigheter verkar hämmande. Trots mycke</w:t>
      </w:r>
      <w:r>
        <w:t>t</w:t>
      </w:r>
      <w:r w:rsidRPr="001636B7">
        <w:t xml:space="preserve"> politisk vilja hos olika regeringar har Sveriges riksdag och svenska myndigheter försvårat ett mer differentierat och marknadsstyrt byggande. Så sent som 2015 ingick en uppluckring av byggbyråkratin i migrationsöverenskommelsen som sex partier stod bakom. Ändå har enbart ytterst marginella åtgärder presenterats på det området.</w:t>
      </w:r>
    </w:p>
    <w:p w:rsidRPr="001636B7" w:rsidR="001636B7" w:rsidP="001636B7" w:rsidRDefault="001636B7" w14:paraId="2872A195" w14:textId="77777777">
      <w:r w:rsidRPr="001636B7">
        <w:t>Det är oacceptabelt. Ingångna avtal mellan regering och opposition ska värnas och hållas. Annars urholkas förtroendet för liknande initiativ – initiativ som under 1900-talet agerat stabiliserande för samhället och ekonomin. Dessutom förlorar riksdagen i anseende när den inte kan leverera handlingskraft bakom fattade beslut.</w:t>
      </w:r>
    </w:p>
    <w:p w:rsidRPr="001636B7" w:rsidR="001636B7" w:rsidP="001636B7" w:rsidRDefault="001636B7" w14:paraId="2872A196" w14:textId="030F9A19">
      <w:r w:rsidRPr="001636B7">
        <w:t>Lägg därtill att m</w:t>
      </w:r>
      <w:r w:rsidR="001464D8">
        <w:t>ycket redan är utrett och klart</w:t>
      </w:r>
      <w:r w:rsidRPr="001636B7">
        <w:t xml:space="preserve"> </w:t>
      </w:r>
      <w:r>
        <w:t xml:space="preserve">samt </w:t>
      </w:r>
      <w:r w:rsidRPr="001636B7">
        <w:t>redo för implementering. Alliansregeringen hade under sina åtta år vid makten ett fokus på att göra lättnader i plan- och bygglagen</w:t>
      </w:r>
      <w:r>
        <w:t xml:space="preserve"> </w:t>
      </w:r>
      <w:r>
        <w:lastRenderedPageBreak/>
        <w:t>(PBL)</w:t>
      </w:r>
      <w:r w:rsidRPr="001636B7">
        <w:t xml:space="preserve"> för att göra processen från tanke till nyckelfärdigt hus kortare. De förslagen bör granskas, om nödvändigt uppdat</w:t>
      </w:r>
      <w:r w:rsidR="001464D8">
        <w:t>eras</w:t>
      </w:r>
      <w:r w:rsidRPr="001636B7">
        <w:t xml:space="preserve"> och läggas på riksdagens bord igen. Framtiden väntar inte, och bostadsbristen kräver lösningar</w:t>
      </w:r>
      <w:r w:rsidR="001464D8">
        <w:t>,</w:t>
      </w:r>
      <w:r w:rsidRPr="001636B7">
        <w:t xml:space="preserve"> helst igår. Detta bör ges regeringen till känna.</w:t>
      </w:r>
    </w:p>
    <w:p w:rsidR="001636B7" w:rsidP="00EC734F" w:rsidRDefault="001636B7" w14:paraId="2872A198" w14:textId="77777777">
      <w:pPr>
        <w:pStyle w:val="Underskrifter"/>
        <w:rPr>
          <w:i w:val="0"/>
          <w:noProof w:val="0"/>
        </w:rPr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375A0F4E5FD24F7B93702BD186D52F04"/>
        </w:placeholder>
        <w15:appearance w15:val="hidden"/>
      </w:sdtPr>
      <w:sdtEndPr/>
      <w:sdtContent>
        <w:p w:rsidR="004801AC" w:rsidP="00A41639" w:rsidRDefault="001464D8" w14:paraId="2872A19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Hultberg (M)</w:t>
            </w:r>
          </w:p>
        </w:tc>
      </w:tr>
    </w:tbl>
    <w:p w:rsidR="00096123" w:rsidRDefault="00096123" w14:paraId="2872A19D" w14:textId="77777777"/>
    <w:sectPr w:rsidR="000961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2A19F" w14:textId="77777777" w:rsidR="00FE652C" w:rsidRDefault="00FE652C" w:rsidP="000C1CAD">
      <w:pPr>
        <w:spacing w:line="240" w:lineRule="auto"/>
      </w:pPr>
      <w:r>
        <w:separator/>
      </w:r>
    </w:p>
  </w:endnote>
  <w:endnote w:type="continuationSeparator" w:id="0">
    <w:p w14:paraId="2872A1A0" w14:textId="77777777" w:rsidR="00FE652C" w:rsidRDefault="00FE65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A1A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A1A6" w14:textId="1274BC6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464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A19D" w14:textId="77777777" w:rsidR="00FE652C" w:rsidRDefault="00FE652C" w:rsidP="000C1CAD">
      <w:pPr>
        <w:spacing w:line="240" w:lineRule="auto"/>
      </w:pPr>
      <w:r>
        <w:separator/>
      </w:r>
    </w:p>
  </w:footnote>
  <w:footnote w:type="continuationSeparator" w:id="0">
    <w:p w14:paraId="2872A19E" w14:textId="77777777" w:rsidR="00FE652C" w:rsidRDefault="00FE65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872A1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72A1B0" wp14:anchorId="2872A1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464D8" w14:paraId="2872A1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388E60C5BD43CD9093121290E90D23"/>
                              </w:placeholder>
                              <w:text/>
                            </w:sdtPr>
                            <w:sdtEndPr/>
                            <w:sdtContent>
                              <w:r w:rsidR="001636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FF5F0F32434E0B8B1891C1CE7A02B7"/>
                              </w:placeholder>
                              <w:text/>
                            </w:sdtPr>
                            <w:sdtEndPr/>
                            <w:sdtContent>
                              <w:r w:rsidR="004E76D0">
                                <w:t>1822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72A1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464D8" w14:paraId="2872A1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388E60C5BD43CD9093121290E90D23"/>
                        </w:placeholder>
                        <w:text/>
                      </w:sdtPr>
                      <w:sdtEndPr/>
                      <w:sdtContent>
                        <w:r w:rsidR="001636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FF5F0F32434E0B8B1891C1CE7A02B7"/>
                        </w:placeholder>
                        <w:text/>
                      </w:sdtPr>
                      <w:sdtEndPr/>
                      <w:sdtContent>
                        <w:r w:rsidR="004E76D0">
                          <w:t>1822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72A1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464D8" w14:paraId="2872A1A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EFF5F0F32434E0B8B1891C1CE7A02B7"/>
        </w:placeholder>
        <w:text/>
      </w:sdtPr>
      <w:sdtEndPr/>
      <w:sdtContent>
        <w:r w:rsidR="001636B7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4E76D0">
          <w:t>1822</w:t>
        </w:r>
      </w:sdtContent>
    </w:sdt>
  </w:p>
  <w:p w:rsidR="004F35FE" w:rsidP="00776B74" w:rsidRDefault="004F35FE" w14:paraId="2872A1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464D8" w14:paraId="2872A1A7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636B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E76D0">
          <w:t>1822</w:t>
        </w:r>
      </w:sdtContent>
    </w:sdt>
  </w:p>
  <w:p w:rsidR="004F35FE" w:rsidP="00A314CF" w:rsidRDefault="001464D8" w14:paraId="2872A1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464D8" w14:paraId="2872A1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464D8" w14:paraId="2872A1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:1919</w:t>
        </w:r>
      </w:sdtContent>
    </w:sdt>
  </w:p>
  <w:p w:rsidR="004F35FE" w:rsidP="00E03A3D" w:rsidRDefault="001464D8" w14:paraId="2872A1A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och Johan Hultberg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636B7" w14:paraId="2872A1AC" w14:textId="77777777">
        <w:pPr>
          <w:pStyle w:val="FSHRub2"/>
        </w:pPr>
        <w:r>
          <w:t>Byggpolitiska förslag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872A1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B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6123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4D8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6B7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543"/>
    <w:rsid w:val="001748A6"/>
    <w:rsid w:val="00175F8E"/>
    <w:rsid w:val="001769E6"/>
    <w:rsid w:val="0017746C"/>
    <w:rsid w:val="00177678"/>
    <w:rsid w:val="001776B8"/>
    <w:rsid w:val="0018024E"/>
    <w:rsid w:val="00182F7B"/>
    <w:rsid w:val="001859AE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0C29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600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6D0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28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2DA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0A3B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B2F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BD9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57F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604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1639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9AD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5F4C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055"/>
    <w:rsid w:val="00CB1448"/>
    <w:rsid w:val="00CB4538"/>
    <w:rsid w:val="00CB5655"/>
    <w:rsid w:val="00CB5C69"/>
    <w:rsid w:val="00CB6984"/>
    <w:rsid w:val="00CB6B0C"/>
    <w:rsid w:val="00CB6C04"/>
    <w:rsid w:val="00CB6D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600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04E0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1227"/>
    <w:rsid w:val="00FE3142"/>
    <w:rsid w:val="00FE4932"/>
    <w:rsid w:val="00FE5C06"/>
    <w:rsid w:val="00FE5C73"/>
    <w:rsid w:val="00FE652C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72A189"/>
  <w15:chartTrackingRefBased/>
  <w15:docId w15:val="{0CD81640-584D-4CEC-8273-991B403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A51EB2F537466F927FD074AA2C7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EAB6B-7E4E-456F-A492-2EC0F63E73CC}"/>
      </w:docPartPr>
      <w:docPartBody>
        <w:p w:rsidR="00AF7D8A" w:rsidRDefault="00CD0AB6">
          <w:pPr>
            <w:pStyle w:val="C8A51EB2F537466F927FD074AA2C7B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D57627D96048AE8392ABCFDF4F9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27C41-D26D-4238-8E31-341AB03373EB}"/>
      </w:docPartPr>
      <w:docPartBody>
        <w:p w:rsidR="00AF7D8A" w:rsidRDefault="00CD0AB6">
          <w:pPr>
            <w:pStyle w:val="8FD57627D96048AE8392ABCFDF4F95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388E60C5BD43CD9093121290E90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B5FCA-6DC6-4BF0-935F-F86374586242}"/>
      </w:docPartPr>
      <w:docPartBody>
        <w:p w:rsidR="00AF7D8A" w:rsidRDefault="00CD0AB6">
          <w:pPr>
            <w:pStyle w:val="CC388E60C5BD43CD9093121290E90D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FF5F0F32434E0B8B1891C1CE7A0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A2FDC-70BA-4822-9BDD-9BC52177CC39}"/>
      </w:docPartPr>
      <w:docPartBody>
        <w:p w:rsidR="00AF7D8A" w:rsidRDefault="00CD0AB6">
          <w:pPr>
            <w:pStyle w:val="7EFF5F0F32434E0B8B1891C1CE7A02B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4C702-49D9-45A9-B97C-DA3CC95E352C}"/>
      </w:docPartPr>
      <w:docPartBody>
        <w:p w:rsidR="00AF7D8A" w:rsidRDefault="00174BB6">
          <w:r w:rsidRPr="006A68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5A0F4E5FD24F7B93702BD186D52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433FF-C666-47C3-9276-6679606FBC1D}"/>
      </w:docPartPr>
      <w:docPartBody>
        <w:p w:rsidR="00000000" w:rsidRDefault="000C57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B6"/>
    <w:rsid w:val="00174BB6"/>
    <w:rsid w:val="005277EB"/>
    <w:rsid w:val="00AF7D8A"/>
    <w:rsid w:val="00CD0AB6"/>
    <w:rsid w:val="00D75D29"/>
    <w:rsid w:val="00E2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74BB6"/>
    <w:rPr>
      <w:color w:val="F4B083" w:themeColor="accent2" w:themeTint="99"/>
    </w:rPr>
  </w:style>
  <w:style w:type="paragraph" w:customStyle="1" w:styleId="C8A51EB2F537466F927FD074AA2C7BBD">
    <w:name w:val="C8A51EB2F537466F927FD074AA2C7BBD"/>
  </w:style>
  <w:style w:type="paragraph" w:customStyle="1" w:styleId="1444364F16244483AB92D664D2DC2993">
    <w:name w:val="1444364F16244483AB92D664D2DC2993"/>
  </w:style>
  <w:style w:type="paragraph" w:customStyle="1" w:styleId="58C970D2DE0E4F3DA19672BBE2A3BC01">
    <w:name w:val="58C970D2DE0E4F3DA19672BBE2A3BC01"/>
  </w:style>
  <w:style w:type="paragraph" w:customStyle="1" w:styleId="8FD57627D96048AE8392ABCFDF4F9520">
    <w:name w:val="8FD57627D96048AE8392ABCFDF4F9520"/>
  </w:style>
  <w:style w:type="paragraph" w:customStyle="1" w:styleId="4F929F053A654AB4825A98E32FA318C7">
    <w:name w:val="4F929F053A654AB4825A98E32FA318C7"/>
  </w:style>
  <w:style w:type="paragraph" w:customStyle="1" w:styleId="CC388E60C5BD43CD9093121290E90D23">
    <w:name w:val="CC388E60C5BD43CD9093121290E90D23"/>
  </w:style>
  <w:style w:type="paragraph" w:customStyle="1" w:styleId="7EFF5F0F32434E0B8B1891C1CE7A02B7">
    <w:name w:val="7EFF5F0F32434E0B8B1891C1CE7A0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98C5A-B464-448D-BC2B-CACA9862530F}"/>
</file>

<file path=customXml/itemProps2.xml><?xml version="1.0" encoding="utf-8"?>
<ds:datastoreItem xmlns:ds="http://schemas.openxmlformats.org/officeDocument/2006/customXml" ds:itemID="{9D854C75-77E6-4733-8BCA-11D86D871C6A}"/>
</file>

<file path=customXml/itemProps3.xml><?xml version="1.0" encoding="utf-8"?>
<ds:datastoreItem xmlns:ds="http://schemas.openxmlformats.org/officeDocument/2006/customXml" ds:itemID="{659A8896-F7D2-4327-B19A-B6E7A322F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560</Words>
  <Characters>3221</Characters>
  <Application>Microsoft Office Word</Application>
  <DocSecurity>0</DocSecurity>
  <Lines>56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M1822 Byggpolitiska förslag</vt:lpstr>
      <vt:lpstr>
      </vt:lpstr>
    </vt:vector>
  </TitlesOfParts>
  <Company>Sveriges riksdag</Company>
  <LinksUpToDate>false</LinksUpToDate>
  <CharactersWithSpaces>3764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