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3FED272" w14:textId="77777777" w:rsidTr="00782EA9">
        <w:tc>
          <w:tcPr>
            <w:tcW w:w="9141" w:type="dxa"/>
          </w:tcPr>
          <w:p w14:paraId="5862095E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40E4F23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11DC4C5D" w14:textId="77777777" w:rsidR="0096348C" w:rsidRPr="00477C9F" w:rsidRDefault="0096348C" w:rsidP="00477C9F">
      <w:pPr>
        <w:rPr>
          <w:sz w:val="22"/>
          <w:szCs w:val="22"/>
        </w:rPr>
      </w:pPr>
    </w:p>
    <w:p w14:paraId="4B6A4375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0E165CCC" w14:textId="77777777" w:rsidTr="00F86ACF">
        <w:trPr>
          <w:cantSplit/>
          <w:trHeight w:val="742"/>
        </w:trPr>
        <w:tc>
          <w:tcPr>
            <w:tcW w:w="1790" w:type="dxa"/>
          </w:tcPr>
          <w:p w14:paraId="46AAB7C5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1E58D95C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51975B43" w14:textId="4EE00922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694D18">
              <w:rPr>
                <w:b/>
                <w:sz w:val="22"/>
                <w:szCs w:val="22"/>
              </w:rPr>
              <w:t>31</w:t>
            </w:r>
          </w:p>
          <w:p w14:paraId="36950610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0DA5A3D" w14:textId="77777777" w:rsidTr="00F86ACF">
        <w:tc>
          <w:tcPr>
            <w:tcW w:w="1790" w:type="dxa"/>
          </w:tcPr>
          <w:p w14:paraId="0AF2AE71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1B1ADE99" w14:textId="40E87DFB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D698D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5D698D">
              <w:rPr>
                <w:sz w:val="22"/>
                <w:szCs w:val="22"/>
              </w:rPr>
              <w:t>0</w:t>
            </w:r>
            <w:r w:rsidR="00F37387">
              <w:rPr>
                <w:sz w:val="22"/>
                <w:szCs w:val="22"/>
              </w:rPr>
              <w:t>3</w:t>
            </w:r>
            <w:r w:rsidR="009B3631">
              <w:rPr>
                <w:sz w:val="22"/>
                <w:szCs w:val="22"/>
              </w:rPr>
              <w:t>-</w:t>
            </w:r>
            <w:r w:rsidR="00A60D4F">
              <w:rPr>
                <w:sz w:val="22"/>
                <w:szCs w:val="22"/>
              </w:rPr>
              <w:t>12</w:t>
            </w:r>
          </w:p>
        </w:tc>
      </w:tr>
      <w:tr w:rsidR="0096348C" w:rsidRPr="00477C9F" w14:paraId="23A74A8B" w14:textId="77777777" w:rsidTr="00F86ACF">
        <w:tc>
          <w:tcPr>
            <w:tcW w:w="1790" w:type="dxa"/>
          </w:tcPr>
          <w:p w14:paraId="03C4BB0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2D474ED0" w14:textId="0C5DFCF7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694D18">
              <w:rPr>
                <w:sz w:val="22"/>
                <w:szCs w:val="22"/>
              </w:rPr>
              <w:t>12</w:t>
            </w:r>
            <w:r w:rsidR="00CF4ED5">
              <w:rPr>
                <w:sz w:val="22"/>
                <w:szCs w:val="22"/>
              </w:rPr>
              <w:t>–</w:t>
            </w:r>
            <w:r w:rsidR="00120FF4">
              <w:rPr>
                <w:sz w:val="22"/>
                <w:szCs w:val="22"/>
              </w:rPr>
              <w:t>12.59</w:t>
            </w:r>
          </w:p>
        </w:tc>
      </w:tr>
      <w:tr w:rsidR="0096348C" w:rsidRPr="00477C9F" w14:paraId="0BACFEFE" w14:textId="77777777" w:rsidTr="00F86ACF">
        <w:tc>
          <w:tcPr>
            <w:tcW w:w="1790" w:type="dxa"/>
          </w:tcPr>
          <w:p w14:paraId="63E38D3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2BAC4A59" w14:textId="5674CE6A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06BF14C4" w14:textId="77777777" w:rsidR="0096348C" w:rsidRPr="00477C9F" w:rsidRDefault="0096348C" w:rsidP="00477C9F">
      <w:pPr>
        <w:rPr>
          <w:sz w:val="22"/>
          <w:szCs w:val="22"/>
        </w:rPr>
      </w:pPr>
    </w:p>
    <w:p w14:paraId="6B8C696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04B4C28E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AD1B35" w14:paraId="7D81DA74" w14:textId="77777777" w:rsidTr="001A1359">
        <w:tc>
          <w:tcPr>
            <w:tcW w:w="753" w:type="dxa"/>
          </w:tcPr>
          <w:p w14:paraId="25987A29" w14:textId="77777777" w:rsidR="00F84080" w:rsidRPr="00AD1B35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D1B35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AD1B35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65932FB0" w14:textId="77777777" w:rsidR="00336917" w:rsidRPr="00AD1B35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D1B35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5A996700" w14:textId="77777777" w:rsidR="00F84080" w:rsidRPr="00AD1B35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A1152B3" w14:textId="4E747E55" w:rsidR="0069143B" w:rsidRPr="00AD1B35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t>Utskottet justerade särskilt protokoll 202</w:t>
            </w:r>
            <w:r w:rsidR="00EB08AE" w:rsidRPr="00AD1B35">
              <w:rPr>
                <w:snapToGrid w:val="0"/>
                <w:sz w:val="22"/>
                <w:szCs w:val="22"/>
              </w:rPr>
              <w:t>3</w:t>
            </w:r>
            <w:r w:rsidRPr="00AD1B35">
              <w:rPr>
                <w:snapToGrid w:val="0"/>
                <w:sz w:val="22"/>
                <w:szCs w:val="22"/>
              </w:rPr>
              <w:t>/2</w:t>
            </w:r>
            <w:r w:rsidR="00EB08AE" w:rsidRPr="00AD1B35">
              <w:rPr>
                <w:snapToGrid w:val="0"/>
                <w:sz w:val="22"/>
                <w:szCs w:val="22"/>
              </w:rPr>
              <w:t>4</w:t>
            </w:r>
            <w:r w:rsidRPr="00AD1B35">
              <w:rPr>
                <w:snapToGrid w:val="0"/>
                <w:sz w:val="22"/>
                <w:szCs w:val="22"/>
              </w:rPr>
              <w:t>:</w:t>
            </w:r>
            <w:r w:rsidR="00865D02" w:rsidRPr="00AD1B35">
              <w:rPr>
                <w:snapToGrid w:val="0"/>
                <w:sz w:val="22"/>
                <w:szCs w:val="22"/>
              </w:rPr>
              <w:t>30</w:t>
            </w:r>
            <w:r w:rsidR="00FD0038" w:rsidRPr="00AD1B35">
              <w:rPr>
                <w:snapToGrid w:val="0"/>
                <w:sz w:val="22"/>
                <w:szCs w:val="22"/>
              </w:rPr>
              <w:t>.</w:t>
            </w:r>
          </w:p>
          <w:p w14:paraId="159E85DB" w14:textId="77777777" w:rsidR="007864F6" w:rsidRPr="00AD1B35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60D4F" w:rsidRPr="00AD1B35" w14:paraId="73354FE8" w14:textId="77777777" w:rsidTr="001A1359">
        <w:tc>
          <w:tcPr>
            <w:tcW w:w="753" w:type="dxa"/>
          </w:tcPr>
          <w:p w14:paraId="634B20BF" w14:textId="2DAABFBC" w:rsidR="00A60D4F" w:rsidRPr="00AD1B35" w:rsidRDefault="00A60D4F" w:rsidP="00501A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D1B3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D4503" w:rsidRPr="00AD1B35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54342942" w14:textId="77777777" w:rsidR="00A60D4F" w:rsidRPr="00AD1B35" w:rsidRDefault="00A60D4F" w:rsidP="00501A0C">
            <w:pPr>
              <w:rPr>
                <w:b/>
                <w:sz w:val="22"/>
                <w:szCs w:val="22"/>
              </w:rPr>
            </w:pPr>
            <w:r w:rsidRPr="00AD1B35">
              <w:rPr>
                <w:b/>
                <w:sz w:val="22"/>
                <w:szCs w:val="22"/>
              </w:rPr>
              <w:t>Granskning av regeringens hantering av trafikstoppet på E22:an – G28</w:t>
            </w:r>
          </w:p>
          <w:p w14:paraId="701FBC10" w14:textId="77777777" w:rsidR="00A60D4F" w:rsidRPr="00AD1B35" w:rsidRDefault="00A60D4F" w:rsidP="00501A0C">
            <w:pPr>
              <w:rPr>
                <w:b/>
                <w:sz w:val="22"/>
                <w:szCs w:val="22"/>
              </w:rPr>
            </w:pPr>
          </w:p>
          <w:p w14:paraId="0C7EB205" w14:textId="77777777" w:rsidR="00A60D4F" w:rsidRPr="00AD1B35" w:rsidRDefault="00A60D4F" w:rsidP="00501A0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3801532" w14:textId="77777777" w:rsidR="00A60D4F" w:rsidRPr="00AD1B35" w:rsidRDefault="00A60D4F" w:rsidP="00501A0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3BA25E3" w14:textId="77777777" w:rsidR="00A60D4F" w:rsidRPr="00AD1B35" w:rsidRDefault="00A60D4F" w:rsidP="00501A0C">
            <w:pPr>
              <w:rPr>
                <w:b/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t>Ärendet bordlades.</w:t>
            </w:r>
          </w:p>
          <w:p w14:paraId="674C3FB7" w14:textId="77777777" w:rsidR="00A60D4F" w:rsidRPr="00AD1B35" w:rsidRDefault="00A60D4F" w:rsidP="00501A0C">
            <w:pPr>
              <w:rPr>
                <w:b/>
                <w:sz w:val="22"/>
                <w:szCs w:val="22"/>
              </w:rPr>
            </w:pPr>
          </w:p>
        </w:tc>
      </w:tr>
      <w:tr w:rsidR="00A60D4F" w:rsidRPr="00AD1B35" w14:paraId="06CFFB09" w14:textId="77777777" w:rsidTr="001A1359">
        <w:tc>
          <w:tcPr>
            <w:tcW w:w="753" w:type="dxa"/>
          </w:tcPr>
          <w:p w14:paraId="5F475DDB" w14:textId="7B5D7078" w:rsidR="00A60D4F" w:rsidRPr="00AD1B35" w:rsidRDefault="00A60D4F" w:rsidP="00501A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D1B35">
              <w:rPr>
                <w:b/>
                <w:snapToGrid w:val="0"/>
                <w:sz w:val="22"/>
                <w:szCs w:val="22"/>
              </w:rPr>
              <w:t>§</w:t>
            </w:r>
            <w:r w:rsidR="004D4503" w:rsidRPr="00AD1B35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4FE88E06" w14:textId="77777777" w:rsidR="00A60D4F" w:rsidRPr="00AD1B35" w:rsidRDefault="00A60D4F" w:rsidP="00501A0C">
            <w:pPr>
              <w:rPr>
                <w:b/>
                <w:bCs/>
                <w:sz w:val="22"/>
                <w:szCs w:val="22"/>
              </w:rPr>
            </w:pPr>
            <w:r w:rsidRPr="00AD1B35">
              <w:rPr>
                <w:b/>
                <w:bCs/>
                <w:sz w:val="22"/>
                <w:szCs w:val="22"/>
              </w:rPr>
              <w:t>Finansministerns uttalande under riksdagens frågestund om subventioner till vindkraft – G29</w:t>
            </w:r>
          </w:p>
          <w:p w14:paraId="279D5280" w14:textId="77777777" w:rsidR="00A60D4F" w:rsidRPr="00AD1B35" w:rsidRDefault="00A60D4F" w:rsidP="00501A0C">
            <w:pPr>
              <w:rPr>
                <w:b/>
                <w:bCs/>
                <w:sz w:val="22"/>
                <w:szCs w:val="22"/>
              </w:rPr>
            </w:pPr>
          </w:p>
          <w:p w14:paraId="5972B591" w14:textId="77777777" w:rsidR="00A60D4F" w:rsidRPr="00AD1B35" w:rsidRDefault="00A60D4F" w:rsidP="00501A0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0AC56F1" w14:textId="77777777" w:rsidR="00A60D4F" w:rsidRPr="00AD1B35" w:rsidRDefault="00A60D4F" w:rsidP="00501A0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E90182C" w14:textId="77777777" w:rsidR="00A60D4F" w:rsidRPr="00AD1B35" w:rsidRDefault="00A60D4F" w:rsidP="00501A0C">
            <w:pPr>
              <w:rPr>
                <w:b/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t>Ärendet bordlades.</w:t>
            </w:r>
          </w:p>
          <w:p w14:paraId="48FC0170" w14:textId="77777777" w:rsidR="00A60D4F" w:rsidRPr="00AD1B35" w:rsidRDefault="00A60D4F" w:rsidP="00501A0C">
            <w:pPr>
              <w:rPr>
                <w:b/>
                <w:sz w:val="22"/>
                <w:szCs w:val="22"/>
              </w:rPr>
            </w:pPr>
          </w:p>
        </w:tc>
      </w:tr>
      <w:tr w:rsidR="00A60D4F" w:rsidRPr="00AD1B35" w14:paraId="7803C75C" w14:textId="77777777" w:rsidTr="001A1359">
        <w:tc>
          <w:tcPr>
            <w:tcW w:w="753" w:type="dxa"/>
          </w:tcPr>
          <w:p w14:paraId="73DE3779" w14:textId="76318910" w:rsidR="00A60D4F" w:rsidRPr="00AD1B35" w:rsidRDefault="00A60D4F" w:rsidP="00501A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D1B35">
              <w:rPr>
                <w:b/>
                <w:snapToGrid w:val="0"/>
                <w:sz w:val="22"/>
                <w:szCs w:val="22"/>
              </w:rPr>
              <w:t>§</w:t>
            </w:r>
            <w:r w:rsidR="004D4503" w:rsidRPr="00AD1B35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2F03076E" w14:textId="77777777" w:rsidR="00A60D4F" w:rsidRPr="00AD1B35" w:rsidRDefault="00A60D4F" w:rsidP="00501A0C">
            <w:pPr>
              <w:rPr>
                <w:b/>
                <w:bCs/>
                <w:sz w:val="22"/>
                <w:szCs w:val="22"/>
              </w:rPr>
            </w:pPr>
            <w:r w:rsidRPr="00AD1B35">
              <w:rPr>
                <w:b/>
                <w:bCs/>
                <w:sz w:val="22"/>
                <w:szCs w:val="22"/>
              </w:rPr>
              <w:t>Socialtjänstministerns tjänsteutövning i lagstiftningsärenden som rör våldsutsatta barn – G30</w:t>
            </w:r>
          </w:p>
          <w:p w14:paraId="2240E526" w14:textId="77777777" w:rsidR="00A60D4F" w:rsidRPr="00AD1B35" w:rsidRDefault="00A60D4F" w:rsidP="00501A0C">
            <w:pPr>
              <w:rPr>
                <w:b/>
                <w:bCs/>
                <w:sz w:val="22"/>
                <w:szCs w:val="22"/>
              </w:rPr>
            </w:pPr>
          </w:p>
          <w:p w14:paraId="2EA3A2A5" w14:textId="77777777" w:rsidR="00A60D4F" w:rsidRPr="00AD1B35" w:rsidRDefault="00A60D4F" w:rsidP="00501A0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6A3647D" w14:textId="77777777" w:rsidR="00A60D4F" w:rsidRPr="00AD1B35" w:rsidRDefault="00A60D4F" w:rsidP="00501A0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52F35D" w14:textId="77777777" w:rsidR="00A60D4F" w:rsidRPr="00AD1B35" w:rsidRDefault="00A60D4F" w:rsidP="00501A0C">
            <w:pPr>
              <w:rPr>
                <w:b/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t>Ärendet bordlades.</w:t>
            </w:r>
          </w:p>
          <w:p w14:paraId="6A4F1C76" w14:textId="77777777" w:rsidR="00A60D4F" w:rsidRPr="00AD1B35" w:rsidRDefault="00A60D4F" w:rsidP="00501A0C">
            <w:pPr>
              <w:rPr>
                <w:b/>
                <w:sz w:val="22"/>
                <w:szCs w:val="22"/>
              </w:rPr>
            </w:pPr>
          </w:p>
        </w:tc>
      </w:tr>
      <w:tr w:rsidR="001B0186" w:rsidRPr="00AD1B35" w14:paraId="1EFF1BDE" w14:textId="77777777" w:rsidTr="001A1359">
        <w:tc>
          <w:tcPr>
            <w:tcW w:w="753" w:type="dxa"/>
          </w:tcPr>
          <w:p w14:paraId="3A756996" w14:textId="582E2271" w:rsidR="001B0186" w:rsidRPr="00AD1B35" w:rsidRDefault="001B0186" w:rsidP="00501A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D1B35">
              <w:rPr>
                <w:b/>
                <w:snapToGrid w:val="0"/>
                <w:sz w:val="22"/>
                <w:szCs w:val="22"/>
              </w:rPr>
              <w:t>§</w:t>
            </w:r>
            <w:r w:rsidR="00AD1B35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5164AE34" w14:textId="77777777" w:rsidR="001B0186" w:rsidRPr="00AD1B35" w:rsidRDefault="00AD1B35" w:rsidP="00501A0C">
            <w:pPr>
              <w:rPr>
                <w:b/>
                <w:sz w:val="22"/>
                <w:szCs w:val="22"/>
              </w:rPr>
            </w:pPr>
            <w:r w:rsidRPr="00AD1B35">
              <w:rPr>
                <w:b/>
                <w:sz w:val="22"/>
                <w:szCs w:val="22"/>
              </w:rPr>
              <w:t>Fråga om överläggning och samråd inför trepartssamtal om ändring av målen för fastställande av fiskemöjligheter – G22</w:t>
            </w:r>
          </w:p>
          <w:p w14:paraId="1293F1D0" w14:textId="77777777" w:rsidR="00AD1B35" w:rsidRPr="00AD1B35" w:rsidRDefault="00AD1B35" w:rsidP="00501A0C">
            <w:pPr>
              <w:rPr>
                <w:b/>
                <w:sz w:val="22"/>
                <w:szCs w:val="22"/>
              </w:rPr>
            </w:pPr>
          </w:p>
          <w:p w14:paraId="7BF825A9" w14:textId="77777777" w:rsidR="00AD1B35" w:rsidRPr="00AD1B35" w:rsidRDefault="00AD1B35" w:rsidP="00AD1B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9C9BD67" w14:textId="77777777" w:rsidR="00AD1B35" w:rsidRPr="00AD1B35" w:rsidRDefault="00AD1B35" w:rsidP="00AD1B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B73FFBE" w14:textId="2769BE19" w:rsidR="00AD1B35" w:rsidRPr="00AD1B35" w:rsidRDefault="00AD1B35" w:rsidP="00AD1B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t xml:space="preserve">Utskottet beslutade att en skrivelse med vissa </w:t>
            </w:r>
            <w:r>
              <w:rPr>
                <w:snapToGrid w:val="0"/>
                <w:sz w:val="22"/>
                <w:szCs w:val="22"/>
              </w:rPr>
              <w:t xml:space="preserve">kompletterande </w:t>
            </w:r>
            <w:r w:rsidRPr="00AD1B35">
              <w:rPr>
                <w:snapToGrid w:val="0"/>
                <w:sz w:val="22"/>
                <w:szCs w:val="22"/>
              </w:rPr>
              <w:t>frågor skulle sändas till Regeringskansliet.</w:t>
            </w:r>
          </w:p>
          <w:p w14:paraId="3C270872" w14:textId="77777777" w:rsidR="00AD1B35" w:rsidRPr="00AD1B35" w:rsidRDefault="00AD1B35" w:rsidP="00AD1B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6FF96A3" w14:textId="77777777" w:rsidR="00AD1B35" w:rsidRDefault="00AD1B35" w:rsidP="00AD1B35">
            <w:pPr>
              <w:rPr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5606B3F" w14:textId="26196334" w:rsidR="00AD1B35" w:rsidRPr="00AD1B35" w:rsidRDefault="00AD1B35" w:rsidP="00AD1B3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B0186" w:rsidRPr="00AD1B35" w14:paraId="4DFDC2CC" w14:textId="77777777" w:rsidTr="001A1359">
        <w:tc>
          <w:tcPr>
            <w:tcW w:w="753" w:type="dxa"/>
          </w:tcPr>
          <w:p w14:paraId="190B77CB" w14:textId="0C47FC61" w:rsidR="001B0186" w:rsidRPr="00AD1B35" w:rsidRDefault="001B0186" w:rsidP="00501A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D1B35">
              <w:rPr>
                <w:b/>
                <w:snapToGrid w:val="0"/>
                <w:sz w:val="22"/>
                <w:szCs w:val="22"/>
              </w:rPr>
              <w:t>§</w:t>
            </w:r>
            <w:r w:rsidR="00AD1B35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565D1D98" w14:textId="77777777" w:rsidR="001B0186" w:rsidRPr="00AD1B35" w:rsidRDefault="00AD1B35" w:rsidP="00501A0C">
            <w:pPr>
              <w:rPr>
                <w:b/>
                <w:bCs/>
                <w:sz w:val="22"/>
                <w:szCs w:val="22"/>
              </w:rPr>
            </w:pPr>
            <w:r w:rsidRPr="00AD1B35">
              <w:rPr>
                <w:b/>
                <w:bCs/>
                <w:sz w:val="22"/>
                <w:szCs w:val="22"/>
              </w:rPr>
              <w:t>Regeringens förflyttning av Strålsäkerhetsmyndighetens generaldirektör – G21</w:t>
            </w:r>
          </w:p>
          <w:p w14:paraId="75BB2175" w14:textId="77777777" w:rsidR="00AD1B35" w:rsidRPr="00AD1B35" w:rsidRDefault="00AD1B35" w:rsidP="00501A0C">
            <w:pPr>
              <w:rPr>
                <w:b/>
                <w:bCs/>
                <w:sz w:val="22"/>
                <w:szCs w:val="22"/>
              </w:rPr>
            </w:pPr>
          </w:p>
          <w:p w14:paraId="12310371" w14:textId="77777777" w:rsidR="006204F2" w:rsidRPr="0009512A" w:rsidRDefault="006204F2" w:rsidP="006204F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9512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D5DC643" w14:textId="77777777" w:rsidR="006204F2" w:rsidRDefault="006204F2" w:rsidP="006204F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18BEBBC" w14:textId="1CD13C2A" w:rsidR="006204F2" w:rsidRDefault="006204F2" w:rsidP="00EA575A">
            <w:pPr>
              <w:pBdr>
                <w:left w:val="single" w:sz="4" w:space="4" w:color="auto"/>
              </w:pBd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9512A">
              <w:rPr>
                <w:snapToGrid w:val="0"/>
                <w:sz w:val="22"/>
                <w:szCs w:val="22"/>
              </w:rPr>
              <w:t xml:space="preserve">Utskottet beslutade att </w:t>
            </w:r>
            <w:r w:rsidR="00FC5077">
              <w:rPr>
                <w:snapToGrid w:val="0"/>
                <w:sz w:val="22"/>
                <w:szCs w:val="22"/>
              </w:rPr>
              <w:t>sända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8A639B">
              <w:rPr>
                <w:snapToGrid w:val="0"/>
                <w:sz w:val="22"/>
                <w:szCs w:val="22"/>
              </w:rPr>
              <w:t>underlaget</w:t>
            </w:r>
            <w:r>
              <w:rPr>
                <w:snapToGrid w:val="0"/>
                <w:sz w:val="22"/>
                <w:szCs w:val="22"/>
              </w:rPr>
              <w:t xml:space="preserve"> i </w:t>
            </w:r>
            <w:r w:rsidR="00EA575A">
              <w:rPr>
                <w:snapToGrid w:val="0"/>
                <w:sz w:val="22"/>
                <w:szCs w:val="22"/>
              </w:rPr>
              <w:t>gransknings</w:t>
            </w:r>
            <w:r>
              <w:rPr>
                <w:snapToGrid w:val="0"/>
                <w:sz w:val="22"/>
                <w:szCs w:val="22"/>
              </w:rPr>
              <w:t xml:space="preserve">ärendet </w:t>
            </w:r>
            <w:r w:rsidRPr="0009512A">
              <w:rPr>
                <w:snapToGrid w:val="0"/>
                <w:sz w:val="22"/>
                <w:szCs w:val="22"/>
              </w:rPr>
              <w:t xml:space="preserve">till </w:t>
            </w:r>
            <w:r w:rsidR="003E404F" w:rsidRPr="003E404F">
              <w:rPr>
                <w:sz w:val="22"/>
                <w:szCs w:val="22"/>
              </w:rPr>
              <w:t>Strålsäkerhetsmyndighetens</w:t>
            </w:r>
            <w:r w:rsidR="003E404F" w:rsidRPr="00AD1B3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tidigare generaldirektör </w:t>
            </w:r>
            <w:r w:rsidRPr="006204F2">
              <w:rPr>
                <w:snapToGrid w:val="0"/>
                <w:sz w:val="22"/>
                <w:szCs w:val="22"/>
              </w:rPr>
              <w:t xml:space="preserve">Nina </w:t>
            </w:r>
            <w:proofErr w:type="spellStart"/>
            <w:r w:rsidRPr="006204F2">
              <w:rPr>
                <w:snapToGrid w:val="0"/>
                <w:sz w:val="22"/>
                <w:szCs w:val="22"/>
              </w:rPr>
              <w:t>Cromnier</w:t>
            </w:r>
            <w:proofErr w:type="spellEnd"/>
            <w:r w:rsidR="008A639B">
              <w:rPr>
                <w:snapToGrid w:val="0"/>
                <w:sz w:val="22"/>
                <w:szCs w:val="22"/>
              </w:rPr>
              <w:t xml:space="preserve"> för eventuella kommentarer.</w:t>
            </w:r>
          </w:p>
          <w:p w14:paraId="3FDF3448" w14:textId="77777777" w:rsidR="006204F2" w:rsidRPr="0009512A" w:rsidRDefault="006204F2" w:rsidP="006204F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0E595B4" w14:textId="77777777" w:rsidR="006204F2" w:rsidRPr="0009512A" w:rsidRDefault="006204F2" w:rsidP="006204F2">
            <w:pPr>
              <w:rPr>
                <w:b/>
                <w:snapToGrid w:val="0"/>
                <w:sz w:val="22"/>
                <w:szCs w:val="22"/>
              </w:rPr>
            </w:pPr>
            <w:r w:rsidRPr="0009512A">
              <w:rPr>
                <w:snapToGrid w:val="0"/>
                <w:sz w:val="22"/>
                <w:szCs w:val="22"/>
              </w:rPr>
              <w:t>Ärendet bordlades.</w:t>
            </w:r>
          </w:p>
          <w:p w14:paraId="67FF7378" w14:textId="4D4546D4" w:rsidR="00AD1B35" w:rsidRPr="00AD1B35" w:rsidRDefault="00AD1B35" w:rsidP="00501A0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B0186" w:rsidRPr="00AD1B35" w14:paraId="19BCA4B6" w14:textId="77777777" w:rsidTr="001A1359">
        <w:tc>
          <w:tcPr>
            <w:tcW w:w="753" w:type="dxa"/>
          </w:tcPr>
          <w:p w14:paraId="175A5D25" w14:textId="2DA4B248" w:rsidR="001B0186" w:rsidRPr="00AD1B35" w:rsidRDefault="001B0186" w:rsidP="00501A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D1B35">
              <w:rPr>
                <w:b/>
                <w:snapToGrid w:val="0"/>
                <w:sz w:val="22"/>
                <w:szCs w:val="22"/>
              </w:rPr>
              <w:t>§</w:t>
            </w:r>
            <w:r w:rsidR="00AD1B35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153B7B7B" w14:textId="77777777" w:rsidR="001B0186" w:rsidRPr="00AD1B35" w:rsidRDefault="00AD1B35" w:rsidP="00501A0C">
            <w:pPr>
              <w:rPr>
                <w:b/>
                <w:sz w:val="22"/>
                <w:szCs w:val="22"/>
              </w:rPr>
            </w:pPr>
            <w:r w:rsidRPr="00AD1B35">
              <w:rPr>
                <w:b/>
                <w:sz w:val="22"/>
                <w:szCs w:val="22"/>
              </w:rPr>
              <w:t>Utrikesministerns hantering av känslig information på en social medieplattform – G24</w:t>
            </w:r>
          </w:p>
          <w:p w14:paraId="6F893CB6" w14:textId="77777777" w:rsidR="00AD1B35" w:rsidRPr="00AD1B35" w:rsidRDefault="00AD1B35" w:rsidP="00501A0C">
            <w:pPr>
              <w:rPr>
                <w:b/>
                <w:sz w:val="22"/>
                <w:szCs w:val="22"/>
              </w:rPr>
            </w:pPr>
          </w:p>
          <w:p w14:paraId="08907761" w14:textId="77777777" w:rsidR="00AD1B35" w:rsidRPr="00AD1B35" w:rsidRDefault="00AD1B35" w:rsidP="00AD1B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lastRenderedPageBreak/>
              <w:t>Utskottet behandlade granskningsärendet.</w:t>
            </w:r>
          </w:p>
          <w:p w14:paraId="29407D2F" w14:textId="77777777" w:rsidR="00AD1B35" w:rsidRPr="00AD1B35" w:rsidRDefault="00AD1B35" w:rsidP="00AD1B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A0F4FB7" w14:textId="77777777" w:rsidR="00AD1B35" w:rsidRPr="00AD1B35" w:rsidRDefault="00AD1B35" w:rsidP="00AD1B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t xml:space="preserve">Utskottet beslutade att en skrivelse med vissa </w:t>
            </w:r>
            <w:r>
              <w:rPr>
                <w:snapToGrid w:val="0"/>
                <w:sz w:val="22"/>
                <w:szCs w:val="22"/>
              </w:rPr>
              <w:t xml:space="preserve">kompletterande </w:t>
            </w:r>
            <w:r w:rsidRPr="00AD1B35">
              <w:rPr>
                <w:snapToGrid w:val="0"/>
                <w:sz w:val="22"/>
                <w:szCs w:val="22"/>
              </w:rPr>
              <w:t>frågor skulle sändas till Regeringskansliet.</w:t>
            </w:r>
          </w:p>
          <w:p w14:paraId="2871D894" w14:textId="77777777" w:rsidR="00AD1B35" w:rsidRPr="00AD1B35" w:rsidRDefault="00AD1B35" w:rsidP="00AD1B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28E68FA" w14:textId="77777777" w:rsidR="00AD1B35" w:rsidRDefault="00AD1B35" w:rsidP="00AD1B35">
            <w:pPr>
              <w:rPr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00B42358" w14:textId="25FCD522" w:rsidR="00AD1B35" w:rsidRPr="00AD1B35" w:rsidRDefault="00AD1B35" w:rsidP="00501A0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B0186" w:rsidRPr="00AD1B35" w14:paraId="4660C59F" w14:textId="77777777" w:rsidTr="001A1359">
        <w:tc>
          <w:tcPr>
            <w:tcW w:w="753" w:type="dxa"/>
          </w:tcPr>
          <w:p w14:paraId="636ECBCD" w14:textId="0077BFBE" w:rsidR="001B0186" w:rsidRPr="00AD1B35" w:rsidRDefault="001B0186" w:rsidP="00501A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D1B35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603323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  <w:gridSpan w:val="2"/>
          </w:tcPr>
          <w:p w14:paraId="3C85C8A3" w14:textId="77777777" w:rsidR="001B0186" w:rsidRPr="00AD1B35" w:rsidRDefault="00AD1B35" w:rsidP="00501A0C">
            <w:pPr>
              <w:rPr>
                <w:b/>
                <w:sz w:val="22"/>
                <w:szCs w:val="22"/>
              </w:rPr>
            </w:pPr>
            <w:r w:rsidRPr="00AD1B35">
              <w:rPr>
                <w:b/>
                <w:sz w:val="22"/>
                <w:szCs w:val="22"/>
              </w:rPr>
              <w:t>Hanteringen av lagförslag om preventiva vistelseförbud – G27</w:t>
            </w:r>
          </w:p>
          <w:p w14:paraId="7E54E61B" w14:textId="77777777" w:rsidR="00AD1B35" w:rsidRPr="00AD1B35" w:rsidRDefault="00AD1B35" w:rsidP="00501A0C">
            <w:pPr>
              <w:rPr>
                <w:b/>
                <w:sz w:val="22"/>
                <w:szCs w:val="22"/>
              </w:rPr>
            </w:pPr>
          </w:p>
          <w:p w14:paraId="0D037B6C" w14:textId="77777777" w:rsidR="00603323" w:rsidRPr="00AD1B35" w:rsidRDefault="00603323" w:rsidP="0060332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3B04EF2" w14:textId="77777777" w:rsidR="00603323" w:rsidRPr="00AD1B35" w:rsidRDefault="00603323" w:rsidP="0060332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DD16D76" w14:textId="77777777" w:rsidR="00603323" w:rsidRDefault="00603323" w:rsidP="00603323">
            <w:pPr>
              <w:rPr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C8D5E20" w14:textId="736ED7AC" w:rsidR="00AD1B35" w:rsidRPr="00AD1B35" w:rsidRDefault="00AD1B35" w:rsidP="00501A0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60D4F" w:rsidRPr="00AD1B35" w14:paraId="017714D0" w14:textId="77777777" w:rsidTr="001A1359">
        <w:tc>
          <w:tcPr>
            <w:tcW w:w="753" w:type="dxa"/>
          </w:tcPr>
          <w:p w14:paraId="44041539" w14:textId="4704A388" w:rsidR="00A60D4F" w:rsidRPr="00AD1B35" w:rsidRDefault="00A60D4F" w:rsidP="00501A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D1B35">
              <w:rPr>
                <w:b/>
                <w:snapToGrid w:val="0"/>
                <w:sz w:val="22"/>
                <w:szCs w:val="22"/>
              </w:rPr>
              <w:t>§</w:t>
            </w:r>
            <w:r w:rsidR="004D4503" w:rsidRPr="00AD1B35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C94957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596" w:type="dxa"/>
            <w:gridSpan w:val="2"/>
          </w:tcPr>
          <w:p w14:paraId="6BAF0ED6" w14:textId="77777777" w:rsidR="00A60D4F" w:rsidRPr="00AD1B35" w:rsidRDefault="00A60D4F" w:rsidP="00501A0C">
            <w:pPr>
              <w:rPr>
                <w:b/>
                <w:sz w:val="22"/>
                <w:szCs w:val="22"/>
              </w:rPr>
            </w:pPr>
            <w:r w:rsidRPr="00AD1B35">
              <w:rPr>
                <w:b/>
                <w:sz w:val="22"/>
                <w:szCs w:val="22"/>
              </w:rPr>
              <w:t>Utrikesministerns användning av begreppet proportionalitet – G14</w:t>
            </w:r>
          </w:p>
          <w:p w14:paraId="35D90D7F" w14:textId="77777777" w:rsidR="00A60D4F" w:rsidRPr="00AD1B35" w:rsidRDefault="00A60D4F" w:rsidP="00501A0C">
            <w:pPr>
              <w:rPr>
                <w:b/>
                <w:sz w:val="22"/>
                <w:szCs w:val="22"/>
              </w:rPr>
            </w:pPr>
          </w:p>
          <w:p w14:paraId="62E78E63" w14:textId="77777777" w:rsidR="00A60D4F" w:rsidRPr="00AD1B35" w:rsidRDefault="00A60D4F" w:rsidP="00501A0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84E5037" w14:textId="77777777" w:rsidR="00A60D4F" w:rsidRPr="00AD1B35" w:rsidRDefault="00A60D4F" w:rsidP="00501A0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F684F89" w14:textId="77777777" w:rsidR="00A60D4F" w:rsidRPr="00AD1B35" w:rsidRDefault="00A60D4F" w:rsidP="00501A0C">
            <w:pPr>
              <w:rPr>
                <w:b/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t>Ärendet bordlades.</w:t>
            </w:r>
          </w:p>
          <w:p w14:paraId="7FBFF06A" w14:textId="77777777" w:rsidR="00A60D4F" w:rsidRPr="00AD1B35" w:rsidRDefault="00A60D4F" w:rsidP="00501A0C">
            <w:pPr>
              <w:rPr>
                <w:b/>
                <w:sz w:val="22"/>
                <w:szCs w:val="22"/>
              </w:rPr>
            </w:pPr>
          </w:p>
        </w:tc>
      </w:tr>
      <w:tr w:rsidR="00A60D4F" w:rsidRPr="00AD1B35" w14:paraId="6409C60E" w14:textId="77777777" w:rsidTr="001A1359">
        <w:tc>
          <w:tcPr>
            <w:tcW w:w="753" w:type="dxa"/>
          </w:tcPr>
          <w:p w14:paraId="50661E3E" w14:textId="12F0FCDD" w:rsidR="00A60D4F" w:rsidRPr="00AD1B35" w:rsidRDefault="00A60D4F" w:rsidP="00501A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D1B35">
              <w:rPr>
                <w:b/>
                <w:snapToGrid w:val="0"/>
                <w:sz w:val="22"/>
                <w:szCs w:val="22"/>
              </w:rPr>
              <w:t>§</w:t>
            </w:r>
            <w:r w:rsidR="0042683F">
              <w:rPr>
                <w:b/>
                <w:snapToGrid w:val="0"/>
                <w:sz w:val="22"/>
                <w:szCs w:val="22"/>
              </w:rPr>
              <w:t xml:space="preserve"> 10</w:t>
            </w:r>
          </w:p>
        </w:tc>
        <w:tc>
          <w:tcPr>
            <w:tcW w:w="6596" w:type="dxa"/>
            <w:gridSpan w:val="2"/>
          </w:tcPr>
          <w:p w14:paraId="78A31094" w14:textId="77777777" w:rsidR="00A60D4F" w:rsidRPr="00AD1B35" w:rsidRDefault="00A60D4F" w:rsidP="00501A0C">
            <w:pPr>
              <w:rPr>
                <w:b/>
                <w:snapToGrid w:val="0"/>
                <w:sz w:val="22"/>
                <w:szCs w:val="22"/>
              </w:rPr>
            </w:pPr>
            <w:r w:rsidRPr="00AD1B35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22C00430" w14:textId="77777777" w:rsidR="00A60D4F" w:rsidRPr="00AD1B35" w:rsidRDefault="00A60D4F" w:rsidP="00501A0C">
            <w:pPr>
              <w:rPr>
                <w:b/>
                <w:sz w:val="22"/>
                <w:szCs w:val="22"/>
              </w:rPr>
            </w:pPr>
          </w:p>
          <w:p w14:paraId="3B6D7A2F" w14:textId="77777777" w:rsidR="00A60D4F" w:rsidRPr="00AD1B35" w:rsidRDefault="00A60D4F" w:rsidP="00501A0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D1B35">
              <w:rPr>
                <w:sz w:val="22"/>
                <w:szCs w:val="22"/>
              </w:rPr>
              <w:t>Ordföranden Ida Karkiainen lämnade sammanträdet och vice ordföranden Erik Ottoson övertog ledningen av sammanträdet.</w:t>
            </w:r>
          </w:p>
          <w:p w14:paraId="71F52142" w14:textId="77777777" w:rsidR="00A60D4F" w:rsidRPr="00AD1B35" w:rsidRDefault="00A60D4F" w:rsidP="00501A0C">
            <w:pPr>
              <w:rPr>
                <w:b/>
                <w:sz w:val="22"/>
                <w:szCs w:val="22"/>
              </w:rPr>
            </w:pPr>
          </w:p>
        </w:tc>
      </w:tr>
      <w:tr w:rsidR="00A60D4F" w:rsidRPr="00AD1B35" w14:paraId="16A01854" w14:textId="77777777" w:rsidTr="001A1359">
        <w:tc>
          <w:tcPr>
            <w:tcW w:w="753" w:type="dxa"/>
          </w:tcPr>
          <w:p w14:paraId="65FFE246" w14:textId="56D7E0CB" w:rsidR="00A60D4F" w:rsidRPr="00AD1B35" w:rsidRDefault="00A60D4F" w:rsidP="00501A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D1B35">
              <w:rPr>
                <w:b/>
                <w:snapToGrid w:val="0"/>
                <w:sz w:val="22"/>
                <w:szCs w:val="22"/>
              </w:rPr>
              <w:t>§</w:t>
            </w:r>
            <w:r w:rsidR="0042683F">
              <w:rPr>
                <w:b/>
                <w:snapToGrid w:val="0"/>
                <w:sz w:val="22"/>
                <w:szCs w:val="22"/>
              </w:rPr>
              <w:t xml:space="preserve"> 11</w:t>
            </w:r>
          </w:p>
        </w:tc>
        <w:tc>
          <w:tcPr>
            <w:tcW w:w="6596" w:type="dxa"/>
            <w:gridSpan w:val="2"/>
          </w:tcPr>
          <w:p w14:paraId="24987372" w14:textId="77777777" w:rsidR="00A60D4F" w:rsidRPr="00AD1B35" w:rsidRDefault="00A60D4F" w:rsidP="00501A0C">
            <w:pPr>
              <w:rPr>
                <w:b/>
                <w:bCs/>
                <w:sz w:val="22"/>
                <w:szCs w:val="22"/>
              </w:rPr>
            </w:pPr>
            <w:r w:rsidRPr="00AD1B35">
              <w:rPr>
                <w:b/>
                <w:bCs/>
                <w:sz w:val="22"/>
                <w:szCs w:val="22"/>
              </w:rPr>
              <w:t>Överenskommelsen mellan Sverige, Finland och Turkiet i Madrid och ev. andra överenskommelser i anslutning till processen om Sveriges anslutning till Nato – G2</w:t>
            </w:r>
          </w:p>
          <w:p w14:paraId="079191FE" w14:textId="77777777" w:rsidR="00A60D4F" w:rsidRPr="00AD1B35" w:rsidRDefault="00A60D4F" w:rsidP="00501A0C">
            <w:pPr>
              <w:rPr>
                <w:b/>
                <w:bCs/>
                <w:sz w:val="22"/>
                <w:szCs w:val="22"/>
              </w:rPr>
            </w:pPr>
          </w:p>
          <w:p w14:paraId="769A6BE0" w14:textId="77777777" w:rsidR="00A60D4F" w:rsidRPr="00AD1B35" w:rsidRDefault="00A60D4F" w:rsidP="00501A0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D296FD5" w14:textId="77777777" w:rsidR="00A60D4F" w:rsidRPr="00AD1B35" w:rsidRDefault="00A60D4F" w:rsidP="00501A0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9B3F0CE" w14:textId="77777777" w:rsidR="00A60D4F" w:rsidRPr="00AD1B35" w:rsidRDefault="00A60D4F" w:rsidP="00501A0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6729F20A" w14:textId="77777777" w:rsidR="00A60D4F" w:rsidRPr="00AD1B35" w:rsidRDefault="00A60D4F" w:rsidP="00501A0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F37565A" w14:textId="77777777" w:rsidR="00A60D4F" w:rsidRPr="00AD1B35" w:rsidRDefault="00A60D4F" w:rsidP="00501A0C">
            <w:pPr>
              <w:rPr>
                <w:b/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t>Ärendet bordlades.</w:t>
            </w:r>
          </w:p>
          <w:p w14:paraId="18F8AA0B" w14:textId="77777777" w:rsidR="00A60D4F" w:rsidRPr="00AD1B35" w:rsidRDefault="00A60D4F" w:rsidP="00501A0C">
            <w:pPr>
              <w:rPr>
                <w:b/>
                <w:sz w:val="22"/>
                <w:szCs w:val="22"/>
              </w:rPr>
            </w:pPr>
          </w:p>
        </w:tc>
      </w:tr>
      <w:tr w:rsidR="00D96B9F" w:rsidRPr="00AD1B35" w14:paraId="2E3C9173" w14:textId="77777777" w:rsidTr="001A1359">
        <w:tc>
          <w:tcPr>
            <w:tcW w:w="753" w:type="dxa"/>
          </w:tcPr>
          <w:p w14:paraId="5B5E8E68" w14:textId="20549726" w:rsidR="00D96B9F" w:rsidRPr="00AD1B35" w:rsidRDefault="00D96B9F" w:rsidP="00501A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12</w:t>
            </w:r>
          </w:p>
        </w:tc>
        <w:tc>
          <w:tcPr>
            <w:tcW w:w="6596" w:type="dxa"/>
            <w:gridSpan w:val="2"/>
          </w:tcPr>
          <w:p w14:paraId="4CB20CDD" w14:textId="77777777" w:rsidR="00D96B9F" w:rsidRPr="00AD1B35" w:rsidRDefault="00D96B9F" w:rsidP="00D96B9F">
            <w:pPr>
              <w:rPr>
                <w:b/>
                <w:bCs/>
                <w:sz w:val="22"/>
                <w:szCs w:val="22"/>
              </w:rPr>
            </w:pPr>
            <w:r w:rsidRPr="00AD1B35">
              <w:rPr>
                <w:b/>
                <w:bCs/>
                <w:sz w:val="22"/>
                <w:szCs w:val="22"/>
              </w:rPr>
              <w:t>Överblick</w:t>
            </w:r>
          </w:p>
          <w:p w14:paraId="65A45DA3" w14:textId="77777777" w:rsidR="00D96B9F" w:rsidRPr="00AD1B35" w:rsidRDefault="00D96B9F" w:rsidP="00D96B9F">
            <w:pPr>
              <w:rPr>
                <w:b/>
                <w:bCs/>
                <w:sz w:val="22"/>
                <w:szCs w:val="22"/>
              </w:rPr>
            </w:pPr>
          </w:p>
          <w:p w14:paraId="6DA930DF" w14:textId="758D5ECC" w:rsidR="00D96B9F" w:rsidRPr="00AD1B35" w:rsidRDefault="00D96B9F" w:rsidP="00D96B9F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t xml:space="preserve">Utskottet diskuterade statusen för </w:t>
            </w:r>
            <w:r w:rsidRPr="00D96B9F">
              <w:rPr>
                <w:snapToGrid w:val="0"/>
                <w:sz w:val="22"/>
                <w:szCs w:val="22"/>
              </w:rPr>
              <w:t>granskningsärende</w:t>
            </w:r>
            <w:r w:rsidR="006956E4">
              <w:rPr>
                <w:snapToGrid w:val="0"/>
                <w:sz w:val="22"/>
                <w:szCs w:val="22"/>
              </w:rPr>
              <w:t xml:space="preserve"> 2</w:t>
            </w:r>
            <w:r w:rsidRPr="00D96B9F">
              <w:rPr>
                <w:snapToGrid w:val="0"/>
                <w:sz w:val="22"/>
                <w:szCs w:val="22"/>
              </w:rPr>
              <w:t xml:space="preserve"> och behovet</w:t>
            </w:r>
            <w:r w:rsidRPr="00AD1B35">
              <w:rPr>
                <w:snapToGrid w:val="0"/>
                <w:sz w:val="22"/>
                <w:szCs w:val="22"/>
              </w:rPr>
              <w:t xml:space="preserve"> av ytterligare utredning.</w:t>
            </w:r>
          </w:p>
          <w:p w14:paraId="0EC4C21E" w14:textId="77777777" w:rsidR="00D96B9F" w:rsidRPr="00AD1B35" w:rsidRDefault="00D96B9F" w:rsidP="00D96B9F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D57A9FA" w14:textId="77777777" w:rsidR="00D96B9F" w:rsidRPr="00AD1B35" w:rsidRDefault="00D96B9F" w:rsidP="00D96B9F">
            <w:pPr>
              <w:shd w:val="clear" w:color="auto" w:fill="FFFFFF" w:themeFill="background1"/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t>Utskottet bordlade frågan.</w:t>
            </w:r>
          </w:p>
          <w:p w14:paraId="558A1B0C" w14:textId="77777777" w:rsidR="00D96B9F" w:rsidRPr="00AD1B35" w:rsidRDefault="00D96B9F" w:rsidP="00501A0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40199" w:rsidRPr="00AD1B35" w14:paraId="1983195B" w14:textId="77777777" w:rsidTr="001A1359">
        <w:tc>
          <w:tcPr>
            <w:tcW w:w="753" w:type="dxa"/>
          </w:tcPr>
          <w:p w14:paraId="09F22AD8" w14:textId="60D88821" w:rsidR="00740199" w:rsidRPr="00AD1B35" w:rsidRDefault="00865D02" w:rsidP="00501A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D1B35">
              <w:rPr>
                <w:b/>
                <w:snapToGrid w:val="0"/>
                <w:sz w:val="22"/>
                <w:szCs w:val="22"/>
              </w:rPr>
              <w:t>§</w:t>
            </w:r>
            <w:r w:rsidR="00D96B9F">
              <w:rPr>
                <w:b/>
                <w:snapToGrid w:val="0"/>
                <w:sz w:val="22"/>
                <w:szCs w:val="22"/>
              </w:rPr>
              <w:t xml:space="preserve"> 13</w:t>
            </w:r>
          </w:p>
        </w:tc>
        <w:tc>
          <w:tcPr>
            <w:tcW w:w="6596" w:type="dxa"/>
            <w:gridSpan w:val="2"/>
          </w:tcPr>
          <w:p w14:paraId="31A5657A" w14:textId="77777777" w:rsidR="00740199" w:rsidRPr="00AD1B35" w:rsidRDefault="00740199" w:rsidP="00501A0C">
            <w:pPr>
              <w:rPr>
                <w:b/>
                <w:bCs/>
                <w:sz w:val="22"/>
                <w:szCs w:val="22"/>
              </w:rPr>
            </w:pPr>
            <w:r w:rsidRPr="00AD1B35">
              <w:rPr>
                <w:b/>
                <w:bCs/>
                <w:sz w:val="22"/>
                <w:szCs w:val="22"/>
              </w:rPr>
              <w:t>Ordförandebyte</w:t>
            </w:r>
          </w:p>
          <w:p w14:paraId="048E2C92" w14:textId="77777777" w:rsidR="00740199" w:rsidRPr="00AD1B35" w:rsidRDefault="00740199" w:rsidP="00501A0C">
            <w:pPr>
              <w:rPr>
                <w:b/>
                <w:bCs/>
                <w:sz w:val="22"/>
                <w:szCs w:val="22"/>
              </w:rPr>
            </w:pPr>
          </w:p>
          <w:p w14:paraId="12E7B185" w14:textId="77777777" w:rsidR="00865D02" w:rsidRPr="00AD1B35" w:rsidRDefault="00865D02" w:rsidP="00865D0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D1B35">
              <w:rPr>
                <w:sz w:val="22"/>
                <w:szCs w:val="22"/>
              </w:rPr>
              <w:t>Ordföranden Ida Karkiainen återtog ledningen av sammanträdet.</w:t>
            </w:r>
          </w:p>
          <w:p w14:paraId="2A6255D2" w14:textId="3132CA78" w:rsidR="00740199" w:rsidRPr="00AD1B35" w:rsidRDefault="00740199" w:rsidP="00501A0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94D18" w:rsidRPr="00AD1B35" w14:paraId="7C6C9166" w14:textId="77777777" w:rsidTr="001A1359">
        <w:tc>
          <w:tcPr>
            <w:tcW w:w="753" w:type="dxa"/>
          </w:tcPr>
          <w:p w14:paraId="0DD843E5" w14:textId="59AB9414" w:rsidR="00694D18" w:rsidRPr="00AD1B35" w:rsidRDefault="00D96B9F" w:rsidP="00694D1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14</w:t>
            </w:r>
          </w:p>
        </w:tc>
        <w:tc>
          <w:tcPr>
            <w:tcW w:w="6596" w:type="dxa"/>
            <w:gridSpan w:val="2"/>
          </w:tcPr>
          <w:p w14:paraId="2FE1E93A" w14:textId="77777777" w:rsidR="00694D18" w:rsidRPr="00AD1B35" w:rsidRDefault="00694D18" w:rsidP="00694D18">
            <w:pPr>
              <w:rPr>
                <w:b/>
                <w:snapToGrid w:val="0"/>
                <w:sz w:val="22"/>
                <w:szCs w:val="22"/>
              </w:rPr>
            </w:pPr>
            <w:r w:rsidRPr="00AD1B35">
              <w:rPr>
                <w:b/>
                <w:snapToGrid w:val="0"/>
                <w:sz w:val="22"/>
                <w:szCs w:val="22"/>
              </w:rPr>
              <w:t>Överblick</w:t>
            </w:r>
          </w:p>
          <w:p w14:paraId="08BD3010" w14:textId="77777777" w:rsidR="00694D18" w:rsidRPr="00AD1B35" w:rsidRDefault="00694D18" w:rsidP="00694D18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CE98F0E" w14:textId="2080DDA9" w:rsidR="00694D18" w:rsidRPr="00AD1B35" w:rsidRDefault="00694D18" w:rsidP="00694D18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t xml:space="preserve">Utskottet diskuterade statusen för granskningsärendena </w:t>
            </w:r>
            <w:r w:rsidR="00D96B9F" w:rsidRPr="007B0544">
              <w:rPr>
                <w:snapToGrid w:val="0"/>
                <w:sz w:val="22"/>
                <w:szCs w:val="22"/>
              </w:rPr>
              <w:t>3</w:t>
            </w:r>
            <w:r w:rsidRPr="007B0544">
              <w:rPr>
                <w:snapToGrid w:val="0"/>
                <w:sz w:val="22"/>
                <w:szCs w:val="22"/>
              </w:rPr>
              <w:t>–</w:t>
            </w:r>
            <w:r w:rsidR="007B0544" w:rsidRPr="007B0544">
              <w:rPr>
                <w:snapToGrid w:val="0"/>
                <w:sz w:val="22"/>
                <w:szCs w:val="22"/>
              </w:rPr>
              <w:t>30</w:t>
            </w:r>
            <w:r w:rsidRPr="00AD1B35">
              <w:rPr>
                <w:snapToGrid w:val="0"/>
                <w:sz w:val="22"/>
                <w:szCs w:val="22"/>
              </w:rPr>
              <w:t xml:space="preserve"> och behovet av ytterligare utredningar.</w:t>
            </w:r>
          </w:p>
          <w:p w14:paraId="0722039A" w14:textId="77777777" w:rsidR="00694D18" w:rsidRPr="00AD1B35" w:rsidRDefault="00694D18" w:rsidP="00694D18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D6F8D6A" w14:textId="77777777" w:rsidR="00694D18" w:rsidRDefault="00694D18" w:rsidP="00694D18">
            <w:pPr>
              <w:rPr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t>Utskottet bordlade frågan</w:t>
            </w:r>
            <w:r w:rsidR="007B0544">
              <w:rPr>
                <w:snapToGrid w:val="0"/>
                <w:sz w:val="22"/>
                <w:szCs w:val="22"/>
              </w:rPr>
              <w:t>.</w:t>
            </w:r>
          </w:p>
          <w:p w14:paraId="3CB16496" w14:textId="2D353644" w:rsidR="007B0544" w:rsidRPr="00AD1B35" w:rsidRDefault="007B0544" w:rsidP="00694D1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94D18" w:rsidRPr="00AD1B35" w14:paraId="1ECD3D5F" w14:textId="77777777" w:rsidTr="001A1359">
        <w:trPr>
          <w:gridAfter w:val="1"/>
          <w:wAfter w:w="7" w:type="dxa"/>
        </w:trPr>
        <w:tc>
          <w:tcPr>
            <w:tcW w:w="7342" w:type="dxa"/>
            <w:gridSpan w:val="2"/>
          </w:tcPr>
          <w:p w14:paraId="0B28CF67" w14:textId="6B4609E5" w:rsidR="00694D18" w:rsidRPr="00AD1B35" w:rsidRDefault="00694D18" w:rsidP="00694D1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D1B35">
              <w:rPr>
                <w:sz w:val="22"/>
                <w:szCs w:val="22"/>
              </w:rPr>
              <w:t>Vid protokollet</w:t>
            </w:r>
          </w:p>
          <w:p w14:paraId="09505E17" w14:textId="2FC666C7" w:rsidR="00694D18" w:rsidRPr="00AD1B35" w:rsidRDefault="00694D18" w:rsidP="00694D1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D1B35">
              <w:rPr>
                <w:sz w:val="22"/>
                <w:szCs w:val="22"/>
              </w:rPr>
              <w:t>Justera</w:t>
            </w:r>
            <w:r w:rsidR="001A1359">
              <w:rPr>
                <w:sz w:val="22"/>
                <w:szCs w:val="22"/>
              </w:rPr>
              <w:t>t 2024-03-14</w:t>
            </w:r>
          </w:p>
          <w:p w14:paraId="1F947EB2" w14:textId="2F634EED" w:rsidR="00694D18" w:rsidRPr="00AD1B35" w:rsidRDefault="00694D18" w:rsidP="001A135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D1B35">
              <w:rPr>
                <w:sz w:val="22"/>
                <w:szCs w:val="22"/>
              </w:rPr>
              <w:t>Ida Karkiainen</w:t>
            </w:r>
          </w:p>
        </w:tc>
      </w:tr>
    </w:tbl>
    <w:p w14:paraId="42B81CA9" w14:textId="77777777" w:rsidR="005805B8" w:rsidRDefault="005805B8" w:rsidP="005805B8">
      <w:pPr>
        <w:widowControl/>
        <w:rPr>
          <w:sz w:val="22"/>
          <w:szCs w:val="22"/>
        </w:rPr>
      </w:pPr>
    </w:p>
    <w:p w14:paraId="2C304D3F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82"/>
        <w:gridCol w:w="330"/>
        <w:gridCol w:w="356"/>
        <w:gridCol w:w="356"/>
        <w:gridCol w:w="356"/>
        <w:gridCol w:w="356"/>
      </w:tblGrid>
      <w:tr w:rsidR="005805B8" w14:paraId="1389E382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103929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0D6DBA7B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597B954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E15A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BE15A0">
              <w:rPr>
                <w:sz w:val="20"/>
              </w:rPr>
              <w:t>0</w:t>
            </w:r>
            <w:r w:rsidR="002878BE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F37387">
              <w:rPr>
                <w:sz w:val="20"/>
              </w:rPr>
              <w:t>22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68ADB1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6A84D085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04406665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35A4EFA2" w14:textId="2E78B755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EB08AE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EB08AE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7E5E79">
              <w:rPr>
                <w:sz w:val="20"/>
              </w:rPr>
              <w:t>31</w:t>
            </w:r>
          </w:p>
        </w:tc>
      </w:tr>
      <w:tr w:rsidR="005805B8" w14:paraId="774E281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BAE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3777" w14:textId="191FC56B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FE5630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9A42" w14:textId="6267BA68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FE5630">
              <w:rPr>
                <w:sz w:val="20"/>
              </w:rPr>
              <w:t xml:space="preserve"> 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AC17F" w14:textId="7C5349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1B0186">
              <w:rPr>
                <w:sz w:val="20"/>
              </w:rPr>
              <w:t>6</w:t>
            </w:r>
            <w:r w:rsidR="0042683F">
              <w:rPr>
                <w:sz w:val="20"/>
              </w:rPr>
              <w:t>–</w:t>
            </w:r>
            <w:r w:rsidR="00C94957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E1814" w14:textId="686C2F92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94957">
              <w:rPr>
                <w:sz w:val="20"/>
              </w:rPr>
              <w:t xml:space="preserve"> 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E832A" w14:textId="79AC47A0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42683F">
              <w:rPr>
                <w:sz w:val="20"/>
              </w:rPr>
              <w:t xml:space="preserve"> 10–</w:t>
            </w:r>
            <w:r w:rsidR="00D96B9F">
              <w:rPr>
                <w:sz w:val="20"/>
              </w:rPr>
              <w:t>12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AE289" w14:textId="6C70381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D96B9F">
              <w:rPr>
                <w:sz w:val="20"/>
              </w:rPr>
              <w:t xml:space="preserve"> 13–14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17A6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E36B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193C51B" w14:textId="77777777" w:rsidTr="00120FF4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5826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872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5C5E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6D80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A66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2C4C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3883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E81B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6FD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AE6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249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DB3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5166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8B76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078F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0BA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AA9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E4E18" w14:paraId="38EE82F4" w14:textId="77777777" w:rsidTr="00120FF4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D98BD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</w:rPr>
              <w:t xml:space="preserve">Ida Karkiainen (S) </w:t>
            </w:r>
            <w:r w:rsidRPr="003F7EB7">
              <w:rPr>
                <w:bCs/>
                <w:i/>
                <w:sz w:val="22"/>
                <w:szCs w:val="22"/>
              </w:rPr>
              <w:t>ordf</w:t>
            </w:r>
            <w:r w:rsidRPr="003F7EB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7549" w14:textId="681DF804" w:rsidR="008E4E18" w:rsidRPr="00003AB2" w:rsidRDefault="007E5E7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373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9CE2" w14:textId="3E82E06F" w:rsidR="008E4E18" w:rsidRPr="00003AB2" w:rsidRDefault="000A046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5F8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4DDA" w14:textId="134516DF" w:rsidR="008E4E18" w:rsidRPr="00003AB2" w:rsidRDefault="001B018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8A9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DB37" w14:textId="0C23BF1A" w:rsidR="008E4E18" w:rsidRPr="00003AB2" w:rsidRDefault="00C9495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A49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5BD7" w14:textId="5040C8F1" w:rsidR="008E4E18" w:rsidRPr="00003AB2" w:rsidRDefault="0042683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290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279E" w14:textId="4E982EBE" w:rsidR="008E4E18" w:rsidRPr="00003AB2" w:rsidRDefault="00D96B9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C11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C63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6E1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66F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F08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BEBDBD8" w14:textId="77777777" w:rsidTr="00120FF4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29EC9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  <w:lang w:val="de-DE"/>
              </w:rPr>
              <w:t xml:space="preserve">Erik Ottoson (M) </w:t>
            </w:r>
            <w:r w:rsidRPr="003F7E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5E30" w14:textId="60C09DDF" w:rsidR="008E4E18" w:rsidRPr="00003AB2" w:rsidRDefault="007E5E7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10C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BA98" w14:textId="2F03C3FF" w:rsidR="008E4E18" w:rsidRPr="00003AB2" w:rsidRDefault="000A046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241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B1FC" w14:textId="3EF33500" w:rsidR="008E4E18" w:rsidRPr="00003AB2" w:rsidRDefault="001B018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FC8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4A57" w14:textId="7476C9AC" w:rsidR="008E4E18" w:rsidRPr="00003AB2" w:rsidRDefault="00C9495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C52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F89A" w14:textId="2BAF0FF6" w:rsidR="008E4E18" w:rsidRPr="00003AB2" w:rsidRDefault="0042683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15D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E604" w14:textId="748C8779" w:rsidR="008E4E18" w:rsidRPr="00003AB2" w:rsidRDefault="00D96B9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014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6BE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EFE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99C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5DB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4852ABA9" w14:textId="77777777" w:rsidTr="00120FF4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C750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F35F" w14:textId="58756DD8" w:rsidR="003F7EB7" w:rsidRPr="00003AB2" w:rsidRDefault="007E5E7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5CE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D824" w14:textId="180FBE49" w:rsidR="003F7EB7" w:rsidRPr="00003AB2" w:rsidRDefault="000A046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CF3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7D37" w14:textId="535D5784" w:rsidR="003F7EB7" w:rsidRPr="00003AB2" w:rsidRDefault="001B018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8ED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51C8" w14:textId="18D9BEBB" w:rsidR="003F7EB7" w:rsidRPr="00003AB2" w:rsidRDefault="00C9495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154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659E" w14:textId="13908E48" w:rsidR="003F7EB7" w:rsidRPr="00003AB2" w:rsidRDefault="0042683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4A3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2EDE" w14:textId="382F4223" w:rsidR="003F7EB7" w:rsidRPr="00003AB2" w:rsidRDefault="00D96B9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  <w:r w:rsidR="00120FF4">
              <w:rPr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E36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A2D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C87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BA0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CA6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10354917" w14:textId="77777777" w:rsidTr="00120FF4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5A2C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136B" w14:textId="2C03DEA6" w:rsidR="003F7EB7" w:rsidRPr="00003AB2" w:rsidRDefault="007E5E7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A3A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DE7C" w14:textId="300056D4" w:rsidR="003F7EB7" w:rsidRPr="00003AB2" w:rsidRDefault="000A046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2A5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3527" w14:textId="1D65543D" w:rsidR="003F7EB7" w:rsidRPr="00003AB2" w:rsidRDefault="001B018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D6D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9606" w14:textId="557F89E3" w:rsidR="003F7EB7" w:rsidRPr="00003AB2" w:rsidRDefault="00C9495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4C8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BE67" w14:textId="2D14D733" w:rsidR="003F7EB7" w:rsidRPr="00003AB2" w:rsidRDefault="0042683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2E9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2109" w14:textId="0C47940F" w:rsidR="003F7EB7" w:rsidRPr="00003AB2" w:rsidRDefault="00D96B9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295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BF7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C4B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D9E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228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02409E7B" w14:textId="77777777" w:rsidTr="00120FF4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C0DC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9907" w14:textId="2B813E5A" w:rsidR="003F7EB7" w:rsidRPr="00003AB2" w:rsidRDefault="007E5E7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8AF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1560" w14:textId="6C23AF13" w:rsidR="003F7EB7" w:rsidRPr="00003AB2" w:rsidRDefault="000A046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D01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5EB2" w14:textId="5CF42611" w:rsidR="003F7EB7" w:rsidRPr="00003AB2" w:rsidRDefault="001B018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747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8345" w14:textId="4F1AE2E7" w:rsidR="003F7EB7" w:rsidRPr="00003AB2" w:rsidRDefault="00C9495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D51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CA32" w14:textId="4DD630A4" w:rsidR="003F7EB7" w:rsidRPr="00003AB2" w:rsidRDefault="0042683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96F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4690" w14:textId="3107CB88" w:rsidR="003F7EB7" w:rsidRPr="00003AB2" w:rsidRDefault="00D96B9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BFD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06B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D7D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93B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BA0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188D5400" w14:textId="77777777" w:rsidTr="00120FF4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7DAC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F0AC" w14:textId="1841D771" w:rsidR="003F7EB7" w:rsidRPr="00003AB2" w:rsidRDefault="007E5E7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E85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2C74" w14:textId="78E10903" w:rsidR="003F7EB7" w:rsidRPr="00003AB2" w:rsidRDefault="000A046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0A7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985C" w14:textId="72485BBC" w:rsidR="003F7EB7" w:rsidRPr="00003AB2" w:rsidRDefault="001B018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BC6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204B" w14:textId="22F9400C" w:rsidR="003F7EB7" w:rsidRPr="00003AB2" w:rsidRDefault="00C9495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C08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D3D6" w14:textId="3E0E8377" w:rsidR="003F7EB7" w:rsidRPr="00003AB2" w:rsidRDefault="0042683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759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C1D9" w14:textId="1317F035" w:rsidR="003F7EB7" w:rsidRPr="00003AB2" w:rsidRDefault="00D96B9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912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423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194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C3E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8D8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237D2160" w14:textId="77777777" w:rsidTr="00120FF4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3814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13F6" w14:textId="30F2CE3D" w:rsidR="003F7EB7" w:rsidRPr="00003AB2" w:rsidRDefault="007E5E7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7CC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2E1B" w14:textId="1A0CD200" w:rsidR="003F7EB7" w:rsidRPr="00003AB2" w:rsidRDefault="000A046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A65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0EA1" w14:textId="483D49E3" w:rsidR="003F7EB7" w:rsidRPr="00003AB2" w:rsidRDefault="001B018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365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96C6" w14:textId="1AB4BE67" w:rsidR="003F7EB7" w:rsidRPr="00003AB2" w:rsidRDefault="00C9495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D92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D7D3" w14:textId="15A6E0E6" w:rsidR="003F7EB7" w:rsidRPr="00003AB2" w:rsidRDefault="0042683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97C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F314" w14:textId="1866E5E4" w:rsidR="003F7EB7" w:rsidRPr="00003AB2" w:rsidRDefault="00D96B9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F49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689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759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66B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74B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03D098D8" w14:textId="77777777" w:rsidTr="00120FF4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1886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8C71" w14:textId="6DDEB8DF" w:rsidR="003F7EB7" w:rsidRPr="00003AB2" w:rsidRDefault="007E5E7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BAF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8A5A" w14:textId="37718BCC" w:rsidR="003F7EB7" w:rsidRPr="00003AB2" w:rsidRDefault="000A046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5DB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DFBE" w14:textId="07F11EF5" w:rsidR="003F7EB7" w:rsidRPr="00003AB2" w:rsidRDefault="001B018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4EF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D2E0" w14:textId="45279610" w:rsidR="003F7EB7" w:rsidRPr="00003AB2" w:rsidRDefault="00C9495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B0A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788A" w14:textId="241D5DDE" w:rsidR="003F7EB7" w:rsidRPr="00003AB2" w:rsidRDefault="0042683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34B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B850" w14:textId="6244FADD" w:rsidR="003F7EB7" w:rsidRPr="00003AB2" w:rsidRDefault="00D96B9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  <w:r w:rsidR="00E63560">
              <w:rPr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886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281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CF7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15F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7E7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6C7DEAD" w14:textId="77777777" w:rsidTr="00120FF4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4D9D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7441" w14:textId="1467447E" w:rsidR="003F7EB7" w:rsidRPr="00003AB2" w:rsidRDefault="007E5E7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8A9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F722" w14:textId="2CA0FF5E" w:rsidR="003F7EB7" w:rsidRPr="00003AB2" w:rsidRDefault="000A046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AE6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0067" w14:textId="4E0DF15B" w:rsidR="003F7EB7" w:rsidRPr="00003AB2" w:rsidRDefault="001B018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539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E8E1" w14:textId="7E8165B4" w:rsidR="003F7EB7" w:rsidRPr="00003AB2" w:rsidRDefault="00C9495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C07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DFC3" w14:textId="2060294E" w:rsidR="003F7EB7" w:rsidRPr="00003AB2" w:rsidRDefault="0042683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14B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2790" w14:textId="6D215BA8" w:rsidR="003F7EB7" w:rsidRPr="00003AB2" w:rsidRDefault="00D96B9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A7E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855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13F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694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C43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3E221515" w14:textId="77777777" w:rsidTr="00120FF4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8B7B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 xml:space="preserve">Amalia Rud </w:t>
            </w:r>
            <w:proofErr w:type="spellStart"/>
            <w:r w:rsidR="000D401D">
              <w:rPr>
                <w:sz w:val="22"/>
                <w:szCs w:val="22"/>
              </w:rPr>
              <w:t>Stenlöf</w:t>
            </w:r>
            <w:proofErr w:type="spellEnd"/>
            <w:r w:rsidRPr="003F7EB7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D89C" w14:textId="77777777" w:rsidR="003F7EB7" w:rsidRPr="00003AB2" w:rsidRDefault="00AE179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93F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5206" w14:textId="5399D591" w:rsidR="003F7EB7" w:rsidRPr="00003AB2" w:rsidRDefault="00BB71B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A97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FD3F" w14:textId="3A6C7238" w:rsidR="003F7EB7" w:rsidRPr="00003AB2" w:rsidRDefault="00BB71B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35C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D4C0" w14:textId="06091565" w:rsidR="003F7EB7" w:rsidRPr="00003AB2" w:rsidRDefault="0042683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A6F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03B6" w14:textId="2EEEF600" w:rsidR="003F7EB7" w:rsidRPr="00003AB2" w:rsidRDefault="0042683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168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7EAD" w14:textId="489FCA98" w:rsidR="003F7EB7" w:rsidRPr="00003AB2" w:rsidRDefault="00D96B9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799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259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F13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93C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A18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17EA4D54" w14:textId="77777777" w:rsidTr="00120FF4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9A53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37DE" w14:textId="58BB4474" w:rsidR="003F7EB7" w:rsidRPr="00003AB2" w:rsidRDefault="007E5E7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380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6D65" w14:textId="00C273AF" w:rsidR="003F7EB7" w:rsidRPr="00003AB2" w:rsidRDefault="000A046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7C4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9FAA" w14:textId="10F52E2C" w:rsidR="003F7EB7" w:rsidRPr="00003AB2" w:rsidRDefault="001B018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F78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D2ED" w14:textId="53F216B6" w:rsidR="003F7EB7" w:rsidRPr="00003AB2" w:rsidRDefault="00C9495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976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3070" w14:textId="6E29965F" w:rsidR="003F7EB7" w:rsidRPr="00003AB2" w:rsidRDefault="0042683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2E7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D4DD" w14:textId="33C639B0" w:rsidR="003F7EB7" w:rsidRPr="00003AB2" w:rsidRDefault="00D96B9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F44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56E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B37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42F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AF2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3384EC6B" w14:textId="77777777" w:rsidTr="00120FF4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410C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1F4E" w14:textId="233DF633" w:rsidR="003F7EB7" w:rsidRPr="00003AB2" w:rsidRDefault="007E5E7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EB2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D54B" w14:textId="23C6128D" w:rsidR="003F7EB7" w:rsidRPr="00003AB2" w:rsidRDefault="000A046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527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B696" w14:textId="7E5B55BD" w:rsidR="003F7EB7" w:rsidRPr="00003AB2" w:rsidRDefault="001B018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6F0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7E3D" w14:textId="1969D347" w:rsidR="003F7EB7" w:rsidRPr="00003AB2" w:rsidRDefault="00C9495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DF9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D627" w14:textId="2CEBD3D0" w:rsidR="003F7EB7" w:rsidRPr="00003AB2" w:rsidRDefault="0042683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888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C442" w14:textId="569FDFF1" w:rsidR="003F7EB7" w:rsidRPr="00003AB2" w:rsidRDefault="00D96B9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FA6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41E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082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17C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313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61FFD46A" w14:textId="77777777" w:rsidTr="00120FF4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96FF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3F7EB7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6B1C" w14:textId="0B7E0456" w:rsidR="003F7EB7" w:rsidRPr="00003AB2" w:rsidRDefault="007E5E7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ED0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4046" w14:textId="09380D00" w:rsidR="003F7EB7" w:rsidRPr="00003AB2" w:rsidRDefault="00BB71B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744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A021" w14:textId="1657845C" w:rsidR="003F7EB7" w:rsidRPr="00003AB2" w:rsidRDefault="00BB71B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181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C967" w14:textId="32B33D00" w:rsidR="003F7EB7" w:rsidRPr="00003AB2" w:rsidRDefault="0042683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6F7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725C" w14:textId="7A9122AA" w:rsidR="003F7EB7" w:rsidRPr="00003AB2" w:rsidRDefault="0042683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F64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1CB7" w14:textId="352C036F" w:rsidR="003F7EB7" w:rsidRPr="00003AB2" w:rsidRDefault="00D96B9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711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878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3B0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83F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2BB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0C9121FE" w14:textId="77777777" w:rsidTr="00120FF4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CFC9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0D5D" w14:textId="7C790B50" w:rsidR="003F7EB7" w:rsidRPr="00003AB2" w:rsidRDefault="007E5E7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7D3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0F1C" w14:textId="063D0349" w:rsidR="003F7EB7" w:rsidRPr="00003AB2" w:rsidRDefault="000A046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745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3A21" w14:textId="6826406A" w:rsidR="003F7EB7" w:rsidRPr="00003AB2" w:rsidRDefault="001B018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C0C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91DE" w14:textId="5941F5C4" w:rsidR="003F7EB7" w:rsidRPr="00003AB2" w:rsidRDefault="00C9495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D5D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FA4F" w14:textId="0D546AC8" w:rsidR="003F7EB7" w:rsidRPr="00003AB2" w:rsidRDefault="0042683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8FD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62DD" w14:textId="4E5EF392" w:rsidR="003F7EB7" w:rsidRPr="00003AB2" w:rsidRDefault="00D96B9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6DB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A62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E12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D3C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7D5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188D729C" w14:textId="77777777" w:rsidTr="00120FF4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D282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98C6" w14:textId="4AB4057B" w:rsidR="003F7EB7" w:rsidRPr="00003AB2" w:rsidRDefault="007E5E7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ABB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3F68" w14:textId="6EDF43E8" w:rsidR="003F7EB7" w:rsidRPr="00003AB2" w:rsidRDefault="000A046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4DE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5794" w14:textId="0B6B08E5" w:rsidR="003F7EB7" w:rsidRPr="00003AB2" w:rsidRDefault="001B018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BF9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5415" w14:textId="5BA4B85F" w:rsidR="003F7EB7" w:rsidRPr="00003AB2" w:rsidRDefault="00C9495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7B0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92E2" w14:textId="4E577C9D" w:rsidR="003F7EB7" w:rsidRPr="00003AB2" w:rsidRDefault="0042683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A07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2607" w14:textId="2BB30BC5" w:rsidR="003F7EB7" w:rsidRPr="00003AB2" w:rsidRDefault="00D96B9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DB0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229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D74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642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2B0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60A574FB" w14:textId="77777777" w:rsidTr="00120FF4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78D5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32A9" w14:textId="77431E9D" w:rsidR="003F7EB7" w:rsidRPr="00003AB2" w:rsidRDefault="007E5E7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487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23F2" w14:textId="08B3A576" w:rsidR="003F7EB7" w:rsidRPr="00003AB2" w:rsidRDefault="000A046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DA8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17D4" w14:textId="2440E1E1" w:rsidR="003F7EB7" w:rsidRPr="00003AB2" w:rsidRDefault="001B018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EEF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4AFB" w14:textId="2C0F2254" w:rsidR="003F7EB7" w:rsidRPr="00003AB2" w:rsidRDefault="00C9495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6EA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C77A" w14:textId="673DF11B" w:rsidR="003F7EB7" w:rsidRPr="00003AB2" w:rsidRDefault="0042683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6AF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3351" w14:textId="0ED75558" w:rsidR="003F7EB7" w:rsidRPr="00003AB2" w:rsidRDefault="00D96B9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885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2F6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F05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DBE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142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4A2DC772" w14:textId="77777777" w:rsidTr="00120FF4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9B2C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C699" w14:textId="64FA728E" w:rsidR="003F7EB7" w:rsidRPr="00003AB2" w:rsidRDefault="007E5E7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865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9320" w14:textId="4B61F9A9" w:rsidR="003F7EB7" w:rsidRPr="00003AB2" w:rsidRDefault="000A046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F77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271D" w14:textId="78485ED5" w:rsidR="003F7EB7" w:rsidRPr="00003AB2" w:rsidRDefault="001B018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601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78E3" w14:textId="7E29FE56" w:rsidR="003F7EB7" w:rsidRPr="00003AB2" w:rsidRDefault="00C9495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A15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55DA" w14:textId="087AB9FE" w:rsidR="003F7EB7" w:rsidRPr="00003AB2" w:rsidRDefault="0042683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533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B967" w14:textId="148561AC" w:rsidR="003F7EB7" w:rsidRPr="00003AB2" w:rsidRDefault="00D96B9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7C6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9EE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116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6DD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E85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00BE985" w14:textId="77777777" w:rsidTr="00120FF4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938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E39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D4E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833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E04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AA9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D99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7B8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C5A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83A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20B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23F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38F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F4E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1D3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0A9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335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995B153" w14:textId="77777777" w:rsidTr="00120FF4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8DC0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D0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B7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E5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79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13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B4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4F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A4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D4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45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FF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FF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B2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77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1E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42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CA8919B" w14:textId="77777777" w:rsidTr="00120FF4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AD65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D947" w14:textId="7709A5CC" w:rsidR="00151E08" w:rsidRPr="00003AB2" w:rsidRDefault="007E5E79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4D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4B30" w14:textId="1F989512" w:rsidR="00151E08" w:rsidRPr="00003AB2" w:rsidRDefault="00FE563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51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6B2E" w14:textId="20DE1C24" w:rsidR="00151E08" w:rsidRPr="00003AB2" w:rsidRDefault="001B0186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95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EA3F" w14:textId="04319B93" w:rsidR="00151E08" w:rsidRPr="00003AB2" w:rsidRDefault="00C94957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6F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C7D9" w14:textId="5E33E8E6" w:rsidR="00151E08" w:rsidRPr="00003AB2" w:rsidRDefault="0042683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C0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566F" w14:textId="760E0FE9" w:rsidR="00151E08" w:rsidRPr="00003AB2" w:rsidRDefault="00D96B9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B7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52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BB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98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CB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416AF86" w14:textId="77777777" w:rsidTr="00120FF4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91DE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D2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40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01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6EE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C33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23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85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E2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34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32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00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A7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6F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32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23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C0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C96C022" w14:textId="77777777" w:rsidTr="00120FF4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7F7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00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44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35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D8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7A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7A1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9B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34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F9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463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C70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6A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85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79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F8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71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542CBFC" w14:textId="77777777" w:rsidTr="00120FF4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A0BB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119B" w14:textId="482A78BF" w:rsidR="00151E08" w:rsidRPr="00003AB2" w:rsidRDefault="007E5E79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41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DF2E" w14:textId="2C68CBDF" w:rsidR="00151E08" w:rsidRPr="00003AB2" w:rsidRDefault="000A046E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E4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5371" w14:textId="36BFD482" w:rsidR="00151E08" w:rsidRPr="00003AB2" w:rsidRDefault="001B0186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12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3449" w14:textId="13677CF6" w:rsidR="00151E08" w:rsidRPr="00003AB2" w:rsidRDefault="00C94957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D6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AC0F" w14:textId="4EB0582F" w:rsidR="00151E08" w:rsidRPr="00003AB2" w:rsidRDefault="0042683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6A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F3A9" w14:textId="6058C7CD" w:rsidR="00151E08" w:rsidRPr="00120FF4" w:rsidRDefault="00120FF4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6E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AE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66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28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65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23603DF" w14:textId="77777777" w:rsidTr="00120FF4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3892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11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75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A0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4E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8D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6E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94D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6D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70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44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FD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6A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90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08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54C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05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F0D2CE4" w14:textId="77777777" w:rsidTr="00120FF4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4200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D8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FF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B9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BF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19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51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77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F1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95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A0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0A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52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E3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7F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F9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FF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07A9691" w14:textId="77777777" w:rsidTr="00120FF4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F81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C0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2A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1F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BF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5B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77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F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23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22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1F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A0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30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78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30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5C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1D6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6841635" w14:textId="77777777" w:rsidTr="00120FF4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2CD1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16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79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83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73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74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13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06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36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E5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D1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DC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96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4B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9D7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97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73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85F714B" w14:textId="77777777" w:rsidTr="00120FF4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BC6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A5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41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F6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F5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95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51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EC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C8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C9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CB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3D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B9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13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DF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11B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33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D2FB413" w14:textId="77777777" w:rsidTr="00120FF4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25F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0E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77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F5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A6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ED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9C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20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4E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3E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6B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35E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1EC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A5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D1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76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C5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023F2A9" w14:textId="77777777" w:rsidTr="00120FF4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0D27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59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BC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03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A2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16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6C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A0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CB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D9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BA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4E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DF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DF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0F3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C3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09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91E8775" w14:textId="77777777" w:rsidTr="00120FF4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1BCD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Mikael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Oscarsson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82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52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AC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BC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58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40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1D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9A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48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BB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30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C2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82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28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39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BC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1E38A40" w14:textId="77777777" w:rsidTr="00120FF4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5704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01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1B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C1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27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57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D8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D9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8B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B3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7C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3A1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DB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5D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B9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DF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5D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D02AEF7" w14:textId="77777777" w:rsidTr="00120FF4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77F7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19D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48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A9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19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69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3D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46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47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00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82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8C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5F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4A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B4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C9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A5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A1246CE" w14:textId="77777777" w:rsidTr="00120FF4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16C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34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7D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06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9D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D8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AF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24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9CB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98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C0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92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C3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BF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A0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D8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1B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EDA0C5E" w14:textId="77777777" w:rsidTr="00120FF4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0FB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F4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11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46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0E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D5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AFE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0A2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61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85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FA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BE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40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E4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67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C6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1D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AD72FBD" w14:textId="77777777" w:rsidTr="00120FF4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77C0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AF2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6F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BF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D9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0B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9D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E5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33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3F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C3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69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D8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A71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E7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80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77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799B65A" w14:textId="77777777" w:rsidTr="00120FF4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366F" w14:textId="77777777" w:rsidR="00151E08" w:rsidRPr="003F7EB7" w:rsidRDefault="00BE15A0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12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DB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90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DA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FE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D2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77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ED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F3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84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7E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5E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DA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6C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78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85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358C52B" w14:textId="77777777" w:rsidTr="00120FF4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986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5F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53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9B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8B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A4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43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91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9F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2B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6BB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00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8B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3D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2D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37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8C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81C6169" w14:textId="77777777" w:rsidTr="00120FF4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E29A" w14:textId="77777777" w:rsidR="00151E08" w:rsidRPr="003F7EB7" w:rsidRDefault="00F37387" w:rsidP="00151E08">
            <w:pPr>
              <w:rPr>
                <w:sz w:val="22"/>
                <w:szCs w:val="22"/>
              </w:rPr>
            </w:pPr>
            <w:r w:rsidRPr="00F37387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21F0" w14:textId="6D9508B2" w:rsidR="00151E08" w:rsidRPr="00003AB2" w:rsidRDefault="001B0186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AE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6A87" w14:textId="097B952B" w:rsidR="00151E08" w:rsidRPr="00003AB2" w:rsidRDefault="001B0186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C17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E465" w14:textId="651659E0" w:rsidR="00151E08" w:rsidRPr="00003AB2" w:rsidRDefault="001B0186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B0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FAF2" w14:textId="27FF9798" w:rsidR="00151E08" w:rsidRPr="00003AB2" w:rsidRDefault="00C94957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FE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36A9" w14:textId="15F40D56" w:rsidR="00151E08" w:rsidRPr="00003AB2" w:rsidRDefault="0042683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D6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FB54" w14:textId="727D58B3" w:rsidR="00151E08" w:rsidRPr="00003AB2" w:rsidRDefault="00D96B9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A2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71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E1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D9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B7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62D6382" w14:textId="77777777" w:rsidTr="00120FF4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DB74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B0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FE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A1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03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C0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7E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4E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AB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55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54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D7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DDA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DBB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BE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9DD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07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276DFE1" w14:textId="77777777" w:rsidTr="00120FF4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3164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A7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92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77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C0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D2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0E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31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63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37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DA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EF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AC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911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E5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60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C5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0D6BAF0" w14:textId="77777777" w:rsidTr="00120FF4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7F38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88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96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58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CD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05E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B6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89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D5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2A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09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F3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17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ABB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7A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01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B8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D86583E" w14:textId="77777777" w:rsidTr="00120FF4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45A8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07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53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D3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2F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53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07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16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63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94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86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74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A7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1A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92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B7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97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51D145C" w14:textId="77777777" w:rsidTr="00120FF4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1D7C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0B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AF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24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80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6ED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5F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29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2A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0F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F0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7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63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CB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81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04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C1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7E50FB9" w14:textId="77777777" w:rsidTr="00120FF4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F4E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EF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DF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1C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2E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D30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A9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C2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1C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66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057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58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81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C2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E5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6D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30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04BC9E7" w14:textId="77777777" w:rsidTr="00120FF4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1423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33B8" w14:textId="2E1523D8" w:rsidR="00151E08" w:rsidRPr="00003AB2" w:rsidRDefault="007E5E79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EB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9FF5" w14:textId="188B2074" w:rsidR="00151E08" w:rsidRPr="00003AB2" w:rsidRDefault="000A046E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3B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8086" w14:textId="52739249" w:rsidR="00151E08" w:rsidRPr="00003AB2" w:rsidRDefault="001B0186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7C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5E02" w14:textId="0BDAF91A" w:rsidR="00151E08" w:rsidRPr="00003AB2" w:rsidRDefault="00C94957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53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FBCD" w14:textId="17D058E5" w:rsidR="00151E08" w:rsidRPr="00003AB2" w:rsidRDefault="0042683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D7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6640" w14:textId="2FC655CB" w:rsidR="00151E08" w:rsidRPr="00003AB2" w:rsidRDefault="00E6356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82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80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C1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68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DB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CCFBC57" w14:textId="77777777" w:rsidTr="00120FF4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68C0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 xml:space="preserve">Michael </w:t>
            </w:r>
            <w:proofErr w:type="spellStart"/>
            <w:r w:rsidRPr="00D85063">
              <w:rPr>
                <w:sz w:val="22"/>
                <w:szCs w:val="22"/>
              </w:rPr>
              <w:t>Rubbestad</w:t>
            </w:r>
            <w:proofErr w:type="spellEnd"/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72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4A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95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97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24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6D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EC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3E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2C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C7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91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94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80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D6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F6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AF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0C0D" w14:paraId="558293CC" w14:textId="77777777" w:rsidTr="00120FF4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1778" w14:textId="77777777" w:rsidR="00BF0C0D" w:rsidRPr="00D85063" w:rsidRDefault="00BF0C0D" w:rsidP="00151E08">
            <w:pPr>
              <w:rPr>
                <w:sz w:val="22"/>
                <w:szCs w:val="22"/>
              </w:rPr>
            </w:pPr>
            <w:r w:rsidRPr="00BF0C0D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2378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9A5E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F804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928F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6160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693B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CF9A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389D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A7A4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18CA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F1E6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C957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DEB5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7FE6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7298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1B77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15A0" w14:paraId="2841A413" w14:textId="77777777" w:rsidTr="00120FF4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E4C9" w14:textId="77777777" w:rsidR="00BE15A0" w:rsidRPr="00BF0C0D" w:rsidRDefault="00BE15A0" w:rsidP="00BE15A0">
            <w:pPr>
              <w:rPr>
                <w:sz w:val="22"/>
                <w:szCs w:val="22"/>
              </w:rPr>
            </w:pPr>
            <w:proofErr w:type="spellStart"/>
            <w:r w:rsidRPr="00BE15A0">
              <w:rPr>
                <w:sz w:val="22"/>
                <w:szCs w:val="22"/>
              </w:rPr>
              <w:t>Mariya</w:t>
            </w:r>
            <w:proofErr w:type="spellEnd"/>
            <w:r w:rsidRPr="00BE15A0">
              <w:rPr>
                <w:sz w:val="22"/>
                <w:szCs w:val="22"/>
              </w:rPr>
              <w:t xml:space="preserve"> </w:t>
            </w:r>
            <w:proofErr w:type="spellStart"/>
            <w:r w:rsidRPr="00BE15A0">
              <w:rPr>
                <w:sz w:val="22"/>
                <w:szCs w:val="22"/>
              </w:rPr>
              <w:t>Voyvodova</w:t>
            </w:r>
            <w:proofErr w:type="spellEnd"/>
            <w:r w:rsidRPr="00BE15A0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A72C" w14:textId="2067181F" w:rsidR="00BE15A0" w:rsidRPr="00003AB2" w:rsidRDefault="007E5E79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06A5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C29A" w14:textId="3B9B90D5" w:rsidR="00BE15A0" w:rsidRPr="00003AB2" w:rsidRDefault="00FE563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85E8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E7C8" w14:textId="03EA66BA" w:rsidR="00BE15A0" w:rsidRPr="00003AB2" w:rsidRDefault="001B0186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969C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A5EE" w14:textId="6A9317A9" w:rsidR="00BE15A0" w:rsidRPr="00003AB2" w:rsidRDefault="00C94957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6B56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DD9" w14:textId="6069AB14" w:rsidR="00BE15A0" w:rsidRPr="00003AB2" w:rsidRDefault="0042683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7BDF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0324" w14:textId="5E234385" w:rsidR="00BE15A0" w:rsidRPr="00003AB2" w:rsidRDefault="00E6356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  <w:vertAlign w:val="superscript"/>
                <w:lang w:val="en-US"/>
              </w:rPr>
              <w:t>4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297D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56BD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3838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B8F3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2A59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85DDEF2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403D99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880879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B9E764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EED494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6D38C342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3ED81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9F391BE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02AD4C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631BD51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35A7BE7A" w14:textId="4F1B7C73" w:rsidR="004F680C" w:rsidRPr="00477C9F" w:rsidRDefault="00120FF4" w:rsidP="008E1DE5">
      <w:pPr>
        <w:widowControl/>
        <w:rPr>
          <w:sz w:val="22"/>
          <w:szCs w:val="22"/>
        </w:rPr>
      </w:pPr>
      <w:r w:rsidRPr="0025683A">
        <w:rPr>
          <w:sz w:val="16"/>
          <w:vertAlign w:val="superscript"/>
        </w:rPr>
        <w:t>1)</w:t>
      </w:r>
      <w:r w:rsidRPr="0025683A">
        <w:rPr>
          <w:sz w:val="16"/>
        </w:rPr>
        <w:t xml:space="preserve"> Deltog i handläggningen av granskningsärendena: </w:t>
      </w:r>
      <w:r>
        <w:rPr>
          <w:sz w:val="16"/>
        </w:rPr>
        <w:t>1–20</w:t>
      </w:r>
      <w:r>
        <w:rPr>
          <w:sz w:val="16"/>
        </w:rPr>
        <w:br/>
      </w:r>
      <w:r>
        <w:rPr>
          <w:sz w:val="16"/>
          <w:vertAlign w:val="superscript"/>
        </w:rPr>
        <w:t>2</w:t>
      </w:r>
      <w:r w:rsidRPr="0025683A">
        <w:rPr>
          <w:sz w:val="16"/>
          <w:vertAlign w:val="superscript"/>
        </w:rPr>
        <w:t>)</w:t>
      </w:r>
      <w:r w:rsidRPr="0025683A">
        <w:rPr>
          <w:sz w:val="16"/>
        </w:rPr>
        <w:t xml:space="preserve"> Deltog i handläggningen av granskningsärendena: </w:t>
      </w:r>
      <w:r>
        <w:rPr>
          <w:sz w:val="16"/>
        </w:rPr>
        <w:t>21–30</w:t>
      </w:r>
      <w:r w:rsidR="00E63560">
        <w:rPr>
          <w:sz w:val="16"/>
        </w:rPr>
        <w:br/>
      </w:r>
      <w:r w:rsidR="00E63560">
        <w:rPr>
          <w:sz w:val="16"/>
          <w:vertAlign w:val="superscript"/>
        </w:rPr>
        <w:t>3</w:t>
      </w:r>
      <w:r w:rsidR="00E63560" w:rsidRPr="0025683A">
        <w:rPr>
          <w:sz w:val="16"/>
          <w:vertAlign w:val="superscript"/>
        </w:rPr>
        <w:t>)</w:t>
      </w:r>
      <w:r w:rsidR="00E63560" w:rsidRPr="0025683A">
        <w:rPr>
          <w:sz w:val="16"/>
        </w:rPr>
        <w:t xml:space="preserve"> Deltog i handläggningen av granskningsärendena: </w:t>
      </w:r>
      <w:r w:rsidR="00E63560">
        <w:rPr>
          <w:sz w:val="16"/>
        </w:rPr>
        <w:t>1–19</w:t>
      </w:r>
      <w:r w:rsidR="00E63560">
        <w:rPr>
          <w:sz w:val="16"/>
        </w:rPr>
        <w:br/>
      </w:r>
      <w:r w:rsidR="00E63560">
        <w:rPr>
          <w:sz w:val="16"/>
          <w:vertAlign w:val="superscript"/>
        </w:rPr>
        <w:t>4</w:t>
      </w:r>
      <w:r w:rsidR="00E63560" w:rsidRPr="0025683A">
        <w:rPr>
          <w:sz w:val="16"/>
          <w:vertAlign w:val="superscript"/>
        </w:rPr>
        <w:t>)</w:t>
      </w:r>
      <w:r w:rsidR="00E63560" w:rsidRPr="0025683A">
        <w:rPr>
          <w:sz w:val="16"/>
        </w:rPr>
        <w:t xml:space="preserve"> Deltog i handläggningen av granskningsärendena: </w:t>
      </w:r>
      <w:r w:rsidR="00E63560">
        <w:rPr>
          <w:sz w:val="16"/>
        </w:rPr>
        <w:t>20–30</w:t>
      </w:r>
      <w:r w:rsidR="00E63560">
        <w:rPr>
          <w:sz w:val="16"/>
        </w:rPr>
        <w:br/>
      </w:r>
      <w:r w:rsidR="00E63560">
        <w:rPr>
          <w:sz w:val="16"/>
          <w:vertAlign w:val="superscript"/>
        </w:rPr>
        <w:t>5</w:t>
      </w:r>
      <w:r w:rsidR="00E63560" w:rsidRPr="0025683A">
        <w:rPr>
          <w:sz w:val="16"/>
          <w:vertAlign w:val="superscript"/>
        </w:rPr>
        <w:t>)</w:t>
      </w:r>
      <w:r w:rsidR="00E63560" w:rsidRPr="0025683A">
        <w:rPr>
          <w:sz w:val="16"/>
        </w:rPr>
        <w:t xml:space="preserve"> Deltog i handläggningen av granskningsärende: </w:t>
      </w:r>
      <w:r w:rsidR="00E63560">
        <w:rPr>
          <w:sz w:val="16"/>
        </w:rPr>
        <w:t>14</w:t>
      </w:r>
      <w:r>
        <w:rPr>
          <w:sz w:val="16"/>
        </w:rPr>
        <w:br/>
      </w:r>
    </w:p>
    <w:sectPr w:rsidR="004F680C" w:rsidRPr="00477C9F" w:rsidSect="006204F2">
      <w:pgSz w:w="11906" w:h="16838" w:code="9"/>
      <w:pgMar w:top="993" w:right="1134" w:bottom="0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4FD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046E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0FF4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359"/>
    <w:rsid w:val="001A1578"/>
    <w:rsid w:val="001A5B6F"/>
    <w:rsid w:val="001B0186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57232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4BA1"/>
    <w:rsid w:val="00336917"/>
    <w:rsid w:val="00342116"/>
    <w:rsid w:val="00351D05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E404F"/>
    <w:rsid w:val="003F2270"/>
    <w:rsid w:val="003F7EB7"/>
    <w:rsid w:val="00401656"/>
    <w:rsid w:val="0041089F"/>
    <w:rsid w:val="00412359"/>
    <w:rsid w:val="004147F0"/>
    <w:rsid w:val="0041580F"/>
    <w:rsid w:val="004206DB"/>
    <w:rsid w:val="0042683F"/>
    <w:rsid w:val="00432C24"/>
    <w:rsid w:val="004401E9"/>
    <w:rsid w:val="00441381"/>
    <w:rsid w:val="00446353"/>
    <w:rsid w:val="00447115"/>
    <w:rsid w:val="00451D02"/>
    <w:rsid w:val="0045285F"/>
    <w:rsid w:val="00453F5E"/>
    <w:rsid w:val="00454E3F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D4503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03323"/>
    <w:rsid w:val="00612FF5"/>
    <w:rsid w:val="00614737"/>
    <w:rsid w:val="006204F2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94D18"/>
    <w:rsid w:val="006956E4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0199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544"/>
    <w:rsid w:val="007B0C0A"/>
    <w:rsid w:val="007E5E79"/>
    <w:rsid w:val="007F2B92"/>
    <w:rsid w:val="007F39BF"/>
    <w:rsid w:val="007F6B0D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65D02"/>
    <w:rsid w:val="008751C0"/>
    <w:rsid w:val="00875A5E"/>
    <w:rsid w:val="00875CAD"/>
    <w:rsid w:val="008808A5"/>
    <w:rsid w:val="008858E4"/>
    <w:rsid w:val="008A639B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6FF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44FD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0D4F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1B35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B71BE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4957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B9F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560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575A"/>
    <w:rsid w:val="00EA704C"/>
    <w:rsid w:val="00EA7B53"/>
    <w:rsid w:val="00EB08AE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28C7"/>
    <w:rsid w:val="00F33C48"/>
    <w:rsid w:val="00F37387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C5077"/>
    <w:rsid w:val="00FD0038"/>
    <w:rsid w:val="00FD0820"/>
    <w:rsid w:val="00FD13A3"/>
    <w:rsid w:val="00FE2AC1"/>
    <w:rsid w:val="00FE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68D0D"/>
  <w15:chartTrackingRefBased/>
  <w15:docId w15:val="{EF9D86ED-F856-4A60-9B72-DEF69A59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%202023-2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 2023-24</Template>
  <TotalTime>114</TotalTime>
  <Pages>3</Pages>
  <Words>679</Words>
  <Characters>4599</Characters>
  <Application>Microsoft Office Word</Application>
  <DocSecurity>0</DocSecurity>
  <Lines>1533</Lines>
  <Paragraphs>376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28</cp:revision>
  <cp:lastPrinted>2024-03-12T13:11:00Z</cp:lastPrinted>
  <dcterms:created xsi:type="dcterms:W3CDTF">2024-03-07T08:55:00Z</dcterms:created>
  <dcterms:modified xsi:type="dcterms:W3CDTF">2024-03-19T13:14:00Z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