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830" w:rsidRPr="00F219E7" w:rsidRDefault="00F97830" w:rsidP="00C865D5">
      <w:pPr>
        <w:pStyle w:val="Hemstlrubrik"/>
      </w:pPr>
      <w:r w:rsidRPr="00F219E7">
        <w:t>Förslag till riksdagsbeslut</w:t>
      </w:r>
    </w:p>
    <w:p w:rsidR="00F97830" w:rsidRPr="00F219E7" w:rsidRDefault="00F97830" w:rsidP="00F97830">
      <w:pPr>
        <w:pStyle w:val="Hemstlatt"/>
      </w:pPr>
      <w:r w:rsidRPr="00F219E7">
        <w:t>Riksdagen tillkännager för regeringen som sin mening vad i motionen anförs om sexuella övergrepp på djur.</w:t>
      </w:r>
    </w:p>
    <w:p w:rsidR="00E84F25" w:rsidRPr="00F219E7" w:rsidRDefault="007C6092" w:rsidP="00E22893">
      <w:pPr>
        <w:pStyle w:val="Rubrik1"/>
      </w:pPr>
      <w:r w:rsidRPr="00F219E7">
        <w:t>Motivering</w:t>
      </w:r>
    </w:p>
    <w:p w:rsidR="00F97830" w:rsidRPr="00F219E7" w:rsidRDefault="00F97830" w:rsidP="00F97830">
      <w:r w:rsidRPr="00F219E7">
        <w:t>Under året har Djurskyddsmyndigheten till regeringen redovisat sitt uppdrag rörande översyn av förekomsten av sexuella övergrepp på djur. Djurskydd</w:t>
      </w:r>
      <w:r w:rsidRPr="00F219E7">
        <w:t>s</w:t>
      </w:r>
      <w:r w:rsidRPr="00F219E7">
        <w:t>myndigheten anger i sin redovisning att sådana övergrepp förekommer samt att lagstiftningen i</w:t>
      </w:r>
      <w:r w:rsidR="00C865D5" w:rsidRPr="00F219E7">
        <w:t xml:space="preserve"> </w:t>
      </w:r>
      <w:r w:rsidRPr="00F219E7">
        <w:t>dag inte är tillräcklig härvidlag.</w:t>
      </w:r>
    </w:p>
    <w:p w:rsidR="00F97830" w:rsidRPr="00F219E7" w:rsidRDefault="00493D85" w:rsidP="00C865D5">
      <w:pPr>
        <w:pStyle w:val="Normaltindrag"/>
      </w:pPr>
      <w:r w:rsidRPr="00F219E7">
        <w:t>Vi</w:t>
      </w:r>
      <w:r w:rsidR="00F97830" w:rsidRPr="00F219E7">
        <w:t xml:space="preserve"> anser att djur ska skyddas från sexuella övergrepp samt att lagstiftnin</w:t>
      </w:r>
      <w:r w:rsidR="00F97830" w:rsidRPr="00F219E7">
        <w:t>g</w:t>
      </w:r>
      <w:r w:rsidR="00F97830" w:rsidRPr="00F219E7">
        <w:t xml:space="preserve">en tydligt </w:t>
      </w:r>
      <w:r w:rsidR="002C6BAB" w:rsidRPr="00F219E7">
        <w:t xml:space="preserve">ska </w:t>
      </w:r>
      <w:r w:rsidR="00F97830" w:rsidRPr="00F219E7">
        <w:t>säg</w:t>
      </w:r>
      <w:r w:rsidR="002C6BAB" w:rsidRPr="00F219E7">
        <w:t>a</w:t>
      </w:r>
      <w:r w:rsidR="00F97830" w:rsidRPr="00F219E7">
        <w:t xml:space="preserve">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865D5" w:rsidRPr="00F21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65D5" w:rsidRPr="00F219E7" w:rsidRDefault="00C865D5" w:rsidP="00C865D5">
            <w:pPr>
              <w:pStyle w:val="UnderskriftDatum"/>
              <w:spacing w:before="240"/>
            </w:pPr>
            <w:r w:rsidRPr="00F219E7">
              <w:t>Stockholm den 30 september 2005</w:t>
            </w:r>
          </w:p>
        </w:tc>
        <w:tc>
          <w:tcPr>
            <w:tcW w:w="3047" w:type="dxa"/>
          </w:tcPr>
          <w:p w:rsidR="00C865D5" w:rsidRPr="00F219E7" w:rsidRDefault="00C865D5" w:rsidP="00C865D5">
            <w:pPr>
              <w:pStyle w:val="Underskrifter"/>
              <w:spacing w:before="240"/>
            </w:pPr>
          </w:p>
        </w:tc>
      </w:tr>
      <w:tr w:rsidR="00C865D5" w:rsidRPr="00F219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65D5" w:rsidRPr="00F219E7" w:rsidRDefault="00C865D5" w:rsidP="00C865D5">
            <w:pPr>
              <w:pStyle w:val="Underskrifter"/>
            </w:pPr>
            <w:r w:rsidRPr="00F219E7">
              <w:t>Jan Emanuel Johansson (s)</w:t>
            </w:r>
          </w:p>
        </w:tc>
        <w:tc>
          <w:tcPr>
            <w:tcW w:w="3047" w:type="dxa"/>
          </w:tcPr>
          <w:p w:rsidR="00C865D5" w:rsidRPr="00F219E7" w:rsidRDefault="00C865D5" w:rsidP="00C865D5">
            <w:pPr>
              <w:pStyle w:val="Underskrifter"/>
            </w:pPr>
            <w:r w:rsidRPr="00F219E7">
              <w:t>Louise Malmström (s)</w:t>
            </w:r>
          </w:p>
        </w:tc>
      </w:tr>
    </w:tbl>
    <w:p w:rsidR="00F97830" w:rsidRPr="00F219E7" w:rsidRDefault="00F97830" w:rsidP="00C865D5">
      <w:pPr>
        <w:pStyle w:val="Normaltindrag"/>
      </w:pPr>
    </w:p>
    <w:sectPr w:rsidR="00F97830" w:rsidRPr="00F219E7" w:rsidSect="00C86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A88" w:rsidRPr="00F219E7" w:rsidRDefault="00BD7A88">
      <w:r w:rsidRPr="00F219E7">
        <w:separator/>
      </w:r>
    </w:p>
  </w:endnote>
  <w:endnote w:type="continuationSeparator" w:id="0">
    <w:p w:rsidR="00BD7A88" w:rsidRPr="00F219E7" w:rsidRDefault="00BD7A88">
      <w:r w:rsidRPr="00F219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AB" w:rsidRPr="00F219E7" w:rsidRDefault="00F219E7" w:rsidP="00C865D5">
    <w:pPr>
      <w:pStyle w:val="Sidfot"/>
    </w:pPr>
    <w:r w:rsidRPr="00F219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47129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BAB" w:rsidRDefault="002C6B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36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6BAB" w:rsidRDefault="002C6B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36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AB" w:rsidRPr="00F219E7" w:rsidRDefault="00F219E7" w:rsidP="00C865D5">
    <w:pPr>
      <w:pStyle w:val="Sidfot"/>
    </w:pPr>
    <w:r w:rsidRPr="00F219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36778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BAB" w:rsidRDefault="002C6B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36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6BAB" w:rsidRDefault="002C6B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36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AB" w:rsidRPr="00F219E7" w:rsidRDefault="00F219E7" w:rsidP="00C865D5">
    <w:pPr>
      <w:pStyle w:val="Sidfot"/>
    </w:pPr>
    <w:r w:rsidRPr="00F219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4875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BAB" w:rsidRDefault="002C6B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A36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6BAB" w:rsidRDefault="002C6B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A36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A88" w:rsidRPr="00F219E7" w:rsidRDefault="00BD7A88">
      <w:r w:rsidRPr="00F219E7">
        <w:separator/>
      </w:r>
    </w:p>
  </w:footnote>
  <w:footnote w:type="continuationSeparator" w:id="0">
    <w:p w:rsidR="00BD7A88" w:rsidRPr="00F219E7" w:rsidRDefault="00BD7A88">
      <w:r w:rsidRPr="00F219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AB" w:rsidRPr="00F219E7" w:rsidRDefault="00F219E7" w:rsidP="00C865D5">
    <w:pPr>
      <w:pStyle w:val="Sidhuvud"/>
    </w:pPr>
    <w:r w:rsidRPr="00F219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62994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BAB" w:rsidRDefault="002C6B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36C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36C8">
                            <w:t>MJ566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6BAB" w:rsidRDefault="002C6B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36C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36C8">
                      <w:t>MJ566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AB" w:rsidRPr="00F219E7" w:rsidRDefault="00F219E7" w:rsidP="00C865D5">
    <w:pPr>
      <w:pStyle w:val="Sidhuvud"/>
    </w:pPr>
    <w:r w:rsidRPr="00F219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95207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BAB" w:rsidRDefault="002C6B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A36C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A36C8">
                            <w:t>MJ566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6BAB" w:rsidRDefault="002C6B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A36C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A36C8">
                      <w:t>MJ566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AB" w:rsidRPr="00F219E7" w:rsidRDefault="002C6BAB">
    <w:pPr>
      <w:pStyle w:val="FSHNormal"/>
      <w:tabs>
        <w:tab w:val="right" w:pos="5840"/>
      </w:tabs>
    </w:pPr>
    <w:r w:rsidRPr="00F219E7">
      <w:br/>
    </w:r>
    <w:r w:rsidRPr="00F219E7">
      <w:fldChar w:fldCharType="begin" w:fldLock="1"/>
    </w:r>
    <w:r w:rsidRPr="00F219E7">
      <w:instrText xml:space="preserve"> DOCPROPERTY</w:instrText>
    </w:r>
    <w:r w:rsidRPr="00F219E7">
      <w:rPr>
        <w:sz w:val="18"/>
      </w:rPr>
      <w:instrText xml:space="preserve"> "YearUser" *\charformat </w:instrText>
    </w:r>
    <w:r w:rsidRPr="00F219E7">
      <w:fldChar w:fldCharType="separate"/>
    </w:r>
    <w:r w:rsidR="000A36C8" w:rsidRPr="00F219E7">
      <w:t>2005/06</w:t>
    </w:r>
    <w:r w:rsidRPr="00F219E7">
      <w:fldChar w:fldCharType="end"/>
    </w:r>
    <w:r w:rsidRPr="00F219E7">
      <w:t xml:space="preserve"> </w:t>
    </w:r>
    <w:r w:rsidRPr="00F219E7">
      <w:tab/>
      <w:t xml:space="preserve">mnr: </w:t>
    </w:r>
    <w:r w:rsidRPr="00F219E7">
      <w:fldChar w:fldCharType="begin" w:fldLock="1"/>
    </w:r>
    <w:r w:rsidRPr="00F219E7">
      <w:instrText xml:space="preserve"> DOCPROPERTY</w:instrText>
    </w:r>
    <w:r w:rsidRPr="00F219E7">
      <w:rPr>
        <w:sz w:val="18"/>
      </w:rPr>
      <w:instrText xml:space="preserve"> "Motionsnummer" *\charformat </w:instrText>
    </w:r>
    <w:r w:rsidRPr="00F219E7">
      <w:fldChar w:fldCharType="separate"/>
    </w:r>
    <w:r w:rsidR="000A36C8" w:rsidRPr="00F219E7">
      <w:t>MJ566</w:t>
    </w:r>
    <w:r w:rsidRPr="00F219E7">
      <w:fldChar w:fldCharType="end"/>
    </w:r>
    <w:r w:rsidRPr="00F219E7">
      <w:br/>
    </w:r>
    <w:r w:rsidRPr="00F219E7">
      <w:fldChar w:fldCharType="begin" w:fldLock="1"/>
    </w:r>
    <w:r w:rsidRPr="00F219E7">
      <w:instrText xml:space="preserve"> DOCPROPERTY</w:instrText>
    </w:r>
    <w:r w:rsidRPr="00F219E7">
      <w:rPr>
        <w:sz w:val="18"/>
      </w:rPr>
      <w:instrText xml:space="preserve"> "Samling" *\charformat </w:instrText>
    </w:r>
    <w:r w:rsidRPr="00F219E7">
      <w:fldChar w:fldCharType="end"/>
    </w:r>
    <w:r w:rsidRPr="00F219E7">
      <w:tab/>
      <w:t xml:space="preserve">pnr: </w:t>
    </w:r>
    <w:r w:rsidRPr="00F219E7">
      <w:fldChar w:fldCharType="begin" w:fldLock="1"/>
    </w:r>
    <w:r w:rsidRPr="00F219E7">
      <w:instrText xml:space="preserve"> DOCPROPERTY</w:instrText>
    </w:r>
    <w:r w:rsidRPr="00F219E7">
      <w:rPr>
        <w:sz w:val="18"/>
      </w:rPr>
      <w:instrText xml:space="preserve"> "Partinummer" *\charformat </w:instrText>
    </w:r>
    <w:r w:rsidRPr="00F219E7">
      <w:fldChar w:fldCharType="separate"/>
    </w:r>
    <w:r w:rsidR="000A36C8" w:rsidRPr="00F219E7">
      <w:t>s7031</w:t>
    </w:r>
    <w:r w:rsidRPr="00F219E7">
      <w:fldChar w:fldCharType="end"/>
    </w:r>
  </w:p>
  <w:p w:rsidR="002C6BAB" w:rsidRPr="00F219E7" w:rsidRDefault="002C6BAB">
    <w:pPr>
      <w:pStyle w:val="FSHRub1"/>
    </w:pPr>
    <w:r w:rsidRPr="00F219E7">
      <w:t>Motion till riksdagen</w:t>
    </w:r>
    <w:r w:rsidRPr="00F219E7">
      <w:br/>
    </w:r>
    <w:r w:rsidRPr="00F219E7">
      <w:fldChar w:fldCharType="begin" w:fldLock="1"/>
    </w:r>
    <w:r w:rsidRPr="00F219E7">
      <w:instrText xml:space="preserve"> DOCPROPERTY "YearUser" *\charformat </w:instrText>
    </w:r>
    <w:r w:rsidRPr="00F219E7">
      <w:fldChar w:fldCharType="separate"/>
    </w:r>
    <w:r w:rsidR="000A36C8" w:rsidRPr="00F219E7">
      <w:t>2005/06</w:t>
    </w:r>
    <w:r w:rsidRPr="00F219E7">
      <w:fldChar w:fldCharType="end"/>
    </w:r>
    <w:r w:rsidRPr="00F219E7">
      <w:t>:</w:t>
    </w:r>
    <w:r w:rsidRPr="00F219E7">
      <w:fldChar w:fldCharType="begin" w:fldLock="1"/>
    </w:r>
    <w:r w:rsidRPr="00F219E7">
      <w:instrText xml:space="preserve"> DOCPROPERTY "Motionsnummer" *\charformat </w:instrText>
    </w:r>
    <w:r w:rsidRPr="00F219E7">
      <w:fldChar w:fldCharType="separate"/>
    </w:r>
    <w:r w:rsidR="000A36C8" w:rsidRPr="00F219E7">
      <w:t>MJ566</w:t>
    </w:r>
    <w:r w:rsidRPr="00F219E7">
      <w:fldChar w:fldCharType="end"/>
    </w:r>
  </w:p>
  <w:p w:rsidR="002C6BAB" w:rsidRPr="00F219E7" w:rsidRDefault="002C6BAB">
    <w:pPr>
      <w:pStyle w:val="FSHNormalS5"/>
    </w:pPr>
    <w:r w:rsidRPr="00F219E7">
      <w:fldChar w:fldCharType="begin" w:fldLock="1"/>
    </w:r>
    <w:r w:rsidRPr="00F219E7">
      <w:instrText xml:space="preserve"> DOCPROPERTY "MotionarText" *\charformat </w:instrText>
    </w:r>
    <w:r w:rsidRPr="00F219E7">
      <w:fldChar w:fldCharType="separate"/>
    </w:r>
    <w:r w:rsidR="000A36C8" w:rsidRPr="00F219E7">
      <w:t>av Jan Emanuel Johansson och Louise Malmström (s)</w:t>
    </w:r>
    <w:r w:rsidRPr="00F219E7">
      <w:fldChar w:fldCharType="end"/>
    </w:r>
    <w:r w:rsidRPr="00F219E7">
      <w:br/>
    </w:r>
    <w:r w:rsidRPr="00F219E7">
      <w:fldChar w:fldCharType="begin" w:fldLock="1"/>
    </w:r>
    <w:r w:rsidRPr="00F219E7">
      <w:instrText xml:space="preserve"> DOCPROPERTY "SvarFrasKort" *\charformat </w:instrText>
    </w:r>
    <w:r w:rsidRPr="00F219E7">
      <w:fldChar w:fldCharType="end"/>
    </w:r>
  </w:p>
  <w:p w:rsidR="002C6BAB" w:rsidRPr="00F219E7" w:rsidRDefault="002C6BAB">
    <w:pPr>
      <w:pStyle w:val="FSHTitel"/>
    </w:pPr>
    <w:r w:rsidRPr="00F219E7">
      <w:fldChar w:fldCharType="begin" w:fldLock="1"/>
    </w:r>
    <w:r w:rsidRPr="00F219E7">
      <w:instrText xml:space="preserve"> DOCPROPERTY</w:instrText>
    </w:r>
    <w:r w:rsidRPr="00F219E7">
      <w:rPr>
        <w:sz w:val="18"/>
      </w:rPr>
      <w:instrText xml:space="preserve"> "RubrikSvar" *\charformat </w:instrText>
    </w:r>
    <w:r w:rsidRPr="00F219E7">
      <w:fldChar w:fldCharType="separate"/>
    </w:r>
    <w:r w:rsidR="000A36C8" w:rsidRPr="00F219E7">
      <w:t>Sexuella övergrepp på djur</w:t>
    </w:r>
    <w:r w:rsidRPr="00F219E7">
      <w:fldChar w:fldCharType="end"/>
    </w:r>
  </w:p>
  <w:p w:rsidR="002C6BAB" w:rsidRPr="00F219E7" w:rsidRDefault="002C6BAB" w:rsidP="00C865D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036922">
    <w:abstractNumId w:val="13"/>
  </w:num>
  <w:num w:numId="2" w16cid:durableId="340159866">
    <w:abstractNumId w:val="10"/>
  </w:num>
  <w:num w:numId="3" w16cid:durableId="890533967">
    <w:abstractNumId w:val="11"/>
  </w:num>
  <w:num w:numId="4" w16cid:durableId="910046319">
    <w:abstractNumId w:val="12"/>
  </w:num>
  <w:num w:numId="5" w16cid:durableId="1173565917">
    <w:abstractNumId w:val="8"/>
  </w:num>
  <w:num w:numId="6" w16cid:durableId="752969045">
    <w:abstractNumId w:val="3"/>
  </w:num>
  <w:num w:numId="7" w16cid:durableId="843400134">
    <w:abstractNumId w:val="2"/>
  </w:num>
  <w:num w:numId="8" w16cid:durableId="1304309750">
    <w:abstractNumId w:val="1"/>
  </w:num>
  <w:num w:numId="9" w16cid:durableId="624971001">
    <w:abstractNumId w:val="0"/>
  </w:num>
  <w:num w:numId="10" w16cid:durableId="676806296">
    <w:abstractNumId w:val="9"/>
  </w:num>
  <w:num w:numId="11" w16cid:durableId="46032654">
    <w:abstractNumId w:val="7"/>
  </w:num>
  <w:num w:numId="12" w16cid:durableId="1194030896">
    <w:abstractNumId w:val="6"/>
  </w:num>
  <w:num w:numId="13" w16cid:durableId="1193693967">
    <w:abstractNumId w:val="5"/>
  </w:num>
  <w:num w:numId="14" w16cid:durableId="445932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F03B87"/>
    <w:rsid w:val="00064BC3"/>
    <w:rsid w:val="00066775"/>
    <w:rsid w:val="00072FB9"/>
    <w:rsid w:val="000A36C8"/>
    <w:rsid w:val="00100531"/>
    <w:rsid w:val="00201DFB"/>
    <w:rsid w:val="00204A63"/>
    <w:rsid w:val="00212FF1"/>
    <w:rsid w:val="00230193"/>
    <w:rsid w:val="0025068A"/>
    <w:rsid w:val="002818D3"/>
    <w:rsid w:val="002C6BAB"/>
    <w:rsid w:val="002D11A8"/>
    <w:rsid w:val="00445271"/>
    <w:rsid w:val="00493D85"/>
    <w:rsid w:val="004A0504"/>
    <w:rsid w:val="004E38D9"/>
    <w:rsid w:val="00586097"/>
    <w:rsid w:val="00740D6D"/>
    <w:rsid w:val="00794149"/>
    <w:rsid w:val="007B67A7"/>
    <w:rsid w:val="007C6092"/>
    <w:rsid w:val="00A053C6"/>
    <w:rsid w:val="00A54071"/>
    <w:rsid w:val="00B13BF0"/>
    <w:rsid w:val="00B31227"/>
    <w:rsid w:val="00BD7A88"/>
    <w:rsid w:val="00C1113F"/>
    <w:rsid w:val="00C1285C"/>
    <w:rsid w:val="00C27B7D"/>
    <w:rsid w:val="00C865D5"/>
    <w:rsid w:val="00D1174F"/>
    <w:rsid w:val="00DC6C70"/>
    <w:rsid w:val="00E22893"/>
    <w:rsid w:val="00E360DE"/>
    <w:rsid w:val="00E75D28"/>
    <w:rsid w:val="00E84F25"/>
    <w:rsid w:val="00F03B87"/>
    <w:rsid w:val="00F219E7"/>
    <w:rsid w:val="00F9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39AB21-F582-411D-A037-0CD5F675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865D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8609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1</Pages>
  <Words>84</Words>
  <Characters>523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MJ566</vt:lpstr>
    </vt:vector>
  </TitlesOfParts>
  <Company>Riksdagen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MJ566</dc:title>
  <dc:subject>MJ566</dc:subject>
  <dc:creator>Riksdagen</dc:creator>
  <cp:keywords>Riksdagen</cp:keywords>
  <dc:description/>
  <cp:lastModifiedBy>Lars Brink</cp:lastModifiedBy>
  <cp:revision>2</cp:revision>
  <cp:lastPrinted>2006-01-16T16:19:00Z</cp:lastPrinted>
  <dcterms:created xsi:type="dcterms:W3CDTF">2025-12-16T20:18:00Z</dcterms:created>
  <dcterms:modified xsi:type="dcterms:W3CDTF">2025-12-16T20:18:00Z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Sexuella övergrepp på 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Sexuella övergrepp på 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Emanuel Johansson och Louise Malmström (s)</vt:lpwstr>
  </property>
  <property fmtid="{D5CDD505-2E9C-101B-9397-08002B2CF9AE}" pid="26" name="MotionarLista">
    <vt:lpwstr>Johansson, Jan Emanuel (s)\Malmström, Louise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20052006000000000115000070310069</vt:lpwstr>
  </property>
  <property fmtid="{D5CDD505-2E9C-101B-9397-08002B2CF9AE}" pid="47" name="datum">
    <vt:lpwstr>050930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20052006000000000115000070310069</vt:lpwstr>
  </property>
  <property fmtid="{D5CDD505-2E9C-101B-9397-08002B2CF9AE}" pid="50" name="nummer">
    <vt:lpwstr>566</vt:lpwstr>
  </property>
  <property fmtid="{D5CDD505-2E9C-101B-9397-08002B2CF9AE}" pid="51" name="utskottsbeteckning">
    <vt:lpwstr>MJ</vt:lpwstr>
  </property>
</Properties>
</file>