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8538D9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A3686C">
              <w:rPr>
                <w:b/>
              </w:rPr>
              <w:t>26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505090">
              <w:t>04</w:t>
            </w:r>
            <w:r w:rsidR="00A3686C">
              <w:t>-26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E6EDD" w:rsidP="00214E90">
            <w:r>
              <w:t>10</w:t>
            </w:r>
            <w:r w:rsidR="00326424">
              <w:t>.00</w:t>
            </w:r>
            <w:r w:rsidR="00143484">
              <w:t>-</w:t>
            </w:r>
            <w:r w:rsidR="003D5DFC">
              <w:t>10.</w:t>
            </w:r>
            <w:r w:rsidR="00214E90">
              <w:t>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A40A6" w:rsidRDefault="005A40A6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720802" w:rsidRPr="005A40A6" w:rsidRDefault="005A40A6" w:rsidP="006C1845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 w:rsidR="006C0A37">
              <w:rPr>
                <w:bCs/>
                <w:snapToGrid w:val="0"/>
              </w:rPr>
              <w:t>e</w:t>
            </w:r>
            <w:r w:rsidR="00A3686C">
              <w:rPr>
                <w:bCs/>
                <w:snapToGrid w:val="0"/>
              </w:rPr>
              <w:t>t justerade protokoll 2017/18:25</w:t>
            </w:r>
            <w:r>
              <w:rPr>
                <w:bCs/>
                <w:snapToGrid w:val="0"/>
              </w:rPr>
              <w:t>.</w:t>
            </w:r>
            <w:r w:rsidR="00720802">
              <w:rPr>
                <w:b/>
                <w:bCs/>
                <w:snapToGrid w:val="0"/>
              </w:rPr>
              <w:br/>
            </w:r>
          </w:p>
        </w:tc>
      </w:tr>
      <w:tr w:rsidR="00CB2890" w:rsidTr="005F3412">
        <w:tc>
          <w:tcPr>
            <w:tcW w:w="567" w:type="dxa"/>
          </w:tcPr>
          <w:p w:rsidR="00CB2890" w:rsidRDefault="00CB2890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72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612A1" w:rsidRDefault="00A3686C" w:rsidP="008612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Digital hantering av ordningsbot och strafföreläggande (JuU31</w:t>
            </w:r>
            <w:r w:rsidR="008612A1">
              <w:rPr>
                <w:b/>
                <w:snapToGrid w:val="0"/>
              </w:rPr>
              <w:t>)</w:t>
            </w:r>
          </w:p>
          <w:p w:rsidR="009B254A" w:rsidRDefault="009B254A" w:rsidP="009B254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F2C43" w:rsidRPr="00E1378C" w:rsidRDefault="00BF2C43" w:rsidP="00BF2C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Pr="00E1378C">
              <w:rPr>
                <w:snapToGrid w:val="0"/>
              </w:rPr>
              <w:t>proposition 2017/18:</w:t>
            </w:r>
            <w:r w:rsidR="009B3512">
              <w:rPr>
                <w:snapToGrid w:val="0"/>
              </w:rPr>
              <w:t>126</w:t>
            </w:r>
            <w:r w:rsidR="00D30E43">
              <w:rPr>
                <w:snapToGrid w:val="0"/>
              </w:rPr>
              <w:t xml:space="preserve">. </w:t>
            </w:r>
          </w:p>
          <w:p w:rsidR="009B254A" w:rsidRDefault="009B254A" w:rsidP="009B254A">
            <w:pPr>
              <w:tabs>
                <w:tab w:val="left" w:pos="1701"/>
              </w:tabs>
              <w:rPr>
                <w:snapToGrid w:val="0"/>
              </w:rPr>
            </w:pPr>
          </w:p>
          <w:p w:rsidR="009B254A" w:rsidRDefault="009B254A" w:rsidP="009B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</w:t>
            </w:r>
            <w:r w:rsidR="00BF2C43">
              <w:rPr>
                <w:snapToGrid w:val="0"/>
              </w:rPr>
              <w:t>sterade betänkande 2017/18:JuU31</w:t>
            </w:r>
            <w:r>
              <w:rPr>
                <w:snapToGrid w:val="0"/>
              </w:rPr>
              <w:t>.</w:t>
            </w:r>
          </w:p>
          <w:p w:rsidR="00CB2890" w:rsidRDefault="00D30E43" w:rsidP="00D30E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</w:tr>
      <w:tr w:rsidR="002B2F3A" w:rsidTr="005F3412">
        <w:tc>
          <w:tcPr>
            <w:tcW w:w="567" w:type="dxa"/>
          </w:tcPr>
          <w:p w:rsidR="002B2F3A" w:rsidRDefault="00F2365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72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635A1" w:rsidRDefault="007251BC" w:rsidP="008635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Riksdagens skrivelser till regeringen – åtgärder under 2017</w:t>
            </w:r>
            <w:r w:rsidR="00F155A1">
              <w:rPr>
                <w:b/>
                <w:snapToGrid w:val="0"/>
              </w:rPr>
              <w:t xml:space="preserve"> (JuU15</w:t>
            </w:r>
            <w:r w:rsidR="008635A1">
              <w:rPr>
                <w:b/>
                <w:snapToGrid w:val="0"/>
              </w:rPr>
              <w:t>)</w:t>
            </w:r>
          </w:p>
          <w:p w:rsidR="004767F7" w:rsidRDefault="004767F7" w:rsidP="004767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Utskottet </w:t>
            </w:r>
            <w:r w:rsidR="00294465">
              <w:rPr>
                <w:snapToGrid w:val="0"/>
              </w:rPr>
              <w:t>fortsatte behandlingen av</w:t>
            </w:r>
            <w:r w:rsidR="007251BC">
              <w:rPr>
                <w:snapToGrid w:val="0"/>
              </w:rPr>
              <w:t xml:space="preserve"> yttrande till konstitutionsutskottet över skrivelse 2017/18:75.</w:t>
            </w:r>
          </w:p>
          <w:p w:rsidR="004767F7" w:rsidRDefault="004767F7" w:rsidP="004767F7">
            <w:pPr>
              <w:tabs>
                <w:tab w:val="left" w:pos="1701"/>
              </w:tabs>
              <w:rPr>
                <w:snapToGrid w:val="0"/>
              </w:rPr>
            </w:pPr>
          </w:p>
          <w:p w:rsidR="008635A1" w:rsidRDefault="00294465" w:rsidP="008635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2017/18:JuU6y</w:t>
            </w:r>
            <w:r w:rsidR="007251BC">
              <w:rPr>
                <w:snapToGrid w:val="0"/>
              </w:rPr>
              <w:t>.</w:t>
            </w:r>
          </w:p>
          <w:p w:rsidR="00D30E43" w:rsidRDefault="00D30E43" w:rsidP="008635A1">
            <w:pPr>
              <w:tabs>
                <w:tab w:val="left" w:pos="1701"/>
              </w:tabs>
              <w:rPr>
                <w:snapToGrid w:val="0"/>
              </w:rPr>
            </w:pPr>
          </w:p>
          <w:p w:rsidR="00D30E43" w:rsidRDefault="00D30E43" w:rsidP="008635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 och MP-ledamöterna anmälde avvikande mening. </w:t>
            </w:r>
          </w:p>
          <w:p w:rsidR="003E1DC8" w:rsidRPr="003E1DC8" w:rsidRDefault="003E1DC8" w:rsidP="004B3E5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46900" w:rsidTr="005F3412">
        <w:tc>
          <w:tcPr>
            <w:tcW w:w="567" w:type="dxa"/>
          </w:tcPr>
          <w:p w:rsidR="00746900" w:rsidRDefault="00746900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106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46900" w:rsidRDefault="00D30E43" w:rsidP="00D30E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En ny sexualbrottslagstiftning byggd på frivillighet (JuU29)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Utskottet fortsatte behandlingen av proposition 2017/18:177 och motioner. </w:t>
            </w:r>
          </w:p>
          <w:p w:rsidR="00D30E43" w:rsidRDefault="00D30E43" w:rsidP="00D30E43">
            <w:pPr>
              <w:tabs>
                <w:tab w:val="left" w:pos="1701"/>
              </w:tabs>
              <w:rPr>
                <w:snapToGrid w:val="0"/>
              </w:rPr>
            </w:pPr>
          </w:p>
          <w:p w:rsidR="00D30E43" w:rsidRDefault="00D30E43" w:rsidP="00D30E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30E43" w:rsidRPr="00D30E43" w:rsidRDefault="00D30E43" w:rsidP="00D30E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2125F" w:rsidTr="005F3412">
        <w:tc>
          <w:tcPr>
            <w:tcW w:w="567" w:type="dxa"/>
          </w:tcPr>
          <w:p w:rsidR="0092125F" w:rsidRDefault="0092125F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106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D30E43" w:rsidRDefault="00D30E43" w:rsidP="00D30E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  <w:r>
              <w:rPr>
                <w:b/>
                <w:snapToGrid w:val="0"/>
              </w:rPr>
              <w:br/>
            </w:r>
          </w:p>
          <w:p w:rsidR="00D30E43" w:rsidRDefault="00D30E43" w:rsidP="00D30E43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 xml:space="preserve">mäldes, se bilaga </w:t>
            </w:r>
            <w:r w:rsidR="00E91502">
              <w:t>3</w:t>
            </w:r>
            <w:r w:rsidRPr="008D4986">
              <w:t>.</w:t>
            </w:r>
          </w:p>
          <w:p w:rsidR="0092125F" w:rsidRDefault="0092125F" w:rsidP="00D30E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63A" w:rsidTr="005F3412">
        <w:tc>
          <w:tcPr>
            <w:tcW w:w="567" w:type="dxa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106D">
              <w:rPr>
                <w:b/>
                <w:snapToGrid w:val="0"/>
              </w:rPr>
              <w:t>6</w:t>
            </w:r>
          </w:p>
          <w:p w:rsidR="00D30E43" w:rsidRDefault="00D30E43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0E43" w:rsidRDefault="00D30E43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0E43" w:rsidRDefault="00D30E43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0E43" w:rsidRDefault="00D30E43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  <w:p w:rsidR="002D5048" w:rsidRDefault="002D5048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5048" w:rsidRDefault="002D5048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  <w:p w:rsidR="00E91502" w:rsidRDefault="00E91502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91502" w:rsidRDefault="00E91502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91502" w:rsidRDefault="00E91502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91502" w:rsidRDefault="00E91502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D30E43" w:rsidRDefault="00D30E43" w:rsidP="00D30E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Inkomna skrivelser</w:t>
            </w:r>
          </w:p>
          <w:p w:rsidR="00D30E43" w:rsidRDefault="00D30E43" w:rsidP="00D30E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0E43" w:rsidRDefault="00D30E43" w:rsidP="00D30E43">
            <w:pPr>
              <w:tabs>
                <w:tab w:val="left" w:pos="1701"/>
              </w:tabs>
              <w:rPr>
                <w:snapToGrid w:val="0"/>
              </w:rPr>
            </w:pPr>
            <w:r w:rsidRPr="0092125F">
              <w:rPr>
                <w:snapToGrid w:val="0"/>
              </w:rPr>
              <w:t xml:space="preserve">Inkomna </w:t>
            </w:r>
            <w:r>
              <w:rPr>
                <w:snapToGrid w:val="0"/>
              </w:rPr>
              <w:t xml:space="preserve">skrivelser anmäldes, se bilaga </w:t>
            </w:r>
            <w:r w:rsidR="00E91502">
              <w:rPr>
                <w:snapToGrid w:val="0"/>
              </w:rPr>
              <w:t>4</w:t>
            </w:r>
            <w:r w:rsidRPr="0092125F"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</w:p>
          <w:p w:rsidR="00D30E43" w:rsidRDefault="00214E90" w:rsidP="00D30E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utskottsinitiativ</w:t>
            </w:r>
          </w:p>
          <w:p w:rsidR="00214E90" w:rsidRDefault="00214E90" w:rsidP="00D30E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Ledamoten Adam Marttinen (SD) föreslog ett utskottsinitiativ enligt </w:t>
            </w:r>
            <w:r>
              <w:rPr>
                <w:snapToGrid w:val="0"/>
              </w:rPr>
              <w:lastRenderedPageBreak/>
              <w:t>bilaga 2.</w:t>
            </w:r>
          </w:p>
          <w:p w:rsidR="00214E90" w:rsidRDefault="00214E90" w:rsidP="00D30E43">
            <w:pPr>
              <w:tabs>
                <w:tab w:val="left" w:pos="1701"/>
              </w:tabs>
              <w:rPr>
                <w:snapToGrid w:val="0"/>
              </w:rPr>
            </w:pPr>
          </w:p>
          <w:p w:rsidR="00214E90" w:rsidRPr="00214E90" w:rsidRDefault="00214E90" w:rsidP="00D30E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:rsidR="002D5048" w:rsidRDefault="002D5048" w:rsidP="00D30E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563A" w:rsidRPr="00D504CC" w:rsidRDefault="003D4586" w:rsidP="000828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Tor</w:t>
            </w:r>
            <w:r w:rsidR="0073563A">
              <w:rPr>
                <w:snapToGrid w:val="0"/>
              </w:rPr>
              <w:t xml:space="preserve">sdagen den </w:t>
            </w:r>
            <w:r w:rsidR="00082842">
              <w:rPr>
                <w:snapToGrid w:val="0"/>
              </w:rPr>
              <w:t>3 maj</w:t>
            </w:r>
            <w:r w:rsidR="008B72CA">
              <w:rPr>
                <w:snapToGrid w:val="0"/>
              </w:rPr>
              <w:t xml:space="preserve"> 2018</w:t>
            </w:r>
            <w:r w:rsidR="00F0625A">
              <w:rPr>
                <w:snapToGrid w:val="0"/>
              </w:rPr>
              <w:t xml:space="preserve"> kl. 10.00</w:t>
            </w:r>
            <w:r w:rsidR="0073563A">
              <w:rPr>
                <w:snapToGrid w:val="0"/>
              </w:rPr>
              <w:t>.</w:t>
            </w:r>
          </w:p>
        </w:tc>
      </w:tr>
      <w:tr w:rsidR="0073563A" w:rsidTr="005F3412">
        <w:tc>
          <w:tcPr>
            <w:tcW w:w="567" w:type="dxa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63A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>Vid protokollet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2D5048" w:rsidP="0073563A">
            <w:pPr>
              <w:tabs>
                <w:tab w:val="left" w:pos="1701"/>
              </w:tabs>
            </w:pPr>
            <w:r>
              <w:t>Stina Nordström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 xml:space="preserve">Justeras den </w:t>
            </w:r>
            <w:r w:rsidR="00082842">
              <w:t>3 maj</w:t>
            </w:r>
            <w:r w:rsidR="005F2270">
              <w:t xml:space="preserve"> </w:t>
            </w:r>
            <w:r w:rsidR="008B72CA">
              <w:t>2018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Pr="00142088" w:rsidRDefault="001A2658" w:rsidP="0073563A">
            <w:pPr>
              <w:tabs>
                <w:tab w:val="left" w:pos="1701"/>
              </w:tabs>
            </w:pPr>
            <w:r>
              <w:t>Annika Hirvonen Falk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76495B" w:rsidP="00E82437">
            <w:pPr>
              <w:tabs>
                <w:tab w:val="left" w:pos="1701"/>
              </w:tabs>
            </w:pPr>
            <w:r>
              <w:t>2017/18</w:t>
            </w:r>
            <w:r w:rsidR="00A52A82">
              <w:t>:</w:t>
            </w:r>
            <w:r w:rsidR="00E72728">
              <w:t>2</w:t>
            </w:r>
            <w:r w:rsidR="00C712D1">
              <w:t>6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9E75AE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Tomas Tobé</w:t>
            </w:r>
            <w:r w:rsidRPr="00A74BA5">
              <w:rPr>
                <w:szCs w:val="24"/>
                <w:lang w:val="en-US"/>
              </w:rPr>
              <w:t xml:space="preserve">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00" w:rsidRPr="00A74BA5" w:rsidRDefault="007C6400" w:rsidP="007C6400">
            <w:pPr>
              <w:rPr>
                <w:szCs w:val="24"/>
              </w:rPr>
            </w:pPr>
            <w:r w:rsidRPr="00A74BA5">
              <w:rPr>
                <w:szCs w:val="24"/>
              </w:rPr>
              <w:t xml:space="preserve">Annika Hirvonen Falk (MP), </w:t>
            </w:r>
          </w:p>
          <w:p w:rsidR="008B02CC" w:rsidRPr="00C04C3F" w:rsidRDefault="00DC352D" w:rsidP="007C6400">
            <w:pPr>
              <w:rPr>
                <w:szCs w:val="24"/>
              </w:rPr>
            </w:pPr>
            <w:r>
              <w:rPr>
                <w:szCs w:val="24"/>
              </w:rPr>
              <w:t xml:space="preserve">vice ordf.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Helene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Krister Hammarbergh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Arhe Hamednaca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2E44F7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6E3053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Vakant</w:t>
            </w:r>
            <w:r w:rsidR="00FE6218">
              <w:rPr>
                <w:szCs w:val="24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Anti Avsan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Susanne Eberstein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704AEA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</w:rPr>
              <w:t>Sa</w:t>
            </w:r>
            <w:r>
              <w:rPr>
                <w:szCs w:val="24"/>
              </w:rPr>
              <w:t>nne Lennström</w:t>
            </w:r>
            <w:r w:rsidRPr="00A74BA5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9F6688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  <w:lang w:val="en-US"/>
              </w:rPr>
            </w:pPr>
            <w:r w:rsidRPr="00A74BA5">
              <w:rPr>
                <w:szCs w:val="24"/>
              </w:rPr>
              <w:t>Krister Örnfjäder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9F6688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Carina Ohlsson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Mikael Cederbratt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Tina Ghasemi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7D9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A74BA5" w:rsidRDefault="00917D91" w:rsidP="006B1331">
            <w:pPr>
              <w:rPr>
                <w:szCs w:val="24"/>
              </w:rPr>
            </w:pPr>
            <w:r>
              <w:rPr>
                <w:szCs w:val="24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44C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A74BA5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704AEA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Jens 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Robert Ha</w:t>
            </w:r>
            <w:r w:rsidR="00A57924" w:rsidRPr="00A74BA5">
              <w:rPr>
                <w:szCs w:val="24"/>
                <w:lang w:val="en-US"/>
              </w:rPr>
              <w:t>nnah (L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8F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A74BA5" w:rsidRDefault="002E08F4" w:rsidP="00E824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Gille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18EA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A74BA5" w:rsidRDefault="00C8683A" w:rsidP="00E82437">
            <w:pPr>
              <w:rPr>
                <w:szCs w:val="24"/>
              </w:rPr>
            </w:pPr>
            <w:r>
              <w:rPr>
                <w:szCs w:val="24"/>
              </w:rPr>
              <w:t>Magn</w:t>
            </w:r>
            <w:r w:rsidR="005918EA" w:rsidRPr="00A74BA5">
              <w:rPr>
                <w:szCs w:val="24"/>
              </w:rPr>
              <w:t>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8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r>
              <w:lastRenderedPageBreak/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76495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DC352D">
              <w:rPr>
                <w:sz w:val="20"/>
              </w:rPr>
              <w:t>uppdat. 2018-04-18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658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4F7"/>
    <w:rsid w:val="002E472F"/>
    <w:rsid w:val="002E4ABC"/>
    <w:rsid w:val="002E586E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B54"/>
    <w:rsid w:val="005A0DAC"/>
    <w:rsid w:val="005A1128"/>
    <w:rsid w:val="005A19D9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AE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72D"/>
    <w:rsid w:val="00CA5B68"/>
    <w:rsid w:val="00CA5C7A"/>
    <w:rsid w:val="00CA6C36"/>
    <w:rsid w:val="00CA6EC6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268"/>
    <w:rsid w:val="00DE784B"/>
    <w:rsid w:val="00DE7B47"/>
    <w:rsid w:val="00DF0140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EC406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20EC-0711-438E-BD3C-BD1378AE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241</TotalTime>
  <Pages>4</Pages>
  <Words>351</Words>
  <Characters>2697</Characters>
  <Application>Microsoft Office Word</Application>
  <DocSecurity>0</DocSecurity>
  <Lines>1348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24</cp:revision>
  <cp:lastPrinted>2017-09-20T11:29:00Z</cp:lastPrinted>
  <dcterms:created xsi:type="dcterms:W3CDTF">2018-02-23T09:52:00Z</dcterms:created>
  <dcterms:modified xsi:type="dcterms:W3CDTF">2018-05-03T08:29:00Z</dcterms:modified>
</cp:coreProperties>
</file>