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4C29" w:rsidRPr="00CD12FE" w:rsidTr="009D4C29">
        <w:trPr>
          <w:trHeight w:val="1361"/>
        </w:trPr>
        <w:tc>
          <w:tcPr>
            <w:tcW w:w="5471" w:type="dxa"/>
          </w:tcPr>
          <w:p w:rsidR="009D4C29" w:rsidRPr="00CD12FE" w:rsidRDefault="00292077" w:rsidP="009D4C29">
            <w:pPr>
              <w:pStyle w:val="RSKRbeteckning"/>
              <w:spacing w:before="240"/>
            </w:pPr>
            <w:r w:rsidRPr="00CD12FE">
              <w:t>Riksdagsskrivelse</w:t>
            </w:r>
          </w:p>
          <w:p w:rsidR="009D4C29" w:rsidRPr="00CD12FE" w:rsidRDefault="00292077" w:rsidP="009D4C29">
            <w:pPr>
              <w:pStyle w:val="RSKRbeteckning"/>
            </w:pPr>
            <w:r w:rsidRPr="00CD12FE">
              <w:t>2015/16</w:t>
            </w:r>
            <w:r w:rsidR="009D4C29" w:rsidRPr="00CD12FE">
              <w:t>:</w:t>
            </w:r>
            <w:r w:rsidRPr="00CD12FE">
              <w:t>65</w:t>
            </w:r>
          </w:p>
        </w:tc>
        <w:tc>
          <w:tcPr>
            <w:tcW w:w="2551" w:type="dxa"/>
          </w:tcPr>
          <w:p w:rsidR="009D4C29" w:rsidRPr="00CD12FE" w:rsidRDefault="009D4C29" w:rsidP="009D4C29">
            <w:pPr>
              <w:spacing w:before="300"/>
            </w:pPr>
            <w:r w:rsidRPr="00CD12F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4C29" w:rsidRPr="00CD12FE" w:rsidRDefault="009D4C29" w:rsidP="009E6885"/>
          <w:p w:rsidR="009D4C29" w:rsidRPr="00CD12FE" w:rsidRDefault="009D4C29" w:rsidP="009D4C29">
            <w:pPr>
              <w:jc w:val="right"/>
            </w:pPr>
          </w:p>
        </w:tc>
      </w:tr>
      <w:tr w:rsidR="009D4C29" w:rsidRPr="00CD12FE" w:rsidTr="009D4C2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D4C29" w:rsidRPr="00CD12FE" w:rsidRDefault="009D4C29" w:rsidP="009D4C29">
            <w:pPr>
              <w:rPr>
                <w:sz w:val="10"/>
              </w:rPr>
            </w:pPr>
          </w:p>
        </w:tc>
      </w:tr>
    </w:tbl>
    <w:p w:rsidR="00CE5B19" w:rsidRPr="00CD12FE" w:rsidRDefault="00CE5B19" w:rsidP="009D4C29"/>
    <w:p w:rsidR="009D4C29" w:rsidRPr="00CD12FE" w:rsidRDefault="00292077" w:rsidP="009D4C29">
      <w:pPr>
        <w:pStyle w:val="Mottagare1"/>
      </w:pPr>
      <w:r w:rsidRPr="00CD12FE">
        <w:t>Regeringen</w:t>
      </w:r>
    </w:p>
    <w:p w:rsidR="009D4C29" w:rsidRPr="00CD12FE" w:rsidRDefault="00292077" w:rsidP="009D4C29">
      <w:pPr>
        <w:pStyle w:val="Mottagare2"/>
      </w:pPr>
      <w:r w:rsidRPr="00CD12FE">
        <w:t>Finansdepartementet</w:t>
      </w:r>
    </w:p>
    <w:p w:rsidR="009D4C29" w:rsidRPr="00CD12FE" w:rsidRDefault="009D4C29" w:rsidP="009D4C29">
      <w:r w:rsidRPr="00CD12FE">
        <w:t xml:space="preserve">Med överlämnande av </w:t>
      </w:r>
      <w:r w:rsidR="00292077" w:rsidRPr="00CD12FE">
        <w:t>skatteutskottet</w:t>
      </w:r>
      <w:r w:rsidRPr="00CD12FE">
        <w:t xml:space="preserve">s betänkande </w:t>
      </w:r>
      <w:r w:rsidR="00292077" w:rsidRPr="00CD12FE">
        <w:t>2015/16</w:t>
      </w:r>
      <w:r w:rsidRPr="00CD12FE">
        <w:t>:</w:t>
      </w:r>
      <w:r w:rsidR="00292077" w:rsidRPr="00CD12FE">
        <w:t>SkU7</w:t>
      </w:r>
      <w:r w:rsidRPr="00CD12FE">
        <w:t xml:space="preserve"> </w:t>
      </w:r>
      <w:r w:rsidR="00292077" w:rsidRPr="00CD12FE">
        <w:t>Begränsad skattefrihet för utdelning och nya bestämmelser mot skatteflykt i fråga om kupongskatt</w:t>
      </w:r>
      <w:r w:rsidRPr="00CD12FE">
        <w:t xml:space="preserve"> får jag anmäla att riksdagen denna dag bifallit utskottets förslag till riksdagsbeslut.</w:t>
      </w:r>
    </w:p>
    <w:p w:rsidR="009D4C29" w:rsidRPr="00CD12FE" w:rsidRDefault="009D4C29" w:rsidP="009D4C29">
      <w:pPr>
        <w:pStyle w:val="Stockholm"/>
      </w:pPr>
      <w:r w:rsidRPr="00CD12FE">
        <w:t xml:space="preserve">Stockholm </w:t>
      </w:r>
      <w:r w:rsidR="00292077" w:rsidRPr="00CD12FE">
        <w:t>den 3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4C29" w:rsidRPr="00CD12FE" w:rsidTr="009D4C29">
        <w:tc>
          <w:tcPr>
            <w:tcW w:w="3628" w:type="dxa"/>
          </w:tcPr>
          <w:p w:rsidR="009D4C29" w:rsidRPr="00CD12FE" w:rsidRDefault="00292077" w:rsidP="009D4C29">
            <w:pPr>
              <w:pStyle w:val="AvsTalman"/>
            </w:pPr>
            <w:r w:rsidRPr="00CD12FE">
              <w:t>Urban Ahlin</w:t>
            </w:r>
          </w:p>
        </w:tc>
        <w:tc>
          <w:tcPr>
            <w:tcW w:w="3628" w:type="dxa"/>
          </w:tcPr>
          <w:p w:rsidR="009D4C29" w:rsidRPr="00CD12FE" w:rsidRDefault="00292077" w:rsidP="009D4C29">
            <w:pPr>
              <w:pStyle w:val="AvsTjnsteman"/>
            </w:pPr>
            <w:r w:rsidRPr="00CD12FE">
              <w:t>Claes Mårtensson</w:t>
            </w:r>
          </w:p>
        </w:tc>
      </w:tr>
    </w:tbl>
    <w:p w:rsidR="009D4C29" w:rsidRPr="00CD12FE" w:rsidRDefault="009D4C29" w:rsidP="009D4C29"/>
    <w:sectPr w:rsidR="009D4C29" w:rsidRPr="00CD12F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2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2077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5F3321"/>
    <w:rsid w:val="006556D6"/>
    <w:rsid w:val="0065744A"/>
    <w:rsid w:val="0067566D"/>
    <w:rsid w:val="0068755D"/>
    <w:rsid w:val="00692153"/>
    <w:rsid w:val="007D1F51"/>
    <w:rsid w:val="00870A8B"/>
    <w:rsid w:val="0091238E"/>
    <w:rsid w:val="0092038C"/>
    <w:rsid w:val="00951D83"/>
    <w:rsid w:val="00992279"/>
    <w:rsid w:val="009D4C2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12FE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8D557B-CD1D-4D1B-8B7A-A372F7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29207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292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45</Words>
  <Characters>330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2015-12-03T09:53:00Z</cp:lastPrinted>
  <dcterms:created xsi:type="dcterms:W3CDTF">2015-12-03T15:57:00Z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2015-12-03</vt:lpwstr>
  </property>
  <property fmtid="{D5CDD505-2E9C-101B-9397-08002B2CF9AE}" pid="6" name="DatumIText">
    <vt:lpwstr>den 3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7</vt:lpwstr>
  </property>
  <property fmtid="{D5CDD505-2E9C-101B-9397-08002B2CF9AE}" pid="18" name="RefRubrik">
    <vt:lpwstr>Begränsad skattefrihet för utdelning och nya bestämmelser mot skatteflykt i fråga om kupongskatt</vt:lpwstr>
  </property>
  <property fmtid="{D5CDD505-2E9C-101B-9397-08002B2CF9AE}" pid="19" name="Version">
    <vt:lpwstr>3.54</vt:lpwstr>
  </property>
</Properties>
</file>