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97862" w:rsidRDefault="006E04A4">
      <w:pPr>
        <w:pStyle w:val="Dokumentbeteckning"/>
        <w:rPr>
          <w:u w:val="single"/>
        </w:rPr>
      </w:pPr>
      <w:r w:rsidRPr="00E97862">
        <w:fldChar w:fldCharType="begin" w:fldLock="1"/>
      </w:r>
      <w:r w:rsidRPr="00E97862">
        <w:instrText xml:space="preserve"> DOCPROPERTY "DocumentYear" </w:instrText>
      </w:r>
      <w:r w:rsidRPr="00E97862">
        <w:fldChar w:fldCharType="separate"/>
      </w:r>
      <w:r w:rsidR="002A3AE1" w:rsidRPr="00E97862">
        <w:t>2010/11</w:t>
      </w:r>
      <w:r w:rsidRPr="00E97862">
        <w:fldChar w:fldCharType="end"/>
      </w:r>
      <w:r w:rsidRPr="00E97862">
        <w:t>:</w:t>
      </w:r>
      <w:r w:rsidRPr="00E97862">
        <w:fldChar w:fldCharType="begin" w:fldLock="1"/>
      </w:r>
      <w:r w:rsidRPr="00E97862">
        <w:instrText xml:space="preserve"> DOCPROPERTY "DocumentNumber" </w:instrText>
      </w:r>
      <w:r w:rsidRPr="00E97862">
        <w:fldChar w:fldCharType="separate"/>
      </w:r>
      <w:r w:rsidR="002A3AE1" w:rsidRPr="00E97862">
        <w:t>79</w:t>
      </w:r>
      <w:r w:rsidRPr="00E97862">
        <w:fldChar w:fldCharType="end"/>
      </w:r>
    </w:p>
    <w:p w:rsidR="006E04A4" w:rsidRPr="00E97862" w:rsidRDefault="006E04A4">
      <w:pPr>
        <w:pStyle w:val="Datum"/>
        <w:outlineLvl w:val="0"/>
      </w:pPr>
      <w:r w:rsidRPr="00E97862">
        <w:fldChar w:fldCharType="begin" w:fldLock="1"/>
      </w:r>
      <w:r w:rsidRPr="00E97862">
        <w:instrText xml:space="preserve"> DOCPROPERTY "DocumentDate" </w:instrText>
      </w:r>
      <w:r w:rsidRPr="00E97862">
        <w:fldChar w:fldCharType="separate"/>
      </w:r>
      <w:r w:rsidR="002A3AE1" w:rsidRPr="00E97862">
        <w:t>Onsdagen den 30 mars 2011</w:t>
      </w:r>
      <w:r w:rsidRPr="00E9786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97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97862" w:rsidRDefault="002132D5">
            <w:pPr>
              <w:pStyle w:val="Plenum"/>
              <w:tabs>
                <w:tab w:val="clear" w:pos="1418"/>
              </w:tabs>
            </w:pPr>
            <w:r w:rsidRPr="00E97862">
              <w:t>Kl.</w:t>
            </w:r>
          </w:p>
        </w:tc>
        <w:tc>
          <w:tcPr>
            <w:tcW w:w="851" w:type="dxa"/>
          </w:tcPr>
          <w:p w:rsidR="006E04A4" w:rsidRPr="00E97862" w:rsidRDefault="002132D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97862">
              <w:t>09.00</w:t>
            </w:r>
          </w:p>
        </w:tc>
        <w:tc>
          <w:tcPr>
            <w:tcW w:w="397" w:type="dxa"/>
          </w:tcPr>
          <w:p w:rsidR="006E04A4" w:rsidRPr="00E9786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97862" w:rsidRDefault="002132D5">
            <w:pPr>
              <w:pStyle w:val="Plenum"/>
              <w:tabs>
                <w:tab w:val="clear" w:pos="1418"/>
              </w:tabs>
              <w:ind w:right="1"/>
            </w:pPr>
            <w:r w:rsidRPr="00E97862">
              <w:t>Aktuell debatt</w:t>
            </w:r>
          </w:p>
        </w:tc>
      </w:tr>
      <w:tr w:rsidR="002132D5" w:rsidRPr="00E97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32D5" w:rsidRPr="00E97862" w:rsidRDefault="002132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32D5" w:rsidRPr="00E97862" w:rsidRDefault="002132D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132D5" w:rsidRPr="00E97862" w:rsidRDefault="002132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32D5" w:rsidRPr="00E97862" w:rsidRDefault="002132D5">
            <w:pPr>
              <w:pStyle w:val="Plenum"/>
              <w:tabs>
                <w:tab w:val="clear" w:pos="1418"/>
              </w:tabs>
              <w:ind w:right="1"/>
            </w:pPr>
            <w:r w:rsidRPr="00E97862">
              <w:t>Arbetsplenum</w:t>
            </w:r>
          </w:p>
        </w:tc>
      </w:tr>
      <w:tr w:rsidR="002132D5" w:rsidRPr="00E97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32D5" w:rsidRPr="00E97862" w:rsidRDefault="002132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32D5" w:rsidRPr="00E97862" w:rsidRDefault="002132D5">
            <w:pPr>
              <w:pStyle w:val="Plenum"/>
              <w:tabs>
                <w:tab w:val="clear" w:pos="1418"/>
              </w:tabs>
              <w:jc w:val="right"/>
            </w:pPr>
            <w:r w:rsidRPr="00E97862">
              <w:t>16.00</w:t>
            </w:r>
          </w:p>
        </w:tc>
        <w:tc>
          <w:tcPr>
            <w:tcW w:w="397" w:type="dxa"/>
          </w:tcPr>
          <w:p w:rsidR="002132D5" w:rsidRPr="00E97862" w:rsidRDefault="002132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32D5" w:rsidRPr="00E97862" w:rsidRDefault="002132D5">
            <w:pPr>
              <w:pStyle w:val="Plenum"/>
              <w:tabs>
                <w:tab w:val="clear" w:pos="1418"/>
              </w:tabs>
              <w:ind w:right="1"/>
            </w:pPr>
            <w:r w:rsidRPr="00E97862">
              <w:t>Votering</w:t>
            </w:r>
          </w:p>
        </w:tc>
      </w:tr>
    </w:tbl>
    <w:p w:rsidR="006E04A4" w:rsidRPr="00E97862" w:rsidRDefault="006E04A4">
      <w:pPr>
        <w:pStyle w:val="StreckLngt"/>
      </w:pPr>
      <w:r w:rsidRPr="00E97862">
        <w:tab/>
      </w:r>
    </w:p>
    <w:p w:rsidR="003E0DDF" w:rsidRPr="00E97862" w:rsidRDefault="003E0DDF" w:rsidP="00F221DA">
      <w:pPr>
        <w:pStyle w:val="Blankrad"/>
      </w:pPr>
      <w:r w:rsidRPr="00E978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DF" w:rsidRPr="00E97862" w:rsidTr="00CA29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DF" w:rsidRPr="00E97862" w:rsidRDefault="003E0DDF" w:rsidP="00CA2911">
            <w:pPr>
              <w:pStyle w:val="HuvudrubrikFlisteNr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HuvudrubrikEnsam"/>
            </w:pPr>
            <w:r w:rsidRPr="00E97862">
              <w:t>Aktuell debatt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HuvudrubrikKolumn3"/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Debatt om svensk migrationspolitik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</w:tbl>
    <w:p w:rsidR="003E0DDF" w:rsidRPr="00E97862" w:rsidRDefault="003E0DDF" w:rsidP="00F221DA">
      <w:pPr>
        <w:pStyle w:val="Blankrad"/>
      </w:pPr>
      <w:r w:rsidRPr="00E978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DF" w:rsidRPr="00E97862" w:rsidTr="00CA29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DF" w:rsidRPr="00E97862" w:rsidRDefault="003E0DDF" w:rsidP="00CA2911">
            <w:pPr>
              <w:pStyle w:val="HuvudrubrikFlisteNr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HuvudrubrikEnsam"/>
            </w:pPr>
            <w:bookmarkStart w:id="1" w:name="TypRubrik"/>
            <w:bookmarkEnd w:id="1"/>
            <w:r w:rsidRPr="00E97862">
              <w:t>Meddelande om ändring i kammarens sammanträdesplan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HuvudrubrikKolumn3"/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Under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Underrubrik"/>
            </w:pPr>
            <w:bookmarkStart w:id="2" w:name="TypUnderrubrik"/>
            <w:bookmarkEnd w:id="2"/>
            <w:r w:rsidRPr="00E97862">
              <w:t>Fredagen den 1 april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Under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Arbetsplenum kl. 9.00 tillkommer. Votering efter debattens slut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</w:tbl>
    <w:p w:rsidR="003E0DDF" w:rsidRPr="00E97862" w:rsidRDefault="003E0DDF" w:rsidP="00F221DA">
      <w:pPr>
        <w:pStyle w:val="Blankrad"/>
      </w:pPr>
      <w:r w:rsidRPr="00E978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DF" w:rsidRPr="00E97862" w:rsidTr="00CA29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DF" w:rsidRPr="00E97862" w:rsidRDefault="003E0DDF" w:rsidP="00CA2911">
            <w:pPr>
              <w:pStyle w:val="HuvudrubrikFlisteNr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HuvudrubrikEnsam"/>
            </w:pPr>
            <w:bookmarkStart w:id="4" w:name="Start_FördröjdaInterpellationer"/>
            <w:bookmarkEnd w:id="4"/>
            <w:r w:rsidRPr="00E97862">
              <w:t>Anmälan om fördröjda svar på interpellationer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HuvudrubrikKolumn3"/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2010/11:270 av Jens Holm (V)</w:t>
            </w:r>
          </w:p>
          <w:p w:rsidR="003E0DDF" w:rsidRPr="00E97862" w:rsidRDefault="003E0DDF" w:rsidP="00CA2911">
            <w:r w:rsidRPr="00E97862">
              <w:t>Regeringens politik för solenergi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2010/11:273 av Mikael Damberg (S)</w:t>
            </w:r>
          </w:p>
          <w:p w:rsidR="003E0DDF" w:rsidRPr="00E97862" w:rsidRDefault="003E0DDF" w:rsidP="00CA2911">
            <w:r w:rsidRPr="00E97862">
              <w:t>Ungdomars intresse för yrkesprogram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</w:tbl>
    <w:p w:rsidR="003E0DDF" w:rsidRPr="00E97862" w:rsidRDefault="003E0DDF" w:rsidP="00F221DA">
      <w:pPr>
        <w:pStyle w:val="Blankrad"/>
      </w:pPr>
      <w:r w:rsidRPr="00E978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DF" w:rsidRPr="00E97862" w:rsidTr="00CA29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DF" w:rsidRPr="00E97862" w:rsidRDefault="003E0DDF" w:rsidP="00CA2911">
            <w:pPr>
              <w:pStyle w:val="HuvudrubrikFlisteNr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Huvudrubrik"/>
            </w:pPr>
            <w:bookmarkStart w:id="5" w:name="Start_HänvisningTillUtskott"/>
            <w:bookmarkEnd w:id="5"/>
            <w:r w:rsidRPr="00E97862">
              <w:t>Ärenden för hänvisning till utskott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HuvudrubrikKolumn3"/>
            </w:pPr>
            <w:r w:rsidRPr="00E97862">
              <w:t>Förslag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Proposition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2010/11:106 En ny energimärkningslag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NU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Framställning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2010/11:RS3 En ny instruktion för riksdagsförvaltningen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KU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Motion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Motions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Motionsrubrik"/>
            </w:pPr>
            <w:r w:rsidRPr="00E97862">
              <w:t>med anledning av prop. 2010/11:86 Havs- och vattenmyndigheten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Motions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2010/11:MJ6 av Åsa Romson och Tina Ehn (MP)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MJU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EU-dokument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KOM(2011)137 Förslag till Europaparlamentets och rådets förordning om ändring av förordning (EG) nr 1049/2001 om allmänhetens tillgång till</w:t>
            </w:r>
          </w:p>
          <w:p w:rsidR="003E0DDF" w:rsidRPr="00E97862" w:rsidRDefault="003E0DDF" w:rsidP="00CA2911">
            <w:r w:rsidRPr="00E97862">
              <w:t>Europaparlamentets, rådets och kommissionens handlingar</w:t>
            </w:r>
          </w:p>
          <w:p w:rsidR="003E0DDF" w:rsidRPr="00E97862" w:rsidRDefault="003E0DDF" w:rsidP="00CA2911">
            <w:r w:rsidRPr="00E97862">
              <w:rPr>
                <w:i/>
              </w:rPr>
              <w:t>Åttaveckorsfristen för att avge ett motiverat yttrande går ut den 23 maj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 xml:space="preserve">KU 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KOM(2011)144 VITBOK Färdplan för ett gemensamt europeiskt transportområde – ett konkurrenskraftigt och resurseffektivt transportsystem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 xml:space="preserve">TU </w:t>
            </w:r>
          </w:p>
        </w:tc>
      </w:tr>
    </w:tbl>
    <w:p w:rsidR="003E0DDF" w:rsidRPr="00E97862" w:rsidRDefault="003E0DDF" w:rsidP="00F221DA">
      <w:pPr>
        <w:pStyle w:val="Blankrad"/>
      </w:pPr>
      <w:r w:rsidRPr="00E978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DF" w:rsidRPr="00E97862" w:rsidTr="00CA29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DF" w:rsidRPr="00E97862" w:rsidRDefault="003E0DDF" w:rsidP="00CA2911">
            <w:pPr>
              <w:pStyle w:val="HuvudrubrikFlisteNr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Huvudrubrik"/>
            </w:pPr>
            <w:bookmarkStart w:id="6" w:name="Start_ÄrendenFörBordläggning"/>
            <w:bookmarkEnd w:id="6"/>
            <w:r w:rsidRPr="00E97862">
              <w:t>Ärenden för bordläggning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HuvudrubrikKolumn3"/>
            </w:pPr>
            <w:r w:rsidRPr="00E97862">
              <w:t>Reservationer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Utbildningsutskottets betänkanden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2010/11:UbU10 Studiestöd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5 res. (S,MP,V)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2010/11:UbU11 Högskolan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20 res. (S,MP,SD,V)</w:t>
            </w:r>
          </w:p>
        </w:tc>
      </w:tr>
    </w:tbl>
    <w:p w:rsidR="003E0DDF" w:rsidRPr="00E97862" w:rsidRDefault="003E0DDF" w:rsidP="00F221DA">
      <w:pPr>
        <w:pStyle w:val="Blankrad"/>
      </w:pPr>
      <w:r w:rsidRPr="00E978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DF" w:rsidRPr="00E97862" w:rsidTr="00CA29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DF" w:rsidRPr="00E97862" w:rsidRDefault="003E0DDF" w:rsidP="00CA2911">
            <w:pPr>
              <w:pStyle w:val="HuvudrubrikFlisteNr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Huvudrubrik"/>
            </w:pPr>
            <w:bookmarkStart w:id="7" w:name="Start_Ärendenföravgörande"/>
            <w:bookmarkEnd w:id="7"/>
            <w:r w:rsidRPr="00E97862">
              <w:t>Ärenden för avgörande kl. 16.00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HuvudrubrikKolumn3"/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Under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Underrubrik"/>
            </w:pPr>
            <w:r w:rsidRPr="00E97862">
              <w:t>Tidigare slutdebatterade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Under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Skatteutskottets betänkande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2010/11:SkU23 Allmänna motioner om inkomstskatter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11 res. (S,MP,SD,V)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Justitieutskottets betänkande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2010/11:JuU18 Hemlig teleavlyssning, hemlig teleövervakning och hemlig kameraövervakning vid förundersökning i brottmål under år 2009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2 res. (S,MP,V)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Civilutskottets betänkande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2010/11:CU14 Konsumentfrågor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5 res. (S,MP,SD,V)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Konstitutionsutskottets betänkande och utlåtande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2010/11:KU17 JO som nationellt besöksorgan enligt Opcat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2010/11:KU26 Rapport från kommissionen om subsidiaritet och proportionalitet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</w:tbl>
    <w:p w:rsidR="003E0DDF" w:rsidRPr="00E97862" w:rsidRDefault="003E0DDF" w:rsidP="00F221DA">
      <w:pPr>
        <w:pStyle w:val="Blankrad"/>
      </w:pPr>
      <w:r w:rsidRPr="00E978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E0DDF" w:rsidRPr="00E97862" w:rsidTr="00CA29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0DDF" w:rsidRPr="00E97862" w:rsidRDefault="003E0DDF" w:rsidP="00CA2911">
            <w:pPr>
              <w:pStyle w:val="HuvudrubrikFlisteNr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Huvudrubrik"/>
            </w:pPr>
            <w:bookmarkStart w:id="8" w:name="Start_Ärendenfördebattochavgörande"/>
            <w:bookmarkEnd w:id="8"/>
            <w:r w:rsidRPr="00E97862">
              <w:t>Ärenden för debatt och avgörande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HuvudrubrikKolumn3"/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Näringsutskottets betänkande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2010/11:NU17 Genomförande av det reviderade ekodesigndirektivet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Civilutskottets betänkanden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2010/11:CU23 Komplettering av den nya plan- och bygglagen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2 res. (SD)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Miljö- och jordbruksutskottets betänkanden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2010/11:MJU18 Strandskyddsfrågor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6 res. (S,MP,V)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2010/11:MJU22 Animaliska biprodukter och kontroll av skyddade beteckningar på jordbruksprodukter och livsmedel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Socialutskottets betänkanden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2010/11:SoU12 Ansvarsfördelning mellan bosättningskommun och vistelsekommun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2010/11:SoU8 En samlad strategi för alkohol-, narkotika-, dopnings- och tobakspolitiken m.m.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19 res. (S,MP,SD,V)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Utrikesutskottets betänkande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2010/11:UU6 Tillämpning i fråga om Demokratiska folkrepubliken Korea av lagen (1996:95) om vissa internationella sanktioner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renderubrik"/>
            </w:pPr>
          </w:p>
        </w:tc>
        <w:tc>
          <w:tcPr>
            <w:tcW w:w="6237" w:type="dxa"/>
          </w:tcPr>
          <w:p w:rsidR="003E0DDF" w:rsidRPr="00E97862" w:rsidRDefault="003E0DDF" w:rsidP="00CA2911">
            <w:pPr>
              <w:pStyle w:val="renderubrik"/>
            </w:pPr>
            <w:r w:rsidRPr="00E97862">
              <w:t>Utbildningsutskottets betänkanden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pStyle w:val="renderubrik"/>
              <w:rPr>
                <w:spacing w:val="-4"/>
              </w:rPr>
            </w:pP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2010/11:UbU7 Grundskolan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40 res. (S,M,MP,FP,C,SD,V,</w:t>
            </w:r>
            <w:r w:rsidRPr="00E97862">
              <w:rPr>
                <w:spacing w:val="-4"/>
              </w:rPr>
              <w:br/>
              <w:t>KD)</w:t>
            </w:r>
          </w:p>
        </w:tc>
      </w:tr>
      <w:tr w:rsidR="003E0DDF" w:rsidRPr="00E97862" w:rsidTr="00CA29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E0DDF" w:rsidRPr="00E97862" w:rsidRDefault="003E0DDF" w:rsidP="00CA2911">
            <w:pPr>
              <w:pStyle w:val="FlistaNrText"/>
            </w:pPr>
          </w:p>
        </w:tc>
        <w:tc>
          <w:tcPr>
            <w:tcW w:w="6237" w:type="dxa"/>
          </w:tcPr>
          <w:p w:rsidR="003E0DDF" w:rsidRPr="00E97862" w:rsidRDefault="003E0DDF" w:rsidP="00CA2911">
            <w:r w:rsidRPr="00E97862">
              <w:t>2010/11:UbU8 Gymnasieskolan</w:t>
            </w:r>
          </w:p>
        </w:tc>
        <w:tc>
          <w:tcPr>
            <w:tcW w:w="2481" w:type="dxa"/>
          </w:tcPr>
          <w:p w:rsidR="003E0DDF" w:rsidRPr="00E97862" w:rsidRDefault="003E0DDF" w:rsidP="00CA2911">
            <w:pPr>
              <w:rPr>
                <w:spacing w:val="-4"/>
              </w:rPr>
            </w:pPr>
            <w:r w:rsidRPr="00E97862">
              <w:rPr>
                <w:spacing w:val="-4"/>
              </w:rPr>
              <w:t>10 res. (S,MP,SD,V)</w:t>
            </w:r>
          </w:p>
        </w:tc>
      </w:tr>
    </w:tbl>
    <w:p w:rsidR="003E0DDF" w:rsidRPr="00E97862" w:rsidRDefault="003E0DDF" w:rsidP="00F221DA">
      <w:pPr>
        <w:pStyle w:val="Blankrad"/>
      </w:pPr>
      <w:r w:rsidRPr="00E97862">
        <w:t>     </w:t>
      </w:r>
    </w:p>
    <w:p w:rsidR="00CB0240" w:rsidRPr="00E97862" w:rsidRDefault="003E0DDF" w:rsidP="00F221DA">
      <w:pPr>
        <w:pStyle w:val="Blankrad"/>
      </w:pPr>
      <w:bookmarkStart w:id="9" w:name="Start"/>
      <w:bookmarkEnd w:id="9"/>
      <w:r w:rsidRPr="00E978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9786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9786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97862" w:rsidRDefault="006E04A4" w:rsidP="00D016E9">
            <w:pPr>
              <w:pStyle w:val="StreckMitten"/>
            </w:pPr>
            <w:r w:rsidRPr="00E97862">
              <w:tab/>
            </w:r>
            <w:r w:rsidRPr="00E97862">
              <w:tab/>
            </w:r>
          </w:p>
        </w:tc>
      </w:tr>
    </w:tbl>
    <w:p w:rsidR="006E04A4" w:rsidRPr="00E97862" w:rsidRDefault="006E04A4" w:rsidP="003675A0">
      <w:pPr>
        <w:pStyle w:val="Blankrad"/>
      </w:pPr>
    </w:p>
    <w:sectPr w:rsidR="006E04A4" w:rsidRPr="00E9786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911" w:rsidRPr="00E97862" w:rsidRDefault="00CA2911">
      <w:r w:rsidRPr="00E97862">
        <w:separator/>
      </w:r>
    </w:p>
  </w:endnote>
  <w:endnote w:type="continuationSeparator" w:id="0">
    <w:p w:rsidR="00CA2911" w:rsidRPr="00E97862" w:rsidRDefault="00CA2911">
      <w:r w:rsidRPr="00E978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AE1" w:rsidRPr="00E97862" w:rsidRDefault="002A3AE1">
    <w:pPr>
      <w:pStyle w:val="Sidhuvud"/>
      <w:jc w:val="center"/>
    </w:pPr>
    <w:r w:rsidRPr="00E97862">
      <w:fldChar w:fldCharType="begin" w:fldLock="1"/>
    </w:r>
    <w:r w:rsidRPr="00E97862">
      <w:instrText xml:space="preserve"> PAGE </w:instrText>
    </w:r>
    <w:r w:rsidRPr="00E97862">
      <w:fldChar w:fldCharType="separate"/>
    </w:r>
    <w:r w:rsidRPr="00E97862">
      <w:t>3</w:t>
    </w:r>
    <w:r w:rsidRPr="00E97862">
      <w:fldChar w:fldCharType="end"/>
    </w:r>
    <w:r w:rsidRPr="00E97862">
      <w:t xml:space="preserve"> (</w:t>
    </w:r>
    <w:r w:rsidRPr="00E97862">
      <w:fldChar w:fldCharType="begin" w:fldLock="1"/>
    </w:r>
    <w:r w:rsidRPr="00E97862">
      <w:instrText xml:space="preserve"> NUMPAGES </w:instrText>
    </w:r>
    <w:r w:rsidRPr="00E97862">
      <w:fldChar w:fldCharType="separate"/>
    </w:r>
    <w:r w:rsidRPr="00E97862">
      <w:t>3</w:t>
    </w:r>
    <w:r w:rsidRPr="00E97862">
      <w:fldChar w:fldCharType="end"/>
    </w:r>
    <w:r w:rsidRPr="00E97862">
      <w:t>)</w:t>
    </w:r>
  </w:p>
  <w:p w:rsidR="002A3AE1" w:rsidRPr="00E97862" w:rsidRDefault="002A3A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AE1" w:rsidRPr="00E97862" w:rsidRDefault="002A3AE1">
    <w:pPr>
      <w:pStyle w:val="Sidhuvud"/>
      <w:jc w:val="center"/>
    </w:pPr>
    <w:r w:rsidRPr="00E97862">
      <w:fldChar w:fldCharType="begin" w:fldLock="1"/>
    </w:r>
    <w:r w:rsidRPr="00E97862">
      <w:instrText xml:space="preserve"> PAGE </w:instrText>
    </w:r>
    <w:r w:rsidRPr="00E97862">
      <w:fldChar w:fldCharType="separate"/>
    </w:r>
    <w:r w:rsidRPr="00E97862">
      <w:t>3</w:t>
    </w:r>
    <w:r w:rsidRPr="00E97862">
      <w:fldChar w:fldCharType="end"/>
    </w:r>
    <w:r w:rsidRPr="00E97862">
      <w:t xml:space="preserve"> (</w:t>
    </w:r>
    <w:r w:rsidRPr="00E97862">
      <w:fldChar w:fldCharType="begin" w:fldLock="1"/>
    </w:r>
    <w:r w:rsidRPr="00E97862">
      <w:instrText xml:space="preserve"> NUMPAGES </w:instrText>
    </w:r>
    <w:r w:rsidRPr="00E97862">
      <w:fldChar w:fldCharType="separate"/>
    </w:r>
    <w:r w:rsidRPr="00E97862">
      <w:t>3</w:t>
    </w:r>
    <w:r w:rsidRPr="00E97862">
      <w:fldChar w:fldCharType="end"/>
    </w:r>
    <w:r w:rsidRPr="00E97862">
      <w:t>)</w:t>
    </w:r>
  </w:p>
  <w:p w:rsidR="002A3AE1" w:rsidRPr="00E97862" w:rsidRDefault="002A3A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911" w:rsidRPr="00E97862" w:rsidRDefault="00CA2911">
      <w:r w:rsidRPr="00E97862">
        <w:separator/>
      </w:r>
    </w:p>
  </w:footnote>
  <w:footnote w:type="continuationSeparator" w:id="0">
    <w:p w:rsidR="00CA2911" w:rsidRPr="00E97862" w:rsidRDefault="00CA2911">
      <w:r w:rsidRPr="00E978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AE1" w:rsidRPr="00E97862" w:rsidRDefault="002A3AE1">
    <w:pPr>
      <w:pStyle w:val="Sidhuvud"/>
      <w:tabs>
        <w:tab w:val="clear" w:pos="4536"/>
      </w:tabs>
    </w:pPr>
    <w:r w:rsidRPr="00E97862">
      <w:fldChar w:fldCharType="begin" w:fldLock="1"/>
    </w:r>
    <w:r w:rsidRPr="00E97862">
      <w:instrText xml:space="preserve"> DOCPROPERTY "DocumentDate" </w:instrText>
    </w:r>
    <w:r w:rsidRPr="00E97862">
      <w:fldChar w:fldCharType="separate"/>
    </w:r>
    <w:r w:rsidRPr="00E97862">
      <w:t>Onsdagen den 30 mars 2011</w:t>
    </w:r>
    <w:r w:rsidRPr="00E97862">
      <w:fldChar w:fldCharType="end"/>
    </w:r>
    <w:r w:rsidRPr="00E97862">
      <w:tab/>
    </w:r>
  </w:p>
  <w:p w:rsidR="002A3AE1" w:rsidRPr="00E97862" w:rsidRDefault="002A3A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97862">
      <w:rPr>
        <w:sz w:val="12"/>
      </w:rPr>
      <w:tab/>
    </w:r>
  </w:p>
  <w:p w:rsidR="002A3AE1" w:rsidRPr="00E97862" w:rsidRDefault="002A3AE1"/>
  <w:p w:rsidR="002A3AE1" w:rsidRPr="00E97862" w:rsidRDefault="002A3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AE1" w:rsidRPr="00E97862" w:rsidRDefault="00E9786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9786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3AE1" w:rsidRPr="00E97862" w:rsidRDefault="002A3AE1">
    <w:pPr>
      <w:pStyle w:val="Dokumentrubrik"/>
      <w:spacing w:after="360"/>
    </w:pPr>
    <w:r w:rsidRPr="00E97862">
      <w:t>Föredragningslista</w:t>
    </w:r>
  </w:p>
  <w:p w:rsidR="002A3AE1" w:rsidRPr="00E97862" w:rsidRDefault="002A3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46198147">
    <w:abstractNumId w:val="5"/>
  </w:num>
  <w:num w:numId="2" w16cid:durableId="1308974431">
    <w:abstractNumId w:val="2"/>
  </w:num>
  <w:num w:numId="3" w16cid:durableId="1512065265">
    <w:abstractNumId w:val="4"/>
  </w:num>
  <w:num w:numId="4" w16cid:durableId="309402785">
    <w:abstractNumId w:val="1"/>
  </w:num>
  <w:num w:numId="5" w16cid:durableId="316767245">
    <w:abstractNumId w:val="0"/>
  </w:num>
  <w:num w:numId="6" w16cid:durableId="1663654465">
    <w:abstractNumId w:val="3"/>
  </w:num>
  <w:num w:numId="7" w16cid:durableId="903028019">
    <w:abstractNumId w:val="3"/>
  </w:num>
  <w:num w:numId="8" w16cid:durableId="1644656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157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2D5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3AE1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0DDF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5113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5516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1D8B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4C7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589A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570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5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4BE6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2911"/>
    <w:rsid w:val="00CA35C2"/>
    <w:rsid w:val="00CA5C77"/>
    <w:rsid w:val="00CA63A1"/>
    <w:rsid w:val="00CA6FC2"/>
    <w:rsid w:val="00CA781F"/>
    <w:rsid w:val="00CB0240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5C89"/>
    <w:rsid w:val="00E975DB"/>
    <w:rsid w:val="00E97862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EF6F26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759AD9-8249-4FBC-8E7E-32373F7A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EF6F26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381</Words>
  <Characters>2769</Characters>
  <Application>Microsoft Office Word</Application>
  <DocSecurity>4</DocSecurity>
  <Lines>230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2011-03-29T15:19:00Z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mars 2011</vt:lpwstr>
  </property>
  <property fmtid="{D5CDD505-2E9C-101B-9397-08002B2CF9AE}" pid="3" name="DocumentNumber">
    <vt:lpwstr>79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2011-03-30</vt:lpwstr>
  </property>
  <property fmtid="{D5CDD505-2E9C-101B-9397-08002B2CF9AE}" pid="7" name="DatumAvgörande">
    <vt:lpwstr>2011-03-30</vt:lpwstr>
  </property>
</Properties>
</file>