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D13BE0" w:rsidRDefault="004E5086">
      <w:pPr>
        <w:pStyle w:val="Datum"/>
        <w:outlineLvl w:val="0"/>
      </w:pPr>
      <w:r w:rsidRPr="00D13BE0">
        <w:fldChar w:fldCharType="begin" w:fldLock="1"/>
      </w:r>
      <w:r w:rsidRPr="00D13BE0">
        <w:instrText xml:space="preserve"> DOCPROPERTY "DocumentDate" </w:instrText>
      </w:r>
      <w:r w:rsidRPr="00D13BE0">
        <w:fldChar w:fldCharType="separate"/>
      </w:r>
      <w:r w:rsidR="000842BF" w:rsidRPr="00D13BE0">
        <w:t>Tisdagen den 13 december 2005</w:t>
      </w:r>
      <w:r w:rsidRPr="00D13BE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D1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D13BE0" w:rsidRDefault="004E5086">
            <w:pPr>
              <w:pStyle w:val="Plenum"/>
              <w:tabs>
                <w:tab w:val="clear" w:pos="1418"/>
              </w:tabs>
            </w:pPr>
            <w:r w:rsidRPr="00D13BE0">
              <w:t>Kl.</w:t>
            </w:r>
          </w:p>
        </w:tc>
        <w:tc>
          <w:tcPr>
            <w:tcW w:w="851" w:type="dxa"/>
          </w:tcPr>
          <w:p w:rsidR="004E5086" w:rsidRPr="00D13BE0" w:rsidRDefault="0019634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13BE0">
              <w:t>09.00</w:t>
            </w:r>
          </w:p>
        </w:tc>
        <w:tc>
          <w:tcPr>
            <w:tcW w:w="397" w:type="dxa"/>
          </w:tcPr>
          <w:p w:rsidR="004E5086" w:rsidRPr="00D13BE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D13BE0" w:rsidRDefault="00196346">
            <w:pPr>
              <w:pStyle w:val="Plenum"/>
              <w:tabs>
                <w:tab w:val="clear" w:pos="1418"/>
              </w:tabs>
              <w:ind w:right="1"/>
            </w:pPr>
            <w:r w:rsidRPr="00D13BE0">
              <w:t>Interpellationssvar</w:t>
            </w:r>
          </w:p>
        </w:tc>
      </w:tr>
      <w:tr w:rsidR="00196346" w:rsidRPr="00D13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96346" w:rsidRPr="00D13BE0" w:rsidRDefault="0019634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96346" w:rsidRPr="00D13BE0" w:rsidRDefault="00196346">
            <w:pPr>
              <w:pStyle w:val="Plenum"/>
              <w:tabs>
                <w:tab w:val="clear" w:pos="1418"/>
              </w:tabs>
              <w:jc w:val="right"/>
            </w:pPr>
            <w:r w:rsidRPr="00D13BE0">
              <w:t>13.30</w:t>
            </w:r>
          </w:p>
        </w:tc>
        <w:tc>
          <w:tcPr>
            <w:tcW w:w="397" w:type="dxa"/>
          </w:tcPr>
          <w:p w:rsidR="00196346" w:rsidRPr="00D13BE0" w:rsidRDefault="0019634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196346" w:rsidRPr="00D13BE0" w:rsidRDefault="00196346">
            <w:pPr>
              <w:pStyle w:val="Plenum"/>
              <w:tabs>
                <w:tab w:val="clear" w:pos="1418"/>
              </w:tabs>
              <w:ind w:right="1"/>
            </w:pPr>
            <w:r w:rsidRPr="00D13BE0">
              <w:t>Särskild debatt</w:t>
            </w:r>
          </w:p>
        </w:tc>
      </w:tr>
    </w:tbl>
    <w:p w:rsidR="004E5086" w:rsidRPr="00D13BE0" w:rsidRDefault="004E5086">
      <w:pPr>
        <w:pStyle w:val="StreckLngt"/>
      </w:pPr>
      <w:r w:rsidRPr="00D13BE0">
        <w:tab/>
      </w:r>
    </w:p>
    <w:p w:rsidR="0062035A" w:rsidRPr="00D13BE0" w:rsidRDefault="0062035A" w:rsidP="0062035A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4536"/>
        <w:gridCol w:w="680"/>
        <w:gridCol w:w="454"/>
        <w:gridCol w:w="793"/>
        <w:gridCol w:w="341"/>
        <w:gridCol w:w="1134"/>
      </w:tblGrid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r w:rsidRPr="00D13BE0">
              <w:t>Nr</w:t>
            </w:r>
          </w:p>
        </w:tc>
        <w:tc>
          <w:tcPr>
            <w:tcW w:w="5670" w:type="dxa"/>
            <w:gridSpan w:val="3"/>
          </w:tcPr>
          <w:p w:rsidR="0062035A" w:rsidRPr="00D13BE0" w:rsidRDefault="0062035A" w:rsidP="002C5812"/>
        </w:tc>
        <w:tc>
          <w:tcPr>
            <w:tcW w:w="1247" w:type="dxa"/>
            <w:gridSpan w:val="2"/>
          </w:tcPr>
          <w:p w:rsidR="0062035A" w:rsidRPr="00D13BE0" w:rsidRDefault="0062035A" w:rsidP="002C5812"/>
        </w:tc>
        <w:tc>
          <w:tcPr>
            <w:tcW w:w="1475" w:type="dxa"/>
            <w:gridSpan w:val="2"/>
          </w:tcPr>
          <w:p w:rsidR="0062035A" w:rsidRPr="00D13BE0" w:rsidRDefault="0062035A" w:rsidP="002C5812"/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3A34D8" w:rsidP="002C5812">
            <w:pPr>
              <w:pStyle w:val="rendenr"/>
            </w:pPr>
            <w:r w:rsidRPr="00D13BE0">
              <w:t>26</w:t>
            </w:r>
          </w:p>
        </w:tc>
        <w:tc>
          <w:tcPr>
            <w:tcW w:w="8392" w:type="dxa"/>
            <w:gridSpan w:val="7"/>
          </w:tcPr>
          <w:p w:rsidR="0062035A" w:rsidRPr="00D13BE0" w:rsidRDefault="0062035A" w:rsidP="002C5812">
            <w:pPr>
              <w:pStyle w:val="renderubrik"/>
            </w:pPr>
            <w:r w:rsidRPr="00D13BE0">
              <w:t>Särskild debatt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8392" w:type="dxa"/>
            <w:gridSpan w:val="7"/>
          </w:tcPr>
          <w:p w:rsidR="0062035A" w:rsidRPr="00D13BE0" w:rsidRDefault="0062035A" w:rsidP="002C5812">
            <w:pPr>
              <w:pStyle w:val="Debattregler"/>
            </w:pPr>
            <w:r w:rsidRPr="00D13BE0">
              <w:t>På begäran av Folkpartiets riksdagsgrupp anordnas en särskild debatt om värdetransportrånen.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8392" w:type="dxa"/>
            <w:gridSpan w:val="7"/>
          </w:tcPr>
          <w:p w:rsidR="0062035A" w:rsidRPr="00D13BE0" w:rsidRDefault="0062035A" w:rsidP="002C5812">
            <w:pPr>
              <w:pStyle w:val="Underrubrik"/>
            </w:pPr>
            <w:r w:rsidRPr="00D13BE0">
              <w:t>Debattregler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  <w:rPr>
                <w:szCs w:val="24"/>
              </w:rPr>
            </w:pPr>
          </w:p>
        </w:tc>
        <w:tc>
          <w:tcPr>
            <w:tcW w:w="8392" w:type="dxa"/>
            <w:gridSpan w:val="7"/>
          </w:tcPr>
          <w:p w:rsidR="0062035A" w:rsidRPr="00D13BE0" w:rsidRDefault="0062035A" w:rsidP="002C5812">
            <w:pPr>
              <w:pStyle w:val="Underrubrik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D13BE0">
              <w:rPr>
                <w:rFonts w:ascii="Times New Roman" w:hAnsi="Times New Roman"/>
                <w:i w:val="0"/>
                <w:sz w:val="24"/>
                <w:szCs w:val="24"/>
              </w:rPr>
              <w:t>I debatten deltar en företrädare från varje parti. Socialdemokraterna företräds av justitieminister Thomas Bodström (s).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3402" w:type="dxa"/>
            <w:gridSpan w:val="5"/>
          </w:tcPr>
          <w:p w:rsidR="0062035A" w:rsidRPr="00D13BE0" w:rsidRDefault="0062035A" w:rsidP="002C5812">
            <w:pPr>
              <w:pStyle w:val="Spaltrubrikverst"/>
            </w:pPr>
            <w:r w:rsidRPr="00D13BE0">
              <w:t>Antal inlägg och tider i minuter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990" w:type="dxa"/>
            <w:gridSpan w:val="2"/>
          </w:tcPr>
          <w:p w:rsidR="0062035A" w:rsidRPr="00D13BE0" w:rsidRDefault="0062035A" w:rsidP="002C5812">
            <w:pPr>
              <w:pStyle w:val="IngenText"/>
              <w:rPr>
                <w:b/>
              </w:rPr>
            </w:pP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SpaltrubrikInlgg"/>
            </w:pPr>
            <w:r w:rsidRPr="00D13BE0">
              <w:t>Omg. 1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SpaltrubrikInlgg"/>
            </w:pPr>
            <w:r w:rsidRPr="00D13BE0">
              <w:t>Omg. 2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SpaltrubrikInlgg"/>
            </w:pPr>
            <w:r w:rsidRPr="00D13BE0">
              <w:t>Omg. 3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1</w:t>
            </w:r>
          </w:p>
        </w:tc>
        <w:tc>
          <w:tcPr>
            <w:tcW w:w="4536" w:type="dxa"/>
          </w:tcPr>
          <w:p w:rsidR="0062035A" w:rsidRPr="00D13BE0" w:rsidRDefault="0062035A" w:rsidP="002C5812">
            <w:r w:rsidRPr="00D13BE0">
              <w:t>Justitieminister Thomas Bodström (s)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2</w:t>
            </w:r>
          </w:p>
        </w:tc>
        <w:tc>
          <w:tcPr>
            <w:tcW w:w="4536" w:type="dxa"/>
          </w:tcPr>
          <w:p w:rsidR="0062035A" w:rsidRPr="00D13BE0" w:rsidRDefault="007166E5" w:rsidP="002C5812">
            <w:r w:rsidRPr="00D13BE0">
              <w:t>Beatrice Ask (m)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3</w:t>
            </w:r>
          </w:p>
        </w:tc>
        <w:tc>
          <w:tcPr>
            <w:tcW w:w="4536" w:type="dxa"/>
          </w:tcPr>
          <w:p w:rsidR="0062035A" w:rsidRPr="00D13BE0" w:rsidRDefault="0062035A" w:rsidP="002C5812">
            <w:r w:rsidRPr="00D13BE0">
              <w:t>Johan Pehrson (fp)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4</w:t>
            </w:r>
          </w:p>
        </w:tc>
        <w:tc>
          <w:tcPr>
            <w:tcW w:w="4536" w:type="dxa"/>
          </w:tcPr>
          <w:p w:rsidR="0062035A" w:rsidRPr="00D13BE0" w:rsidRDefault="00247E5F" w:rsidP="002C5812">
            <w:r w:rsidRPr="00D13BE0">
              <w:t>Peter Althin (kd)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5</w:t>
            </w:r>
          </w:p>
        </w:tc>
        <w:tc>
          <w:tcPr>
            <w:tcW w:w="4536" w:type="dxa"/>
          </w:tcPr>
          <w:p w:rsidR="00247E5F" w:rsidRPr="00D13BE0" w:rsidRDefault="00247E5F" w:rsidP="002C5812">
            <w:r w:rsidRPr="00D13BE0">
              <w:t>Rolf Olsson (v)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6</w:t>
            </w:r>
          </w:p>
        </w:tc>
        <w:tc>
          <w:tcPr>
            <w:tcW w:w="4536" w:type="dxa"/>
          </w:tcPr>
          <w:p w:rsidR="0062035A" w:rsidRPr="00D13BE0" w:rsidRDefault="00247E5F" w:rsidP="002C5812">
            <w:r w:rsidRPr="00D13BE0">
              <w:t>Viviann Gerdin (c)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454" w:type="dxa"/>
          </w:tcPr>
          <w:p w:rsidR="0062035A" w:rsidRPr="00D13BE0" w:rsidRDefault="0062035A" w:rsidP="002C5812">
            <w:r w:rsidRPr="00D13BE0">
              <w:t>7</w:t>
            </w:r>
          </w:p>
        </w:tc>
        <w:tc>
          <w:tcPr>
            <w:tcW w:w="4536" w:type="dxa"/>
          </w:tcPr>
          <w:p w:rsidR="0062035A" w:rsidRPr="00D13BE0" w:rsidRDefault="0062035A" w:rsidP="002C5812">
            <w:r w:rsidRPr="00D13BE0">
              <w:t>Leif Björnlod (mp)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6</w:t>
            </w:r>
          </w:p>
        </w:tc>
        <w:tc>
          <w:tcPr>
            <w:tcW w:w="1134" w:type="dxa"/>
            <w:gridSpan w:val="2"/>
          </w:tcPr>
          <w:p w:rsidR="0062035A" w:rsidRPr="00D13BE0" w:rsidRDefault="0062035A" w:rsidP="002C5812">
            <w:pPr>
              <w:pStyle w:val="TalartidCentrerad"/>
            </w:pPr>
            <w:r w:rsidRPr="00D13BE0">
              <w:t>4</w:t>
            </w:r>
          </w:p>
        </w:tc>
        <w:tc>
          <w:tcPr>
            <w:tcW w:w="1134" w:type="dxa"/>
          </w:tcPr>
          <w:p w:rsidR="0062035A" w:rsidRPr="00D13BE0" w:rsidRDefault="0062035A" w:rsidP="002C5812">
            <w:pPr>
              <w:pStyle w:val="TalartidCentrerad"/>
            </w:pPr>
            <w:r w:rsidRPr="00D13BE0">
              <w:t>2</w:t>
            </w:r>
          </w:p>
        </w:tc>
      </w:tr>
    </w:tbl>
    <w:p w:rsidR="0062035A" w:rsidRPr="00D13BE0" w:rsidRDefault="0062035A" w:rsidP="0062035A">
      <w:pPr>
        <w:pStyle w:val="Blankrad"/>
      </w:pPr>
      <w:r w:rsidRPr="00D13BE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8392"/>
      </w:tblGrid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  <w:spacing w:before="120"/>
            </w:pPr>
          </w:p>
        </w:tc>
        <w:tc>
          <w:tcPr>
            <w:tcW w:w="8392" w:type="dxa"/>
          </w:tcPr>
          <w:p w:rsidR="0062035A" w:rsidRPr="00D13BE0" w:rsidRDefault="0062035A" w:rsidP="002C5812">
            <w:pPr>
              <w:spacing w:before="120"/>
            </w:pPr>
            <w:r w:rsidRPr="00D13BE0">
              <w:t xml:space="preserve">Inga repliker                                                                  </w:t>
            </w:r>
            <w:r w:rsidRPr="00D13BE0">
              <w:rPr>
                <w:b/>
                <w:i/>
              </w:rPr>
              <w:t>Beräknad tid ca 1 tim. 24 min.</w:t>
            </w:r>
          </w:p>
        </w:tc>
      </w:tr>
      <w:tr w:rsidR="0062035A" w:rsidRPr="00D13BE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62035A" w:rsidRPr="00D13BE0" w:rsidRDefault="0062035A" w:rsidP="002C5812">
            <w:pPr>
              <w:pStyle w:val="IngenText"/>
            </w:pPr>
          </w:p>
        </w:tc>
        <w:tc>
          <w:tcPr>
            <w:tcW w:w="8392" w:type="dxa"/>
          </w:tcPr>
          <w:p w:rsidR="0062035A" w:rsidRPr="00D13BE0" w:rsidRDefault="0062035A" w:rsidP="002C5812">
            <w:pPr>
              <w:pStyle w:val="StreckMitten"/>
            </w:pPr>
            <w:r w:rsidRPr="00D13BE0">
              <w:tab/>
            </w:r>
            <w:r w:rsidRPr="00D13BE0">
              <w:tab/>
            </w:r>
          </w:p>
        </w:tc>
      </w:tr>
    </w:tbl>
    <w:p w:rsidR="0062035A" w:rsidRPr="00D13BE0" w:rsidRDefault="0062035A" w:rsidP="0062035A">
      <w:pPr>
        <w:pStyle w:val="Blankrad"/>
      </w:pPr>
      <w:r w:rsidRPr="00D13BE0">
        <w:t>     </w:t>
      </w:r>
    </w:p>
    <w:sectPr w:rsidR="0062035A" w:rsidRPr="00D13B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2028" w:rsidRPr="00D13BE0" w:rsidRDefault="00242028">
      <w:r w:rsidRPr="00D13BE0">
        <w:separator/>
      </w:r>
    </w:p>
  </w:endnote>
  <w:endnote w:type="continuationSeparator" w:id="0">
    <w:p w:rsidR="00242028" w:rsidRPr="00D13BE0" w:rsidRDefault="00242028">
      <w:r w:rsidRPr="00D13B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D13BE0" w:rsidRDefault="00914AAB">
    <w:pPr>
      <w:pStyle w:val="Sidhuvud"/>
      <w:jc w:val="center"/>
    </w:pPr>
    <w:r w:rsidRPr="00D13BE0">
      <w:fldChar w:fldCharType="begin" w:fldLock="1"/>
    </w:r>
    <w:r w:rsidRPr="00D13BE0">
      <w:instrText xml:space="preserve"> PAGE </w:instrText>
    </w:r>
    <w:r w:rsidRPr="00D13BE0">
      <w:fldChar w:fldCharType="separate"/>
    </w:r>
    <w:r w:rsidR="000842BF" w:rsidRPr="00D13BE0">
      <w:t>1</w:t>
    </w:r>
    <w:r w:rsidRPr="00D13BE0">
      <w:fldChar w:fldCharType="end"/>
    </w:r>
    <w:r w:rsidRPr="00D13BE0">
      <w:t>(</w:t>
    </w:r>
    <w:r w:rsidRPr="00D13BE0">
      <w:fldChar w:fldCharType="begin" w:fldLock="1"/>
    </w:r>
    <w:r w:rsidRPr="00D13BE0">
      <w:instrText xml:space="preserve"> NUMPAGES </w:instrText>
    </w:r>
    <w:r w:rsidRPr="00D13BE0">
      <w:fldChar w:fldCharType="separate"/>
    </w:r>
    <w:r w:rsidR="000842BF" w:rsidRPr="00D13BE0">
      <w:t>1</w:t>
    </w:r>
    <w:r w:rsidRPr="00D13BE0">
      <w:fldChar w:fldCharType="end"/>
    </w:r>
    <w:r w:rsidRPr="00D13BE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D13BE0" w:rsidRDefault="00914AAB">
    <w:pPr>
      <w:pStyle w:val="Sidhuvud"/>
      <w:jc w:val="center"/>
    </w:pPr>
    <w:r w:rsidRPr="00D13BE0">
      <w:fldChar w:fldCharType="begin" w:fldLock="1"/>
    </w:r>
    <w:r w:rsidRPr="00D13BE0">
      <w:instrText xml:space="preserve"> PAGE </w:instrText>
    </w:r>
    <w:r w:rsidRPr="00D13BE0">
      <w:fldChar w:fldCharType="separate"/>
    </w:r>
    <w:r w:rsidR="00242028" w:rsidRPr="00D13BE0">
      <w:t>1</w:t>
    </w:r>
    <w:r w:rsidRPr="00D13BE0">
      <w:fldChar w:fldCharType="end"/>
    </w:r>
    <w:r w:rsidRPr="00D13BE0">
      <w:t>(</w:t>
    </w:r>
    <w:r w:rsidRPr="00D13BE0">
      <w:fldChar w:fldCharType="begin" w:fldLock="1"/>
    </w:r>
    <w:r w:rsidRPr="00D13BE0">
      <w:instrText xml:space="preserve"> NUMPAGES </w:instrText>
    </w:r>
    <w:r w:rsidRPr="00D13BE0">
      <w:fldChar w:fldCharType="separate"/>
    </w:r>
    <w:r w:rsidR="000842BF" w:rsidRPr="00D13BE0">
      <w:t>1</w:t>
    </w:r>
    <w:r w:rsidRPr="00D13BE0">
      <w:fldChar w:fldCharType="end"/>
    </w:r>
    <w:r w:rsidRPr="00D13BE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2028" w:rsidRPr="00D13BE0" w:rsidRDefault="00242028">
      <w:r w:rsidRPr="00D13BE0">
        <w:separator/>
      </w:r>
    </w:p>
  </w:footnote>
  <w:footnote w:type="continuationSeparator" w:id="0">
    <w:p w:rsidR="00242028" w:rsidRPr="00D13BE0" w:rsidRDefault="00242028">
      <w:r w:rsidRPr="00D13B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D13BE0" w:rsidRDefault="00914AAB">
    <w:pPr>
      <w:pStyle w:val="Sidhuvud"/>
      <w:tabs>
        <w:tab w:val="clear" w:pos="4536"/>
      </w:tabs>
    </w:pPr>
    <w:r w:rsidRPr="00D13BE0">
      <w:fldChar w:fldCharType="begin" w:fldLock="1"/>
    </w:r>
    <w:r w:rsidRPr="00D13BE0">
      <w:instrText xml:space="preserve"> DOCPROPERTY "DocumentDate" </w:instrText>
    </w:r>
    <w:r w:rsidRPr="00D13BE0">
      <w:fldChar w:fldCharType="separate"/>
    </w:r>
    <w:r w:rsidR="000842BF" w:rsidRPr="00D13BE0">
      <w:t>Tisdagen den 13 december 2005</w:t>
    </w:r>
    <w:r w:rsidRPr="00D13BE0">
      <w:fldChar w:fldCharType="end"/>
    </w:r>
    <w:r w:rsidRPr="00D13BE0">
      <w:tab/>
    </w:r>
  </w:p>
  <w:p w:rsidR="00914AAB" w:rsidRPr="00D13BE0" w:rsidRDefault="00914AA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13BE0">
      <w:rPr>
        <w:sz w:val="12"/>
      </w:rPr>
      <w:tab/>
    </w:r>
  </w:p>
  <w:p w:rsidR="00914AAB" w:rsidRPr="00D13BE0" w:rsidRDefault="00914A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4AAB" w:rsidRPr="00D13BE0" w:rsidRDefault="00D13BE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13BE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4AAB" w:rsidRPr="00D13BE0" w:rsidRDefault="00914AAB">
    <w:pPr>
      <w:pStyle w:val="Dokumentrubrik"/>
      <w:spacing w:after="360"/>
    </w:pPr>
    <w:r w:rsidRPr="00D13BE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2277735">
    <w:abstractNumId w:val="5"/>
  </w:num>
  <w:num w:numId="2" w16cid:durableId="2047631061">
    <w:abstractNumId w:val="3"/>
  </w:num>
  <w:num w:numId="3" w16cid:durableId="1368023709">
    <w:abstractNumId w:val="4"/>
  </w:num>
  <w:num w:numId="4" w16cid:durableId="1914387082">
    <w:abstractNumId w:val="2"/>
  </w:num>
  <w:num w:numId="5" w16cid:durableId="314382602">
    <w:abstractNumId w:val="0"/>
  </w:num>
  <w:num w:numId="6" w16cid:durableId="144862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13BE0"/>
    <w:rsid w:val="000842BF"/>
    <w:rsid w:val="000A0F69"/>
    <w:rsid w:val="000F675C"/>
    <w:rsid w:val="00144364"/>
    <w:rsid w:val="00196346"/>
    <w:rsid w:val="00242028"/>
    <w:rsid w:val="00247E5F"/>
    <w:rsid w:val="00294FC8"/>
    <w:rsid w:val="002C5812"/>
    <w:rsid w:val="003A34D8"/>
    <w:rsid w:val="003D3238"/>
    <w:rsid w:val="00405B6E"/>
    <w:rsid w:val="004E5086"/>
    <w:rsid w:val="004F004A"/>
    <w:rsid w:val="00515D31"/>
    <w:rsid w:val="00582284"/>
    <w:rsid w:val="005A3427"/>
    <w:rsid w:val="0062035A"/>
    <w:rsid w:val="00630EB2"/>
    <w:rsid w:val="00687B7C"/>
    <w:rsid w:val="007166E5"/>
    <w:rsid w:val="00752CAC"/>
    <w:rsid w:val="00787A00"/>
    <w:rsid w:val="007A76B9"/>
    <w:rsid w:val="007D5BE8"/>
    <w:rsid w:val="007F56BA"/>
    <w:rsid w:val="00810320"/>
    <w:rsid w:val="00820DC4"/>
    <w:rsid w:val="00844B32"/>
    <w:rsid w:val="00895F13"/>
    <w:rsid w:val="00914AAB"/>
    <w:rsid w:val="009F59AF"/>
    <w:rsid w:val="00A24335"/>
    <w:rsid w:val="00A42F10"/>
    <w:rsid w:val="00A46257"/>
    <w:rsid w:val="00A80ABE"/>
    <w:rsid w:val="00A918D6"/>
    <w:rsid w:val="00BA49A6"/>
    <w:rsid w:val="00BE64DE"/>
    <w:rsid w:val="00C00881"/>
    <w:rsid w:val="00D13BE0"/>
    <w:rsid w:val="00D1530A"/>
    <w:rsid w:val="00D86642"/>
    <w:rsid w:val="00DA526C"/>
    <w:rsid w:val="00DD0A08"/>
    <w:rsid w:val="00E27BB0"/>
    <w:rsid w:val="00E40F17"/>
    <w:rsid w:val="00FA2AE6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5B989-E1D4-4797-98E0-6839E470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Ballongtext">
    <w:name w:val="Balloon Text"/>
    <w:basedOn w:val="Normal"/>
    <w:semiHidden/>
    <w:rsid w:val="00E27BB0"/>
    <w:rPr>
      <w:rFonts w:ascii="Tahoma" w:hAnsi="Tahoma" w:cs="Tahoma"/>
      <w:sz w:val="16"/>
      <w:szCs w:val="1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1</Pages>
  <Words>140</Words>
  <Characters>645</Characters>
  <Application>Microsoft Office Word</Application>
  <DocSecurity>4</DocSecurity>
  <Lines>107</Lines>
  <Paragraphs>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Tisdagen den 13 december 2005</vt:lpstr>
    </vt:vector>
  </TitlesOfParts>
  <Company>Riksdagen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2005-12-12T14:50:00Z</cp:lastPrinted>
  <dcterms:created xsi:type="dcterms:W3CDTF">2025-12-16T22:46:00Z</dcterms:created>
  <dcterms:modified xsi:type="dcterms:W3CDTF">2025-12-16T22:46:00Z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13 december 2005</vt:lpwstr>
  </property>
  <property fmtid="{D5CDD505-2E9C-101B-9397-08002B2CF9AE}" pid="3" name="DocumentYear">
    <vt:lpwstr>2005/06</vt:lpwstr>
  </property>
</Properties>
</file>