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3B67" w14:textId="77777777" w:rsidR="005B7AC7" w:rsidRPr="00CD7560" w:rsidRDefault="005B7AC7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88</w:t>
      </w:r>
      <w:bookmarkEnd w:id="1"/>
    </w:p>
    <w:p w14:paraId="1E143B68" w14:textId="77777777" w:rsidR="005B7AC7" w:rsidRDefault="005B7AC7">
      <w:pPr>
        <w:pStyle w:val="Datum"/>
        <w:outlineLvl w:val="0"/>
      </w:pPr>
      <w:bookmarkStart w:id="2" w:name="DocumentDate"/>
      <w:r>
        <w:t>Torsdagen den 12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F266F" w14:paraId="1E143B6D" w14:textId="77777777" w:rsidTr="00E47117">
        <w:trPr>
          <w:cantSplit/>
        </w:trPr>
        <w:tc>
          <w:tcPr>
            <w:tcW w:w="454" w:type="dxa"/>
          </w:tcPr>
          <w:p w14:paraId="1E143B69" w14:textId="77777777" w:rsidR="005B7AC7" w:rsidRDefault="005B7AC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E143B6A" w14:textId="77777777" w:rsidR="005B7AC7" w:rsidRDefault="005B7AC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E143B6B" w14:textId="77777777" w:rsidR="005B7AC7" w:rsidRDefault="005B7AC7"/>
        </w:tc>
        <w:tc>
          <w:tcPr>
            <w:tcW w:w="7512" w:type="dxa"/>
          </w:tcPr>
          <w:p w14:paraId="1E143B6C" w14:textId="77777777" w:rsidR="005B7AC7" w:rsidRDefault="005B7AC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F266F" w14:paraId="1E143B72" w14:textId="77777777" w:rsidTr="00E47117">
        <w:trPr>
          <w:cantSplit/>
        </w:trPr>
        <w:tc>
          <w:tcPr>
            <w:tcW w:w="454" w:type="dxa"/>
          </w:tcPr>
          <w:p w14:paraId="1E143B6E" w14:textId="77777777" w:rsidR="005B7AC7" w:rsidRDefault="005B7AC7"/>
        </w:tc>
        <w:tc>
          <w:tcPr>
            <w:tcW w:w="1134" w:type="dxa"/>
          </w:tcPr>
          <w:p w14:paraId="1E143B6F" w14:textId="77777777" w:rsidR="005B7AC7" w:rsidRDefault="005B7AC7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E143B70" w14:textId="77777777" w:rsidR="005B7AC7" w:rsidRDefault="005B7AC7"/>
        </w:tc>
        <w:tc>
          <w:tcPr>
            <w:tcW w:w="7512" w:type="dxa"/>
          </w:tcPr>
          <w:p w14:paraId="1E143B71" w14:textId="77777777" w:rsidR="005B7AC7" w:rsidRDefault="005B7AC7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8F266F" w14:paraId="1E143B77" w14:textId="77777777" w:rsidTr="00E47117">
        <w:trPr>
          <w:cantSplit/>
        </w:trPr>
        <w:tc>
          <w:tcPr>
            <w:tcW w:w="454" w:type="dxa"/>
          </w:tcPr>
          <w:p w14:paraId="1E143B73" w14:textId="77777777" w:rsidR="005B7AC7" w:rsidRDefault="005B7AC7"/>
        </w:tc>
        <w:tc>
          <w:tcPr>
            <w:tcW w:w="1134" w:type="dxa"/>
          </w:tcPr>
          <w:p w14:paraId="1E143B74" w14:textId="77777777" w:rsidR="005B7AC7" w:rsidRDefault="005B7AC7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1E143B75" w14:textId="77777777" w:rsidR="005B7AC7" w:rsidRDefault="005B7AC7"/>
        </w:tc>
        <w:tc>
          <w:tcPr>
            <w:tcW w:w="7512" w:type="dxa"/>
          </w:tcPr>
          <w:p w14:paraId="1E143B76" w14:textId="77777777" w:rsidR="005B7AC7" w:rsidRDefault="005B7AC7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E143B78" w14:textId="77777777" w:rsidR="005B7AC7" w:rsidRDefault="005B7AC7">
      <w:pPr>
        <w:pStyle w:val="StreckLngt"/>
      </w:pPr>
      <w:r>
        <w:tab/>
      </w:r>
    </w:p>
    <w:p w14:paraId="1E143B79" w14:textId="77777777" w:rsidR="005B7AC7" w:rsidRDefault="005B7AC7" w:rsidP="00121B42">
      <w:pPr>
        <w:pStyle w:val="Blankrad"/>
      </w:pPr>
      <w:r>
        <w:t xml:space="preserve">      </w:t>
      </w:r>
    </w:p>
    <w:p w14:paraId="1E143B7A" w14:textId="77777777" w:rsidR="005B7AC7" w:rsidRDefault="005B7AC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F266F" w14:paraId="1E143B7E" w14:textId="77777777" w:rsidTr="00055526">
        <w:trPr>
          <w:cantSplit/>
        </w:trPr>
        <w:tc>
          <w:tcPr>
            <w:tcW w:w="567" w:type="dxa"/>
          </w:tcPr>
          <w:p w14:paraId="1E143B7B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7C" w14:textId="77777777" w:rsidR="005B7AC7" w:rsidRDefault="005B7AC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E143B7D" w14:textId="77777777" w:rsidR="005B7AC7" w:rsidRDefault="005B7AC7" w:rsidP="00C84F80">
            <w:pPr>
              <w:keepNext/>
            </w:pPr>
          </w:p>
        </w:tc>
      </w:tr>
      <w:tr w:rsidR="008F266F" w14:paraId="1E143B82" w14:textId="77777777" w:rsidTr="00055526">
        <w:trPr>
          <w:cantSplit/>
        </w:trPr>
        <w:tc>
          <w:tcPr>
            <w:tcW w:w="567" w:type="dxa"/>
          </w:tcPr>
          <w:p w14:paraId="1E143B7F" w14:textId="77777777" w:rsidR="005B7AC7" w:rsidRDefault="005B7AC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E143B80" w14:textId="77777777" w:rsidR="005B7AC7" w:rsidRDefault="005B7AC7" w:rsidP="000326E3">
            <w:r>
              <w:t>Justering av protokoll från sammanträdet torsdagen den 19 februari</w:t>
            </w:r>
          </w:p>
        </w:tc>
        <w:tc>
          <w:tcPr>
            <w:tcW w:w="2055" w:type="dxa"/>
          </w:tcPr>
          <w:p w14:paraId="1E143B81" w14:textId="77777777" w:rsidR="005B7AC7" w:rsidRDefault="005B7AC7" w:rsidP="00C84F80"/>
        </w:tc>
      </w:tr>
      <w:tr w:rsidR="008F266F" w14:paraId="1E143B86" w14:textId="77777777" w:rsidTr="00055526">
        <w:trPr>
          <w:cantSplit/>
        </w:trPr>
        <w:tc>
          <w:tcPr>
            <w:tcW w:w="567" w:type="dxa"/>
          </w:tcPr>
          <w:p w14:paraId="1E143B83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84" w14:textId="77777777" w:rsidR="005B7AC7" w:rsidRDefault="005B7AC7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E143B85" w14:textId="77777777" w:rsidR="005B7AC7" w:rsidRDefault="005B7AC7" w:rsidP="00C84F80">
            <w:pPr>
              <w:keepNext/>
            </w:pPr>
          </w:p>
        </w:tc>
      </w:tr>
      <w:tr w:rsidR="008F266F" w14:paraId="1E143B8A" w14:textId="77777777" w:rsidTr="00055526">
        <w:trPr>
          <w:cantSplit/>
        </w:trPr>
        <w:tc>
          <w:tcPr>
            <w:tcW w:w="567" w:type="dxa"/>
          </w:tcPr>
          <w:p w14:paraId="1E143B87" w14:textId="77777777" w:rsidR="005B7AC7" w:rsidRDefault="005B7AC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E143B88" w14:textId="77777777" w:rsidR="005B7AC7" w:rsidRDefault="005B7AC7" w:rsidP="000326E3">
            <w:r>
              <w:t>Anton Ångman (C) som ersättare i riksdagen</w:t>
            </w:r>
          </w:p>
        </w:tc>
        <w:tc>
          <w:tcPr>
            <w:tcW w:w="2055" w:type="dxa"/>
          </w:tcPr>
          <w:p w14:paraId="1E143B89" w14:textId="77777777" w:rsidR="005B7AC7" w:rsidRDefault="005B7AC7" w:rsidP="00C84F80"/>
        </w:tc>
      </w:tr>
      <w:tr w:rsidR="008F266F" w14:paraId="1E143B8E" w14:textId="77777777" w:rsidTr="00055526">
        <w:trPr>
          <w:cantSplit/>
        </w:trPr>
        <w:tc>
          <w:tcPr>
            <w:tcW w:w="567" w:type="dxa"/>
          </w:tcPr>
          <w:p w14:paraId="1E143B8B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8C" w14:textId="77777777" w:rsidR="005B7AC7" w:rsidRDefault="005B7AC7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1E143B8D" w14:textId="77777777" w:rsidR="005B7AC7" w:rsidRDefault="005B7AC7" w:rsidP="00C84F80">
            <w:pPr>
              <w:keepNext/>
            </w:pPr>
          </w:p>
        </w:tc>
      </w:tr>
      <w:tr w:rsidR="008F266F" w14:paraId="1E143B92" w14:textId="77777777" w:rsidTr="00055526">
        <w:trPr>
          <w:cantSplit/>
        </w:trPr>
        <w:tc>
          <w:tcPr>
            <w:tcW w:w="567" w:type="dxa"/>
          </w:tcPr>
          <w:p w14:paraId="1E143B8F" w14:textId="77777777" w:rsidR="005B7AC7" w:rsidRDefault="005B7AC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E143B90" w14:textId="77777777" w:rsidR="005B7AC7" w:rsidRDefault="005B7AC7" w:rsidP="000326E3">
            <w:r>
              <w:t>Från 27 till 28 i socialförsäkringsutskottet</w:t>
            </w:r>
          </w:p>
        </w:tc>
        <w:tc>
          <w:tcPr>
            <w:tcW w:w="2055" w:type="dxa"/>
          </w:tcPr>
          <w:p w14:paraId="1E143B91" w14:textId="77777777" w:rsidR="005B7AC7" w:rsidRDefault="005B7AC7" w:rsidP="00C84F80"/>
        </w:tc>
      </w:tr>
      <w:tr w:rsidR="008F266F" w14:paraId="1E143B96" w14:textId="77777777" w:rsidTr="00055526">
        <w:trPr>
          <w:cantSplit/>
        </w:trPr>
        <w:tc>
          <w:tcPr>
            <w:tcW w:w="567" w:type="dxa"/>
          </w:tcPr>
          <w:p w14:paraId="1E143B93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94" w14:textId="77777777" w:rsidR="005B7AC7" w:rsidRDefault="005B7AC7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1E143B95" w14:textId="77777777" w:rsidR="005B7AC7" w:rsidRDefault="005B7AC7" w:rsidP="00C84F80">
            <w:pPr>
              <w:keepNext/>
            </w:pPr>
          </w:p>
        </w:tc>
      </w:tr>
      <w:tr w:rsidR="008F266F" w14:paraId="1E143B9A" w14:textId="77777777" w:rsidTr="00055526">
        <w:trPr>
          <w:cantSplit/>
        </w:trPr>
        <w:tc>
          <w:tcPr>
            <w:tcW w:w="567" w:type="dxa"/>
          </w:tcPr>
          <w:p w14:paraId="1E143B97" w14:textId="77777777" w:rsidR="005B7AC7" w:rsidRDefault="005B7AC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E143B98" w14:textId="77777777" w:rsidR="005B7AC7" w:rsidRDefault="005B7AC7" w:rsidP="000326E3">
            <w:r>
              <w:t>Chris Dahlqvist (SD) som suppleant i socialförsäkringsutskottet</w:t>
            </w:r>
          </w:p>
        </w:tc>
        <w:tc>
          <w:tcPr>
            <w:tcW w:w="2055" w:type="dxa"/>
          </w:tcPr>
          <w:p w14:paraId="1E143B99" w14:textId="77777777" w:rsidR="005B7AC7" w:rsidRDefault="005B7AC7" w:rsidP="00C84F80"/>
        </w:tc>
      </w:tr>
      <w:tr w:rsidR="008F266F" w14:paraId="1E143B9E" w14:textId="77777777" w:rsidTr="00055526">
        <w:trPr>
          <w:cantSplit/>
        </w:trPr>
        <w:tc>
          <w:tcPr>
            <w:tcW w:w="567" w:type="dxa"/>
          </w:tcPr>
          <w:p w14:paraId="1E143B9B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9C" w14:textId="77777777" w:rsidR="005B7AC7" w:rsidRDefault="005B7AC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E143B9D" w14:textId="77777777" w:rsidR="005B7AC7" w:rsidRDefault="005B7AC7" w:rsidP="00C84F80">
            <w:pPr>
              <w:keepNext/>
            </w:pPr>
          </w:p>
        </w:tc>
      </w:tr>
      <w:tr w:rsidR="008F266F" w14:paraId="1E143BA2" w14:textId="77777777" w:rsidTr="00055526">
        <w:trPr>
          <w:cantSplit/>
        </w:trPr>
        <w:tc>
          <w:tcPr>
            <w:tcW w:w="567" w:type="dxa"/>
          </w:tcPr>
          <w:p w14:paraId="1E143B9F" w14:textId="77777777" w:rsidR="005B7AC7" w:rsidRDefault="005B7AC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E143BA0" w14:textId="77777777" w:rsidR="005B7AC7" w:rsidRDefault="005B7AC7" w:rsidP="000326E3">
            <w:r>
              <w:t xml:space="preserve">2025/26:382 av Ulrika Westerlund (MP) </w:t>
            </w:r>
            <w:r>
              <w:br/>
            </w:r>
            <w:r>
              <w:t>Underlag för lagstiftning på det rättspolitiska området</w:t>
            </w:r>
          </w:p>
        </w:tc>
        <w:tc>
          <w:tcPr>
            <w:tcW w:w="2055" w:type="dxa"/>
          </w:tcPr>
          <w:p w14:paraId="1E143BA1" w14:textId="77777777" w:rsidR="005B7AC7" w:rsidRDefault="005B7AC7" w:rsidP="00C84F80"/>
        </w:tc>
      </w:tr>
      <w:tr w:rsidR="008F266F" w14:paraId="1E143BA6" w14:textId="77777777" w:rsidTr="00055526">
        <w:trPr>
          <w:cantSplit/>
        </w:trPr>
        <w:tc>
          <w:tcPr>
            <w:tcW w:w="567" w:type="dxa"/>
          </w:tcPr>
          <w:p w14:paraId="1E143BA3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A4" w14:textId="77777777" w:rsidR="005B7AC7" w:rsidRDefault="005B7AC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E143BA5" w14:textId="77777777" w:rsidR="005B7AC7" w:rsidRDefault="005B7AC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F266F" w14:paraId="1E143BAA" w14:textId="77777777" w:rsidTr="00055526">
        <w:trPr>
          <w:cantSplit/>
        </w:trPr>
        <w:tc>
          <w:tcPr>
            <w:tcW w:w="567" w:type="dxa"/>
          </w:tcPr>
          <w:p w14:paraId="1E143BA7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A8" w14:textId="77777777" w:rsidR="005B7AC7" w:rsidRDefault="005B7AC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E143BA9" w14:textId="77777777" w:rsidR="005B7AC7" w:rsidRDefault="005B7AC7" w:rsidP="00C84F80">
            <w:pPr>
              <w:keepNext/>
            </w:pPr>
          </w:p>
        </w:tc>
      </w:tr>
      <w:tr w:rsidR="008F266F" w14:paraId="1E143BAE" w14:textId="77777777" w:rsidTr="00055526">
        <w:trPr>
          <w:cantSplit/>
        </w:trPr>
        <w:tc>
          <w:tcPr>
            <w:tcW w:w="567" w:type="dxa"/>
          </w:tcPr>
          <w:p w14:paraId="1E143BAB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AC" w14:textId="77777777" w:rsidR="005B7AC7" w:rsidRDefault="005B7AC7" w:rsidP="000326E3">
            <w:pPr>
              <w:pStyle w:val="Motionsrubrik"/>
            </w:pPr>
            <w:r>
              <w:t>med anledning av prop. 2025/26:141 En ny vapenlag</w:t>
            </w:r>
          </w:p>
        </w:tc>
        <w:tc>
          <w:tcPr>
            <w:tcW w:w="2055" w:type="dxa"/>
          </w:tcPr>
          <w:p w14:paraId="1E143BAD" w14:textId="77777777" w:rsidR="005B7AC7" w:rsidRDefault="005B7AC7" w:rsidP="00C84F80">
            <w:pPr>
              <w:keepNext/>
            </w:pPr>
          </w:p>
        </w:tc>
      </w:tr>
      <w:tr w:rsidR="008F266F" w14:paraId="1E143BB2" w14:textId="77777777" w:rsidTr="00055526">
        <w:trPr>
          <w:cantSplit/>
        </w:trPr>
        <w:tc>
          <w:tcPr>
            <w:tcW w:w="567" w:type="dxa"/>
          </w:tcPr>
          <w:p w14:paraId="1E143BAF" w14:textId="77777777" w:rsidR="005B7AC7" w:rsidRDefault="005B7AC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E143BB0" w14:textId="77777777" w:rsidR="005B7AC7" w:rsidRDefault="005B7AC7" w:rsidP="000326E3">
            <w:r>
              <w:t>2025/26:3919 av Teresa Carvalho m.fl. (S)</w:t>
            </w:r>
          </w:p>
        </w:tc>
        <w:tc>
          <w:tcPr>
            <w:tcW w:w="2055" w:type="dxa"/>
          </w:tcPr>
          <w:p w14:paraId="1E143BB1" w14:textId="77777777" w:rsidR="005B7AC7" w:rsidRDefault="005B7AC7" w:rsidP="00C84F80">
            <w:r>
              <w:t>JuU</w:t>
            </w:r>
          </w:p>
        </w:tc>
      </w:tr>
      <w:tr w:rsidR="008F266F" w14:paraId="1E143BB6" w14:textId="77777777" w:rsidTr="00055526">
        <w:trPr>
          <w:cantSplit/>
        </w:trPr>
        <w:tc>
          <w:tcPr>
            <w:tcW w:w="567" w:type="dxa"/>
          </w:tcPr>
          <w:p w14:paraId="1E143BB3" w14:textId="77777777" w:rsidR="005B7AC7" w:rsidRDefault="005B7AC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E143BB4" w14:textId="77777777" w:rsidR="005B7AC7" w:rsidRDefault="005B7AC7" w:rsidP="000326E3">
            <w:r>
              <w:t>2025/26:3921 av Ulrika Liljeberg m.fl. (C)</w:t>
            </w:r>
          </w:p>
        </w:tc>
        <w:tc>
          <w:tcPr>
            <w:tcW w:w="2055" w:type="dxa"/>
          </w:tcPr>
          <w:p w14:paraId="1E143BB5" w14:textId="77777777" w:rsidR="005B7AC7" w:rsidRDefault="005B7AC7" w:rsidP="00C84F80">
            <w:r>
              <w:t>JuU</w:t>
            </w:r>
          </w:p>
        </w:tc>
      </w:tr>
      <w:tr w:rsidR="008F266F" w14:paraId="1E143BBA" w14:textId="77777777" w:rsidTr="00055526">
        <w:trPr>
          <w:cantSplit/>
        </w:trPr>
        <w:tc>
          <w:tcPr>
            <w:tcW w:w="567" w:type="dxa"/>
          </w:tcPr>
          <w:p w14:paraId="1E143BB7" w14:textId="77777777" w:rsidR="005B7AC7" w:rsidRDefault="005B7AC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E143BB8" w14:textId="77777777" w:rsidR="005B7AC7" w:rsidRDefault="005B7AC7" w:rsidP="000326E3">
            <w:r>
              <w:t>2025/26:3923 av Emma Nohrén m.fl. (MP)</w:t>
            </w:r>
          </w:p>
        </w:tc>
        <w:tc>
          <w:tcPr>
            <w:tcW w:w="2055" w:type="dxa"/>
          </w:tcPr>
          <w:p w14:paraId="1E143BB9" w14:textId="77777777" w:rsidR="005B7AC7" w:rsidRDefault="005B7AC7" w:rsidP="00C84F80">
            <w:r>
              <w:t>JuU</w:t>
            </w:r>
          </w:p>
        </w:tc>
      </w:tr>
      <w:tr w:rsidR="008F266F" w14:paraId="1E143BBE" w14:textId="77777777" w:rsidTr="00055526">
        <w:trPr>
          <w:cantSplit/>
        </w:trPr>
        <w:tc>
          <w:tcPr>
            <w:tcW w:w="567" w:type="dxa"/>
          </w:tcPr>
          <w:p w14:paraId="1E143BBB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BC" w14:textId="77777777" w:rsidR="005B7AC7" w:rsidRDefault="005B7AC7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1E143BBD" w14:textId="77777777" w:rsidR="005B7AC7" w:rsidRDefault="005B7AC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F266F" w14:paraId="1E143BC3" w14:textId="77777777" w:rsidTr="00055526">
        <w:trPr>
          <w:cantSplit/>
        </w:trPr>
        <w:tc>
          <w:tcPr>
            <w:tcW w:w="567" w:type="dxa"/>
          </w:tcPr>
          <w:p w14:paraId="1E143BBF" w14:textId="77777777" w:rsidR="005B7AC7" w:rsidRDefault="005B7AC7" w:rsidP="00C84F80"/>
        </w:tc>
        <w:tc>
          <w:tcPr>
            <w:tcW w:w="6663" w:type="dxa"/>
          </w:tcPr>
          <w:p w14:paraId="1E143BC0" w14:textId="77777777" w:rsidR="005B7AC7" w:rsidRDefault="005B7AC7" w:rsidP="000326E3">
            <w:pPr>
              <w:pStyle w:val="Underrubrik"/>
            </w:pPr>
            <w:r>
              <w:t xml:space="preserve"> </w:t>
            </w:r>
          </w:p>
          <w:p w14:paraId="1E143BC1" w14:textId="77777777" w:rsidR="005B7AC7" w:rsidRDefault="005B7AC7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E143BC2" w14:textId="77777777" w:rsidR="005B7AC7" w:rsidRDefault="005B7AC7" w:rsidP="00C84F80"/>
        </w:tc>
      </w:tr>
      <w:tr w:rsidR="008F266F" w14:paraId="1E143BC7" w14:textId="77777777" w:rsidTr="00055526">
        <w:trPr>
          <w:cantSplit/>
        </w:trPr>
        <w:tc>
          <w:tcPr>
            <w:tcW w:w="567" w:type="dxa"/>
          </w:tcPr>
          <w:p w14:paraId="1E143BC4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C5" w14:textId="77777777" w:rsidR="005B7AC7" w:rsidRDefault="005B7AC7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E143BC6" w14:textId="77777777" w:rsidR="005B7AC7" w:rsidRDefault="005B7AC7" w:rsidP="00C84F80">
            <w:pPr>
              <w:keepNext/>
            </w:pPr>
          </w:p>
        </w:tc>
      </w:tr>
      <w:tr w:rsidR="008F266F" w14:paraId="1E143BCB" w14:textId="77777777" w:rsidTr="00055526">
        <w:trPr>
          <w:cantSplit/>
        </w:trPr>
        <w:tc>
          <w:tcPr>
            <w:tcW w:w="567" w:type="dxa"/>
          </w:tcPr>
          <w:p w14:paraId="1E143BC8" w14:textId="77777777" w:rsidR="005B7AC7" w:rsidRDefault="005B7AC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E143BC9" w14:textId="77777777" w:rsidR="005B7AC7" w:rsidRDefault="005B7AC7" w:rsidP="000326E3">
            <w:r>
              <w:t>Bet. 2025/26:CU14 Hyresrätt m.m.</w:t>
            </w:r>
          </w:p>
        </w:tc>
        <w:tc>
          <w:tcPr>
            <w:tcW w:w="2055" w:type="dxa"/>
          </w:tcPr>
          <w:p w14:paraId="1E143BCA" w14:textId="77777777" w:rsidR="005B7AC7" w:rsidRDefault="005B7AC7" w:rsidP="00C84F80">
            <w:r>
              <w:t>26 res. (S, V, C, MP)</w:t>
            </w:r>
          </w:p>
        </w:tc>
      </w:tr>
      <w:tr w:rsidR="008F266F" w14:paraId="1E143BCF" w14:textId="77777777" w:rsidTr="00055526">
        <w:trPr>
          <w:cantSplit/>
        </w:trPr>
        <w:tc>
          <w:tcPr>
            <w:tcW w:w="567" w:type="dxa"/>
          </w:tcPr>
          <w:p w14:paraId="1E143BCC" w14:textId="77777777" w:rsidR="005B7AC7" w:rsidRDefault="005B7AC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E143BCD" w14:textId="77777777" w:rsidR="005B7AC7" w:rsidRDefault="005B7AC7" w:rsidP="000326E3">
            <w:r>
              <w:t>Bet. 2025/26:CU16 Associationsrätt</w:t>
            </w:r>
          </w:p>
        </w:tc>
        <w:tc>
          <w:tcPr>
            <w:tcW w:w="2055" w:type="dxa"/>
          </w:tcPr>
          <w:p w14:paraId="1E143BCE" w14:textId="77777777" w:rsidR="005B7AC7" w:rsidRDefault="005B7AC7" w:rsidP="00C84F80">
            <w:r>
              <w:t>7 res. (S, V, C, MP)</w:t>
            </w:r>
          </w:p>
        </w:tc>
      </w:tr>
      <w:tr w:rsidR="008F266F" w14:paraId="1E143BD3" w14:textId="77777777" w:rsidTr="00055526">
        <w:trPr>
          <w:cantSplit/>
        </w:trPr>
        <w:tc>
          <w:tcPr>
            <w:tcW w:w="567" w:type="dxa"/>
          </w:tcPr>
          <w:p w14:paraId="1E143BD0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D1" w14:textId="77777777" w:rsidR="005B7AC7" w:rsidRDefault="005B7AC7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E143BD2" w14:textId="77777777" w:rsidR="005B7AC7" w:rsidRDefault="005B7AC7" w:rsidP="00C84F80">
            <w:pPr>
              <w:keepNext/>
            </w:pPr>
          </w:p>
        </w:tc>
      </w:tr>
      <w:tr w:rsidR="008F266F" w14:paraId="1E143BD7" w14:textId="77777777" w:rsidTr="00055526">
        <w:trPr>
          <w:cantSplit/>
        </w:trPr>
        <w:tc>
          <w:tcPr>
            <w:tcW w:w="567" w:type="dxa"/>
          </w:tcPr>
          <w:p w14:paraId="1E143BD4" w14:textId="77777777" w:rsidR="005B7AC7" w:rsidRDefault="005B7AC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E143BD5" w14:textId="77777777" w:rsidR="005B7AC7" w:rsidRDefault="005B7AC7" w:rsidP="000326E3">
            <w:r>
              <w:t>Bet. 2025/26:UbU6 Förskolan</w:t>
            </w:r>
          </w:p>
        </w:tc>
        <w:tc>
          <w:tcPr>
            <w:tcW w:w="2055" w:type="dxa"/>
          </w:tcPr>
          <w:p w14:paraId="1E143BD6" w14:textId="77777777" w:rsidR="005B7AC7" w:rsidRDefault="005B7AC7" w:rsidP="00C84F80">
            <w:r>
              <w:t>17 res. (S, V, C, MP)</w:t>
            </w:r>
          </w:p>
        </w:tc>
      </w:tr>
      <w:tr w:rsidR="008F266F" w14:paraId="1E143BDB" w14:textId="77777777" w:rsidTr="00055526">
        <w:trPr>
          <w:cantSplit/>
        </w:trPr>
        <w:tc>
          <w:tcPr>
            <w:tcW w:w="567" w:type="dxa"/>
          </w:tcPr>
          <w:p w14:paraId="1E143BD8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D9" w14:textId="77777777" w:rsidR="005B7AC7" w:rsidRDefault="005B7AC7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E143BDA" w14:textId="77777777" w:rsidR="005B7AC7" w:rsidRDefault="005B7AC7" w:rsidP="00C84F80">
            <w:pPr>
              <w:keepNext/>
            </w:pPr>
          </w:p>
        </w:tc>
      </w:tr>
      <w:tr w:rsidR="008F266F" w14:paraId="1E143BE0" w14:textId="77777777" w:rsidTr="00055526">
        <w:trPr>
          <w:cantSplit/>
        </w:trPr>
        <w:tc>
          <w:tcPr>
            <w:tcW w:w="567" w:type="dxa"/>
          </w:tcPr>
          <w:p w14:paraId="1E143BDC" w14:textId="77777777" w:rsidR="005B7AC7" w:rsidRDefault="005B7AC7" w:rsidP="00C84F80"/>
        </w:tc>
        <w:tc>
          <w:tcPr>
            <w:tcW w:w="6663" w:type="dxa"/>
          </w:tcPr>
          <w:p w14:paraId="1E143BDD" w14:textId="77777777" w:rsidR="005B7AC7" w:rsidRDefault="005B7AC7" w:rsidP="000326E3">
            <w:pPr>
              <w:pStyle w:val="Underrubrik"/>
            </w:pPr>
            <w:r>
              <w:t xml:space="preserve"> </w:t>
            </w:r>
          </w:p>
          <w:p w14:paraId="1E143BDE" w14:textId="77777777" w:rsidR="005B7AC7" w:rsidRDefault="005B7AC7" w:rsidP="000326E3">
            <w:pPr>
              <w:pStyle w:val="Underrubrik"/>
            </w:pPr>
            <w:r>
              <w:t>Gemensam debatt bet. 2025/26:UbU9 och 2025/26:UbU16</w:t>
            </w:r>
          </w:p>
        </w:tc>
        <w:tc>
          <w:tcPr>
            <w:tcW w:w="2055" w:type="dxa"/>
          </w:tcPr>
          <w:p w14:paraId="1E143BDF" w14:textId="77777777" w:rsidR="005B7AC7" w:rsidRDefault="005B7AC7" w:rsidP="00C84F80"/>
        </w:tc>
      </w:tr>
      <w:tr w:rsidR="008F266F" w14:paraId="1E143BE4" w14:textId="77777777" w:rsidTr="00055526">
        <w:trPr>
          <w:cantSplit/>
        </w:trPr>
        <w:tc>
          <w:tcPr>
            <w:tcW w:w="567" w:type="dxa"/>
          </w:tcPr>
          <w:p w14:paraId="1E143BE1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E2" w14:textId="77777777" w:rsidR="005B7AC7" w:rsidRDefault="005B7AC7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E143BE3" w14:textId="77777777" w:rsidR="005B7AC7" w:rsidRDefault="005B7AC7" w:rsidP="00C84F80">
            <w:pPr>
              <w:keepNext/>
            </w:pPr>
          </w:p>
        </w:tc>
      </w:tr>
      <w:tr w:rsidR="008F266F" w14:paraId="1E143BE8" w14:textId="77777777" w:rsidTr="00055526">
        <w:trPr>
          <w:cantSplit/>
        </w:trPr>
        <w:tc>
          <w:tcPr>
            <w:tcW w:w="567" w:type="dxa"/>
          </w:tcPr>
          <w:p w14:paraId="1E143BE5" w14:textId="77777777" w:rsidR="005B7AC7" w:rsidRDefault="005B7AC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E143BE6" w14:textId="77777777" w:rsidR="005B7AC7" w:rsidRDefault="005B7AC7" w:rsidP="000326E3">
            <w:r>
              <w:t>Bet. 2025/26:UbU9 Lärare och elever</w:t>
            </w:r>
          </w:p>
        </w:tc>
        <w:tc>
          <w:tcPr>
            <w:tcW w:w="2055" w:type="dxa"/>
          </w:tcPr>
          <w:p w14:paraId="1E143BE7" w14:textId="77777777" w:rsidR="005B7AC7" w:rsidRDefault="005B7AC7" w:rsidP="00C84F80">
            <w:r>
              <w:t>14 res. (S, V, C, MP)</w:t>
            </w:r>
          </w:p>
        </w:tc>
      </w:tr>
      <w:tr w:rsidR="008F266F" w14:paraId="1E143BEC" w14:textId="77777777" w:rsidTr="00055526">
        <w:trPr>
          <w:cantSplit/>
        </w:trPr>
        <w:tc>
          <w:tcPr>
            <w:tcW w:w="567" w:type="dxa"/>
          </w:tcPr>
          <w:p w14:paraId="1E143BE9" w14:textId="77777777" w:rsidR="005B7AC7" w:rsidRDefault="005B7AC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E143BEA" w14:textId="77777777" w:rsidR="005B7AC7" w:rsidRDefault="005B7AC7" w:rsidP="000326E3">
            <w:r>
              <w:t>Bet. 2025/26:UbU16 Riksrevisionens rapport om systemet för lärarlegitimation</w:t>
            </w:r>
          </w:p>
        </w:tc>
        <w:tc>
          <w:tcPr>
            <w:tcW w:w="2055" w:type="dxa"/>
          </w:tcPr>
          <w:p w14:paraId="1E143BEB" w14:textId="77777777" w:rsidR="005B7AC7" w:rsidRDefault="005B7AC7" w:rsidP="00C84F80">
            <w:r>
              <w:t>4 res. (S, V, C, MP)</w:t>
            </w:r>
          </w:p>
        </w:tc>
      </w:tr>
      <w:tr w:rsidR="008F266F" w14:paraId="1E143BF0" w14:textId="77777777" w:rsidTr="00055526">
        <w:trPr>
          <w:cantSplit/>
        </w:trPr>
        <w:tc>
          <w:tcPr>
            <w:tcW w:w="567" w:type="dxa"/>
          </w:tcPr>
          <w:p w14:paraId="1E143BED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EE" w14:textId="77777777" w:rsidR="005B7AC7" w:rsidRDefault="005B7AC7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E143BEF" w14:textId="77777777" w:rsidR="005B7AC7" w:rsidRDefault="005B7AC7" w:rsidP="00C84F80">
            <w:pPr>
              <w:keepNext/>
            </w:pPr>
          </w:p>
        </w:tc>
      </w:tr>
      <w:tr w:rsidR="008F266F" w14:paraId="1E143BF4" w14:textId="77777777" w:rsidTr="00055526">
        <w:trPr>
          <w:cantSplit/>
        </w:trPr>
        <w:tc>
          <w:tcPr>
            <w:tcW w:w="567" w:type="dxa"/>
          </w:tcPr>
          <w:p w14:paraId="1E143BF1" w14:textId="77777777" w:rsidR="005B7AC7" w:rsidRDefault="005B7AC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E143BF2" w14:textId="77777777" w:rsidR="005B7AC7" w:rsidRDefault="005B7AC7" w:rsidP="000326E3">
            <w:r>
              <w:t>Bet. 2025/26:UU16 FN i svensk utrikespolitik</w:t>
            </w:r>
          </w:p>
        </w:tc>
        <w:tc>
          <w:tcPr>
            <w:tcW w:w="2055" w:type="dxa"/>
          </w:tcPr>
          <w:p w14:paraId="1E143BF3" w14:textId="77777777" w:rsidR="005B7AC7" w:rsidRDefault="005B7AC7" w:rsidP="00C84F80">
            <w:r>
              <w:t>7 res. (S, V, C, MP)</w:t>
            </w:r>
          </w:p>
        </w:tc>
      </w:tr>
      <w:tr w:rsidR="008F266F" w14:paraId="1E143BF8" w14:textId="77777777" w:rsidTr="00055526">
        <w:trPr>
          <w:cantSplit/>
        </w:trPr>
        <w:tc>
          <w:tcPr>
            <w:tcW w:w="567" w:type="dxa"/>
          </w:tcPr>
          <w:p w14:paraId="1E143BF5" w14:textId="77777777" w:rsidR="005B7AC7" w:rsidRDefault="005B7AC7" w:rsidP="00C84F80">
            <w:pPr>
              <w:keepNext/>
            </w:pPr>
          </w:p>
        </w:tc>
        <w:tc>
          <w:tcPr>
            <w:tcW w:w="6663" w:type="dxa"/>
          </w:tcPr>
          <w:p w14:paraId="1E143BF6" w14:textId="10D5DDBA" w:rsidR="005B7AC7" w:rsidRDefault="005B7AC7" w:rsidP="000326E3">
            <w:pPr>
              <w:pStyle w:val="renderubrik"/>
            </w:pPr>
            <w:r>
              <w:t>Miljö- och jordbruksutskottets betänkanden (forts.)</w:t>
            </w:r>
          </w:p>
        </w:tc>
        <w:tc>
          <w:tcPr>
            <w:tcW w:w="2055" w:type="dxa"/>
          </w:tcPr>
          <w:p w14:paraId="1E143BF7" w14:textId="77777777" w:rsidR="005B7AC7" w:rsidRDefault="005B7AC7" w:rsidP="00C84F80">
            <w:pPr>
              <w:keepNext/>
            </w:pPr>
          </w:p>
        </w:tc>
      </w:tr>
      <w:tr w:rsidR="008F266F" w14:paraId="1E143BFC" w14:textId="77777777" w:rsidTr="00055526">
        <w:trPr>
          <w:cantSplit/>
        </w:trPr>
        <w:tc>
          <w:tcPr>
            <w:tcW w:w="567" w:type="dxa"/>
          </w:tcPr>
          <w:p w14:paraId="1E143BF9" w14:textId="77777777" w:rsidR="005B7AC7" w:rsidRDefault="005B7AC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E143BFA" w14:textId="77777777" w:rsidR="005B7AC7" w:rsidRDefault="005B7AC7" w:rsidP="000326E3">
            <w:r>
              <w:t>Bet. 2025/26:MJU12 Cirkulär och giftfri ekonomi</w:t>
            </w:r>
          </w:p>
        </w:tc>
        <w:tc>
          <w:tcPr>
            <w:tcW w:w="2055" w:type="dxa"/>
          </w:tcPr>
          <w:p w14:paraId="1E143BFB" w14:textId="77777777" w:rsidR="005B7AC7" w:rsidRDefault="005B7AC7" w:rsidP="00C84F80">
            <w:r>
              <w:t>29 res. (S, V, C, MP)</w:t>
            </w:r>
          </w:p>
        </w:tc>
      </w:tr>
      <w:tr w:rsidR="008F266F" w14:paraId="1E143C00" w14:textId="77777777" w:rsidTr="00055526">
        <w:trPr>
          <w:cantSplit/>
        </w:trPr>
        <w:tc>
          <w:tcPr>
            <w:tcW w:w="567" w:type="dxa"/>
          </w:tcPr>
          <w:p w14:paraId="1E143BFD" w14:textId="77777777" w:rsidR="005B7AC7" w:rsidRDefault="005B7AC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E143BFE" w14:textId="77777777" w:rsidR="005B7AC7" w:rsidRDefault="005B7AC7" w:rsidP="000326E3">
            <w:r>
              <w:t>Bet. 2025/26:MJU14 En ny lag om tillhandahållande på marknaden av EU-gödselprodukter</w:t>
            </w:r>
          </w:p>
        </w:tc>
        <w:tc>
          <w:tcPr>
            <w:tcW w:w="2055" w:type="dxa"/>
          </w:tcPr>
          <w:p w14:paraId="1E143BFF" w14:textId="77777777" w:rsidR="005B7AC7" w:rsidRDefault="005B7AC7" w:rsidP="00C84F80"/>
        </w:tc>
      </w:tr>
      <w:tr w:rsidR="008F266F" w14:paraId="1E143C04" w14:textId="77777777" w:rsidTr="00055526">
        <w:trPr>
          <w:cantSplit/>
        </w:trPr>
        <w:tc>
          <w:tcPr>
            <w:tcW w:w="567" w:type="dxa"/>
          </w:tcPr>
          <w:p w14:paraId="1E143C01" w14:textId="77777777" w:rsidR="005B7AC7" w:rsidRDefault="005B7AC7" w:rsidP="00C84F80">
            <w:pPr>
              <w:pStyle w:val="FlistaNrRubriknr"/>
            </w:pPr>
            <w:r>
              <w:t>17</w:t>
            </w:r>
          </w:p>
        </w:tc>
        <w:tc>
          <w:tcPr>
            <w:tcW w:w="6663" w:type="dxa"/>
          </w:tcPr>
          <w:p w14:paraId="1E143C02" w14:textId="77777777" w:rsidR="005B7AC7" w:rsidRDefault="005B7AC7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1E143C03" w14:textId="77777777" w:rsidR="005B7AC7" w:rsidRDefault="005B7AC7" w:rsidP="00C84F80"/>
        </w:tc>
      </w:tr>
    </w:tbl>
    <w:p w14:paraId="1E143C05" w14:textId="77777777" w:rsidR="005B7AC7" w:rsidRPr="00F221DA" w:rsidRDefault="005B7AC7" w:rsidP="00137840">
      <w:pPr>
        <w:pStyle w:val="Blankrad"/>
      </w:pPr>
      <w:r>
        <w:t xml:space="preserve">     </w:t>
      </w:r>
    </w:p>
    <w:p w14:paraId="1E143C06" w14:textId="77777777" w:rsidR="005B7AC7" w:rsidRDefault="005B7AC7" w:rsidP="00121B42">
      <w:pPr>
        <w:pStyle w:val="Blankrad"/>
      </w:pPr>
      <w:r>
        <w:t xml:space="preserve">     </w:t>
      </w:r>
    </w:p>
    <w:p w14:paraId="1E143C07" w14:textId="77777777" w:rsidR="005B7AC7" w:rsidRPr="00F221DA" w:rsidRDefault="005B7AC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F266F" w14:paraId="1E143C0A" w14:textId="77777777" w:rsidTr="00D774A8">
        <w:tc>
          <w:tcPr>
            <w:tcW w:w="567" w:type="dxa"/>
          </w:tcPr>
          <w:p w14:paraId="1E143C08" w14:textId="77777777" w:rsidR="005B7AC7" w:rsidRDefault="005B7AC7">
            <w:pPr>
              <w:pStyle w:val="IngenText"/>
            </w:pPr>
          </w:p>
        </w:tc>
        <w:tc>
          <w:tcPr>
            <w:tcW w:w="8718" w:type="dxa"/>
          </w:tcPr>
          <w:p w14:paraId="1E143C09" w14:textId="77777777" w:rsidR="005B7AC7" w:rsidRDefault="005B7AC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E143C0B" w14:textId="77777777" w:rsidR="005B7AC7" w:rsidRPr="00852BA1" w:rsidRDefault="005B7AC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3C1D" w14:textId="77777777" w:rsidR="005B7AC7" w:rsidRDefault="005B7AC7">
      <w:pPr>
        <w:spacing w:line="240" w:lineRule="auto"/>
      </w:pPr>
      <w:r>
        <w:separator/>
      </w:r>
    </w:p>
  </w:endnote>
  <w:endnote w:type="continuationSeparator" w:id="0">
    <w:p w14:paraId="1E143C1F" w14:textId="77777777" w:rsidR="005B7AC7" w:rsidRDefault="005B7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3C11" w14:textId="77777777" w:rsidR="005B7AC7" w:rsidRDefault="005B7A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3C12" w14:textId="77777777" w:rsidR="005B7AC7" w:rsidRDefault="005B7AC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E143C13" w14:textId="77777777" w:rsidR="005B7AC7" w:rsidRDefault="005B7A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3C17" w14:textId="77777777" w:rsidR="005B7AC7" w:rsidRDefault="005B7AC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E143C18" w14:textId="77777777" w:rsidR="005B7AC7" w:rsidRDefault="005B7A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3C19" w14:textId="77777777" w:rsidR="005B7AC7" w:rsidRDefault="005B7AC7">
      <w:pPr>
        <w:spacing w:line="240" w:lineRule="auto"/>
      </w:pPr>
      <w:r>
        <w:separator/>
      </w:r>
    </w:p>
  </w:footnote>
  <w:footnote w:type="continuationSeparator" w:id="0">
    <w:p w14:paraId="1E143C1B" w14:textId="77777777" w:rsidR="005B7AC7" w:rsidRDefault="005B7A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3C0C" w14:textId="77777777" w:rsidR="005B7AC7" w:rsidRDefault="005B7A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3C0D" w14:textId="77777777" w:rsidR="005B7AC7" w:rsidRDefault="005B7AC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12 mars 2026</w:t>
    </w:r>
    <w:r>
      <w:fldChar w:fldCharType="end"/>
    </w:r>
  </w:p>
  <w:p w14:paraId="1E143C0E" w14:textId="77777777" w:rsidR="005B7AC7" w:rsidRDefault="005B7A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E143C0F" w14:textId="77777777" w:rsidR="005B7AC7" w:rsidRDefault="005B7AC7"/>
  <w:p w14:paraId="1E143C10" w14:textId="77777777" w:rsidR="005B7AC7" w:rsidRDefault="005B7A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3C14" w14:textId="77777777" w:rsidR="005B7AC7" w:rsidRDefault="005B7AC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E143C19" wp14:editId="1E143C1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43C15" w14:textId="77777777" w:rsidR="005B7AC7" w:rsidRDefault="005B7AC7" w:rsidP="00BE217A">
    <w:pPr>
      <w:pStyle w:val="Dokumentrubrik"/>
      <w:spacing w:after="360"/>
    </w:pPr>
    <w:r>
      <w:t>Föredragningslista</w:t>
    </w:r>
  </w:p>
  <w:p w14:paraId="1E143C16" w14:textId="77777777" w:rsidR="005B7AC7" w:rsidRDefault="005B7A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90E2F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CC05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06F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1A3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86E4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C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AA5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A0D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67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12387417">
    <w:abstractNumId w:val="5"/>
  </w:num>
  <w:num w:numId="2" w16cid:durableId="183254892">
    <w:abstractNumId w:val="2"/>
  </w:num>
  <w:num w:numId="3" w16cid:durableId="2040888442">
    <w:abstractNumId w:val="4"/>
  </w:num>
  <w:num w:numId="4" w16cid:durableId="1605072431">
    <w:abstractNumId w:val="1"/>
  </w:num>
  <w:num w:numId="5" w16cid:durableId="129177059">
    <w:abstractNumId w:val="0"/>
  </w:num>
  <w:num w:numId="6" w16cid:durableId="218783727">
    <w:abstractNumId w:val="3"/>
  </w:num>
  <w:num w:numId="7" w16cid:durableId="1121416342">
    <w:abstractNumId w:val="3"/>
  </w:num>
  <w:num w:numId="8" w16cid:durableId="1069114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F266F"/>
    <w:rsid w:val="005B7AC7"/>
    <w:rsid w:val="008F266F"/>
    <w:rsid w:val="00A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3B67"/>
  <w15:docId w15:val="{868982E0-BA5D-4C26-8DE1-32A535A4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2026-03-12</SAFIR_Sammantradesdatum_Doc>
    <SAFIR_SammantradeID xmlns="C07A1A6C-0B19-41D9-BDF8-F523BA3921EB">5536cce0-dcce-4217-81c4-b09ef0a6b83b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78C1-6ABE-48B1-A75B-E607D2919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dcmitype/"/>
    <ds:schemaRef ds:uri="C07A1A6C-0B19-41D9-BDF8-F523BA3921E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268</Words>
  <Characters>1595</Characters>
  <Application>Microsoft Office Word</Application>
  <DocSecurity>0</DocSecurity>
  <Lines>159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2026-03-12T08:01:00Z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12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