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071D" w:rsidRDefault="009C010B" w14:paraId="330671C2" w14:textId="77777777">
      <w:pPr>
        <w:pStyle w:val="RubrikFrslagTIllRiksdagsbeslut"/>
      </w:pPr>
      <w:sdt>
        <w:sdtPr>
          <w:alias w:val="CC_Boilerplate_4"/>
          <w:tag w:val="CC_Boilerplate_4"/>
          <w:id w:val="-1644581176"/>
          <w:lock w:val="sdtContentLocked"/>
          <w:placeholder>
            <w:docPart w:val="D38A1E93EEE243A9AFA34ACB9C2F2457"/>
          </w:placeholder>
          <w:text/>
        </w:sdtPr>
        <w:sdtEndPr/>
        <w:sdtContent>
          <w:r w:rsidRPr="009B062B" w:rsidR="00AF30DD">
            <w:t>Förslag till riksdagsbeslut</w:t>
          </w:r>
        </w:sdtContent>
      </w:sdt>
      <w:bookmarkEnd w:id="0"/>
      <w:bookmarkEnd w:id="1"/>
    </w:p>
    <w:sdt>
      <w:sdtPr>
        <w:alias w:val="Yrkande 1"/>
        <w:tag w:val="0b189e77-ffac-4eb5-858e-6c54bd38ff2b"/>
        <w:id w:val="-591939300"/>
        <w:lock w:val="sdtLocked"/>
      </w:sdtPr>
      <w:sdtEndPr/>
      <w:sdtContent>
        <w:p w:rsidR="0020251D" w:rsidRDefault="00EC1AD6" w14:paraId="0EA3DDCA" w14:textId="77777777">
          <w:pPr>
            <w:pStyle w:val="Frslagstext"/>
          </w:pPr>
          <w:r>
            <w:t>Riksdagen ställer sig bakom det som anförs i motionen om att avskiljning bör fasas ut och tillkännager detta för regeringen.</w:t>
          </w:r>
        </w:p>
      </w:sdtContent>
    </w:sdt>
    <w:sdt>
      <w:sdtPr>
        <w:alias w:val="Yrkande 2"/>
        <w:tag w:val="c638f67a-b161-4249-8966-26c9bcf8ccd3"/>
        <w:id w:val="-1900286946"/>
        <w:lock w:val="sdtLocked"/>
      </w:sdtPr>
      <w:sdtEndPr/>
      <w:sdtContent>
        <w:p w:rsidR="0020251D" w:rsidRDefault="00EC1AD6" w14:paraId="3F80472E" w14:textId="77777777">
          <w:pPr>
            <w:pStyle w:val="Frslagstext"/>
          </w:pPr>
          <w:r>
            <w:t>Riksdagen ställer sig bakom det som anförs i motionen om att regeringen bör se över möjligheten för personal att använda skyddsutrustning vid särskilt farliga situationer och tillkännager detta för regeringen.</w:t>
          </w:r>
        </w:p>
      </w:sdtContent>
    </w:sdt>
    <w:sdt>
      <w:sdtPr>
        <w:alias w:val="Yrkande 3"/>
        <w:tag w:val="2cd81e06-ac46-46b6-8172-7a8a802b18d4"/>
        <w:id w:val="473410612"/>
        <w:lock w:val="sdtLocked"/>
      </w:sdtPr>
      <w:sdtEndPr/>
      <w:sdtContent>
        <w:p w:rsidR="0020251D" w:rsidRDefault="00EC1AD6" w14:paraId="5A085E6F" w14:textId="77777777">
          <w:pPr>
            <w:pStyle w:val="Frslagstext"/>
          </w:pPr>
          <w:r>
            <w:t>Riksdagen ställer sig bakom det som anförs i motionen om att regeringen bör se över möjligheten att utreda kroppskameror för anställd personal på Sis och tillkännager detta för regeringen.</w:t>
          </w:r>
        </w:p>
      </w:sdtContent>
    </w:sdt>
    <w:sdt>
      <w:sdtPr>
        <w:alias w:val="Yrkande 4"/>
        <w:tag w:val="f63bf30e-71c0-48a8-a7a5-26f064a861fc"/>
        <w:id w:val="-769625006"/>
        <w:lock w:val="sdtLocked"/>
      </w:sdtPr>
      <w:sdtEndPr/>
      <w:sdtContent>
        <w:p w:rsidR="0020251D" w:rsidRDefault="00EC1AD6" w14:paraId="4EB0A0AA" w14:textId="77777777">
          <w:pPr>
            <w:pStyle w:val="Frslagstext"/>
          </w:pPr>
          <w:r>
            <w:t>Riksdagen ställer sig bakom det som anförs i motionen om att regeringen bör utreda om Sis är en lämplig myndighet för att möta ungdomar med ett tyngre vårdbehov och gruppen unga med allvarliga psykosociala och psykiska tillstånd och tillkännager detta för regeringen.</w:t>
          </w:r>
        </w:p>
      </w:sdtContent>
    </w:sdt>
    <w:sdt>
      <w:sdtPr>
        <w:alias w:val="Yrkande 5"/>
        <w:tag w:val="4178ea78-1498-47c8-8b2a-7d78335e312b"/>
        <w:id w:val="902951623"/>
        <w:lock w:val="sdtLocked"/>
      </w:sdtPr>
      <w:sdtEndPr/>
      <w:sdtContent>
        <w:p w:rsidR="0020251D" w:rsidRDefault="00EC1AD6" w14:paraId="5C21E207" w14:textId="77777777">
          <w:pPr>
            <w:pStyle w:val="Frslagstext"/>
          </w:pPr>
          <w:r>
            <w:t>Riksdagen ställer sig bakom det som anförs i motionen om att regeringen bör utreda frågan om att ge myndigheten rätt att neka unga som faller utanför deras lagstadgade verksamhet och tillkännager detta för regeringen.</w:t>
          </w:r>
        </w:p>
      </w:sdtContent>
    </w:sdt>
    <w:sdt>
      <w:sdtPr>
        <w:alias w:val="Yrkande 6"/>
        <w:tag w:val="3cfd526c-ae4d-4fc9-8777-f1d96d8d5e1b"/>
        <w:id w:val="1587812709"/>
        <w:lock w:val="sdtLocked"/>
      </w:sdtPr>
      <w:sdtEndPr/>
      <w:sdtContent>
        <w:p w:rsidR="0020251D" w:rsidRDefault="00EC1AD6" w14:paraId="135497DC" w14:textId="77777777">
          <w:pPr>
            <w:pStyle w:val="Frslagstext"/>
          </w:pPr>
          <w:r>
            <w:t>Riksdagen ställer sig bakom det som anförs i motionen om att regeringen bör vidta åtgärder för att Sis ska bli en mer attraktiv arbetsgivare och tillkännager detta för regeringen.</w:t>
          </w:r>
        </w:p>
      </w:sdtContent>
    </w:sdt>
    <w:sdt>
      <w:sdtPr>
        <w:alias w:val="Yrkande 7"/>
        <w:tag w:val="05cfcf2d-b9d0-4f61-9dcf-c602c397654c"/>
        <w:id w:val="970874233"/>
        <w:lock w:val="sdtLocked"/>
      </w:sdtPr>
      <w:sdtEndPr/>
      <w:sdtContent>
        <w:p w:rsidR="0020251D" w:rsidRDefault="00EC1AD6" w14:paraId="408DD9F6" w14:textId="77777777">
          <w:pPr>
            <w:pStyle w:val="Frslagstext"/>
          </w:pPr>
          <w:r>
            <w:t>Riksdagen ställer sig bakom det som anförs i motionen om att regeringen bör verka för att Sis i sitt rekryteringsarbete särskilt tar frågan om lämplighet i beaktande och tillkännager detta för regeringen.</w:t>
          </w:r>
        </w:p>
      </w:sdtContent>
    </w:sdt>
    <w:sdt>
      <w:sdtPr>
        <w:alias w:val="Yrkande 8"/>
        <w:tag w:val="c28f647e-17c1-4bf2-a0b4-5b72519355e9"/>
        <w:id w:val="1887764531"/>
        <w:lock w:val="sdtLocked"/>
      </w:sdtPr>
      <w:sdtEndPr/>
      <w:sdtContent>
        <w:p w:rsidR="0020251D" w:rsidRDefault="00EC1AD6" w14:paraId="205A0373" w14:textId="77777777">
          <w:pPr>
            <w:pStyle w:val="Frslagstext"/>
          </w:pPr>
          <w:r>
            <w:t>Riksdagen ställer sig bakom det som anförs i motionen om att regeringen bör verka för att Sis ska arbeta för ett ökat fokus och ett aktivt arbete i att främja hälsa och välmående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5B8060020B41B3BF85022DB9D31EF6"/>
        </w:placeholder>
        <w:text/>
      </w:sdtPr>
      <w:sdtEndPr/>
      <w:sdtContent>
        <w:p w:rsidRPr="009B062B" w:rsidR="006D79C9" w:rsidP="00333E95" w:rsidRDefault="006D79C9" w14:paraId="505946CF" w14:textId="77777777">
          <w:pPr>
            <w:pStyle w:val="Rubrik1"/>
          </w:pPr>
          <w:r>
            <w:t>Motivering</w:t>
          </w:r>
        </w:p>
      </w:sdtContent>
    </w:sdt>
    <w:bookmarkEnd w:displacedByCustomXml="prev" w:id="3"/>
    <w:bookmarkEnd w:displacedByCustomXml="prev" w:id="4"/>
    <w:p w:rsidR="00135F17" w:rsidP="009C010B" w:rsidRDefault="00135F17" w14:paraId="45F0A1F0" w14:textId="6B332866">
      <w:pPr>
        <w:pStyle w:val="Normalutanindragellerluft"/>
      </w:pPr>
      <w:r>
        <w:t>Att ungdomar med socialt nedbrytande beteende inte låses in med grovt kriminella ska vara en självklarhet. Statens institutionsstyrelse</w:t>
      </w:r>
      <w:r w:rsidR="00CD4CE0">
        <w:t xml:space="preserve"> (</w:t>
      </w:r>
      <w:r>
        <w:t>Si</w:t>
      </w:r>
      <w:r w:rsidR="00264927">
        <w:t>s</w:t>
      </w:r>
      <w:r w:rsidR="00CD4CE0">
        <w:t>)</w:t>
      </w:r>
      <w:r>
        <w:t xml:space="preserve"> är en statlig myndighet som ansvarar för individuellt anpassad tvångsvård. Där behandlas ungdomar med allvarliga psykosociala problem och unga vuxna med missbruksproblem, men under slutet av 1990-talet utökades uppdraget till att verksamheten även ska ta emot ungdomar som dömts till sluten ungdomsvård för grov</w:t>
      </w:r>
      <w:r w:rsidR="001B53A1">
        <w:t xml:space="preserve">a </w:t>
      </w:r>
      <w:r>
        <w:t xml:space="preserve">brott. Det är således en stor variation </w:t>
      </w:r>
      <w:r w:rsidR="00264927">
        <w:t>på de</w:t>
      </w:r>
      <w:r>
        <w:t xml:space="preserve"> ungdomar som vistas på Sis-hemmen, vad gäller </w:t>
      </w:r>
      <w:r w:rsidR="00264927">
        <w:t xml:space="preserve">både </w:t>
      </w:r>
      <w:r>
        <w:t xml:space="preserve">ålder och orsak, vilket gör att rätt personal och kompetens inom verksamheten och avdelningarna är grundläggande för att nå en väl fungerande verksamhet. </w:t>
      </w:r>
    </w:p>
    <w:p w:rsidR="00135F17" w:rsidP="00135F17" w:rsidRDefault="00135F17" w14:paraId="6CE2B9F6" w14:textId="3D1FC723">
      <w:r>
        <w:t xml:space="preserve">För Sverigedemokraterna är det självklart </w:t>
      </w:r>
      <w:r w:rsidR="00264927">
        <w:t xml:space="preserve">att </w:t>
      </w:r>
      <w:r>
        <w:t xml:space="preserve">ungdomar med allvarliga psykosociala </w:t>
      </w:r>
      <w:r w:rsidR="00264927">
        <w:t xml:space="preserve">problem </w:t>
      </w:r>
      <w:r>
        <w:t>inte bör låsas in med grovt kriminella. De grovt kriminella ungdomarna bör snarare hanteras av Kriminalvården, vars förutsättningar att hantera sådana ungdomar torde vara avsevärt bättre. På så sätt kan Si</w:t>
      </w:r>
      <w:r w:rsidR="00264927">
        <w:t>s</w:t>
      </w:r>
      <w:r>
        <w:t xml:space="preserve"> lägga ett större fokus på vård och behandling, </w:t>
      </w:r>
      <w:r w:rsidR="001B53A1">
        <w:t>vilket</w:t>
      </w:r>
      <w:r>
        <w:t xml:space="preserve"> i sin tur innebär att fler platser frigörs i den redan överbelastade verksamheten. </w:t>
      </w:r>
    </w:p>
    <w:p w:rsidR="00135F17" w:rsidP="00135F17" w:rsidRDefault="00135F17" w14:paraId="5104F32C" w14:textId="77777777">
      <w:pPr>
        <w:pStyle w:val="Rubrik2"/>
      </w:pPr>
      <w:r>
        <w:t>Tidöavtalet</w:t>
      </w:r>
    </w:p>
    <w:p w:rsidR="00135F17" w:rsidP="00135F17" w:rsidRDefault="00135F17" w14:paraId="45F1D2E6" w14:textId="14822DCA">
      <w:pPr>
        <w:pStyle w:val="Normalutanindragellerluft"/>
      </w:pPr>
      <w:r>
        <w:t>Sverigedemokraterna (SD) och regeringen har meddelat att en genomgripande reform av Si</w:t>
      </w:r>
      <w:r w:rsidR="00264927">
        <w:t>s</w:t>
      </w:r>
      <w:r>
        <w:t xml:space="preserve"> kommer att genomföras. Inom ramen för Tidöavtalet har därför en utredning tillsatts, En reform av den statliga barn- och ungdomsvården för en trygg och kvalitativ vård</w:t>
      </w:r>
      <w:r w:rsidR="00015025">
        <w:t xml:space="preserve"> (dir. 2024:13),</w:t>
      </w:r>
      <w:r>
        <w:t xml:space="preserve"> i syfte att reformera och se över den statliga barn- och ungdoms</w:t>
      </w:r>
      <w:r w:rsidR="009C010B">
        <w:softHyphen/>
      </w:r>
      <w:r>
        <w:t xml:space="preserve">vårdens uppdrag och organisation. Reformen är en del av en större satsning på att stärka ungdomsvården och säkerställa bättre vård och kontroll </w:t>
      </w:r>
      <w:r w:rsidR="00015025">
        <w:t>i fråga om</w:t>
      </w:r>
      <w:r>
        <w:t xml:space="preserve"> de individer som placeras på Si</w:t>
      </w:r>
      <w:r w:rsidR="00264927">
        <w:t>s</w:t>
      </w:r>
      <w:r>
        <w:t xml:space="preserve">-hem. Under de senaste åren har flera kritiska rapporter om </w:t>
      </w:r>
      <w:r>
        <w:lastRenderedPageBreak/>
        <w:t>missför</w:t>
      </w:r>
      <w:r w:rsidR="009C010B">
        <w:softHyphen/>
      </w:r>
      <w:r>
        <w:t>hållanden inom Si</w:t>
      </w:r>
      <w:r w:rsidR="00264927">
        <w:t>s</w:t>
      </w:r>
      <w:r>
        <w:t xml:space="preserve"> uppmärksammats, vilket har lett till </w:t>
      </w:r>
      <w:r w:rsidR="00015025">
        <w:t xml:space="preserve">ett </w:t>
      </w:r>
      <w:r>
        <w:t>ökat tryck på myndigheten att genomgå omfattande förändringar.</w:t>
      </w:r>
    </w:p>
    <w:p w:rsidR="00135F17" w:rsidP="00135F17" w:rsidRDefault="00135F17" w14:paraId="69349B51" w14:textId="61234A5D">
      <w:r>
        <w:t>Reformen omfattar flera centrala områden, däribland förbättrad säkerhet och kontroll. Säkerheten inom Si</w:t>
      </w:r>
      <w:r w:rsidR="00264927">
        <w:t>s</w:t>
      </w:r>
      <w:r>
        <w:t xml:space="preserve">-hemmen kommer att förstärkas, med skärpta rutiner för att förebygga våld och droganvändning bland de placerade ungdomarna. Strängare kontroller ska också införas för att förhindra rymningar och våldsamma incidenter. Samtidigt ska personalens utbildning och kompetens stärkas genom ökad investering i utbildningsinsatser. Målet är att ge personalen bättre verktyg </w:t>
      </w:r>
      <w:r w:rsidR="00015025">
        <w:t xml:space="preserve">för </w:t>
      </w:r>
      <w:r>
        <w:t xml:space="preserve">att hantera svåra situationer och erbjuda ungdomarna den vård och </w:t>
      </w:r>
      <w:r w:rsidR="00015025">
        <w:t xml:space="preserve">det </w:t>
      </w:r>
      <w:r>
        <w:t xml:space="preserve">stöd de behöver. Fokus kommer att ligga på både psykologisk och terapeutisk kompetens samt </w:t>
      </w:r>
      <w:r w:rsidR="00DC7323">
        <w:t xml:space="preserve">på </w:t>
      </w:r>
      <w:r>
        <w:t>att förbättra arbets</w:t>
      </w:r>
      <w:r w:rsidR="009C010B">
        <w:softHyphen/>
      </w:r>
      <w:r>
        <w:t>miljön för de anställda.</w:t>
      </w:r>
    </w:p>
    <w:p w:rsidR="00135F17" w:rsidP="00135F17" w:rsidRDefault="00135F17" w14:paraId="2237637F" w14:textId="363BCA16">
      <w:r>
        <w:t>Vidare ska behandlingsmetoderna inom Si</w:t>
      </w:r>
      <w:r w:rsidR="00264927">
        <w:t>s</w:t>
      </w:r>
      <w:r>
        <w:t xml:space="preserve"> ses över för att säkerställa att de är evidensbaserade och anpassade efter ungdomarnas behov. Nya metoder, baserade på modern forskning, ska utvecklas med fokus på rehabilitering och integration i samhället. För att stärka förtroendet för Si</w:t>
      </w:r>
      <w:r w:rsidR="00264927">
        <w:t>s</w:t>
      </w:r>
      <w:r>
        <w:t xml:space="preserve"> och motverka missförhållanden planeras även en förstärkt tillsyn och ökad transparens. Regelbundna oberoende granskningar och öppen rapportering om hur Si</w:t>
      </w:r>
      <w:r w:rsidR="00264927">
        <w:t>s</w:t>
      </w:r>
      <w:r>
        <w:t xml:space="preserve"> följer sina riktlinjer ska bidra till detta. Dessutom planeras skärpta krav för vilka individer som placeras på Si</w:t>
      </w:r>
      <w:r w:rsidR="00264927">
        <w:t>s</w:t>
      </w:r>
      <w:r>
        <w:t>-hem, där syftet är att säkerställa att ungdomarna får den vård som bäst möter deras behov och risknivå och att placeringarna sker på ett mer selektivt och behovsanpassat sätt.</w:t>
      </w:r>
    </w:p>
    <w:p w:rsidR="00135F17" w:rsidP="00135F17" w:rsidRDefault="00135F17" w14:paraId="41F0B649" w14:textId="461A16DA">
      <w:r>
        <w:t>Reformen av Si</w:t>
      </w:r>
      <w:r w:rsidR="00264927">
        <w:t>s</w:t>
      </w:r>
      <w:r>
        <w:t xml:space="preserve"> är en del av regeringens övergripande strategi för att förbättra rättssystemet och ungdomsvården. SD har betonat vikten av att skapa ett system som både skyddar samhället och ger de unga bättre förutsättningar att återintegreras. Målet med reformerna är att skapa en mer effektiv och säker verksamhet som bättre kan möta de utmaningar som ungdomar i utsatta situationer står inför. Sverigedemokraterna har länge drivit många av dessa frågor och välkomnar den angelägna utredningen.</w:t>
      </w:r>
    </w:p>
    <w:p w:rsidR="00135F17" w:rsidP="00135F17" w:rsidRDefault="00135F17" w14:paraId="3F4BF7C9" w14:textId="77777777">
      <w:pPr>
        <w:pStyle w:val="Rubrik2"/>
      </w:pPr>
      <w:r>
        <w:t>En drogfri, trygg och säker tvångsvård</w:t>
      </w:r>
    </w:p>
    <w:p w:rsidR="00135F17" w:rsidP="00135F17" w:rsidRDefault="00135F17" w14:paraId="606DBA9A" w14:textId="4FFE9FF2">
      <w:pPr>
        <w:pStyle w:val="Normalutanindragellerluft"/>
      </w:pPr>
      <w:r>
        <w:t>De senaste åren har flera rapporter från olika instanser larmat om brister inom Si</w:t>
      </w:r>
      <w:r w:rsidR="00264927">
        <w:t>s</w:t>
      </w:r>
      <w:r>
        <w:t xml:space="preserve"> verksamheter. Det har bland annat framkommit uppgifter om den bristande kontrollen inom verksamheterna för att uppmärksamma och garantera en drogfri och trygg miljö. Placerade ungdomar vittnar om att det är hur enkelt som helst att få tag på droger när de är placerade, och för en del har det till och med varit inkörsporten till ett långvarigt </w:t>
      </w:r>
      <w:r>
        <w:lastRenderedPageBreak/>
        <w:t>missbruk. Flickor vittnar också om sexuella övergrepp och övervåld. Si</w:t>
      </w:r>
      <w:r w:rsidR="00264927">
        <w:t>s</w:t>
      </w:r>
      <w:r>
        <w:t xml:space="preserve"> måste kunna garantera att verksamheten är fri från droger och våld.</w:t>
      </w:r>
    </w:p>
    <w:p w:rsidR="00135F17" w:rsidP="00135F17" w:rsidRDefault="00135F17" w14:paraId="4BA56AC4" w14:textId="77777777">
      <w:pPr>
        <w:pStyle w:val="Rubrik2"/>
      </w:pPr>
      <w:r>
        <w:t>Stärkt kontroll och tillsyn</w:t>
      </w:r>
    </w:p>
    <w:p w:rsidR="00135F17" w:rsidP="00135F17" w:rsidRDefault="00135F17" w14:paraId="23FDD139" w14:textId="77777777">
      <w:pPr>
        <w:pStyle w:val="Normalutanindragellerluft"/>
      </w:pPr>
      <w:r>
        <w:t xml:space="preserve">Sverigedemokraterna ser det som angeläget med en kontinuerlig och noggrann kontroll och tillsyn av landets samhällsvård. Lagar och regler bör kontinuerligt följas upp för att säkerställa att dessa efterföljs och för att undvika att missförhållanden förekommer i de olika typerna av boenden. Barn som placeras i landets samhällsvård är sårbara och många gånger saknas en familjär trygghet, vilket gör det extra viktigt att samhället tar sitt ansvar för att ge alla människor goda möjligheter till en trygg framtid. </w:t>
      </w:r>
    </w:p>
    <w:p w:rsidR="00135F17" w:rsidP="00DC7323" w:rsidRDefault="00135F17" w14:paraId="5B504063" w14:textId="77777777">
      <w:pPr>
        <w:pStyle w:val="Rubrik2"/>
      </w:pPr>
      <w:r>
        <w:t>Utfasning av avskiljning som redskap</w:t>
      </w:r>
    </w:p>
    <w:p w:rsidR="00135F17" w:rsidP="00DC7323" w:rsidRDefault="00135F17" w14:paraId="5AC0AAF2" w14:textId="6CE30C50">
      <w:pPr>
        <w:pStyle w:val="Normalutanindragellerluft"/>
      </w:pPr>
      <w:r>
        <w:t>Sverigedemokraterna har också följt dialogen kring myndighetens rätt eller inte rätt att använda sig av redskapet avskiljning. Vi anser att verktyget att avskilja ungdomar ska fasas ut och att Si</w:t>
      </w:r>
      <w:r w:rsidR="00264927">
        <w:t>s</w:t>
      </w:r>
      <w:r>
        <w:t xml:space="preserve"> intensivt bör arbeta med att bygga upp metoder och arbetssätt inom sin verksamhet för att minimera avskiljningar för att på sikt uppnå total utfasning. Det är då av vikt att andra metoder har etablerats inom myndigheten till dess. Vi anser samtidigt att det är viktigt att myndigheten har de redskap och verktyg som gör att personalen på ett säkert och etiskt sätt kan skydda unga som har ett destruktivt beteende. Redskap </w:t>
      </w:r>
      <w:r w:rsidR="009D6F3F">
        <w:t>för att</w:t>
      </w:r>
      <w:r>
        <w:t xml:space="preserve"> främst skydda den unge för sig själv men också för att personalen ska kunna ha en trygg arbetsmiljö. </w:t>
      </w:r>
    </w:p>
    <w:p w:rsidR="00135F17" w:rsidP="00135F17" w:rsidRDefault="00135F17" w14:paraId="429036D6" w14:textId="4E1CD188">
      <w:pPr>
        <w:pStyle w:val="Rubrik2"/>
      </w:pPr>
      <w:r>
        <w:t xml:space="preserve">Säkerhetsutrustning för personal att skydda sig </w:t>
      </w:r>
      <w:r w:rsidR="009D6F3F">
        <w:t xml:space="preserve">med </w:t>
      </w:r>
      <w:r>
        <w:t>i hotfulla situationer</w:t>
      </w:r>
    </w:p>
    <w:p w:rsidR="00135F17" w:rsidP="00135F17" w:rsidRDefault="009D6F3F" w14:paraId="319474E7" w14:textId="3C1FC2F7">
      <w:pPr>
        <w:pStyle w:val="Normalutanindragellerluft"/>
      </w:pPr>
      <w:r>
        <w:t>På s</w:t>
      </w:r>
      <w:r w:rsidR="00135F17">
        <w:t>ärskilt högklassade avdelningar där ungdomar med komplex problematik vårdas, där man ibland kan få in ungdomar som kan vara kraftigt utåtagerande, våldsamma och rent farliga, bör personal ha möjlighet att tillgå någon form av skyddsutrustning för att skydda sig mot slag</w:t>
      </w:r>
      <w:r>
        <w:t xml:space="preserve"> och</w:t>
      </w:r>
      <w:r w:rsidR="00135F17">
        <w:t xml:space="preserve"> sparkar</w:t>
      </w:r>
      <w:r>
        <w:t xml:space="preserve"> och</w:t>
      </w:r>
      <w:r w:rsidR="00135F17">
        <w:t xml:space="preserve"> att bli bitna eller spottade på. Säkerhetsutrustning behövs och innebär en skydds- och säkerhetsaspekt både för personal </w:t>
      </w:r>
      <w:r>
        <w:t xml:space="preserve">och </w:t>
      </w:r>
      <w:r w:rsidR="00135F17">
        <w:t>för ungdom</w:t>
      </w:r>
      <w:r>
        <w:t>ar</w:t>
      </w:r>
      <w:r w:rsidR="00135F17">
        <w:t>.</w:t>
      </w:r>
    </w:p>
    <w:p w:rsidR="00135F17" w:rsidP="00135F17" w:rsidRDefault="00135F17" w14:paraId="27558E7F" w14:textId="77777777">
      <w:pPr>
        <w:pStyle w:val="Rubrik2"/>
      </w:pPr>
      <w:r>
        <w:t>Kroppskameror för anställd personal</w:t>
      </w:r>
    </w:p>
    <w:p w:rsidR="00135F17" w:rsidP="00135F17" w:rsidRDefault="00135F17" w14:paraId="18486A0B" w14:textId="21E8CF08">
      <w:pPr>
        <w:pStyle w:val="Normalutanindragellerluft"/>
      </w:pPr>
      <w:r w:rsidRPr="009C010B">
        <w:rPr>
          <w:spacing w:val="-1"/>
        </w:rPr>
        <w:t>Hot och våld är tyvärr en stor del av vardagen för personal inom Sis. Enligt Akademiker</w:t>
      </w:r>
      <w:r w:rsidRPr="009C010B" w:rsidR="009C010B">
        <w:rPr>
          <w:spacing w:val="-1"/>
        </w:rPr>
        <w:softHyphen/>
      </w:r>
      <w:r w:rsidRPr="009C010B">
        <w:rPr>
          <w:spacing w:val="-1"/>
        </w:rPr>
        <w:t>förbundets</w:t>
      </w:r>
      <w:r>
        <w:t xml:space="preserve"> medlemmar som är anställda på Sis-hem uppger nästan </w:t>
      </w:r>
      <w:r>
        <w:lastRenderedPageBreak/>
        <w:t xml:space="preserve">varannan anställd att de utsatts för hot och våld på arbetsplatsen. Detta visar en undersökning av </w:t>
      </w:r>
      <w:proofErr w:type="spellStart"/>
      <w:r>
        <w:t>Novus</w:t>
      </w:r>
      <w:proofErr w:type="spellEnd"/>
      <w:r>
        <w:t xml:space="preserve"> från 2022. </w:t>
      </w:r>
    </w:p>
    <w:p w:rsidR="00135F17" w:rsidP="00135F17" w:rsidRDefault="00135F17" w14:paraId="2DAB6280" w14:textId="7B5B1DA6">
      <w:r>
        <w:t>Vidare är det få situationer där personal uts</w:t>
      </w:r>
      <w:r w:rsidR="004E0477">
        <w:t>ä</w:t>
      </w:r>
      <w:r>
        <w:t>tts för hot och våld som polisanmäls. I en granskning från P4 Örebro framkommer att endast 5</w:t>
      </w:r>
      <w:r w:rsidR="00EC1AD6">
        <w:t> </w:t>
      </w:r>
      <w:r>
        <w:t>av 73 incidenter om hot och våld på Sis-hemmet Bergsmansgården anmälts sedan 2020. Detta trots att utgångs</w:t>
      </w:r>
      <w:r w:rsidR="009C010B">
        <w:softHyphen/>
      </w:r>
      <w:r>
        <w:t>punkten egentligen är att personal som utsätts ska polisanmäla detta.</w:t>
      </w:r>
    </w:p>
    <w:p w:rsidR="00135F17" w:rsidP="00135F17" w:rsidRDefault="00135F17" w14:paraId="37275D2B" w14:textId="263F22DA">
      <w:r>
        <w:t xml:space="preserve">Trots att Sis-personal inte arbetar ensamma kan det uppstå situationer där ingen mer än den placerade unga och en anställd hamnar ensamma i en våldsam eller hotfull situation. I väntan på utredning av ärendet kan den anställda bli avstängd i flera veckor, och det kan vara svårt att bena ut vad som faktiskt hänt när det är ord mot ord. För att öka personalens trygghet och säkerhet skulle kroppskameror kunna vara ett alternativ för personal i vissa situationer. </w:t>
      </w:r>
    </w:p>
    <w:p w:rsidR="00135F17" w:rsidP="00135F17" w:rsidRDefault="00135F17" w14:paraId="0C3042EF" w14:textId="0B03AA92">
      <w:r>
        <w:t xml:space="preserve">Kroppskameror är bland annat något man i en pilotstudie från </w:t>
      </w:r>
      <w:proofErr w:type="spellStart"/>
      <w:r>
        <w:t>Arriva</w:t>
      </w:r>
      <w:proofErr w:type="spellEnd"/>
      <w:r>
        <w:t xml:space="preserve"> testat på regionaltåg, och i utvärderingen av detta framkommer att kroppskamerorna är något som ökat tågvärdars trygghet markant. Tanken med kroppskamerorna har varit att tågvärdarna hämtat ut en kroppskamera inför si</w:t>
      </w:r>
      <w:r w:rsidR="004E0477">
        <w:t>na</w:t>
      </w:r>
      <w:r>
        <w:t xml:space="preserve"> pass med hjälp av </w:t>
      </w:r>
      <w:proofErr w:type="spellStart"/>
      <w:r w:rsidR="004E0477">
        <w:t>id</w:t>
      </w:r>
      <w:r>
        <w:t>-kontroll</w:t>
      </w:r>
      <w:proofErr w:type="spellEnd"/>
      <w:r w:rsidR="004E0477">
        <w:t>,</w:t>
      </w:r>
      <w:r>
        <w:t xml:space="preserve"> och utgångspunkten är att kamerorna är avstängda fram tills det uppstår en hotfull situation och den anställda satt på kameran. Inspelningarna i sin tur har inte fått användas eller tittats på av någon annan än </w:t>
      </w:r>
      <w:r w:rsidR="004E0477">
        <w:t>P</w:t>
      </w:r>
      <w:r>
        <w:t>olismyndigheten om en situation uppstått, vilket betyder att de anställda inte själv</w:t>
      </w:r>
      <w:r w:rsidR="004E0477">
        <w:t>a</w:t>
      </w:r>
      <w:r>
        <w:t xml:space="preserve"> har tillgång till inspelningen. Efter två dygn har filmen automatiskt raderats om situationen inte lett till att man tagit händelsen vidare. </w:t>
      </w:r>
    </w:p>
    <w:p w:rsidR="00135F17" w:rsidP="00135F17" w:rsidRDefault="00135F17" w14:paraId="21471221" w14:textId="09720A1C">
      <w:r>
        <w:t xml:space="preserve">Sverigedemokraterna anser att kroppskameror kan vara ett bra redskap för Sis-personal att kunna använda vid särskilda händelser där situationen </w:t>
      </w:r>
      <w:r w:rsidR="00EC1AD6">
        <w:t xml:space="preserve">så </w:t>
      </w:r>
      <w:r>
        <w:t>kräver</w:t>
      </w:r>
      <w:r w:rsidR="00EC1AD6">
        <w:t>, d</w:t>
      </w:r>
      <w:r>
        <w:t>etta självfallet med respekt för de placerades integritet. Regeringen bör därför utreda möjligheten till kroppskamera för personal anställd på Sis-hem.</w:t>
      </w:r>
    </w:p>
    <w:p w:rsidR="00135F17" w:rsidP="00135F17" w:rsidRDefault="00135F17" w14:paraId="16AC7370" w14:textId="77777777">
      <w:pPr>
        <w:pStyle w:val="Rubrik2"/>
      </w:pPr>
      <w:bookmarkStart w:name="_Hlk191556932" w:id="5"/>
      <w:r>
        <w:t>Sis verksamhet täcker upp för psykiatrins brister</w:t>
      </w:r>
    </w:p>
    <w:bookmarkEnd w:id="5"/>
    <w:p w:rsidR="00135F17" w:rsidP="00135F17" w:rsidRDefault="00135F17" w14:paraId="70D55AD7" w14:textId="59E468A9">
      <w:pPr>
        <w:pStyle w:val="Normalutanindragellerluft"/>
      </w:pPr>
      <w:r>
        <w:t>Si</w:t>
      </w:r>
      <w:r w:rsidR="00264927">
        <w:t>s</w:t>
      </w:r>
      <w:r>
        <w:t xml:space="preserve"> har ett brett uppdrag i att möta barn och unga med olika behov. Vi ser också att barn och unga allt som oftast </w:t>
      </w:r>
      <w:r w:rsidR="004E0477">
        <w:t xml:space="preserve">har </w:t>
      </w:r>
      <w:r>
        <w:t>ett allt tyngre vårdbehov och gruppen unga med allvarliga psykosociala och psykiska tillstånd placeras i</w:t>
      </w:r>
      <w:r w:rsidR="004E0477">
        <w:t xml:space="preserve"> </w:t>
      </w:r>
      <w:r>
        <w:t>dag inom Si</w:t>
      </w:r>
      <w:r w:rsidR="00264927">
        <w:t>s</w:t>
      </w:r>
      <w:r>
        <w:t xml:space="preserve"> verksamhet. Det vittnas om att flera av dessa ungdomar egentligen borde ha placerats inom barn- och ungdoms</w:t>
      </w:r>
      <w:r w:rsidR="009C010B">
        <w:softHyphen/>
      </w:r>
      <w:r>
        <w:t xml:space="preserve">psykiatrin men att kommunerna i sitt arbete inte får in ungdomarna på </w:t>
      </w:r>
      <w:proofErr w:type="spellStart"/>
      <w:r w:rsidR="00264927">
        <w:t>bup</w:t>
      </w:r>
      <w:proofErr w:type="spellEnd"/>
      <w:r>
        <w:t xml:space="preserve"> och </w:t>
      </w:r>
      <w:r w:rsidR="0073073F">
        <w:t xml:space="preserve">då </w:t>
      </w:r>
      <w:r>
        <w:t>väljer att i andra hand placera på Si</w:t>
      </w:r>
      <w:r w:rsidR="00264927">
        <w:t>s</w:t>
      </w:r>
      <w:r>
        <w:t>. Det är också tveksamt om Si</w:t>
      </w:r>
      <w:r w:rsidR="00264927">
        <w:t>s</w:t>
      </w:r>
      <w:r>
        <w:t xml:space="preserve"> egentligen har ett lag</w:t>
      </w:r>
      <w:r w:rsidR="009C010B">
        <w:softHyphen/>
      </w:r>
      <w:r>
        <w:t xml:space="preserve">stadgat uppdrag att möta unga med ett starkt behov av psykiatrin. </w:t>
      </w:r>
    </w:p>
    <w:p w:rsidR="00135F17" w:rsidP="00135F17" w:rsidRDefault="00135F17" w14:paraId="440ACB10" w14:textId="5FA31309">
      <w:r>
        <w:lastRenderedPageBreak/>
        <w:t>Regeringen bör se över frågan om Si</w:t>
      </w:r>
      <w:r w:rsidR="00264927">
        <w:t>s</w:t>
      </w:r>
      <w:r>
        <w:t xml:space="preserve"> är en lämplig myndighet för att möta dessa ungdomar samt överväga att ge myndigheten rätt att neka unga som faller utanför deras lagstadgade verksamhet. Det har myndigheten inte i</w:t>
      </w:r>
      <w:r w:rsidR="0073073F">
        <w:t xml:space="preserve"> </w:t>
      </w:r>
      <w:r>
        <w:t>dag. Regeringen bör dock främst verka för att få en väl fungerande barn- och ungdomspsykiatri som har förmågan att möta efterfrågan hos barn och unga</w:t>
      </w:r>
      <w:r w:rsidR="0073073F">
        <w:t xml:space="preserve"> med</w:t>
      </w:r>
      <w:r>
        <w:t xml:space="preserve"> psykisk ohälsa. </w:t>
      </w:r>
    </w:p>
    <w:p w:rsidR="00135F17" w:rsidP="00135F17" w:rsidRDefault="00135F17" w14:paraId="6D1D0073" w14:textId="77777777">
      <w:pPr>
        <w:pStyle w:val="Rubrik2"/>
      </w:pPr>
      <w:r>
        <w:t>En bättre översyn av verksamheten</w:t>
      </w:r>
    </w:p>
    <w:p w:rsidR="00135F17" w:rsidP="00135F17" w:rsidRDefault="00135F17" w14:paraId="0CA71B3D" w14:textId="76FA8133">
      <w:pPr>
        <w:pStyle w:val="Normalutanindragellerluft"/>
      </w:pPr>
      <w:r>
        <w:t>Missförhållande</w:t>
      </w:r>
      <w:r w:rsidR="0073073F">
        <w:t>n</w:t>
      </w:r>
      <w:r>
        <w:t xml:space="preserve"> och vanvård på samhällsvårdinstanser har länge uppmärksammats i media</w:t>
      </w:r>
      <w:r w:rsidR="0073073F">
        <w:t>,</w:t>
      </w:r>
      <w:r>
        <w:t xml:space="preserve"> vilket motiverar att ytterligare tillsyn tillämpas för barns, föräldrars och hela samhällets skull samt för att motverka att missförhållanden fortsätter att förekomma i framtiden. Inspektioner bör inte bara göras då indikationer om problem i en verksamhet finns, utan även som en åtgärd för att föregripa olägenheter i framtiden. Antalet inspektioner av HVB, Si</w:t>
      </w:r>
      <w:r w:rsidR="00264927">
        <w:t>s</w:t>
      </w:r>
      <w:r>
        <w:t xml:space="preserve">-hem och LSS-boenden bör öka ytterligare. En översyn av landets anläggningar bör göras för att säkerställa att de är anpassade och håller god säkerhet för att trygga såväl personalen som de boende. </w:t>
      </w:r>
    </w:p>
    <w:p w:rsidR="00135F17" w:rsidP="00135F17" w:rsidRDefault="00135F17" w14:paraId="01CCB686" w14:textId="77777777">
      <w:pPr>
        <w:pStyle w:val="Rubrik2"/>
      </w:pPr>
      <w:r>
        <w:t>En verksamhet med kompetent och väl anpassad personal</w:t>
      </w:r>
    </w:p>
    <w:p w:rsidR="00135F17" w:rsidP="00135F17" w:rsidRDefault="00135F17" w14:paraId="2582F179" w14:textId="648348CB">
      <w:pPr>
        <w:pStyle w:val="Normalutanindragellerluft"/>
      </w:pPr>
      <w:r>
        <w:t>Personalen inom Si</w:t>
      </w:r>
      <w:r w:rsidR="00264927">
        <w:t>s</w:t>
      </w:r>
      <w:r>
        <w:t xml:space="preserve">-verksamheten gör ett viktigt arbete </w:t>
      </w:r>
      <w:r w:rsidR="0073073F">
        <w:t>med</w:t>
      </w:r>
      <w:r>
        <w:t xml:space="preserve"> att skapa en trygg, säker och stabil miljö för de barn och unga som av olika anledningar befinner sig på boendet. Det finns i</w:t>
      </w:r>
      <w:r w:rsidR="0073073F">
        <w:t xml:space="preserve"> </w:t>
      </w:r>
      <w:r>
        <w:t>dag stora problem med att kompetensen hos personalen är bristfällig, delvis på grund av kortvarig och tillfällig vikariepersonal men även kopplat till rekryterings</w:t>
      </w:r>
      <w:r w:rsidR="009C010B">
        <w:softHyphen/>
      </w:r>
      <w:r>
        <w:t>svårigheter inom yrket med en låg lönebild sett till det som arbetet innebär. Sverige</w:t>
      </w:r>
      <w:r w:rsidR="009C010B">
        <w:softHyphen/>
      </w:r>
      <w:r>
        <w:t>demokraterna anser att regeringen aktivt bör verka för att säkerställa en trygg, säker och attraktiv arbetsmiljö inom Si</w:t>
      </w:r>
      <w:r w:rsidR="00264927">
        <w:t>s</w:t>
      </w:r>
      <w:r>
        <w:t xml:space="preserve">-verksamheten för en välmående och kompetent personal som leder till att de unga får den hjälp, </w:t>
      </w:r>
      <w:r w:rsidR="0073073F">
        <w:t xml:space="preserve">det </w:t>
      </w:r>
      <w:r>
        <w:t xml:space="preserve">stöd och </w:t>
      </w:r>
      <w:r w:rsidR="0073073F">
        <w:t xml:space="preserve">den </w:t>
      </w:r>
      <w:r>
        <w:t>behandling de behöver. Reger</w:t>
      </w:r>
      <w:r w:rsidR="009C010B">
        <w:softHyphen/>
      </w:r>
      <w:r>
        <w:t xml:space="preserve">ingen bör arbeta för att säkerställa en konkurrenskraftig arbetsplats där rekryteringen av </w:t>
      </w:r>
      <w:r w:rsidRPr="009C010B">
        <w:rPr>
          <w:spacing w:val="-2"/>
        </w:rPr>
        <w:t>personal inom Si</w:t>
      </w:r>
      <w:r w:rsidRPr="009C010B" w:rsidR="00264927">
        <w:rPr>
          <w:spacing w:val="-2"/>
        </w:rPr>
        <w:t>s</w:t>
      </w:r>
      <w:r w:rsidRPr="009C010B">
        <w:rPr>
          <w:spacing w:val="-2"/>
        </w:rPr>
        <w:t>-verksamheten håller god kvalitet och grundas på kompetens, utbildning</w:t>
      </w:r>
      <w:r>
        <w:t xml:space="preserve"> och lämplighet särskilt anpassad för just den specifika verksamheten. Vi ser positivt på att utredningen En reform av den statliga barn- och ungdomsvården för en trygg och kvalitativ vård (dir. 2024:13) ska presenteras den 25</w:t>
      </w:r>
      <w:r w:rsidR="00264927">
        <w:t> </w:t>
      </w:r>
      <w:r>
        <w:t>april 2025.</w:t>
      </w:r>
    </w:p>
    <w:p w:rsidR="00135F17" w:rsidP="00135F17" w:rsidRDefault="00135F17" w14:paraId="78E756C5" w14:textId="48252E73">
      <w:pPr>
        <w:pStyle w:val="Rubrik2"/>
      </w:pPr>
      <w:r>
        <w:lastRenderedPageBreak/>
        <w:t xml:space="preserve">Med mål </w:t>
      </w:r>
      <w:r w:rsidR="0073073F">
        <w:t xml:space="preserve">om </w:t>
      </w:r>
      <w:r>
        <w:t xml:space="preserve">att skapa en god hälsa </w:t>
      </w:r>
      <w:r w:rsidR="0073073F">
        <w:t>–</w:t>
      </w:r>
      <w:r>
        <w:t xml:space="preserve"> varierad och hälsosam kost</w:t>
      </w:r>
    </w:p>
    <w:p w:rsidRPr="00422B9E" w:rsidR="00422B9E" w:rsidP="00135F17" w:rsidRDefault="00135F17" w14:paraId="0BFE46BF" w14:textId="033B881A">
      <w:pPr>
        <w:pStyle w:val="Normalutanindragellerluft"/>
      </w:pPr>
      <w:r>
        <w:t>Sis tar inte sällan emot barn och unga med en trasslig uppväxt, där bland annat föräldrars förmåga av olika orsaker varit enormt bristfällig. Där ohälsa koppla</w:t>
      </w:r>
      <w:r w:rsidR="0073073F">
        <w:t>d</w:t>
      </w:r>
      <w:r>
        <w:t xml:space="preserve"> till otrygghet, missbruk och destruktiv omgivning har satt tydliga spår hos den unge. Det påverkar givetvis det psykiska måendet som i sin tur allt som oftast tar sig uttryck i olika former av ätstörningar. Här har Sis en viktig uppgift att inom sitt uppdrag arbeta för att stärka hälsan och </w:t>
      </w:r>
      <w:proofErr w:type="spellStart"/>
      <w:r>
        <w:t>välmående</w:t>
      </w:r>
      <w:r w:rsidR="00EC1AD6">
        <w:t>t</w:t>
      </w:r>
      <w:proofErr w:type="spellEnd"/>
      <w:r>
        <w:t xml:space="preserve"> hos den unge. Det bör, även inom Sis, finnas ett fokus och ett aktivt arbete med att främja hälsa och välmående. </w:t>
      </w:r>
    </w:p>
    <w:sdt>
      <w:sdtPr>
        <w:alias w:val="CC_Underskrifter"/>
        <w:tag w:val="CC_Underskrifter"/>
        <w:id w:val="583496634"/>
        <w:lock w:val="sdtContentLocked"/>
        <w:placeholder>
          <w:docPart w:val="D7F90E4E4E9548709737E18CCAA55887"/>
        </w:placeholder>
      </w:sdtPr>
      <w:sdtEndPr/>
      <w:sdtContent>
        <w:p w:rsidR="007B071D" w:rsidP="007B071D" w:rsidRDefault="007B071D" w14:paraId="7DCDDBCE" w14:textId="77777777"/>
        <w:p w:rsidRPr="008E0FE2" w:rsidR="004801AC" w:rsidP="007B071D" w:rsidRDefault="009C010B" w14:paraId="20883BC4" w14:textId="5A3325F5"/>
      </w:sdtContent>
    </w:sdt>
    <w:tbl>
      <w:tblPr>
        <w:tblW w:w="5000" w:type="pct"/>
        <w:tblLook w:val="04A0" w:firstRow="1" w:lastRow="0" w:firstColumn="1" w:lastColumn="0" w:noHBand="0" w:noVBand="1"/>
        <w:tblCaption w:val="underskrifter"/>
      </w:tblPr>
      <w:tblGrid>
        <w:gridCol w:w="4252"/>
        <w:gridCol w:w="4252"/>
      </w:tblGrid>
      <w:tr w:rsidR="0020251D" w14:paraId="1E758ADB" w14:textId="77777777">
        <w:trPr>
          <w:cantSplit/>
        </w:trPr>
        <w:tc>
          <w:tcPr>
            <w:tcW w:w="50" w:type="pct"/>
            <w:vAlign w:val="bottom"/>
          </w:tcPr>
          <w:p w:rsidR="0020251D" w:rsidRDefault="00EC1AD6" w14:paraId="7D06CDA1" w14:textId="77777777">
            <w:pPr>
              <w:pStyle w:val="Underskrifter"/>
              <w:spacing w:after="0"/>
            </w:pPr>
            <w:r>
              <w:t>Mona Olin (SD)</w:t>
            </w:r>
          </w:p>
        </w:tc>
        <w:tc>
          <w:tcPr>
            <w:tcW w:w="50" w:type="pct"/>
            <w:vAlign w:val="bottom"/>
          </w:tcPr>
          <w:p w:rsidR="0020251D" w:rsidRDefault="0020251D" w14:paraId="090BA2E9" w14:textId="77777777">
            <w:pPr>
              <w:pStyle w:val="Underskrifter"/>
              <w:spacing w:after="0"/>
            </w:pPr>
          </w:p>
        </w:tc>
      </w:tr>
      <w:tr w:rsidR="0020251D" w14:paraId="62641EE5" w14:textId="77777777">
        <w:trPr>
          <w:cantSplit/>
        </w:trPr>
        <w:tc>
          <w:tcPr>
            <w:tcW w:w="50" w:type="pct"/>
            <w:vAlign w:val="bottom"/>
          </w:tcPr>
          <w:p w:rsidR="0020251D" w:rsidRDefault="00EC1AD6" w14:paraId="1E5CAE9B" w14:textId="77777777">
            <w:pPr>
              <w:pStyle w:val="Underskrifter"/>
              <w:spacing w:after="0"/>
            </w:pPr>
            <w:r>
              <w:t>Carina Ståhl Herrstedt (SD)</w:t>
            </w:r>
          </w:p>
        </w:tc>
        <w:tc>
          <w:tcPr>
            <w:tcW w:w="50" w:type="pct"/>
            <w:vAlign w:val="bottom"/>
          </w:tcPr>
          <w:p w:rsidR="0020251D" w:rsidRDefault="00EC1AD6" w14:paraId="64A328E1" w14:textId="77777777">
            <w:pPr>
              <w:pStyle w:val="Underskrifter"/>
              <w:spacing w:after="0"/>
            </w:pPr>
            <w:r>
              <w:t>Carita Boulwén (SD)</w:t>
            </w:r>
          </w:p>
        </w:tc>
      </w:tr>
      <w:tr w:rsidR="0020251D" w14:paraId="654399E3" w14:textId="77777777">
        <w:trPr>
          <w:cantSplit/>
        </w:trPr>
        <w:tc>
          <w:tcPr>
            <w:tcW w:w="50" w:type="pct"/>
            <w:vAlign w:val="bottom"/>
          </w:tcPr>
          <w:p w:rsidR="0020251D" w:rsidRDefault="00EC1AD6" w14:paraId="36022B42" w14:textId="77777777">
            <w:pPr>
              <w:pStyle w:val="Underskrifter"/>
              <w:spacing w:after="0"/>
            </w:pPr>
            <w:r>
              <w:t>Leonid Yurkovskiy (SD)</w:t>
            </w:r>
          </w:p>
        </w:tc>
        <w:tc>
          <w:tcPr>
            <w:tcW w:w="50" w:type="pct"/>
            <w:vAlign w:val="bottom"/>
          </w:tcPr>
          <w:p w:rsidR="0020251D" w:rsidRDefault="00EC1AD6" w14:paraId="0C424451" w14:textId="77777777">
            <w:pPr>
              <w:pStyle w:val="Underskrifter"/>
              <w:spacing w:after="0"/>
            </w:pPr>
            <w:r>
              <w:t>Christian Lindefjärd (SD)</w:t>
            </w:r>
          </w:p>
        </w:tc>
      </w:tr>
    </w:tbl>
    <w:p w:rsidR="0020251D" w:rsidRDefault="0020251D" w14:paraId="340BE33E" w14:textId="77777777"/>
    <w:sectPr w:rsidR="0020251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CAA1" w14:textId="77777777" w:rsidR="00135F17" w:rsidRDefault="00135F17" w:rsidP="000C1CAD">
      <w:pPr>
        <w:spacing w:line="240" w:lineRule="auto"/>
      </w:pPr>
      <w:r>
        <w:separator/>
      </w:r>
    </w:p>
  </w:endnote>
  <w:endnote w:type="continuationSeparator" w:id="0">
    <w:p w14:paraId="4A636525" w14:textId="77777777" w:rsidR="00135F17" w:rsidRDefault="00135F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B2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7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F3BF" w14:textId="31E208E4" w:rsidR="00262EA3" w:rsidRPr="007B071D" w:rsidRDefault="00262EA3" w:rsidP="007B07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AB1F" w14:textId="77777777" w:rsidR="00135F17" w:rsidRDefault="00135F17" w:rsidP="000C1CAD">
      <w:pPr>
        <w:spacing w:line="240" w:lineRule="auto"/>
      </w:pPr>
      <w:r>
        <w:separator/>
      </w:r>
    </w:p>
  </w:footnote>
  <w:footnote w:type="continuationSeparator" w:id="0">
    <w:p w14:paraId="4D6DD7AF" w14:textId="77777777" w:rsidR="00135F17" w:rsidRDefault="00135F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8A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B8200" wp14:editId="20D6FD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5B49C5" w14:textId="40E32F71" w:rsidR="00262EA3" w:rsidRDefault="009C010B" w:rsidP="008103B5">
                          <w:pPr>
                            <w:jc w:val="right"/>
                          </w:pPr>
                          <w:sdt>
                            <w:sdtPr>
                              <w:alias w:val="CC_Noformat_Partikod"/>
                              <w:tag w:val="CC_Noformat_Partikod"/>
                              <w:id w:val="-53464382"/>
                              <w:text/>
                            </w:sdtPr>
                            <w:sdtEndPr/>
                            <w:sdtContent>
                              <w:r w:rsidR="007B071D">
                                <w:t>SD</w:t>
                              </w:r>
                            </w:sdtContent>
                          </w:sdt>
                          <w:sdt>
                            <w:sdtPr>
                              <w:alias w:val="CC_Noformat_Partinummer"/>
                              <w:tag w:val="CC_Noformat_Partinummer"/>
                              <w:id w:val="-1709555926"/>
                              <w:text/>
                            </w:sdtPr>
                            <w:sdtEndPr/>
                            <w:sdtContent>
                              <w:r w:rsidR="007B071D">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8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5B49C5" w14:textId="40E32F71" w:rsidR="00262EA3" w:rsidRDefault="009C010B" w:rsidP="008103B5">
                    <w:pPr>
                      <w:jc w:val="right"/>
                    </w:pPr>
                    <w:sdt>
                      <w:sdtPr>
                        <w:alias w:val="CC_Noformat_Partikod"/>
                        <w:tag w:val="CC_Noformat_Partikod"/>
                        <w:id w:val="-53464382"/>
                        <w:text/>
                      </w:sdtPr>
                      <w:sdtEndPr/>
                      <w:sdtContent>
                        <w:r w:rsidR="007B071D">
                          <w:t>SD</w:t>
                        </w:r>
                      </w:sdtContent>
                    </w:sdt>
                    <w:sdt>
                      <w:sdtPr>
                        <w:alias w:val="CC_Noformat_Partinummer"/>
                        <w:tag w:val="CC_Noformat_Partinummer"/>
                        <w:id w:val="-1709555926"/>
                        <w:text/>
                      </w:sdtPr>
                      <w:sdtEndPr/>
                      <w:sdtContent>
                        <w:r w:rsidR="007B071D">
                          <w:t>133</w:t>
                        </w:r>
                      </w:sdtContent>
                    </w:sdt>
                  </w:p>
                </w:txbxContent>
              </v:textbox>
              <w10:wrap anchorx="page"/>
            </v:shape>
          </w:pict>
        </mc:Fallback>
      </mc:AlternateContent>
    </w:r>
  </w:p>
  <w:p w14:paraId="2F9ED6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6BC2" w14:textId="77777777" w:rsidR="00262EA3" w:rsidRDefault="00262EA3" w:rsidP="008563AC">
    <w:pPr>
      <w:jc w:val="right"/>
    </w:pPr>
  </w:p>
  <w:p w14:paraId="7D68D2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70B8" w14:textId="77777777" w:rsidR="00262EA3" w:rsidRDefault="009C01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BFB7B4" wp14:editId="3FF75A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74387B" w14:textId="1C003FCF" w:rsidR="00262EA3" w:rsidRDefault="009C010B" w:rsidP="00A314CF">
    <w:pPr>
      <w:pStyle w:val="FSHNormal"/>
      <w:spacing w:before="40"/>
    </w:pPr>
    <w:sdt>
      <w:sdtPr>
        <w:alias w:val="CC_Noformat_Motionstyp"/>
        <w:tag w:val="CC_Noformat_Motionstyp"/>
        <w:id w:val="1162973129"/>
        <w:lock w:val="sdtContentLocked"/>
        <w15:appearance w15:val="hidden"/>
        <w:text/>
      </w:sdtPr>
      <w:sdtEndPr/>
      <w:sdtContent>
        <w:r w:rsidR="007B071D">
          <w:t>Kommittémotion</w:t>
        </w:r>
      </w:sdtContent>
    </w:sdt>
    <w:r w:rsidR="00821B36">
      <w:t xml:space="preserve"> </w:t>
    </w:r>
    <w:sdt>
      <w:sdtPr>
        <w:alias w:val="CC_Noformat_Partikod"/>
        <w:tag w:val="CC_Noformat_Partikod"/>
        <w:id w:val="1471015553"/>
        <w:text/>
      </w:sdtPr>
      <w:sdtEndPr/>
      <w:sdtContent>
        <w:r w:rsidR="007B071D">
          <w:t>SD</w:t>
        </w:r>
      </w:sdtContent>
    </w:sdt>
    <w:sdt>
      <w:sdtPr>
        <w:alias w:val="CC_Noformat_Partinummer"/>
        <w:tag w:val="CC_Noformat_Partinummer"/>
        <w:id w:val="-2014525982"/>
        <w:text/>
      </w:sdtPr>
      <w:sdtEndPr/>
      <w:sdtContent>
        <w:r w:rsidR="007B071D">
          <w:t>133</w:t>
        </w:r>
      </w:sdtContent>
    </w:sdt>
  </w:p>
  <w:p w14:paraId="4FA7A76A" w14:textId="77777777" w:rsidR="00262EA3" w:rsidRPr="008227B3" w:rsidRDefault="009C01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CE7A73" w14:textId="2B3870C1" w:rsidR="00262EA3" w:rsidRPr="008227B3" w:rsidRDefault="009C01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071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071D">
          <w:t>:1361</w:t>
        </w:r>
      </w:sdtContent>
    </w:sdt>
  </w:p>
  <w:p w14:paraId="253C9207" w14:textId="1E10871A" w:rsidR="00262EA3" w:rsidRDefault="009C010B" w:rsidP="00E03A3D">
    <w:pPr>
      <w:pStyle w:val="Motionr"/>
    </w:pPr>
    <w:sdt>
      <w:sdtPr>
        <w:alias w:val="CC_Noformat_Avtext"/>
        <w:tag w:val="CC_Noformat_Avtext"/>
        <w:id w:val="-2020768203"/>
        <w:lock w:val="sdtContentLocked"/>
        <w15:appearance w15:val="hidden"/>
        <w:text/>
      </w:sdtPr>
      <w:sdtEndPr/>
      <w:sdtContent>
        <w:r w:rsidR="007B071D">
          <w:t>av Mona Olin m.fl. (SD)</w:t>
        </w:r>
      </w:sdtContent>
    </w:sdt>
  </w:p>
  <w:sdt>
    <w:sdtPr>
      <w:alias w:val="CC_Noformat_Rubtext"/>
      <w:tag w:val="CC_Noformat_Rubtext"/>
      <w:id w:val="-218060500"/>
      <w:lock w:val="sdtLocked"/>
      <w:text/>
    </w:sdtPr>
    <w:sdtEndPr/>
    <w:sdtContent>
      <w:p w14:paraId="1FBAE0F3" w14:textId="650984EF" w:rsidR="00262EA3" w:rsidRDefault="00135F17" w:rsidP="00283E0F">
        <w:pPr>
          <w:pStyle w:val="FSHRub2"/>
        </w:pPr>
        <w:r>
          <w:t>En stark och kvalitativ Sis-vård i hela landet</w:t>
        </w:r>
      </w:p>
    </w:sdtContent>
  </w:sdt>
  <w:sdt>
    <w:sdtPr>
      <w:alias w:val="CC_Boilerplate_3"/>
      <w:tag w:val="CC_Boilerplate_3"/>
      <w:id w:val="1606463544"/>
      <w:lock w:val="sdtContentLocked"/>
      <w15:appearance w15:val="hidden"/>
      <w:text w:multiLine="1"/>
    </w:sdtPr>
    <w:sdtEndPr/>
    <w:sdtContent>
      <w:p w14:paraId="5F548B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35F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25"/>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CD"/>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5F17"/>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3A1"/>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1D"/>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27"/>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3E8"/>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77"/>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1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73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71D"/>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10B"/>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3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E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32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7D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81"/>
    <w:rsid w:val="00EB62F7"/>
    <w:rsid w:val="00EB6481"/>
    <w:rsid w:val="00EB6560"/>
    <w:rsid w:val="00EB65AC"/>
    <w:rsid w:val="00EB66F4"/>
    <w:rsid w:val="00EB6D49"/>
    <w:rsid w:val="00EB72C8"/>
    <w:rsid w:val="00EB7B92"/>
    <w:rsid w:val="00EB7D4A"/>
    <w:rsid w:val="00EC08F7"/>
    <w:rsid w:val="00EC1AD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C5D531"/>
  <w15:chartTrackingRefBased/>
  <w15:docId w15:val="{6C0AF802-3489-4CD3-BBDD-50F4F24C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A1E93EEE243A9AFA34ACB9C2F2457"/>
        <w:category>
          <w:name w:val="Allmänt"/>
          <w:gallery w:val="placeholder"/>
        </w:category>
        <w:types>
          <w:type w:val="bbPlcHdr"/>
        </w:types>
        <w:behaviors>
          <w:behavior w:val="content"/>
        </w:behaviors>
        <w:guid w:val="{266B4E5D-623A-47C2-AEED-3C3F80FB0E7D}"/>
      </w:docPartPr>
      <w:docPartBody>
        <w:p w:rsidR="000C6E40" w:rsidRDefault="000C6E40">
          <w:pPr>
            <w:pStyle w:val="D38A1E93EEE243A9AFA34ACB9C2F2457"/>
          </w:pPr>
          <w:r w:rsidRPr="005A0A93">
            <w:rPr>
              <w:rStyle w:val="Platshllartext"/>
            </w:rPr>
            <w:t>Förslag till riksdagsbeslut</w:t>
          </w:r>
        </w:p>
      </w:docPartBody>
    </w:docPart>
    <w:docPart>
      <w:docPartPr>
        <w:name w:val="825B8060020B41B3BF85022DB9D31EF6"/>
        <w:category>
          <w:name w:val="Allmänt"/>
          <w:gallery w:val="placeholder"/>
        </w:category>
        <w:types>
          <w:type w:val="bbPlcHdr"/>
        </w:types>
        <w:behaviors>
          <w:behavior w:val="content"/>
        </w:behaviors>
        <w:guid w:val="{55349844-E2FD-4F22-A19F-69F5C7CC4DEA}"/>
      </w:docPartPr>
      <w:docPartBody>
        <w:p w:rsidR="000C6E40" w:rsidRDefault="000C6E40">
          <w:pPr>
            <w:pStyle w:val="825B8060020B41B3BF85022DB9D31EF6"/>
          </w:pPr>
          <w:r w:rsidRPr="005A0A93">
            <w:rPr>
              <w:rStyle w:val="Platshllartext"/>
            </w:rPr>
            <w:t>Motivering</w:t>
          </w:r>
        </w:p>
      </w:docPartBody>
    </w:docPart>
    <w:docPart>
      <w:docPartPr>
        <w:name w:val="D7F90E4E4E9548709737E18CCAA55887"/>
        <w:category>
          <w:name w:val="Allmänt"/>
          <w:gallery w:val="placeholder"/>
        </w:category>
        <w:types>
          <w:type w:val="bbPlcHdr"/>
        </w:types>
        <w:behaviors>
          <w:behavior w:val="content"/>
        </w:behaviors>
        <w:guid w:val="{BCA52E61-D090-4197-AFFA-42B6A4108A0C}"/>
      </w:docPartPr>
      <w:docPartBody>
        <w:p w:rsidR="00F26B2C" w:rsidRDefault="00F26B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40"/>
    <w:rsid w:val="000C6E40"/>
    <w:rsid w:val="004B6B5E"/>
    <w:rsid w:val="0052506E"/>
    <w:rsid w:val="00F26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6B5E"/>
    <w:rPr>
      <w:color w:val="F4B083" w:themeColor="accent2" w:themeTint="99"/>
    </w:rPr>
  </w:style>
  <w:style w:type="paragraph" w:customStyle="1" w:styleId="D38A1E93EEE243A9AFA34ACB9C2F2457">
    <w:name w:val="D38A1E93EEE243A9AFA34ACB9C2F2457"/>
  </w:style>
  <w:style w:type="paragraph" w:customStyle="1" w:styleId="825B8060020B41B3BF85022DB9D31EF6">
    <w:name w:val="825B8060020B41B3BF85022DB9D31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D485F-EA42-43BC-A00C-A0E30B74CB5F}"/>
</file>

<file path=customXml/itemProps2.xml><?xml version="1.0" encoding="utf-8"?>
<ds:datastoreItem xmlns:ds="http://schemas.openxmlformats.org/officeDocument/2006/customXml" ds:itemID="{2411CFAE-5A49-4AB2-8E4A-DDE3DDAE9091}"/>
</file>

<file path=customXml/itemProps3.xml><?xml version="1.0" encoding="utf-8"?>
<ds:datastoreItem xmlns:ds="http://schemas.openxmlformats.org/officeDocument/2006/customXml" ds:itemID="{72A69485-DC23-410F-8626-9236218A0BA4}"/>
</file>

<file path=docProps/app.xml><?xml version="1.0" encoding="utf-8"?>
<Properties xmlns="http://schemas.openxmlformats.org/officeDocument/2006/extended-properties" xmlns:vt="http://schemas.openxmlformats.org/officeDocument/2006/docPropsVTypes">
  <Template>Normal</Template>
  <TotalTime>174</TotalTime>
  <Pages>5</Pages>
  <Words>2109</Words>
  <Characters>11559</Characters>
  <Application>Microsoft Office Word</Application>
  <DocSecurity>0</DocSecurity>
  <Lines>192</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SD133 En stark och kvalitativ SiS vård i hela landet</vt:lpstr>
      <vt:lpstr>
      </vt:lpstr>
    </vt:vector>
  </TitlesOfParts>
  <Company>Sveriges riksdag</Company>
  <LinksUpToDate>false</LinksUpToDate>
  <CharactersWithSpaces>13615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