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11F98" w:rsidRDefault="002B2DA0" w14:paraId="33378E9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279995C181F4F378A5DEFF53CA43CC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7b36059-adac-40b6-a730-d305df9a2aad"/>
        <w:id w:val="654726588"/>
        <w:lock w:val="sdtLocked"/>
      </w:sdtPr>
      <w:sdtEndPr/>
      <w:sdtContent>
        <w:p w:rsidR="003B1F86" w:rsidRDefault="00C32235" w14:paraId="0E773C9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kapacitetshöjande åtgärder på järnvägssträckan Falköping–Jönköping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BD61393DACC4E9FBE2E99105C45F056"/>
        </w:placeholder>
        <w:text/>
      </w:sdtPr>
      <w:sdtEndPr/>
      <w:sdtContent>
        <w:p w:rsidRPr="009B062B" w:rsidR="006D79C9" w:rsidP="00333E95" w:rsidRDefault="006D79C9" w14:paraId="3BB41F0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0E6816" w:rsidR="000E6816" w:rsidP="002B2DA0" w:rsidRDefault="000E6816" w14:paraId="25E38894" w14:textId="410106F6">
      <w:pPr>
        <w:pStyle w:val="Normalutanindragellerluft"/>
      </w:pPr>
      <w:r w:rsidRPr="000E6816">
        <w:t>En viktig järnvägssträckning är Södra stambanan, även kallad Jönköpingsbanan, med transporter för både människor och gods. Här finns behov av att utreda kapacitets</w:t>
      </w:r>
      <w:r w:rsidR="002B2DA0">
        <w:softHyphen/>
      </w:r>
      <w:r w:rsidRPr="000E6816">
        <w:t>höjande åtgärder för att kunna korta av restiden från Falköping till Jönköping/Nässjö och på så sätt skapa en ytterligare sammankoppling av de två arbetsmarknadsregionerna i Skaraborg och Region Jönköping. Detta skulle samtidigt möjliggöra för t.ex. Falköpingsbor att enkelt pendla till Jönköping för studier på högskolan.</w:t>
      </w:r>
    </w:p>
    <w:p w:rsidR="000E6816" w:rsidP="002B2DA0" w:rsidRDefault="000E6816" w14:paraId="24FB5DC6" w14:textId="79F25F33">
      <w:r w:rsidRPr="000E6816">
        <w:t>Jag vill utöver de kapacitetshöjande åtgärderna att man också på sikt utreder möjlig</w:t>
      </w:r>
      <w:r w:rsidR="002B2DA0">
        <w:softHyphen/>
      </w:r>
      <w:r w:rsidRPr="000E6816">
        <w:t>heterna att bygga ut till dubbelspår på sträckan Falköping–Jönköping. Detta skulle förkorta restid och höja kapaciteten avsevärt. Detta är en mycket viktig infrastruktur</w:t>
      </w:r>
      <w:r w:rsidR="002B2DA0">
        <w:softHyphen/>
      </w:r>
      <w:r w:rsidRPr="000E6816">
        <w:t>satsning.</w:t>
      </w:r>
    </w:p>
    <w:p w:rsidRPr="000E6816" w:rsidR="000E6816" w:rsidP="002B2DA0" w:rsidRDefault="000E6816" w14:paraId="5A493DC2" w14:textId="77777777">
      <w:r w:rsidRPr="000E6816">
        <w:t>Därför behöver utredningen av de kapacitetshöjande åtgärderna för att kunna korta av restiden på järnvägssträckan från Falköping till Jönköping ske skyndsamt.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8D5EDBBA334E7E904A752BCCD8E35F"/>
        </w:placeholder>
      </w:sdtPr>
      <w:sdtEndPr>
        <w:rPr>
          <w:i w:val="0"/>
          <w:noProof w:val="0"/>
        </w:rPr>
      </w:sdtEndPr>
      <w:sdtContent>
        <w:p w:rsidR="00811F98" w:rsidP="00811F98" w:rsidRDefault="00811F98" w14:paraId="670120B6" w14:textId="77777777"/>
        <w:p w:rsidRPr="008E0FE2" w:rsidR="004801AC" w:rsidP="00811F98" w:rsidRDefault="002B2DA0" w14:paraId="3864D418" w14:textId="0B6C017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B1F86" w14:paraId="5AC8E420" w14:textId="77777777">
        <w:trPr>
          <w:cantSplit/>
        </w:trPr>
        <w:tc>
          <w:tcPr>
            <w:tcW w:w="50" w:type="pct"/>
            <w:vAlign w:val="bottom"/>
          </w:tcPr>
          <w:p w:rsidR="003B1F86" w:rsidRDefault="00C32235" w14:paraId="36C0B309" w14:textId="77777777">
            <w:pPr>
              <w:pStyle w:val="Underskrifter"/>
              <w:spacing w:after="0"/>
            </w:pPr>
            <w:r>
              <w:t>Dan Hovskär (KD)</w:t>
            </w:r>
          </w:p>
        </w:tc>
        <w:tc>
          <w:tcPr>
            <w:tcW w:w="50" w:type="pct"/>
            <w:vAlign w:val="bottom"/>
          </w:tcPr>
          <w:p w:rsidR="003B1F86" w:rsidRDefault="003B1F86" w14:paraId="19A14460" w14:textId="77777777">
            <w:pPr>
              <w:pStyle w:val="Underskrifter"/>
              <w:spacing w:after="0"/>
            </w:pPr>
          </w:p>
        </w:tc>
      </w:tr>
    </w:tbl>
    <w:p w:rsidR="00D96D7F" w:rsidRDefault="00D96D7F" w14:paraId="15EC4E7B" w14:textId="77777777"/>
    <w:sectPr w:rsidR="00D96D7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FCE0" w14:textId="77777777" w:rsidR="009E1F8C" w:rsidRDefault="009E1F8C" w:rsidP="000C1CAD">
      <w:pPr>
        <w:spacing w:line="240" w:lineRule="auto"/>
      </w:pPr>
      <w:r>
        <w:separator/>
      </w:r>
    </w:p>
  </w:endnote>
  <w:endnote w:type="continuationSeparator" w:id="0">
    <w:p w14:paraId="79043239" w14:textId="77777777" w:rsidR="009E1F8C" w:rsidRDefault="009E1F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4C1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EBB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9B43" w14:textId="01AC58E2" w:rsidR="00262EA3" w:rsidRPr="00811F98" w:rsidRDefault="00262EA3" w:rsidP="00811F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CC87" w14:textId="77777777" w:rsidR="009E1F8C" w:rsidRDefault="009E1F8C" w:rsidP="000C1CAD">
      <w:pPr>
        <w:spacing w:line="240" w:lineRule="auto"/>
      </w:pPr>
      <w:r>
        <w:separator/>
      </w:r>
    </w:p>
  </w:footnote>
  <w:footnote w:type="continuationSeparator" w:id="0">
    <w:p w14:paraId="36F67F42" w14:textId="77777777" w:rsidR="009E1F8C" w:rsidRDefault="009E1F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2F4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88C00A" wp14:editId="773C24E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A11DC" w14:textId="54597F47" w:rsidR="00262EA3" w:rsidRDefault="002B2DA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E681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88C00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9A11DC" w14:textId="54597F47" w:rsidR="00262EA3" w:rsidRDefault="002B2DA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E681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86B85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8BBA" w14:textId="77777777" w:rsidR="00262EA3" w:rsidRDefault="00262EA3" w:rsidP="008563AC">
    <w:pPr>
      <w:jc w:val="right"/>
    </w:pPr>
  </w:p>
  <w:p w14:paraId="34BB256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3344" w14:textId="77777777" w:rsidR="00262EA3" w:rsidRDefault="002B2DA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961D4D7" wp14:editId="192F2B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A6A28C" w14:textId="7EB607D6" w:rsidR="00262EA3" w:rsidRDefault="002B2DA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11F9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E681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6B6D5D0" w14:textId="77777777" w:rsidR="00262EA3" w:rsidRPr="008227B3" w:rsidRDefault="002B2DA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355745" w14:textId="65FCF060" w:rsidR="00262EA3" w:rsidRPr="008227B3" w:rsidRDefault="002B2DA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1F9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11F98">
          <w:t>:245</w:t>
        </w:r>
      </w:sdtContent>
    </w:sdt>
  </w:p>
  <w:p w14:paraId="5C61A936" w14:textId="6F7C7E4C" w:rsidR="00262EA3" w:rsidRDefault="002B2DA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11F98">
          <w:t>av Dan Hovskär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9A570D5" w14:textId="1D233A2E" w:rsidR="00262EA3" w:rsidRDefault="000E6816" w:rsidP="00283E0F">
        <w:pPr>
          <w:pStyle w:val="FSHRub2"/>
        </w:pPr>
        <w:r>
          <w:t>Kapacitetshöjande åtgärder på järnvägssträckan Falköping–Jönköping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E66A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E68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81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DA0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1F86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F98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8C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235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2FF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D7F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FF3778"/>
  <w15:chartTrackingRefBased/>
  <w15:docId w15:val="{09BCC2E3-23C2-4786-9C91-6227DF4B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79995C181F4F378A5DEFF53CA43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5B935-9E02-4BBD-953D-64B88AFB9F3F}"/>
      </w:docPartPr>
      <w:docPartBody>
        <w:p w:rsidR="000C70BC" w:rsidRDefault="00E5087D">
          <w:pPr>
            <w:pStyle w:val="B279995C181F4F378A5DEFF53CA43C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D61393DACC4E9FBE2E99105C45F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E3201-CEA0-4195-A2C2-198B49149FEC}"/>
      </w:docPartPr>
      <w:docPartBody>
        <w:p w:rsidR="000C70BC" w:rsidRDefault="00E5087D">
          <w:pPr>
            <w:pStyle w:val="ABD61393DACC4E9FBE2E99105C45F0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88D5EDBBA334E7E904A752BCCD8E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1DEF7-AB65-4F9C-8C96-94DC29608049}"/>
      </w:docPartPr>
      <w:docPartBody>
        <w:p w:rsidR="00F63A4D" w:rsidRDefault="00F63A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7D"/>
    <w:rsid w:val="000C70BC"/>
    <w:rsid w:val="00E5087D"/>
    <w:rsid w:val="00F6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79995C181F4F378A5DEFF53CA43CC8">
    <w:name w:val="B279995C181F4F378A5DEFF53CA43CC8"/>
  </w:style>
  <w:style w:type="paragraph" w:customStyle="1" w:styleId="ABD61393DACC4E9FBE2E99105C45F056">
    <w:name w:val="ABD61393DACC4E9FBE2E99105C45F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D842F-778A-44A5-9F40-F43AF95B2ACF}"/>
</file>

<file path=customXml/itemProps2.xml><?xml version="1.0" encoding="utf-8"?>
<ds:datastoreItem xmlns:ds="http://schemas.openxmlformats.org/officeDocument/2006/customXml" ds:itemID="{72A54503-B5EA-4349-ADA0-C30C8DED8990}"/>
</file>

<file path=customXml/itemProps3.xml><?xml version="1.0" encoding="utf-8"?>
<ds:datastoreItem xmlns:ds="http://schemas.openxmlformats.org/officeDocument/2006/customXml" ds:itemID="{077568A3-DDD7-441A-9977-7766CB746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989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