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E09CE" w:rsidRPr="00FA53A8" w:rsidTr="008E09C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E09CE" w:rsidRPr="00FA53A8" w:rsidRDefault="00846F51" w:rsidP="008E09CE">
            <w:pPr>
              <w:pStyle w:val="RSKRbeteckning"/>
              <w:spacing w:before="240"/>
            </w:pPr>
            <w:r w:rsidRPr="00FA53A8">
              <w:t>Riksdagsskrivelse</w:t>
            </w:r>
          </w:p>
          <w:p w:rsidR="008E09CE" w:rsidRPr="00FA53A8" w:rsidRDefault="00846F51" w:rsidP="008E09CE">
            <w:pPr>
              <w:pStyle w:val="RSKRbeteckning"/>
            </w:pPr>
            <w:r w:rsidRPr="00FA53A8">
              <w:t>2008/09</w:t>
            </w:r>
            <w:r w:rsidR="008E09CE" w:rsidRPr="00FA53A8">
              <w:t>:</w:t>
            </w:r>
            <w:r w:rsidRPr="00FA53A8">
              <w:t>12</w:t>
            </w:r>
          </w:p>
        </w:tc>
        <w:tc>
          <w:tcPr>
            <w:tcW w:w="1134" w:type="dxa"/>
          </w:tcPr>
          <w:p w:rsidR="008E09CE" w:rsidRPr="00FA53A8" w:rsidRDefault="00FA53A8" w:rsidP="008E09CE">
            <w:pPr>
              <w:jc w:val="right"/>
            </w:pPr>
            <w:r w:rsidRPr="00FA53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9CE" w:rsidRPr="00FA53A8" w:rsidTr="008E09C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E09CE" w:rsidRPr="00FA53A8" w:rsidRDefault="008E09CE">
            <w:pPr>
              <w:rPr>
                <w:sz w:val="10"/>
              </w:rPr>
            </w:pPr>
          </w:p>
        </w:tc>
      </w:tr>
    </w:tbl>
    <w:p w:rsidR="008E09CE" w:rsidRPr="00FA53A8" w:rsidRDefault="008E09CE"/>
    <w:p w:rsidR="008E09CE" w:rsidRPr="00FA53A8" w:rsidRDefault="00846F51" w:rsidP="008E09CE">
      <w:pPr>
        <w:pStyle w:val="Mottagare1"/>
      </w:pPr>
      <w:r w:rsidRPr="00FA53A8">
        <w:t>Regeringen</w:t>
      </w:r>
    </w:p>
    <w:p w:rsidR="008E09CE" w:rsidRPr="00FA53A8" w:rsidRDefault="00846F51" w:rsidP="008E09CE">
      <w:pPr>
        <w:pStyle w:val="Mottagare2"/>
      </w:pPr>
      <w:r w:rsidRPr="00FA53A8">
        <w:t>Utrikesdepartementet</w:t>
      </w:r>
      <w:r w:rsidR="008E09CE" w:rsidRPr="00FA53A8">
        <w:rPr>
          <w:rStyle w:val="Fotnotsreferens"/>
        </w:rPr>
        <w:footnoteReference w:id="1"/>
      </w:r>
    </w:p>
    <w:p w:rsidR="008E09CE" w:rsidRPr="00FA53A8" w:rsidRDefault="008E09CE" w:rsidP="008E09CE">
      <w:r w:rsidRPr="00FA53A8">
        <w:t xml:space="preserve">Med överlämnande av </w:t>
      </w:r>
      <w:r w:rsidR="00846F51" w:rsidRPr="00FA53A8">
        <w:t>utrikesutskottet</w:t>
      </w:r>
      <w:r w:rsidRPr="00FA53A8">
        <w:t xml:space="preserve">s betänkande </w:t>
      </w:r>
      <w:r w:rsidR="00846F51" w:rsidRPr="00FA53A8">
        <w:t>2008/09</w:t>
      </w:r>
      <w:r w:rsidRPr="00FA53A8">
        <w:t>:</w:t>
      </w:r>
      <w:r w:rsidR="00846F51" w:rsidRPr="00FA53A8">
        <w:t>UU3</w:t>
      </w:r>
      <w:r w:rsidRPr="00FA53A8">
        <w:t xml:space="preserve"> </w:t>
      </w:r>
      <w:r w:rsidR="00846F51" w:rsidRPr="00FA53A8">
        <w:t>Norden</w:t>
      </w:r>
      <w:r w:rsidRPr="00FA53A8">
        <w:t xml:space="preserve"> får jag anmäla att riksdagen denna dag bifallit utskottets förslag till riksdagsbeslut.</w:t>
      </w:r>
    </w:p>
    <w:p w:rsidR="008E09CE" w:rsidRPr="00FA53A8" w:rsidRDefault="008E09CE" w:rsidP="008E09CE">
      <w:pPr>
        <w:pStyle w:val="Stockholm"/>
      </w:pPr>
      <w:r w:rsidRPr="00FA53A8">
        <w:t xml:space="preserve">Stockholm </w:t>
      </w:r>
      <w:r w:rsidR="00846F51" w:rsidRPr="00FA53A8">
        <w:t>den 29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09CE" w:rsidRPr="00FA53A8" w:rsidTr="008E09C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E09CE" w:rsidRPr="00FA53A8" w:rsidRDefault="00846F51" w:rsidP="008E09CE">
            <w:pPr>
              <w:pStyle w:val="AvsTalman"/>
            </w:pPr>
            <w:r w:rsidRPr="00FA53A8">
              <w:t>Jan Björkman</w:t>
            </w:r>
          </w:p>
        </w:tc>
        <w:tc>
          <w:tcPr>
            <w:tcW w:w="3628" w:type="dxa"/>
          </w:tcPr>
          <w:p w:rsidR="008E09CE" w:rsidRPr="00FA53A8" w:rsidRDefault="00846F51" w:rsidP="008E09CE">
            <w:pPr>
              <w:pStyle w:val="AvsTjnsteman"/>
            </w:pPr>
            <w:r w:rsidRPr="00FA53A8">
              <w:t>Ulf Christoffersson</w:t>
            </w:r>
          </w:p>
        </w:tc>
      </w:tr>
    </w:tbl>
    <w:p w:rsidR="00D85057" w:rsidRPr="00FA53A8" w:rsidRDefault="00D85057" w:rsidP="008E09CE"/>
    <w:sectPr w:rsidR="00D85057" w:rsidRPr="00FA53A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632" w:rsidRPr="00FA53A8" w:rsidRDefault="002D7632">
      <w:r w:rsidRPr="00FA53A8">
        <w:separator/>
      </w:r>
    </w:p>
  </w:endnote>
  <w:endnote w:type="continuationSeparator" w:id="0">
    <w:p w:rsidR="002D7632" w:rsidRPr="00FA53A8" w:rsidRDefault="002D7632">
      <w:r w:rsidRPr="00FA53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632" w:rsidRPr="00FA53A8" w:rsidRDefault="002D7632">
      <w:r w:rsidRPr="00FA53A8">
        <w:separator/>
      </w:r>
    </w:p>
  </w:footnote>
  <w:footnote w:type="continuationSeparator" w:id="0">
    <w:p w:rsidR="002D7632" w:rsidRPr="00FA53A8" w:rsidRDefault="002D7632">
      <w:r w:rsidRPr="00FA53A8">
        <w:continuationSeparator/>
      </w:r>
    </w:p>
  </w:footnote>
  <w:footnote w:id="1">
    <w:p w:rsidR="008E09CE" w:rsidRPr="00FA53A8" w:rsidRDefault="008E09CE">
      <w:pPr>
        <w:pStyle w:val="Fotnotstext"/>
      </w:pPr>
      <w:r w:rsidRPr="00FA53A8">
        <w:rPr>
          <w:rStyle w:val="Fotnotsreferens"/>
        </w:rPr>
        <w:footnoteRef/>
      </w:r>
      <w:r w:rsidRPr="00FA53A8">
        <w:t xml:space="preserve"> Riksdagsskrivelse 2008/09:13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CE"/>
    <w:rsid w:val="00067755"/>
    <w:rsid w:val="0009098F"/>
    <w:rsid w:val="000C2D8D"/>
    <w:rsid w:val="001667BD"/>
    <w:rsid w:val="001C2855"/>
    <w:rsid w:val="00224A43"/>
    <w:rsid w:val="00243D3C"/>
    <w:rsid w:val="00244660"/>
    <w:rsid w:val="0026798D"/>
    <w:rsid w:val="002D7632"/>
    <w:rsid w:val="004A0681"/>
    <w:rsid w:val="004C4FD0"/>
    <w:rsid w:val="004F1358"/>
    <w:rsid w:val="00503547"/>
    <w:rsid w:val="00510D48"/>
    <w:rsid w:val="005422B3"/>
    <w:rsid w:val="005F2290"/>
    <w:rsid w:val="00621003"/>
    <w:rsid w:val="0063007C"/>
    <w:rsid w:val="00662397"/>
    <w:rsid w:val="006668C5"/>
    <w:rsid w:val="007D2903"/>
    <w:rsid w:val="00846F51"/>
    <w:rsid w:val="00852286"/>
    <w:rsid w:val="00860608"/>
    <w:rsid w:val="008D022D"/>
    <w:rsid w:val="008E09CE"/>
    <w:rsid w:val="009417EF"/>
    <w:rsid w:val="009B528C"/>
    <w:rsid w:val="009C232E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53A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467AAB-D0C0-4503-87CB-33CAD687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E09C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E09CE"/>
    <w:rPr>
      <w:vertAlign w:val="superscript"/>
    </w:rPr>
  </w:style>
  <w:style w:type="paragraph" w:styleId="Ballongtext">
    <w:name w:val="Balloon Text"/>
    <w:basedOn w:val="Normal"/>
    <w:semiHidden/>
    <w:rsid w:val="0063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257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2008-10-20T09:21:00Z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</vt:lpwstr>
  </property>
  <property fmtid="{D5CDD505-2E9C-101B-9397-08002B2CF9AE}" pid="6" name="Datum">
    <vt:lpwstr>2008-10-29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oktober 2008</vt:lpwstr>
  </property>
</Properties>
</file>