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CBE222A2844230A2CCAC1A3FAD60EB"/>
        </w:placeholder>
        <w:text/>
      </w:sdtPr>
      <w:sdtEndPr/>
      <w:sdtContent>
        <w:p w:rsidRPr="009B062B" w:rsidR="00AF30DD" w:rsidP="006C3402" w:rsidRDefault="00AF30DD" w14:paraId="72D1AF24" w14:textId="77777777">
          <w:pPr>
            <w:pStyle w:val="Rubrik1"/>
            <w:spacing w:after="300"/>
          </w:pPr>
          <w:r w:rsidRPr="009B062B">
            <w:t>Förslag till riksdagsbeslut</w:t>
          </w:r>
        </w:p>
      </w:sdtContent>
    </w:sdt>
    <w:sdt>
      <w:sdtPr>
        <w:alias w:val="Yrkande 1"/>
        <w:tag w:val="e4c02802-79b3-4fda-aa7e-5487b6a9cf0a"/>
        <w:id w:val="1611546661"/>
        <w:lock w:val="sdtLocked"/>
      </w:sdtPr>
      <w:sdtEndPr/>
      <w:sdtContent>
        <w:p w:rsidR="007A2AC6" w:rsidRDefault="00136B8E" w14:paraId="7138EF83" w14:textId="77777777">
          <w:pPr>
            <w:pStyle w:val="Frslagstext"/>
            <w:numPr>
              <w:ilvl w:val="0"/>
              <w:numId w:val="0"/>
            </w:numPr>
          </w:pPr>
          <w:r>
            <w:t>Riksdagen ställer sig bakom det som anförs i motionen om att tillsätta en utredning som tittar på hur befintliga intäkter kan omfördelas för att bidra till sanering av miljöskadliga gamla industribyggnader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0CD4E9C89A40338C2BD481075EB46A"/>
        </w:placeholder>
        <w:text/>
      </w:sdtPr>
      <w:sdtEndPr/>
      <w:sdtContent>
        <w:p w:rsidRPr="009B062B" w:rsidR="006D79C9" w:rsidP="00333E95" w:rsidRDefault="006D79C9" w14:paraId="3049631C" w14:textId="77777777">
          <w:pPr>
            <w:pStyle w:val="Rubrik1"/>
          </w:pPr>
          <w:r>
            <w:t>Motivering</w:t>
          </w:r>
        </w:p>
      </w:sdtContent>
    </w:sdt>
    <w:p w:rsidRPr="00654DEC" w:rsidR="00640B9F" w:rsidP="00654DEC" w:rsidRDefault="00640B9F" w14:paraId="0A6C0004" w14:textId="5C4285DF">
      <w:pPr>
        <w:pStyle w:val="Normalutanindragellerluft"/>
      </w:pPr>
      <w:r w:rsidRPr="00654DEC">
        <w:t>Runt om i landet finns det gamla nedlagda industrier och områden med bl</w:t>
      </w:r>
      <w:r w:rsidRPr="00654DEC" w:rsidR="0073737D">
        <w:t> </w:t>
      </w:r>
      <w:r w:rsidRPr="00654DEC">
        <w:t xml:space="preserve">a gamla byggnader </w:t>
      </w:r>
      <w:r w:rsidRPr="00654DEC" w:rsidR="006C3402">
        <w:t xml:space="preserve">som </w:t>
      </w:r>
      <w:r w:rsidRPr="00654DEC">
        <w:t xml:space="preserve">står och förfaller. I de allra flesta fallen är det förmodligen det bästa för miljön om de rivs och saneras. </w:t>
      </w:r>
    </w:p>
    <w:p w:rsidRPr="00654DEC" w:rsidR="00640B9F" w:rsidP="00654DEC" w:rsidRDefault="00640B9F" w14:paraId="6C4960EF" w14:textId="3317691E">
      <w:r w:rsidRPr="00654DEC">
        <w:t>Tyvärr finns det inte ägare till dessa områden</w:t>
      </w:r>
      <w:r w:rsidRPr="00654DEC" w:rsidR="0073737D">
        <w:t>,</w:t>
      </w:r>
      <w:r w:rsidRPr="00654DEC">
        <w:t xml:space="preserve"> i alla fall </w:t>
      </w:r>
      <w:r w:rsidRPr="00654DEC" w:rsidR="0073737D">
        <w:t xml:space="preserve">inte </w:t>
      </w:r>
      <w:r w:rsidRPr="00654DEC">
        <w:t>som kan ta ansvar för saneringen</w:t>
      </w:r>
      <w:r w:rsidRPr="00654DEC" w:rsidR="0073737D">
        <w:t>,</w:t>
      </w:r>
      <w:r w:rsidRPr="00654DEC">
        <w:t xml:space="preserve"> och det är svårt att i efterhand konstruera något som gör att de aktuella företagen kan stå för kostnaden. </w:t>
      </w:r>
    </w:p>
    <w:p w:rsidRPr="00654DEC" w:rsidR="00640B9F" w:rsidP="00654DEC" w:rsidRDefault="00640B9F" w14:paraId="5618959A" w14:textId="77777777">
      <w:r w:rsidRPr="00654DEC">
        <w:t xml:space="preserve">Trots allt så finns dessa områden och vi skulle behöva hitta ett sätt att kunna sanera områdena utan att aktuell kommun och region behöver ta hela kostnaden för detta. </w:t>
      </w:r>
    </w:p>
    <w:p w:rsidRPr="00654DEC" w:rsidR="00640B9F" w:rsidP="00654DEC" w:rsidRDefault="00640B9F" w14:paraId="387A3242" w14:textId="77777777">
      <w:r w:rsidRPr="00654DEC">
        <w:t xml:space="preserve">Vi skulle behöva hitta ett sätt att finanseria detta genom att omfördela någon del av de intäkter staten får för miljöavgifter eller sanktionsavgifter. </w:t>
      </w:r>
    </w:p>
    <w:p w:rsidRPr="00654DEC" w:rsidR="00BB6339" w:rsidP="00654DEC" w:rsidRDefault="00640B9F" w14:paraId="2F6F0D90" w14:textId="440E02E7">
      <w:r w:rsidRPr="00654DEC">
        <w:t xml:space="preserve">Jag anser att regeringen </w:t>
      </w:r>
      <w:r w:rsidRPr="00654DEC" w:rsidR="006C3402">
        <w:t xml:space="preserve">bör </w:t>
      </w:r>
      <w:r w:rsidRPr="00654DEC">
        <w:t>tillsätt</w:t>
      </w:r>
      <w:r w:rsidRPr="00654DEC" w:rsidR="006C3402">
        <w:t>a</w:t>
      </w:r>
      <w:r w:rsidRPr="00654DEC">
        <w:t xml:space="preserve"> en utredning som tittar på hur staten kan bidra till att riva och sanera gamla industribyggnader. Det skulle bidra till en bättre miljö och dessa områden skulle kunna användas till nya verksamheter eller kanske nya bostads</w:t>
      </w:r>
      <w:r w:rsidR="00654DEC">
        <w:softHyphen/>
      </w:r>
      <w:bookmarkStart w:name="_GoBack" w:id="1"/>
      <w:bookmarkEnd w:id="1"/>
      <w:r w:rsidRPr="00654DEC">
        <w:t xml:space="preserve">områden. </w:t>
      </w:r>
    </w:p>
    <w:sdt>
      <w:sdtPr>
        <w:rPr>
          <w:i/>
          <w:noProof/>
        </w:rPr>
        <w:alias w:val="CC_Underskrifter"/>
        <w:tag w:val="CC_Underskrifter"/>
        <w:id w:val="583496634"/>
        <w:lock w:val="sdtContentLocked"/>
        <w:placeholder>
          <w:docPart w:val="44A629DC0B354C619628530D8DA10EE2"/>
        </w:placeholder>
      </w:sdtPr>
      <w:sdtEndPr>
        <w:rPr>
          <w:i w:val="0"/>
          <w:noProof w:val="0"/>
        </w:rPr>
      </w:sdtEndPr>
      <w:sdtContent>
        <w:p w:rsidR="006C3402" w:rsidP="009F2E97" w:rsidRDefault="006C3402" w14:paraId="52682C19" w14:textId="77777777"/>
        <w:p w:rsidRPr="008E0FE2" w:rsidR="004801AC" w:rsidP="009F2E97" w:rsidRDefault="005A678A" w14:paraId="01708C4F" w14:textId="77777777"/>
      </w:sdtContent>
    </w:sdt>
    <w:tbl>
      <w:tblPr>
        <w:tblW w:w="5000" w:type="pct"/>
        <w:tblLook w:val="04A0" w:firstRow="1" w:lastRow="0" w:firstColumn="1" w:lastColumn="0" w:noHBand="0" w:noVBand="1"/>
        <w:tblCaption w:val="underskrifter"/>
      </w:tblPr>
      <w:tblGrid>
        <w:gridCol w:w="4252"/>
        <w:gridCol w:w="4252"/>
      </w:tblGrid>
      <w:tr w:rsidR="00BB110A" w14:paraId="2581976F" w14:textId="77777777">
        <w:trPr>
          <w:cantSplit/>
        </w:trPr>
        <w:tc>
          <w:tcPr>
            <w:tcW w:w="50" w:type="pct"/>
            <w:vAlign w:val="bottom"/>
          </w:tcPr>
          <w:p w:rsidR="00BB110A" w:rsidRDefault="0073737D" w14:paraId="50D33EA2" w14:textId="77777777">
            <w:pPr>
              <w:pStyle w:val="Underskrifter"/>
            </w:pPr>
            <w:r>
              <w:t>Martina Johansson (C)</w:t>
            </w:r>
          </w:p>
        </w:tc>
        <w:tc>
          <w:tcPr>
            <w:tcW w:w="50" w:type="pct"/>
            <w:vAlign w:val="bottom"/>
          </w:tcPr>
          <w:p w:rsidR="00BB110A" w:rsidRDefault="00BB110A" w14:paraId="53169C93" w14:textId="77777777">
            <w:pPr>
              <w:pStyle w:val="Underskrifter"/>
            </w:pPr>
          </w:p>
        </w:tc>
      </w:tr>
    </w:tbl>
    <w:p w:rsidR="00655DEF" w:rsidRDefault="00655DEF" w14:paraId="541FE426" w14:textId="77777777"/>
    <w:sectPr w:rsidR="00655D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D3B7" w14:textId="77777777" w:rsidR="00640B9F" w:rsidRDefault="00640B9F" w:rsidP="000C1CAD">
      <w:pPr>
        <w:spacing w:line="240" w:lineRule="auto"/>
      </w:pPr>
      <w:r>
        <w:separator/>
      </w:r>
    </w:p>
  </w:endnote>
  <w:endnote w:type="continuationSeparator" w:id="0">
    <w:p w14:paraId="2A2D1287" w14:textId="77777777" w:rsidR="00640B9F" w:rsidRDefault="00640B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D8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D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A6D5" w14:textId="77777777" w:rsidR="00262EA3" w:rsidRPr="009F2E97" w:rsidRDefault="00262EA3" w:rsidP="009F2E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3C23" w14:textId="77777777" w:rsidR="00640B9F" w:rsidRDefault="00640B9F" w:rsidP="000C1CAD">
      <w:pPr>
        <w:spacing w:line="240" w:lineRule="auto"/>
      </w:pPr>
      <w:r>
        <w:separator/>
      </w:r>
    </w:p>
  </w:footnote>
  <w:footnote w:type="continuationSeparator" w:id="0">
    <w:p w14:paraId="1DE4B539" w14:textId="77777777" w:rsidR="00640B9F" w:rsidRDefault="00640B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D9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9A11E" wp14:editId="1C36DB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8ED04F" w14:textId="77777777" w:rsidR="00262EA3" w:rsidRDefault="005A678A" w:rsidP="008103B5">
                          <w:pPr>
                            <w:jc w:val="right"/>
                          </w:pPr>
                          <w:sdt>
                            <w:sdtPr>
                              <w:alias w:val="CC_Noformat_Partikod"/>
                              <w:tag w:val="CC_Noformat_Partikod"/>
                              <w:id w:val="-53464382"/>
                              <w:placeholder>
                                <w:docPart w:val="FB78F8815E334E9285FAFDDF6DF92F42"/>
                              </w:placeholder>
                              <w:text/>
                            </w:sdtPr>
                            <w:sdtEndPr/>
                            <w:sdtContent>
                              <w:r w:rsidR="00640B9F">
                                <w:t>C</w:t>
                              </w:r>
                            </w:sdtContent>
                          </w:sdt>
                          <w:sdt>
                            <w:sdtPr>
                              <w:alias w:val="CC_Noformat_Partinummer"/>
                              <w:tag w:val="CC_Noformat_Partinummer"/>
                              <w:id w:val="-1709555926"/>
                              <w:placeholder>
                                <w:docPart w:val="8F786E3A220445F8B121FE33D332A1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9A1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8ED04F" w14:textId="77777777" w:rsidR="00262EA3" w:rsidRDefault="005A678A" w:rsidP="008103B5">
                    <w:pPr>
                      <w:jc w:val="right"/>
                    </w:pPr>
                    <w:sdt>
                      <w:sdtPr>
                        <w:alias w:val="CC_Noformat_Partikod"/>
                        <w:tag w:val="CC_Noformat_Partikod"/>
                        <w:id w:val="-53464382"/>
                        <w:placeholder>
                          <w:docPart w:val="FB78F8815E334E9285FAFDDF6DF92F42"/>
                        </w:placeholder>
                        <w:text/>
                      </w:sdtPr>
                      <w:sdtEndPr/>
                      <w:sdtContent>
                        <w:r w:rsidR="00640B9F">
                          <w:t>C</w:t>
                        </w:r>
                      </w:sdtContent>
                    </w:sdt>
                    <w:sdt>
                      <w:sdtPr>
                        <w:alias w:val="CC_Noformat_Partinummer"/>
                        <w:tag w:val="CC_Noformat_Partinummer"/>
                        <w:id w:val="-1709555926"/>
                        <w:placeholder>
                          <w:docPart w:val="8F786E3A220445F8B121FE33D332A116"/>
                        </w:placeholder>
                        <w:showingPlcHdr/>
                        <w:text/>
                      </w:sdtPr>
                      <w:sdtEndPr/>
                      <w:sdtContent>
                        <w:r w:rsidR="00262EA3">
                          <w:t xml:space="preserve"> </w:t>
                        </w:r>
                      </w:sdtContent>
                    </w:sdt>
                  </w:p>
                </w:txbxContent>
              </v:textbox>
              <w10:wrap anchorx="page"/>
            </v:shape>
          </w:pict>
        </mc:Fallback>
      </mc:AlternateContent>
    </w:r>
  </w:p>
  <w:p w14:paraId="1A9792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E9FF" w14:textId="77777777" w:rsidR="00262EA3" w:rsidRDefault="00262EA3" w:rsidP="008563AC">
    <w:pPr>
      <w:jc w:val="right"/>
    </w:pPr>
  </w:p>
  <w:p w14:paraId="1A4E9F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3321" w14:textId="77777777" w:rsidR="00262EA3" w:rsidRDefault="005A67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959B1D" wp14:editId="296C9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266B54" w14:textId="77777777" w:rsidR="00262EA3" w:rsidRDefault="005A678A" w:rsidP="00A314CF">
    <w:pPr>
      <w:pStyle w:val="FSHNormal"/>
      <w:spacing w:before="40"/>
    </w:pPr>
    <w:sdt>
      <w:sdtPr>
        <w:alias w:val="CC_Noformat_Motionstyp"/>
        <w:tag w:val="CC_Noformat_Motionstyp"/>
        <w:id w:val="1162973129"/>
        <w:lock w:val="sdtContentLocked"/>
        <w15:appearance w15:val="hidden"/>
        <w:text/>
      </w:sdtPr>
      <w:sdtEndPr/>
      <w:sdtContent>
        <w:r w:rsidR="00244856">
          <w:t>Enskild motion</w:t>
        </w:r>
      </w:sdtContent>
    </w:sdt>
    <w:r w:rsidR="00821B36">
      <w:t xml:space="preserve"> </w:t>
    </w:r>
    <w:sdt>
      <w:sdtPr>
        <w:alias w:val="CC_Noformat_Partikod"/>
        <w:tag w:val="CC_Noformat_Partikod"/>
        <w:id w:val="1471015553"/>
        <w:text/>
      </w:sdtPr>
      <w:sdtEndPr/>
      <w:sdtContent>
        <w:r w:rsidR="00640B9F">
          <w:t>C</w:t>
        </w:r>
      </w:sdtContent>
    </w:sdt>
    <w:sdt>
      <w:sdtPr>
        <w:alias w:val="CC_Noformat_Partinummer"/>
        <w:tag w:val="CC_Noformat_Partinummer"/>
        <w:id w:val="-2014525982"/>
        <w:showingPlcHdr/>
        <w:text/>
      </w:sdtPr>
      <w:sdtEndPr/>
      <w:sdtContent>
        <w:r w:rsidR="00821B36">
          <w:t xml:space="preserve"> </w:t>
        </w:r>
      </w:sdtContent>
    </w:sdt>
  </w:p>
  <w:p w14:paraId="63F0568C" w14:textId="77777777" w:rsidR="00262EA3" w:rsidRPr="008227B3" w:rsidRDefault="005A67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351B51" w14:textId="77777777" w:rsidR="00262EA3" w:rsidRPr="008227B3" w:rsidRDefault="005A67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48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4856">
          <w:t>:705</w:t>
        </w:r>
      </w:sdtContent>
    </w:sdt>
  </w:p>
  <w:p w14:paraId="0E65BFD4" w14:textId="77777777" w:rsidR="00262EA3" w:rsidRDefault="005A678A" w:rsidP="00E03A3D">
    <w:pPr>
      <w:pStyle w:val="Motionr"/>
    </w:pPr>
    <w:sdt>
      <w:sdtPr>
        <w:alias w:val="CC_Noformat_Avtext"/>
        <w:tag w:val="CC_Noformat_Avtext"/>
        <w:id w:val="-2020768203"/>
        <w:lock w:val="sdtContentLocked"/>
        <w15:appearance w15:val="hidden"/>
        <w:text/>
      </w:sdtPr>
      <w:sdtEndPr/>
      <w:sdtContent>
        <w:r w:rsidR="00244856">
          <w:t>av Martina Johansson (C)</w:t>
        </w:r>
      </w:sdtContent>
    </w:sdt>
  </w:p>
  <w:sdt>
    <w:sdtPr>
      <w:alias w:val="CC_Noformat_Rubtext"/>
      <w:tag w:val="CC_Noformat_Rubtext"/>
      <w:id w:val="-218060500"/>
      <w:lock w:val="sdtLocked"/>
      <w:text/>
    </w:sdtPr>
    <w:sdtEndPr/>
    <w:sdtContent>
      <w:p w14:paraId="707CF3D7" w14:textId="77777777" w:rsidR="00262EA3" w:rsidRDefault="006C3402" w:rsidP="00283E0F">
        <w:pPr>
          <w:pStyle w:val="FSHRub2"/>
        </w:pPr>
        <w:r>
          <w:t xml:space="preserve">Sanering av gamla industrier </w:t>
        </w:r>
      </w:p>
    </w:sdtContent>
  </w:sdt>
  <w:sdt>
    <w:sdtPr>
      <w:alias w:val="CC_Boilerplate_3"/>
      <w:tag w:val="CC_Boilerplate_3"/>
      <w:id w:val="1606463544"/>
      <w:lock w:val="sdtContentLocked"/>
      <w15:appearance w15:val="hidden"/>
      <w:text w:multiLine="1"/>
    </w:sdtPr>
    <w:sdtEndPr/>
    <w:sdtContent>
      <w:p w14:paraId="04A378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0B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8E"/>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5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2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8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B9F"/>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EC"/>
    <w:rsid w:val="006554FE"/>
    <w:rsid w:val="006555E8"/>
    <w:rsid w:val="00655DEF"/>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402"/>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03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7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C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2E97"/>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0A"/>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53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BB65D5"/>
  <w15:chartTrackingRefBased/>
  <w15:docId w15:val="{E65FBA3F-C287-47FF-B759-0A3A1101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CBE222A2844230A2CCAC1A3FAD60EB"/>
        <w:category>
          <w:name w:val="Allmänt"/>
          <w:gallery w:val="placeholder"/>
        </w:category>
        <w:types>
          <w:type w:val="bbPlcHdr"/>
        </w:types>
        <w:behaviors>
          <w:behavior w:val="content"/>
        </w:behaviors>
        <w:guid w:val="{41B4686D-3B79-4082-B5BA-9CF3B846B0E3}"/>
      </w:docPartPr>
      <w:docPartBody>
        <w:p w:rsidR="00CC0456" w:rsidRDefault="00CC0456">
          <w:pPr>
            <w:pStyle w:val="A5CBE222A2844230A2CCAC1A3FAD60EB"/>
          </w:pPr>
          <w:r w:rsidRPr="005A0A93">
            <w:rPr>
              <w:rStyle w:val="Platshllartext"/>
            </w:rPr>
            <w:t>Förslag till riksdagsbeslut</w:t>
          </w:r>
        </w:p>
      </w:docPartBody>
    </w:docPart>
    <w:docPart>
      <w:docPartPr>
        <w:name w:val="E30CD4E9C89A40338C2BD481075EB46A"/>
        <w:category>
          <w:name w:val="Allmänt"/>
          <w:gallery w:val="placeholder"/>
        </w:category>
        <w:types>
          <w:type w:val="bbPlcHdr"/>
        </w:types>
        <w:behaviors>
          <w:behavior w:val="content"/>
        </w:behaviors>
        <w:guid w:val="{07967406-5CD3-4046-91F6-52F514D933CC}"/>
      </w:docPartPr>
      <w:docPartBody>
        <w:p w:rsidR="00CC0456" w:rsidRDefault="00CC0456">
          <w:pPr>
            <w:pStyle w:val="E30CD4E9C89A40338C2BD481075EB46A"/>
          </w:pPr>
          <w:r w:rsidRPr="005A0A93">
            <w:rPr>
              <w:rStyle w:val="Platshllartext"/>
            </w:rPr>
            <w:t>Motivering</w:t>
          </w:r>
        </w:p>
      </w:docPartBody>
    </w:docPart>
    <w:docPart>
      <w:docPartPr>
        <w:name w:val="FB78F8815E334E9285FAFDDF6DF92F42"/>
        <w:category>
          <w:name w:val="Allmänt"/>
          <w:gallery w:val="placeholder"/>
        </w:category>
        <w:types>
          <w:type w:val="bbPlcHdr"/>
        </w:types>
        <w:behaviors>
          <w:behavior w:val="content"/>
        </w:behaviors>
        <w:guid w:val="{4F7E5027-773B-482C-B5B2-E7DF9EE8B258}"/>
      </w:docPartPr>
      <w:docPartBody>
        <w:p w:rsidR="00CC0456" w:rsidRDefault="00CC0456">
          <w:pPr>
            <w:pStyle w:val="FB78F8815E334E9285FAFDDF6DF92F42"/>
          </w:pPr>
          <w:r>
            <w:rPr>
              <w:rStyle w:val="Platshllartext"/>
            </w:rPr>
            <w:t xml:space="preserve"> </w:t>
          </w:r>
        </w:p>
      </w:docPartBody>
    </w:docPart>
    <w:docPart>
      <w:docPartPr>
        <w:name w:val="8F786E3A220445F8B121FE33D332A116"/>
        <w:category>
          <w:name w:val="Allmänt"/>
          <w:gallery w:val="placeholder"/>
        </w:category>
        <w:types>
          <w:type w:val="bbPlcHdr"/>
        </w:types>
        <w:behaviors>
          <w:behavior w:val="content"/>
        </w:behaviors>
        <w:guid w:val="{C04B6803-D137-4F5D-AB87-5EB9686B7377}"/>
      </w:docPartPr>
      <w:docPartBody>
        <w:p w:rsidR="00CC0456" w:rsidRDefault="00CC0456">
          <w:pPr>
            <w:pStyle w:val="8F786E3A220445F8B121FE33D332A116"/>
          </w:pPr>
          <w:r>
            <w:t xml:space="preserve"> </w:t>
          </w:r>
        </w:p>
      </w:docPartBody>
    </w:docPart>
    <w:docPart>
      <w:docPartPr>
        <w:name w:val="44A629DC0B354C619628530D8DA10EE2"/>
        <w:category>
          <w:name w:val="Allmänt"/>
          <w:gallery w:val="placeholder"/>
        </w:category>
        <w:types>
          <w:type w:val="bbPlcHdr"/>
        </w:types>
        <w:behaviors>
          <w:behavior w:val="content"/>
        </w:behaviors>
        <w:guid w:val="{4BFCC696-3F8B-48E7-97B5-1E1C0360EE33}"/>
      </w:docPartPr>
      <w:docPartBody>
        <w:p w:rsidR="000800CC" w:rsidRDefault="000800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56"/>
    <w:rsid w:val="000800CC"/>
    <w:rsid w:val="00CC0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CBE222A2844230A2CCAC1A3FAD60EB">
    <w:name w:val="A5CBE222A2844230A2CCAC1A3FAD60EB"/>
  </w:style>
  <w:style w:type="paragraph" w:customStyle="1" w:styleId="9748D381B1B54498AE74C5BCC24C91C9">
    <w:name w:val="9748D381B1B54498AE74C5BCC24C91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9AA1FA6F264A92877809B033F62BE1">
    <w:name w:val="839AA1FA6F264A92877809B033F62BE1"/>
  </w:style>
  <w:style w:type="paragraph" w:customStyle="1" w:styleId="E30CD4E9C89A40338C2BD481075EB46A">
    <w:name w:val="E30CD4E9C89A40338C2BD481075EB46A"/>
  </w:style>
  <w:style w:type="paragraph" w:customStyle="1" w:styleId="CBC4C424094841678951DC0EE0B312B4">
    <w:name w:val="CBC4C424094841678951DC0EE0B312B4"/>
  </w:style>
  <w:style w:type="paragraph" w:customStyle="1" w:styleId="4129EE002946417C98239DE5427F8415">
    <w:name w:val="4129EE002946417C98239DE5427F8415"/>
  </w:style>
  <w:style w:type="paragraph" w:customStyle="1" w:styleId="FB78F8815E334E9285FAFDDF6DF92F42">
    <w:name w:val="FB78F8815E334E9285FAFDDF6DF92F42"/>
  </w:style>
  <w:style w:type="paragraph" w:customStyle="1" w:styleId="8F786E3A220445F8B121FE33D332A116">
    <w:name w:val="8F786E3A220445F8B121FE33D332A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A14DB-3315-4FDF-8953-8C76D8D11CD5}"/>
</file>

<file path=customXml/itemProps2.xml><?xml version="1.0" encoding="utf-8"?>
<ds:datastoreItem xmlns:ds="http://schemas.openxmlformats.org/officeDocument/2006/customXml" ds:itemID="{B22BC7D1-3F27-4C3F-896A-5024CFED2772}"/>
</file>

<file path=customXml/itemProps3.xml><?xml version="1.0" encoding="utf-8"?>
<ds:datastoreItem xmlns:ds="http://schemas.openxmlformats.org/officeDocument/2006/customXml" ds:itemID="{F851DA4B-5ED7-43D8-AD57-2521E3C19736}"/>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1110</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Sanering av gamla industrier mfl</vt:lpstr>
      <vt:lpstr>
      </vt:lpstr>
    </vt:vector>
  </TitlesOfParts>
  <Company>Sveriges riksdag</Company>
  <LinksUpToDate>false</LinksUpToDate>
  <CharactersWithSpaces>1314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