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78BF" w:rsidRPr="004A2341" w:rsidTr="00CE78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78BF" w:rsidRPr="004A2341" w:rsidRDefault="00CE78BF" w:rsidP="00CE78BF">
            <w:pPr>
              <w:pStyle w:val="RSKRbeteckning"/>
              <w:spacing w:before="240"/>
            </w:pPr>
            <w:r w:rsidRPr="004A2341">
              <w:t>Riksdagsskrivelse</w:t>
            </w:r>
          </w:p>
          <w:p w:rsidR="00CE78BF" w:rsidRPr="004A2341" w:rsidRDefault="00CE78BF" w:rsidP="00CE78BF">
            <w:pPr>
              <w:pStyle w:val="RSKRbeteckning"/>
            </w:pPr>
            <w:r w:rsidRPr="004A2341">
              <w:t>2011/12:118</w:t>
            </w:r>
          </w:p>
        </w:tc>
        <w:tc>
          <w:tcPr>
            <w:tcW w:w="1134" w:type="dxa"/>
          </w:tcPr>
          <w:p w:rsidR="00CE78BF" w:rsidRPr="004A2341" w:rsidRDefault="004A2341" w:rsidP="00CE78BF">
            <w:pPr>
              <w:jc w:val="right"/>
            </w:pPr>
            <w:r w:rsidRPr="004A234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8BF" w:rsidRPr="004A2341" w:rsidTr="00CE78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78BF" w:rsidRPr="004A2341" w:rsidRDefault="00CE78BF" w:rsidP="00CE78BF">
            <w:pPr>
              <w:rPr>
                <w:sz w:val="10"/>
              </w:rPr>
            </w:pPr>
          </w:p>
        </w:tc>
      </w:tr>
    </w:tbl>
    <w:p w:rsidR="00CE78BF" w:rsidRPr="004A2341" w:rsidRDefault="00CE78BF" w:rsidP="00CE78BF"/>
    <w:p w:rsidR="00CE78BF" w:rsidRPr="004A2341" w:rsidRDefault="00CE78BF" w:rsidP="00CE78BF">
      <w:pPr>
        <w:pStyle w:val="Mottagare1"/>
      </w:pPr>
      <w:r w:rsidRPr="004A2341">
        <w:t>Europaparlamentets ordförande</w:t>
      </w:r>
    </w:p>
    <w:p w:rsidR="00CE78BF" w:rsidRPr="004A2341" w:rsidRDefault="00CE78BF" w:rsidP="00CE78BF">
      <w:pPr>
        <w:pStyle w:val="Mottagare1"/>
        <w:spacing w:before="240"/>
      </w:pPr>
      <w:r w:rsidRPr="004A2341">
        <w:t>Ordförande för Europeiska unionens råd</w:t>
      </w:r>
    </w:p>
    <w:p w:rsidR="00CE78BF" w:rsidRPr="004A2341" w:rsidRDefault="00CE78BF" w:rsidP="00CE78BF">
      <w:pPr>
        <w:pStyle w:val="Mottagare1"/>
        <w:spacing w:before="240"/>
      </w:pPr>
      <w:r w:rsidRPr="004A2341">
        <w:t>Europeiska kommissionens ordförande</w:t>
      </w:r>
    </w:p>
    <w:p w:rsidR="00CE78BF" w:rsidRPr="004A2341" w:rsidRDefault="00CE78BF" w:rsidP="00CE78BF">
      <w:pPr>
        <w:pStyle w:val="Mottagare2"/>
      </w:pPr>
    </w:p>
    <w:p w:rsidR="00CE78BF" w:rsidRPr="004A2341" w:rsidRDefault="00CE78BF" w:rsidP="00CE78BF">
      <w:r w:rsidRPr="004A2341">
        <w:t>Med överlämnande av riksdagens motiverade yttrande enligt bilaga 2 i det bifogade utlåtandet får jag anmäla att riksdagen denna dag bifallit finansutskottets förslag till riksdagsbeslut i utlåtande 2011/12:FiU33 Subsidiaritetsprövning av förslag till förordning om gemensamma bestämmelser för övervakning och bedömning av utkast till budgetplaner och säkerställande av korrigering av alltför stora underskott i medlemsstater i euroområdet.</w:t>
      </w:r>
    </w:p>
    <w:p w:rsidR="00CE78BF" w:rsidRPr="004A2341" w:rsidRDefault="00CE78BF" w:rsidP="00CE78BF">
      <w:pPr>
        <w:pStyle w:val="Stockholm"/>
      </w:pPr>
      <w:r w:rsidRPr="004A2341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78BF" w:rsidRPr="004A2341" w:rsidTr="00CE78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78BF" w:rsidRPr="004A2341" w:rsidRDefault="00CE78BF" w:rsidP="00CE78BF">
            <w:pPr>
              <w:pStyle w:val="AvsTalman"/>
            </w:pPr>
            <w:r w:rsidRPr="004A2341">
              <w:t>Per Westerberg</w:t>
            </w:r>
          </w:p>
        </w:tc>
        <w:tc>
          <w:tcPr>
            <w:tcW w:w="3628" w:type="dxa"/>
          </w:tcPr>
          <w:p w:rsidR="00CE78BF" w:rsidRPr="004A2341" w:rsidRDefault="00CE78BF" w:rsidP="00CE78BF">
            <w:pPr>
              <w:pStyle w:val="AvsTjnsteman"/>
            </w:pPr>
            <w:r w:rsidRPr="004A2341">
              <w:t>Claes Mårtensson</w:t>
            </w:r>
          </w:p>
        </w:tc>
      </w:tr>
    </w:tbl>
    <w:p w:rsidR="00CE5B19" w:rsidRPr="004A2341" w:rsidRDefault="00CE5B19" w:rsidP="00CE78BF"/>
    <w:sectPr w:rsidR="00CE5B19" w:rsidRPr="004A234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BF"/>
    <w:rsid w:val="00062659"/>
    <w:rsid w:val="00137E7C"/>
    <w:rsid w:val="002E72EA"/>
    <w:rsid w:val="00333AF6"/>
    <w:rsid w:val="004A2341"/>
    <w:rsid w:val="0055519C"/>
    <w:rsid w:val="0065744A"/>
    <w:rsid w:val="007D1F51"/>
    <w:rsid w:val="00A55225"/>
    <w:rsid w:val="00CE5B19"/>
    <w:rsid w:val="00CE78B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3B9A0-2248-4826-9201-FA1DF66A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78</Words>
  <Characters>568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2012-01-25</vt:lpwstr>
  </property>
  <property fmtid="{D5CDD505-2E9C-101B-9397-08002B2CF9AE}" pid="5" name="DatumIText">
    <vt:lpwstr>den 25 januari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118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33</vt:lpwstr>
  </property>
  <property fmtid="{D5CDD505-2E9C-101B-9397-08002B2CF9AE}" pid="16" name="RefRubrik">
    <vt:lpwstr>Subsidiaritetsprövning av förslag till förordning om gemensamma bestämmelser för övervakning och bedömning av utkast till budgetplaner och säkerställande av korrigering av alltför stora underskott i medlemsstater i euroområdet</vt:lpwstr>
  </property>
</Properties>
</file>