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5F9675443142A5BDE419630AEBE388"/>
        </w:placeholder>
        <w:text/>
      </w:sdtPr>
      <w:sdtEndPr/>
      <w:sdtContent>
        <w:p w:rsidRPr="009B062B" w:rsidR="00AF30DD" w:rsidP="00DA28CE" w:rsidRDefault="00AF30DD" w14:paraId="320C1034" w14:textId="77777777">
          <w:pPr>
            <w:pStyle w:val="Rubrik1"/>
            <w:spacing w:after="300"/>
          </w:pPr>
          <w:r w:rsidRPr="009B062B">
            <w:t>Förslag till riksdagsbeslut</w:t>
          </w:r>
        </w:p>
      </w:sdtContent>
    </w:sdt>
    <w:sdt>
      <w:sdtPr>
        <w:alias w:val="Yrkande 1"/>
        <w:tag w:val="0d50a2a4-aa5d-457a-ac64-4006e736c7d3"/>
        <w:id w:val="453831150"/>
        <w:lock w:val="sdtLocked"/>
      </w:sdtPr>
      <w:sdtEndPr/>
      <w:sdtContent>
        <w:p w:rsidR="00A131C3" w:rsidRDefault="000C3994" w14:paraId="51166846" w14:textId="5ED99F14">
          <w:pPr>
            <w:pStyle w:val="Frslagstext"/>
            <w:numPr>
              <w:ilvl w:val="0"/>
              <w:numId w:val="0"/>
            </w:numPr>
          </w:pPr>
          <w:r>
            <w:t>Riksdagen ställer sig bakom det som anförs i motionen om att se över myndigheters befogenheter att lagra trafikuppgifter tillhandahållna av transportföretag m.fl.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721AAD0F504CC88E242B2CD2BB9C00"/>
        </w:placeholder>
        <w:text/>
      </w:sdtPr>
      <w:sdtEndPr/>
      <w:sdtContent>
        <w:p w:rsidRPr="009B062B" w:rsidR="006D79C9" w:rsidP="00333E95" w:rsidRDefault="006D79C9" w14:paraId="213B4A4B" w14:textId="77777777">
          <w:pPr>
            <w:pStyle w:val="Rubrik1"/>
          </w:pPr>
          <w:r>
            <w:t>Motivering</w:t>
          </w:r>
        </w:p>
      </w:sdtContent>
    </w:sdt>
    <w:p w:rsidR="00D3345F" w:rsidP="001F5C89" w:rsidRDefault="00D3345F" w14:paraId="7A9DF02A" w14:textId="52885A05">
      <w:pPr>
        <w:pStyle w:val="Normalutanindragellerluft"/>
      </w:pPr>
      <w:r>
        <w:t xml:space="preserve">Inom de flesta svenska myndigheter bedrivs ett underrättelsearbete jämsides </w:t>
      </w:r>
      <w:r w:rsidR="00486BCD">
        <w:t xml:space="preserve">med </w:t>
      </w:r>
      <w:r>
        <w:t>den ordinära verksamheten. Olika myndigheter har olika behov av information för att kunna utföra sitt arbete på effektivaste sätt och eftersöka uteblivna skatter, illegala varor eller andra tillståndspliktiga varor. Det kan till exempel handla om att ett företag anmält fel tullsats vid import till systematisk insmuggling av alkohol i syfte att undvika punkt</w:t>
      </w:r>
      <w:r w:rsidR="001F5C89">
        <w:softHyphen/>
      </w:r>
      <w:r>
        <w:t xml:space="preserve">skatter. De flesta personer använder sig av olika transportföretag för att på ovanstående sätt undgå de regler som gäller i Sverige. Våra myndigheter behöver information om bl.a. hur, när, vem och hur ofta en eller flera personer eller ekipage passerar med olika transportmedel in </w:t>
      </w:r>
      <w:r w:rsidR="00486BCD">
        <w:t xml:space="preserve">i </w:t>
      </w:r>
      <w:r>
        <w:t xml:space="preserve">eller ut </w:t>
      </w:r>
      <w:r w:rsidR="00486BCD">
        <w:t>ur</w:t>
      </w:r>
      <w:r>
        <w:t xml:space="preserve"> landet. Möjligheten att t.ex. koppla en misstänkt till flera insmugglingsresor ökar också drastiskt om myndigheterna har rätt att lagra trafikupp</w:t>
      </w:r>
      <w:r w:rsidR="001F5C89">
        <w:softHyphen/>
      </w:r>
      <w:r>
        <w:t>gifter och sedan bearbeta dem i syfte att bl.a. utkristallisera mönster och frekvens på aktiviteterna. Därmed kan personerna eftertaxeras och statens inkomster i fråga om skatter kan öka. Personer som är misstänkta för kriminell verksamhet kan även identi</w:t>
      </w:r>
      <w:r w:rsidR="001F5C89">
        <w:softHyphen/>
      </w:r>
      <w:r>
        <w:t>fieras lättare och fångas upp om transportföretag delger trafikinformation, passagerar</w:t>
      </w:r>
      <w:r w:rsidR="001F5C89">
        <w:softHyphen/>
      </w:r>
      <w:r>
        <w:t>listor eller liknande till våra brottsbekämpande myndigheter.</w:t>
      </w:r>
    </w:p>
    <w:p w:rsidR="001F5C89" w:rsidRDefault="001F5C89" w14:paraId="12ABEDE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D3345F" w:rsidP="00D3345F" w:rsidRDefault="00D3345F" w14:paraId="1813820E" w14:textId="53F254CC">
      <w:bookmarkStart w:name="_GoBack" w:id="1"/>
      <w:bookmarkEnd w:id="1"/>
      <w:r w:rsidRPr="00D3345F">
        <w:lastRenderedPageBreak/>
        <w:t>Med tillgång till underrättelser samt möjlighet att lagra dessa för bearbetning i underrättelsesyfte ger vi goda förutsättningar för myndigheterna att ha en effektivare brottsbekämpning.</w:t>
      </w:r>
    </w:p>
    <w:sdt>
      <w:sdtPr>
        <w:rPr>
          <w:i/>
          <w:noProof/>
        </w:rPr>
        <w:alias w:val="CC_Underskrifter"/>
        <w:tag w:val="CC_Underskrifter"/>
        <w:id w:val="583496634"/>
        <w:lock w:val="sdtContentLocked"/>
        <w:placeholder>
          <w:docPart w:val="33F5E9C417614BE6BA0BB44ED3DCE6A9"/>
        </w:placeholder>
      </w:sdtPr>
      <w:sdtEndPr>
        <w:rPr>
          <w:i w:val="0"/>
          <w:noProof w:val="0"/>
        </w:rPr>
      </w:sdtEndPr>
      <w:sdtContent>
        <w:p w:rsidR="0064576A" w:rsidP="0064576A" w:rsidRDefault="0064576A" w14:paraId="0BE5958A" w14:textId="77777777"/>
        <w:p w:rsidRPr="008E0FE2" w:rsidR="004801AC" w:rsidP="0064576A" w:rsidRDefault="001F5C89" w14:paraId="400EA041" w14:textId="75BC154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E70DB7" w:rsidRDefault="00E70DB7" w14:paraId="1BDE8D96" w14:textId="77777777"/>
    <w:sectPr w:rsidR="00E70D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33028" w14:textId="77777777" w:rsidR="00C77ACC" w:rsidRDefault="00C77ACC" w:rsidP="000C1CAD">
      <w:pPr>
        <w:spacing w:line="240" w:lineRule="auto"/>
      </w:pPr>
      <w:r>
        <w:separator/>
      </w:r>
    </w:p>
  </w:endnote>
  <w:endnote w:type="continuationSeparator" w:id="0">
    <w:p w14:paraId="2D6B2499" w14:textId="77777777" w:rsidR="00C77ACC" w:rsidRDefault="00C77A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7D9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58DA" w14:textId="20721F7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576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976BB" w14:textId="4F6E2662" w:rsidR="00262EA3" w:rsidRPr="0064576A" w:rsidRDefault="00262EA3" w:rsidP="006457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03F24" w14:textId="77777777" w:rsidR="00C77ACC" w:rsidRDefault="00C77ACC" w:rsidP="000C1CAD">
      <w:pPr>
        <w:spacing w:line="240" w:lineRule="auto"/>
      </w:pPr>
      <w:r>
        <w:separator/>
      </w:r>
    </w:p>
  </w:footnote>
  <w:footnote w:type="continuationSeparator" w:id="0">
    <w:p w14:paraId="2B97CCF9" w14:textId="77777777" w:rsidR="00C77ACC" w:rsidRDefault="00C77A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C779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A209B8" wp14:anchorId="5FAC57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5C89" w14:paraId="3422A617" w14:textId="77777777">
                          <w:pPr>
                            <w:jc w:val="right"/>
                          </w:pPr>
                          <w:sdt>
                            <w:sdtPr>
                              <w:alias w:val="CC_Noformat_Partikod"/>
                              <w:tag w:val="CC_Noformat_Partikod"/>
                              <w:id w:val="-53464382"/>
                              <w:placeholder>
                                <w:docPart w:val="31DA52D397B64E44AE28B9054770F74F"/>
                              </w:placeholder>
                              <w:text/>
                            </w:sdtPr>
                            <w:sdtEndPr/>
                            <w:sdtContent>
                              <w:r w:rsidR="00D3345F">
                                <w:t>M</w:t>
                              </w:r>
                            </w:sdtContent>
                          </w:sdt>
                          <w:sdt>
                            <w:sdtPr>
                              <w:alias w:val="CC_Noformat_Partinummer"/>
                              <w:tag w:val="CC_Noformat_Partinummer"/>
                              <w:id w:val="-1709555926"/>
                              <w:placeholder>
                                <w:docPart w:val="9F1BDABC778E4B46BE044354E7BC3950"/>
                              </w:placeholder>
                              <w:text/>
                            </w:sdtPr>
                            <w:sdtEndPr/>
                            <w:sdtContent>
                              <w:r w:rsidR="00D3345F">
                                <w:t>1534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AC57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5C89" w14:paraId="3422A617" w14:textId="77777777">
                    <w:pPr>
                      <w:jc w:val="right"/>
                    </w:pPr>
                    <w:sdt>
                      <w:sdtPr>
                        <w:alias w:val="CC_Noformat_Partikod"/>
                        <w:tag w:val="CC_Noformat_Partikod"/>
                        <w:id w:val="-53464382"/>
                        <w:placeholder>
                          <w:docPart w:val="31DA52D397B64E44AE28B9054770F74F"/>
                        </w:placeholder>
                        <w:text/>
                      </w:sdtPr>
                      <w:sdtEndPr/>
                      <w:sdtContent>
                        <w:r w:rsidR="00D3345F">
                          <w:t>M</w:t>
                        </w:r>
                      </w:sdtContent>
                    </w:sdt>
                    <w:sdt>
                      <w:sdtPr>
                        <w:alias w:val="CC_Noformat_Partinummer"/>
                        <w:tag w:val="CC_Noformat_Partinummer"/>
                        <w:id w:val="-1709555926"/>
                        <w:placeholder>
                          <w:docPart w:val="9F1BDABC778E4B46BE044354E7BC3950"/>
                        </w:placeholder>
                        <w:text/>
                      </w:sdtPr>
                      <w:sdtEndPr/>
                      <w:sdtContent>
                        <w:r w:rsidR="00D3345F">
                          <w:t>1534</w:t>
                        </w:r>
                      </w:sdtContent>
                    </w:sdt>
                  </w:p>
                </w:txbxContent>
              </v:textbox>
              <w10:wrap anchorx="page"/>
            </v:shape>
          </w:pict>
        </mc:Fallback>
      </mc:AlternateContent>
    </w:r>
  </w:p>
  <w:p w:rsidRPr="00293C4F" w:rsidR="00262EA3" w:rsidP="00776B74" w:rsidRDefault="00262EA3" w14:paraId="3C7B07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8DD6D3" w14:textId="77777777">
    <w:pPr>
      <w:jc w:val="right"/>
    </w:pPr>
  </w:p>
  <w:p w:rsidR="00262EA3" w:rsidP="00776B74" w:rsidRDefault="00262EA3" w14:paraId="3B7748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5C89" w14:paraId="4DBB21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3A502E" wp14:anchorId="705BC8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5C89" w14:paraId="1F10B1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345F">
          <w:t>M</w:t>
        </w:r>
      </w:sdtContent>
    </w:sdt>
    <w:sdt>
      <w:sdtPr>
        <w:alias w:val="CC_Noformat_Partinummer"/>
        <w:tag w:val="CC_Noformat_Partinummer"/>
        <w:id w:val="-2014525982"/>
        <w:text/>
      </w:sdtPr>
      <w:sdtEndPr/>
      <w:sdtContent>
        <w:r w:rsidR="00D3345F">
          <w:t>1534</w:t>
        </w:r>
      </w:sdtContent>
    </w:sdt>
  </w:p>
  <w:p w:rsidRPr="008227B3" w:rsidR="00262EA3" w:rsidP="008227B3" w:rsidRDefault="001F5C89" w14:paraId="5E7FDE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5C89" w14:paraId="6A9626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:1334</w:t>
        </w:r>
      </w:sdtContent>
    </w:sdt>
  </w:p>
  <w:p w:rsidR="00262EA3" w:rsidP="00E03A3D" w:rsidRDefault="001F5C89" w14:paraId="1D441872"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D3345F" w14:paraId="586A7D71" w14:textId="77777777">
        <w:pPr>
          <w:pStyle w:val="FSHRub2"/>
        </w:pPr>
        <w:r>
          <w:t>Lagring av trafikuppgifter i underrättelsesyfte</w:t>
        </w:r>
      </w:p>
    </w:sdtContent>
  </w:sdt>
  <w:sdt>
    <w:sdtPr>
      <w:alias w:val="CC_Boilerplate_3"/>
      <w:tag w:val="CC_Boilerplate_3"/>
      <w:id w:val="1606463544"/>
      <w:lock w:val="sdtContentLocked"/>
      <w15:appearance w15:val="hidden"/>
      <w:text w:multiLine="1"/>
    </w:sdtPr>
    <w:sdtEndPr/>
    <w:sdtContent>
      <w:p w:rsidR="00262EA3" w:rsidP="00283E0F" w:rsidRDefault="00262EA3" w14:paraId="085B42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334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567"/>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994"/>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C89"/>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F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BCD"/>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76A"/>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D61"/>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1C3"/>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39"/>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ACC"/>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45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DB7"/>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53"/>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B35F8F"/>
  <w15:chartTrackingRefBased/>
  <w15:docId w15:val="{F1899EFB-22A2-41A4-B993-AB9B2DEB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5F9675443142A5BDE419630AEBE388"/>
        <w:category>
          <w:name w:val="Allmänt"/>
          <w:gallery w:val="placeholder"/>
        </w:category>
        <w:types>
          <w:type w:val="bbPlcHdr"/>
        </w:types>
        <w:behaviors>
          <w:behavior w:val="content"/>
        </w:behaviors>
        <w:guid w:val="{6CB34F8B-AA4B-46E5-9E02-1911DD0254BA}"/>
      </w:docPartPr>
      <w:docPartBody>
        <w:p w:rsidR="002143F0" w:rsidRDefault="005C39F4">
          <w:pPr>
            <w:pStyle w:val="275F9675443142A5BDE419630AEBE388"/>
          </w:pPr>
          <w:r w:rsidRPr="005A0A93">
            <w:rPr>
              <w:rStyle w:val="Platshllartext"/>
            </w:rPr>
            <w:t>Förslag till riksdagsbeslut</w:t>
          </w:r>
        </w:p>
      </w:docPartBody>
    </w:docPart>
    <w:docPart>
      <w:docPartPr>
        <w:name w:val="42721AAD0F504CC88E242B2CD2BB9C00"/>
        <w:category>
          <w:name w:val="Allmänt"/>
          <w:gallery w:val="placeholder"/>
        </w:category>
        <w:types>
          <w:type w:val="bbPlcHdr"/>
        </w:types>
        <w:behaviors>
          <w:behavior w:val="content"/>
        </w:behaviors>
        <w:guid w:val="{BB9B8891-4570-4777-9099-3A910DAC7CF3}"/>
      </w:docPartPr>
      <w:docPartBody>
        <w:p w:rsidR="002143F0" w:rsidRDefault="005C39F4">
          <w:pPr>
            <w:pStyle w:val="42721AAD0F504CC88E242B2CD2BB9C00"/>
          </w:pPr>
          <w:r w:rsidRPr="005A0A93">
            <w:rPr>
              <w:rStyle w:val="Platshllartext"/>
            </w:rPr>
            <w:t>Motivering</w:t>
          </w:r>
        </w:p>
      </w:docPartBody>
    </w:docPart>
    <w:docPart>
      <w:docPartPr>
        <w:name w:val="31DA52D397B64E44AE28B9054770F74F"/>
        <w:category>
          <w:name w:val="Allmänt"/>
          <w:gallery w:val="placeholder"/>
        </w:category>
        <w:types>
          <w:type w:val="bbPlcHdr"/>
        </w:types>
        <w:behaviors>
          <w:behavior w:val="content"/>
        </w:behaviors>
        <w:guid w:val="{B8E8FA5D-EB68-4A1D-B245-5F75D86BCE1C}"/>
      </w:docPartPr>
      <w:docPartBody>
        <w:p w:rsidR="002143F0" w:rsidRDefault="005C39F4">
          <w:pPr>
            <w:pStyle w:val="31DA52D397B64E44AE28B9054770F74F"/>
          </w:pPr>
          <w:r>
            <w:rPr>
              <w:rStyle w:val="Platshllartext"/>
            </w:rPr>
            <w:t xml:space="preserve"> </w:t>
          </w:r>
        </w:p>
      </w:docPartBody>
    </w:docPart>
    <w:docPart>
      <w:docPartPr>
        <w:name w:val="9F1BDABC778E4B46BE044354E7BC3950"/>
        <w:category>
          <w:name w:val="Allmänt"/>
          <w:gallery w:val="placeholder"/>
        </w:category>
        <w:types>
          <w:type w:val="bbPlcHdr"/>
        </w:types>
        <w:behaviors>
          <w:behavior w:val="content"/>
        </w:behaviors>
        <w:guid w:val="{0ECCE414-CA0A-44B0-8D9C-39545ABAF6F4}"/>
      </w:docPartPr>
      <w:docPartBody>
        <w:p w:rsidR="002143F0" w:rsidRDefault="005C39F4">
          <w:pPr>
            <w:pStyle w:val="9F1BDABC778E4B46BE044354E7BC3950"/>
          </w:pPr>
          <w:r>
            <w:t xml:space="preserve"> </w:t>
          </w:r>
        </w:p>
      </w:docPartBody>
    </w:docPart>
    <w:docPart>
      <w:docPartPr>
        <w:name w:val="33F5E9C417614BE6BA0BB44ED3DCE6A9"/>
        <w:category>
          <w:name w:val="Allmänt"/>
          <w:gallery w:val="placeholder"/>
        </w:category>
        <w:types>
          <w:type w:val="bbPlcHdr"/>
        </w:types>
        <w:behaviors>
          <w:behavior w:val="content"/>
        </w:behaviors>
        <w:guid w:val="{798D56D1-6F72-4CBA-A6B4-0F2874F06F31}"/>
      </w:docPartPr>
      <w:docPartBody>
        <w:p w:rsidR="002F2B9A" w:rsidRDefault="002F2B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F4"/>
    <w:rsid w:val="002143F0"/>
    <w:rsid w:val="002F2B9A"/>
    <w:rsid w:val="005C39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5F9675443142A5BDE419630AEBE388">
    <w:name w:val="275F9675443142A5BDE419630AEBE388"/>
  </w:style>
  <w:style w:type="paragraph" w:customStyle="1" w:styleId="8C94C99882BC48B692656C59F451B71E">
    <w:name w:val="8C94C99882BC48B692656C59F451B7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1820DE8F64440BAC695D7801386CF1">
    <w:name w:val="871820DE8F64440BAC695D7801386CF1"/>
  </w:style>
  <w:style w:type="paragraph" w:customStyle="1" w:styleId="42721AAD0F504CC88E242B2CD2BB9C00">
    <w:name w:val="42721AAD0F504CC88E242B2CD2BB9C00"/>
  </w:style>
  <w:style w:type="paragraph" w:customStyle="1" w:styleId="7480B587621F40E6A4E9321365E244A7">
    <w:name w:val="7480B587621F40E6A4E9321365E244A7"/>
  </w:style>
  <w:style w:type="paragraph" w:customStyle="1" w:styleId="90750027078C4F408BE51E2C4C0989F4">
    <w:name w:val="90750027078C4F408BE51E2C4C0989F4"/>
  </w:style>
  <w:style w:type="paragraph" w:customStyle="1" w:styleId="31DA52D397B64E44AE28B9054770F74F">
    <w:name w:val="31DA52D397B64E44AE28B9054770F74F"/>
  </w:style>
  <w:style w:type="paragraph" w:customStyle="1" w:styleId="9F1BDABC778E4B46BE044354E7BC3950">
    <w:name w:val="9F1BDABC778E4B46BE044354E7BC3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1CE6F-C481-483C-B6B3-33AA40CFCC80}"/>
</file>

<file path=customXml/itemProps2.xml><?xml version="1.0" encoding="utf-8"?>
<ds:datastoreItem xmlns:ds="http://schemas.openxmlformats.org/officeDocument/2006/customXml" ds:itemID="{9DDE0294-FF2C-48CC-8973-E7F2B0FD42D1}"/>
</file>

<file path=customXml/itemProps3.xml><?xml version="1.0" encoding="utf-8"?>
<ds:datastoreItem xmlns:ds="http://schemas.openxmlformats.org/officeDocument/2006/customXml" ds:itemID="{BE6B309B-72CC-4B33-8D77-C2CFDBEC2A78}"/>
</file>

<file path=docProps/app.xml><?xml version="1.0" encoding="utf-8"?>
<Properties xmlns="http://schemas.openxmlformats.org/officeDocument/2006/extended-properties" xmlns:vt="http://schemas.openxmlformats.org/officeDocument/2006/docPropsVTypes">
  <Template>Normal</Template>
  <TotalTime>7</TotalTime>
  <Pages>2</Pages>
  <Words>242</Words>
  <Characters>1506</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M1534 Lagring av trafikuppgifter i underrättelsesyfte</vt:lpstr>
      <vt:lpstr>
      </vt:lpstr>
    </vt:vector>
  </TitlesOfParts>
  <Company>Sveriges riksdag</Company>
  <LinksUpToDate>false</LinksUpToDate>
  <CharactersWithSpaces>1741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