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767698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6E3DDE">
              <w:rPr>
                <w:b/>
                <w:lang w:eastAsia="en-US"/>
              </w:rPr>
              <w:t>4</w:t>
            </w:r>
            <w:r w:rsidR="00024901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337E313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6E3DDE">
              <w:rPr>
                <w:lang w:eastAsia="en-US"/>
              </w:rPr>
              <w:t>06-</w:t>
            </w:r>
            <w:r w:rsidR="00024901">
              <w:rPr>
                <w:lang w:eastAsia="en-US"/>
              </w:rPr>
              <w:t>25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D3E56B2" w:rsidR="00626DFC" w:rsidRPr="005F6757" w:rsidRDefault="006E3DD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15.</w:t>
            </w:r>
            <w:r w:rsidR="00024901">
              <w:rPr>
                <w:color w:val="000000" w:themeColor="text1"/>
                <w:lang w:eastAsia="en-US"/>
              </w:rPr>
              <w:t>3</w:t>
            </w:r>
            <w:r w:rsidR="006A4CCD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4CF1B53C" w14:textId="6FC28DFE" w:rsidR="00DD00D6" w:rsidRDefault="00DD00D6"/>
    <w:p w14:paraId="2A3E11FE" w14:textId="1EE07576" w:rsidR="00DD00D6" w:rsidRDefault="00DD00D6"/>
    <w:p w14:paraId="2406E332" w14:textId="77777777" w:rsidR="00453C96" w:rsidRDefault="00453C96"/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5846D147" w14:textId="64B1E317" w:rsidR="006E3DDE" w:rsidRDefault="00000FDC" w:rsidP="006E3DDE">
            <w:pPr>
              <w:spacing w:line="256" w:lineRule="auto"/>
              <w:rPr>
                <w:rFonts w:eastAsiaTheme="minorHAnsi"/>
                <w:color w:val="000000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Europeiska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rådet</w:t>
            </w:r>
            <w:proofErr w:type="spellEnd"/>
            <w:r w:rsidR="006E3DDE">
              <w:rPr>
                <w:rFonts w:eastAsiaTheme="minorHAnsi"/>
                <w:b/>
                <w:bCs/>
                <w:color w:val="000000"/>
                <w:lang w:val="en-GB" w:eastAsia="en-US"/>
              </w:rPr>
              <w:br/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Statsminister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Ulf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Kristersson</w:t>
            </w:r>
            <w:proofErr w:type="spellEnd"/>
            <w:r w:rsidR="00BF4E3D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BF4E3D">
              <w:rPr>
                <w:rFonts w:eastAsiaTheme="minorHAnsi"/>
                <w:color w:val="000000"/>
                <w:lang w:val="en-GB" w:eastAsia="en-US"/>
              </w:rPr>
              <w:t>samt</w:t>
            </w:r>
            <w:proofErr w:type="spellEnd"/>
            <w:r w:rsidR="00BF4E3D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BF4E3D">
              <w:rPr>
                <w:rFonts w:eastAsiaTheme="minorHAnsi"/>
                <w:color w:val="000000"/>
                <w:lang w:val="en-GB" w:eastAsia="en-US"/>
              </w:rPr>
              <w:t>statssekreterare</w:t>
            </w:r>
            <w:proofErr w:type="spellEnd"/>
            <w:r w:rsidR="00BF4E3D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proofErr w:type="gramStart"/>
            <w:r w:rsidR="006E3DDE">
              <w:rPr>
                <w:rFonts w:eastAsiaTheme="minorHAnsi"/>
                <w:color w:val="000000"/>
                <w:lang w:val="en-GB" w:eastAsia="en-US"/>
              </w:rPr>
              <w:t>m.fl</w:t>
            </w:r>
            <w:proofErr w:type="spellEnd"/>
            <w:proofErr w:type="gram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från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Statsrådsberedningen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7218C9">
              <w:rPr>
                <w:rFonts w:eastAsiaTheme="minorHAnsi"/>
                <w:color w:val="000000"/>
                <w:lang w:val="en-GB" w:eastAsia="en-US"/>
              </w:rPr>
              <w:t>och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U</w:t>
            </w:r>
            <w:r w:rsidR="0090025A">
              <w:rPr>
                <w:rFonts w:eastAsiaTheme="minorHAnsi"/>
                <w:color w:val="000000"/>
                <w:lang w:val="en-GB" w:eastAsia="en-US"/>
              </w:rPr>
              <w:t>t</w:t>
            </w:r>
            <w:r w:rsidR="006E3DDE">
              <w:rPr>
                <w:rFonts w:eastAsiaTheme="minorHAnsi"/>
                <w:color w:val="000000"/>
                <w:lang w:val="en-GB" w:eastAsia="en-US"/>
              </w:rPr>
              <w:t>rikesdepartementet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informerade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2C03E2">
              <w:rPr>
                <w:rFonts w:eastAsiaTheme="minorHAnsi"/>
                <w:color w:val="000000"/>
                <w:lang w:val="en-GB" w:eastAsia="en-US"/>
              </w:rPr>
              <w:t>och</w:t>
            </w:r>
            <w:proofErr w:type="spellEnd"/>
            <w:r w:rsidR="002C03E2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2C03E2">
              <w:rPr>
                <w:rFonts w:eastAsiaTheme="minorHAnsi"/>
                <w:color w:val="000000"/>
                <w:lang w:val="en-GB" w:eastAsia="en-US"/>
              </w:rPr>
              <w:t>samrådde</w:t>
            </w:r>
            <w:proofErr w:type="spellEnd"/>
            <w:r w:rsidR="002C03E2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inför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möte</w:t>
            </w:r>
            <w:proofErr w:type="spellEnd"/>
            <w:r w:rsidR="00DA6056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D47FBC">
              <w:rPr>
                <w:rFonts w:eastAsiaTheme="minorHAnsi"/>
                <w:color w:val="000000"/>
                <w:lang w:val="en-GB" w:eastAsia="en-US"/>
              </w:rPr>
              <w:t>i</w:t>
            </w:r>
            <w:proofErr w:type="spellEnd"/>
            <w:r w:rsidR="00DA6056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DA6056">
              <w:rPr>
                <w:rFonts w:eastAsiaTheme="minorHAnsi"/>
                <w:color w:val="000000"/>
                <w:lang w:val="en-GB" w:eastAsia="en-US"/>
              </w:rPr>
              <w:t>Europeiska</w:t>
            </w:r>
            <w:proofErr w:type="spellEnd"/>
            <w:r w:rsidR="00DA6056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DA6056">
              <w:rPr>
                <w:rFonts w:eastAsiaTheme="minorHAnsi"/>
                <w:color w:val="000000"/>
                <w:lang w:val="en-GB" w:eastAsia="en-US"/>
              </w:rPr>
              <w:t>rådet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den </w:t>
            </w:r>
            <w:r w:rsidR="00DA6056">
              <w:rPr>
                <w:rFonts w:eastAsiaTheme="minorHAnsi"/>
                <w:color w:val="000000"/>
                <w:lang w:val="en-GB" w:eastAsia="en-US"/>
              </w:rPr>
              <w:t>2</w:t>
            </w:r>
            <w:r w:rsidR="006E3DDE">
              <w:rPr>
                <w:rFonts w:eastAsiaTheme="minorHAnsi"/>
                <w:color w:val="000000"/>
                <w:lang w:val="en-GB" w:eastAsia="en-US"/>
              </w:rPr>
              <w:t>7</w:t>
            </w:r>
            <w:r w:rsidR="006149EF">
              <w:rPr>
                <w:color w:val="000000" w:themeColor="text1"/>
                <w:lang w:eastAsia="en-US"/>
              </w:rPr>
              <w:t xml:space="preserve">– </w:t>
            </w:r>
            <w:r w:rsidR="00DA6056">
              <w:rPr>
                <w:rFonts w:eastAsiaTheme="minorHAnsi"/>
                <w:color w:val="000000"/>
                <w:lang w:val="en-GB" w:eastAsia="en-US"/>
              </w:rPr>
              <w:t>28</w:t>
            </w:r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6E3DDE">
              <w:rPr>
                <w:rFonts w:eastAsiaTheme="minorHAnsi"/>
                <w:color w:val="000000"/>
                <w:lang w:val="en-GB" w:eastAsia="en-US"/>
              </w:rPr>
              <w:t>juni</w:t>
            </w:r>
            <w:proofErr w:type="spellEnd"/>
            <w:r w:rsidR="006E3DDE">
              <w:rPr>
                <w:rFonts w:eastAsiaTheme="minorHAnsi"/>
                <w:color w:val="000000"/>
                <w:lang w:val="en-GB" w:eastAsia="en-US"/>
              </w:rPr>
              <w:t xml:space="preserve"> 2024.</w:t>
            </w:r>
          </w:p>
          <w:p w14:paraId="2FD786CE" w14:textId="77777777" w:rsidR="006E3DDE" w:rsidRDefault="006E3DDE" w:rsidP="006E3DDE">
            <w:pPr>
              <w:spacing w:line="256" w:lineRule="auto"/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</w:p>
          <w:p w14:paraId="79D5FEC8" w14:textId="4976DEAA" w:rsidR="0090025A" w:rsidRDefault="006E3DDE" w:rsidP="006E3DDE">
            <w:pPr>
              <w:spacing w:line="256" w:lineRule="auto"/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Ämnen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val="en-GB" w:eastAsia="en-US"/>
              </w:rPr>
              <w:t>:</w:t>
            </w:r>
          </w:p>
          <w:p w14:paraId="70490F06" w14:textId="3DD24F44" w:rsidR="00F35426" w:rsidRDefault="00F35426" w:rsidP="006E3DDE">
            <w:pPr>
              <w:spacing w:line="256" w:lineRule="auto"/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</w:p>
          <w:p w14:paraId="4837C7BB" w14:textId="1D4AD52D" w:rsidR="00F35426" w:rsidRDefault="00F35426" w:rsidP="006E3DDE">
            <w:pPr>
              <w:spacing w:line="256" w:lineRule="auto"/>
              <w:rPr>
                <w:rFonts w:eastAsiaTheme="minorHAnsi"/>
                <w:b/>
                <w:bCs/>
                <w:color w:val="000000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</w:rPr>
              <w:t xml:space="preserve">Information och samråd inför möte i Europeiska rådet den </w:t>
            </w:r>
            <w:proofErr w:type="gramStart"/>
            <w:r>
              <w:rPr>
                <w:b/>
              </w:rPr>
              <w:t>27</w:t>
            </w:r>
            <w:r w:rsidR="006149EF">
              <w:rPr>
                <w:color w:val="000000" w:themeColor="text1"/>
                <w:lang w:eastAsia="en-US"/>
              </w:rPr>
              <w:t xml:space="preserve">– </w:t>
            </w:r>
            <w:r>
              <w:rPr>
                <w:b/>
              </w:rPr>
              <w:t>28</w:t>
            </w:r>
            <w:proofErr w:type="gramEnd"/>
            <w:r>
              <w:rPr>
                <w:b/>
              </w:rPr>
              <w:t xml:space="preserve"> juni 2024</w:t>
            </w:r>
          </w:p>
          <w:p w14:paraId="20C3B814" w14:textId="4032DD01" w:rsidR="004A07B9" w:rsidRPr="00F35426" w:rsidRDefault="00BF4E3D" w:rsidP="00F35426">
            <w:pPr>
              <w:spacing w:line="256" w:lineRule="auto"/>
              <w:rPr>
                <w:rFonts w:eastAsiaTheme="minorHAnsi"/>
                <w:color w:val="000000"/>
                <w:lang w:val="en-GB" w:eastAsia="en-US"/>
              </w:rPr>
            </w:pP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Ordförande</w:t>
            </w:r>
            <w:r w:rsidR="0090025A">
              <w:rPr>
                <w:rFonts w:eastAsiaTheme="minorHAnsi"/>
                <w:color w:val="000000"/>
                <w:lang w:val="en-GB" w:eastAsia="en-US"/>
              </w:rPr>
              <w:t>n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konstaterade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att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det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fan</w:t>
            </w:r>
            <w:r w:rsidR="0090025A">
              <w:rPr>
                <w:rFonts w:eastAsiaTheme="minorHAnsi"/>
                <w:color w:val="000000"/>
                <w:lang w:val="en-GB" w:eastAsia="en-US"/>
              </w:rPr>
              <w:t>n</w:t>
            </w:r>
            <w:r>
              <w:rPr>
                <w:rFonts w:eastAsiaTheme="minorHAnsi"/>
                <w:color w:val="000000"/>
                <w:lang w:val="en-GB" w:eastAsia="en-US"/>
              </w:rPr>
              <w:t>s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stöd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en-GB" w:eastAsia="en-US"/>
              </w:rPr>
              <w:t>för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DA6056">
              <w:rPr>
                <w:rFonts w:eastAsiaTheme="minorHAnsi"/>
                <w:color w:val="000000"/>
                <w:lang w:val="en-GB" w:eastAsia="en-US"/>
              </w:rPr>
              <w:t>regeringens</w:t>
            </w:r>
            <w:proofErr w:type="spellEnd"/>
            <w:r w:rsidR="00DA6056">
              <w:rPr>
                <w:rFonts w:eastAsiaTheme="minorHAnsi"/>
                <w:color w:val="000000"/>
                <w:lang w:val="en-GB" w:eastAsia="en-US"/>
              </w:rPr>
              <w:t xml:space="preserve"> </w:t>
            </w:r>
            <w:proofErr w:type="spellStart"/>
            <w:r w:rsidR="00DA6056">
              <w:rPr>
                <w:rFonts w:eastAsiaTheme="minorHAnsi"/>
                <w:color w:val="000000"/>
                <w:lang w:val="en-GB" w:eastAsia="en-US"/>
              </w:rPr>
              <w:t>ståndpunkt</w:t>
            </w:r>
            <w:proofErr w:type="spellEnd"/>
            <w:r>
              <w:rPr>
                <w:rFonts w:eastAsiaTheme="minorHAnsi"/>
                <w:color w:val="000000"/>
                <w:lang w:val="en-GB" w:eastAsia="en-US"/>
              </w:rPr>
              <w:t>.</w:t>
            </w:r>
            <w:r>
              <w:rPr>
                <w:rFonts w:eastAsiaTheme="minorHAnsi"/>
                <w:color w:val="000000"/>
                <w:lang w:val="en-GB" w:eastAsia="en-US"/>
              </w:rPr>
              <w:br/>
            </w: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707FB84B" w:rsidR="00FC60D4" w:rsidRDefault="00FC60D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73CA5FA9" w14:textId="77777777" w:rsidR="00765302" w:rsidRPr="00C107EB" w:rsidRDefault="00765302" w:rsidP="00C107EB">
            <w:pPr>
              <w:rPr>
                <w:bCs/>
              </w:rPr>
            </w:pPr>
          </w:p>
          <w:p w14:paraId="7BD8B648" w14:textId="78DB7EE9" w:rsidR="000304C1" w:rsidRPr="000304C1" w:rsidRDefault="000304C1" w:rsidP="001C3F5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ED88C73" w14:textId="2ECBE370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E118ED" w14:textId="77777777" w:rsidR="00FB37D9" w:rsidRDefault="00FB37D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03649" w14:textId="70CB356D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547955">
        <w:rPr>
          <w:b/>
          <w:snapToGrid w:val="0"/>
          <w:lang w:eastAsia="en-US"/>
        </w:rPr>
        <w:t>Aline</w:t>
      </w:r>
      <w:r w:rsidR="002C03E2">
        <w:rPr>
          <w:b/>
          <w:snapToGrid w:val="0"/>
          <w:lang w:eastAsia="en-US"/>
        </w:rPr>
        <w:t xml:space="preserve"> </w:t>
      </w:r>
      <w:r w:rsidR="00547955">
        <w:rPr>
          <w:b/>
          <w:snapToGrid w:val="0"/>
          <w:lang w:eastAsia="en-US"/>
        </w:rPr>
        <w:t>Vinberg</w:t>
      </w: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3DB6CF87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90025A">
        <w:rPr>
          <w:b/>
          <w:snapToGrid w:val="0"/>
          <w:lang w:eastAsia="en-US"/>
        </w:rPr>
        <w:t>1</w:t>
      </w:r>
      <w:r w:rsidR="00547955">
        <w:rPr>
          <w:b/>
          <w:snapToGrid w:val="0"/>
          <w:lang w:eastAsia="en-US"/>
        </w:rPr>
        <w:t>2</w:t>
      </w:r>
      <w:r w:rsidR="0090025A">
        <w:rPr>
          <w:b/>
          <w:snapToGrid w:val="0"/>
          <w:lang w:eastAsia="en-US"/>
        </w:rPr>
        <w:t xml:space="preserve"> ju</w:t>
      </w:r>
      <w:r w:rsidR="00547955">
        <w:rPr>
          <w:b/>
          <w:snapToGrid w:val="0"/>
          <w:lang w:eastAsia="en-US"/>
        </w:rPr>
        <w:t>l</w:t>
      </w:r>
      <w:r w:rsidR="0090025A">
        <w:rPr>
          <w:b/>
          <w:snapToGrid w:val="0"/>
          <w:lang w:eastAsia="en-US"/>
        </w:rPr>
        <w:t>i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0E1E71D8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6D2628">
        <w:rPr>
          <w:b/>
          <w:snapToGrid w:val="0"/>
          <w:lang w:eastAsia="en-US"/>
        </w:rPr>
        <w:t>Jessica Rosencrantz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E2125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5FFEED8D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695529">
              <w:rPr>
                <w:b/>
                <w:color w:val="000000"/>
                <w:lang w:val="en-GB" w:eastAsia="en-US"/>
              </w:rPr>
              <w:t>4</w:t>
            </w:r>
            <w:r w:rsidR="00731BB8">
              <w:rPr>
                <w:b/>
                <w:color w:val="000000"/>
                <w:lang w:val="en-GB" w:eastAsia="en-US"/>
              </w:rPr>
              <w:t>5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4AE840C3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BF4E3D"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3C591DB4" w:rsidR="00D022F0" w:rsidRPr="00D022F0" w:rsidRDefault="00FF544C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022F0">
              <w:rPr>
                <w:b/>
                <w:color w:val="000000"/>
                <w:sz w:val="22"/>
                <w:szCs w:val="22"/>
                <w:lang w:val="en-GB" w:eastAsia="en-US"/>
              </w:rPr>
              <w:t>§</w:t>
            </w:r>
            <w:r w:rsidR="008A7F3D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5D86C50E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43E94821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338BB0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3904DAA5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44759E9A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Wallmark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1A45D26E" w:rsidR="00FF544C" w:rsidRPr="00DE5153" w:rsidRDefault="00855F4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0A44BCDE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2CDB5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C9F1" w14:textId="60DCF422" w:rsidR="00FF544C" w:rsidRPr="00DE5153" w:rsidRDefault="00B0274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6F785" w14:textId="0A0E4AB9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282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1A8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EC6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E9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E10A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24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0123ACB0" w:rsidR="00FF544C" w:rsidRPr="00DE5153" w:rsidRDefault="00466305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21409A4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022FB879" w:rsidR="00FF544C" w:rsidRPr="00DE5153" w:rsidRDefault="00FD17D2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615545EA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03A6795E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76492211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248AAF7E" w:rsidR="00FF544C" w:rsidRPr="007D0FA9" w:rsidRDefault="00FF544C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777F8678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777B2B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34EC4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39E20EFC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4B50CA9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13DDE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BE8AD4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F43B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7578ABD7" w:rsidR="00FF544C" w:rsidRPr="00DE5153" w:rsidRDefault="00855F4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01277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2B2334CD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5FEE7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969C3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31653EA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F171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146AE8BF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1BD4C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69D9DC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646F946B" w:rsidR="00FF544C" w:rsidRPr="00DE5153" w:rsidRDefault="00F054DF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FF544C" w:rsidRPr="00D022F0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038A0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BE20E8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E53A9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BE09E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C050DE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75DC6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FF544C" w:rsidRPr="002C630D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28BBA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DF90E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9D1D74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0915C9A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35CC3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DD0D3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B88FB3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Beatrice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Timgren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2DF426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A3B8D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764C0F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EF870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241306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4218E12" w:rsidR="00FF544C" w:rsidRPr="00DE5153" w:rsidRDefault="00855F4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8075D5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3F4B74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028440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B1FE9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5A0D6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17EC21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0EC433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9F1CE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5FD9D5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6654169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A64DB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DC83D6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78055F3D" w:rsidR="00FF544C" w:rsidRPr="00DE5153" w:rsidRDefault="00855F4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CAAD2E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A4A8D9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ACF4C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5C2C1F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96FF58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9E1AB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38E855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C1533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978A5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B2B6C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466B4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8E93CB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DE5012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F854D7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0D2B42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FC8A76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6CD37FA8" w:rsidR="00FF544C" w:rsidRPr="00DE5153" w:rsidRDefault="00855F4B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712793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1342869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F53730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08D551F6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0C2B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CCFAAF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BDAD34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17BFD4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2F84C35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E84DE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79520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BC4B02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16F957A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DDE8E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AB875F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849E73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4F33565A" w:rsidR="00FF544C" w:rsidRPr="00C1609B" w:rsidRDefault="00E21250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5071678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5BD8E5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20661D4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77777777" w:rsidR="00FF544C" w:rsidRPr="00C1609B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EC24F10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6749609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42E2B55E" w:rsidR="00FF544C" w:rsidRPr="00E357E9" w:rsidRDefault="00855F4B" w:rsidP="00507A2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3E0F26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16FBBB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7CA42B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4CC049C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515C8A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92A438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947AE8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Lakso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066DAC1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D0085BD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A3B2CA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F37C01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3094EF74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221DF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F1C0C0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019A852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CC1252F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77777777" w:rsidR="00FF544C" w:rsidRPr="00EF494A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380B95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100D2D87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77777777" w:rsidR="00FF544C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47B68AAE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985501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1F3B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F599F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DEDB2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4A3B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8E24C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E3009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5AC7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58D620E3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2FE44" w14:textId="77777777" w:rsidR="00FF544C" w:rsidRPr="00962585" w:rsidRDefault="00FF544C" w:rsidP="00507A20">
            <w:pPr>
              <w:spacing w:line="256" w:lineRule="auto"/>
              <w:rPr>
                <w:i/>
                <w:iCs/>
                <w:color w:val="000000"/>
                <w:sz w:val="18"/>
                <w:szCs w:val="18"/>
                <w:lang w:val="en-GB" w:eastAsia="en-US"/>
              </w:rPr>
            </w:pPr>
            <w:r w:rsidRPr="00962585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1545D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E4F9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F817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560A8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9E50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2EDE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1DB3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EA5C3F" w:rsidRPr="00DE5153" w14:paraId="7AE40C91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74B6C" w14:textId="22C5DB20" w:rsidR="00EA5C3F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Liza-Maria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277B" w14:textId="77777777" w:rsidR="00EA5C3F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86AD5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73C5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33C6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5D5B2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DCC" w14:textId="77777777" w:rsidR="00EA5C3F" w:rsidRPr="00E357E9" w:rsidRDefault="00EA5C3F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C3B19" w14:textId="77777777" w:rsidR="00EA5C3F" w:rsidRPr="00AF78AD" w:rsidRDefault="00EA5C3F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2B54CCF6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B87B89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Mariya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Voyvodova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7ECCB" w14:textId="7DDFE40A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4002A" w14:textId="24236B80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0BA0" w14:textId="55D5BAC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5ADBA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67FAE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CF82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89DA7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DE5153" w14:paraId="7EA0C7CB" w14:textId="77777777" w:rsidTr="00E2125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47C32C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7511B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3A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3A666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5313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6C655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A130" w14:textId="77777777" w:rsidR="00FF544C" w:rsidRPr="00E357E9" w:rsidRDefault="00FF544C" w:rsidP="00507A2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BA75F" w14:textId="77777777" w:rsidR="00FF544C" w:rsidRPr="00AF78AD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E2125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75E906CE" w14:textId="23A920EC" w:rsidR="003A5A88" w:rsidRPr="00271893" w:rsidRDefault="003A5A88" w:rsidP="00271893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3A5A88" w:rsidRPr="0027189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6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2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0"/>
  </w:num>
  <w:num w:numId="28">
    <w:abstractNumId w:val="7"/>
  </w:num>
  <w:num w:numId="29">
    <w:abstractNumId w:val="30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0FDC"/>
    <w:rsid w:val="00001163"/>
    <w:rsid w:val="0000287F"/>
    <w:rsid w:val="00004023"/>
    <w:rsid w:val="0000434F"/>
    <w:rsid w:val="00004E0A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4901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893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A7A7A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3E2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305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68C8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47955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9EF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529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4CCD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3DDE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18C9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1BB8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5F4B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25A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E3D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47FBC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6056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54DF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426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7D2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82</TotalTime>
  <Pages>5</Pages>
  <Words>683</Words>
  <Characters>3694</Characters>
  <Application>Microsoft Office Word</Application>
  <DocSecurity>0</DocSecurity>
  <Lines>1847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26</cp:revision>
  <cp:lastPrinted>2023-12-19T08:01:00Z</cp:lastPrinted>
  <dcterms:created xsi:type="dcterms:W3CDTF">2024-06-14T12:35:00Z</dcterms:created>
  <dcterms:modified xsi:type="dcterms:W3CDTF">2024-07-09T06:59:00Z</dcterms:modified>
</cp:coreProperties>
</file>