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4FCA" w:rsidRDefault="00A1432C" w14:paraId="555BFF65" w14:textId="77777777">
      <w:pPr>
        <w:pStyle w:val="Rubrik1"/>
        <w:spacing w:after="300"/>
      </w:pPr>
      <w:sdt>
        <w:sdtPr>
          <w:alias w:val="CC_Boilerplate_4"/>
          <w:tag w:val="CC_Boilerplate_4"/>
          <w:id w:val="-1644581176"/>
          <w:lock w:val="sdtLocked"/>
          <w:placeholder>
            <w:docPart w:val="E96CE10C87524D8B9005674A16CD0C2D"/>
          </w:placeholder>
          <w:text/>
        </w:sdtPr>
        <w:sdtEndPr/>
        <w:sdtContent>
          <w:r w:rsidRPr="009B062B" w:rsidR="00AF30DD">
            <w:t>Förslag till riksdagsbeslut</w:t>
          </w:r>
        </w:sdtContent>
      </w:sdt>
      <w:bookmarkEnd w:id="0"/>
      <w:bookmarkEnd w:id="1"/>
    </w:p>
    <w:sdt>
      <w:sdtPr>
        <w:alias w:val="Yrkande 1"/>
        <w:tag w:val="04f09343-cfec-4789-85a9-f7aabf5a4deb"/>
        <w:id w:val="-444155849"/>
        <w:lock w:val="sdtLocked"/>
      </w:sdtPr>
      <w:sdtEndPr/>
      <w:sdtContent>
        <w:p w:rsidR="00BE5508" w:rsidRDefault="009E0FDC" w14:paraId="64E9A74B" w14:textId="77777777">
          <w:pPr>
            <w:pStyle w:val="Frslagstext"/>
            <w:numPr>
              <w:ilvl w:val="0"/>
              <w:numId w:val="0"/>
            </w:numPr>
          </w:pPr>
          <w:r>
            <w:t>Riksdagen ställer sig bakom det som anförs i motionen om inrättandet av en ny gränsmyndighet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B5E541024E4AA1AADFCC78730A070D"/>
        </w:placeholder>
        <w:text/>
      </w:sdtPr>
      <w:sdtEndPr/>
      <w:sdtContent>
        <w:p w:rsidRPr="009B062B" w:rsidR="006D79C9" w:rsidP="00333E95" w:rsidRDefault="006D79C9" w14:paraId="4D76F2F9" w14:textId="77777777">
          <w:pPr>
            <w:pStyle w:val="Rubrik1"/>
          </w:pPr>
          <w:r>
            <w:t>Motivering</w:t>
          </w:r>
        </w:p>
      </w:sdtContent>
    </w:sdt>
    <w:bookmarkEnd w:displacedByCustomXml="prev" w:id="3"/>
    <w:bookmarkEnd w:displacedByCustomXml="prev" w:id="4"/>
    <w:p w:rsidR="00A1432C" w:rsidP="008E0FE2" w:rsidRDefault="0016385B" w14:paraId="1B2644C6" w14:textId="19589265">
      <w:pPr>
        <w:pStyle w:val="Normalutanindragellerluft"/>
      </w:pPr>
      <w:r w:rsidRPr="0016385B">
        <w:t xml:space="preserve">För att stärka och effektivisera Sveriges förmåga att bekämpa gränsrelaterad brottslighet och öka samordningen av insatser </w:t>
      </w:r>
      <w:r w:rsidR="009E4217">
        <w:t>bör</w:t>
      </w:r>
      <w:r w:rsidRPr="0016385B">
        <w:t xml:space="preserve"> r</w:t>
      </w:r>
      <w:r>
        <w:t>egeringen</w:t>
      </w:r>
      <w:r w:rsidRPr="0016385B">
        <w:t xml:space="preserve"> övervä</w:t>
      </w:r>
      <w:r w:rsidR="009E4217">
        <w:t>ga</w:t>
      </w:r>
      <w:r w:rsidRPr="0016385B">
        <w:t xml:space="preserve"> att slå ihop den brotts</w:t>
      </w:r>
      <w:r w:rsidR="00A1432C">
        <w:softHyphen/>
      </w:r>
      <w:r w:rsidRPr="0016385B">
        <w:t xml:space="preserve">bekämpande delen av Tullverket med </w:t>
      </w:r>
      <w:r w:rsidR="00222877">
        <w:t>g</w:t>
      </w:r>
      <w:r w:rsidRPr="0016385B">
        <w:t>ränspolisen och Kustbevakningen.</w:t>
      </w:r>
    </w:p>
    <w:p w:rsidR="00A1432C" w:rsidP="00A1432C" w:rsidRDefault="0016385B" w14:paraId="121C3FF9" w14:textId="77777777">
      <w:r w:rsidRPr="0016385B">
        <w:t xml:space="preserve">Sveriges myndigheter står inför </w:t>
      </w:r>
      <w:r>
        <w:t xml:space="preserve">stora </w:t>
      </w:r>
      <w:r w:rsidRPr="0016385B">
        <w:t xml:space="preserve">utmaningar relaterade till gränskontroll och bekämpning av gränsöverskridande brottslighet. Genom att sammanföra resurserna från Tullverket, </w:t>
      </w:r>
      <w:r w:rsidR="00222877">
        <w:t>g</w:t>
      </w:r>
      <w:r w:rsidRPr="0016385B">
        <w:t>ränspolisen och Kustbevakningen kan vi stärka förmågan att hantera dessa utmaningar och öka effektiviteten i bekämpningen av gränsrelaterad brottslighet.</w:t>
      </w:r>
    </w:p>
    <w:p w:rsidR="00A1432C" w:rsidP="00A1432C" w:rsidRDefault="0016385B" w14:paraId="211091E2" w14:textId="77777777">
      <w:r w:rsidRPr="0016385B">
        <w:t xml:space="preserve">Sammanslagningen av den brottsbekämpande funktionen av Tullverket med </w:t>
      </w:r>
      <w:r w:rsidR="00222877">
        <w:t>g</w:t>
      </w:r>
      <w:r w:rsidRPr="0016385B">
        <w:t>ränspolisen och Kustbevakningen möjliggör e</w:t>
      </w:r>
      <w:r>
        <w:t>tt</w:t>
      </w:r>
      <w:r w:rsidRPr="0016385B">
        <w:t xml:space="preserve"> bättre resursutnyttjande, en ökad samordning och därmed en förbättrad förmåga att bekämpa gränsrelaterad brottslighet.</w:t>
      </w:r>
    </w:p>
    <w:p w:rsidR="00A1432C" w:rsidP="00A1432C" w:rsidRDefault="0016385B" w14:paraId="496DEE37" w14:textId="77777777">
      <w:r w:rsidRPr="0016385B">
        <w:t xml:space="preserve">Genom att sammanföra resurser och kompetenser från Tullverket, </w:t>
      </w:r>
      <w:r w:rsidR="00222877">
        <w:t>g</w:t>
      </w:r>
      <w:r w:rsidRPr="0016385B">
        <w:t>ränspolisen och Kustbevakningen under en gemensam struktur skapar vi en effektiv och samordnad enhet som är bättre rustad att bekämpa gränsrelaterad brottslighet och stärker Sveriges förmåga att upprätthålla säkerheten och ordningen vid gränserna.</w:t>
      </w:r>
      <w:r>
        <w:t xml:space="preserve"> Den fiskala del av Tullverket som återstår kan lämpligen föras över till Skatteverket.</w:t>
      </w:r>
    </w:p>
    <w:sdt>
      <w:sdtPr>
        <w:rPr>
          <w:i/>
          <w:noProof/>
        </w:rPr>
        <w:alias w:val="CC_Underskrifter"/>
        <w:tag w:val="CC_Underskrifter"/>
        <w:id w:val="583496634"/>
        <w:lock w:val="sdtContentLocked"/>
        <w:placeholder>
          <w:docPart w:val="668455B2621E4FE8B30C1106DF86780A"/>
        </w:placeholder>
      </w:sdtPr>
      <w:sdtEndPr>
        <w:rPr>
          <w:i w:val="0"/>
          <w:noProof w:val="0"/>
        </w:rPr>
      </w:sdtEndPr>
      <w:sdtContent>
        <w:p w:rsidR="00DC4FCA" w:rsidP="00DC4FCA" w:rsidRDefault="00DC4FCA" w14:paraId="72B0A54D" w14:textId="13B95E93"/>
        <w:p w:rsidRPr="008E0FE2" w:rsidR="004801AC" w:rsidP="00DC4FCA" w:rsidRDefault="00A1432C" w14:paraId="09EACBAB" w14:textId="63A1EFE4"/>
      </w:sdtContent>
    </w:sdt>
    <w:tbl>
      <w:tblPr>
        <w:tblW w:w="5000" w:type="pct"/>
        <w:tblLook w:val="04A0" w:firstRow="1" w:lastRow="0" w:firstColumn="1" w:lastColumn="0" w:noHBand="0" w:noVBand="1"/>
        <w:tblCaption w:val="underskrifter"/>
      </w:tblPr>
      <w:tblGrid>
        <w:gridCol w:w="4252"/>
        <w:gridCol w:w="4252"/>
      </w:tblGrid>
      <w:tr w:rsidR="00BE5508" w14:paraId="7EB7FED1" w14:textId="77777777">
        <w:trPr>
          <w:cantSplit/>
        </w:trPr>
        <w:tc>
          <w:tcPr>
            <w:tcW w:w="50" w:type="pct"/>
            <w:vAlign w:val="bottom"/>
          </w:tcPr>
          <w:p w:rsidR="00BE5508" w:rsidRDefault="009E0FDC" w14:paraId="3603F52E" w14:textId="77777777">
            <w:pPr>
              <w:pStyle w:val="Underskrifter"/>
              <w:spacing w:after="0"/>
            </w:pPr>
            <w:r>
              <w:t>Bo Broman (SD)</w:t>
            </w:r>
          </w:p>
        </w:tc>
        <w:tc>
          <w:tcPr>
            <w:tcW w:w="50" w:type="pct"/>
            <w:vAlign w:val="bottom"/>
          </w:tcPr>
          <w:p w:rsidR="00BE5508" w:rsidRDefault="009E0FDC" w14:paraId="50E1BA61" w14:textId="77777777">
            <w:pPr>
              <w:pStyle w:val="Underskrifter"/>
              <w:spacing w:after="0"/>
            </w:pPr>
            <w:r>
              <w:t>Eric Westroth (SD)</w:t>
            </w:r>
          </w:p>
        </w:tc>
      </w:tr>
    </w:tbl>
    <w:p w:rsidR="009E0FDC" w:rsidRDefault="009E0FDC" w14:paraId="7FC0AE88" w14:textId="77777777"/>
    <w:sectPr w:rsidR="009E0F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FE41" w14:textId="77777777" w:rsidR="00911ECF" w:rsidRDefault="00911ECF" w:rsidP="000C1CAD">
      <w:pPr>
        <w:spacing w:line="240" w:lineRule="auto"/>
      </w:pPr>
      <w:r>
        <w:separator/>
      </w:r>
    </w:p>
  </w:endnote>
  <w:endnote w:type="continuationSeparator" w:id="0">
    <w:p w14:paraId="67E81659" w14:textId="77777777" w:rsidR="00911ECF" w:rsidRDefault="00911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EB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7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F7E0" w14:textId="023471E6" w:rsidR="00262EA3" w:rsidRPr="00DC4FCA" w:rsidRDefault="00262EA3" w:rsidP="00DC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E59" w14:textId="77777777" w:rsidR="00911ECF" w:rsidRDefault="00911ECF" w:rsidP="000C1CAD">
      <w:pPr>
        <w:spacing w:line="240" w:lineRule="auto"/>
      </w:pPr>
      <w:r>
        <w:separator/>
      </w:r>
    </w:p>
  </w:footnote>
  <w:footnote w:type="continuationSeparator" w:id="0">
    <w:p w14:paraId="31FF5512" w14:textId="77777777" w:rsidR="00911ECF" w:rsidRDefault="00911E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9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7AC776" wp14:editId="2342B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8624D4" w14:textId="378EC737" w:rsidR="00262EA3" w:rsidRDefault="00A1432C" w:rsidP="008103B5">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AC7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8624D4" w14:textId="378EC737" w:rsidR="00262EA3" w:rsidRDefault="00A1432C" w:rsidP="008103B5">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B17D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5BEA" w14:textId="77777777" w:rsidR="00262EA3" w:rsidRDefault="00262EA3" w:rsidP="008563AC">
    <w:pPr>
      <w:jc w:val="right"/>
    </w:pPr>
  </w:p>
  <w:p w14:paraId="6E7524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B049" w14:textId="77777777" w:rsidR="00262EA3" w:rsidRDefault="00A14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3FEC49" wp14:editId="1C5888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BB87C" w14:textId="13EEA7D8" w:rsidR="00262EA3" w:rsidRDefault="00A1432C" w:rsidP="00A314CF">
    <w:pPr>
      <w:pStyle w:val="FSHNormal"/>
      <w:spacing w:before="40"/>
    </w:pPr>
    <w:sdt>
      <w:sdtPr>
        <w:alias w:val="CC_Noformat_Motionstyp"/>
        <w:tag w:val="CC_Noformat_Motionstyp"/>
        <w:id w:val="1162973129"/>
        <w:lock w:val="sdtContentLocked"/>
        <w15:appearance w15:val="hidden"/>
        <w:text/>
      </w:sdtPr>
      <w:sdtEndPr/>
      <w:sdtContent>
        <w:r w:rsidR="00DC4FCA">
          <w:t>Enskild motion</w:t>
        </w:r>
      </w:sdtContent>
    </w:sdt>
    <w:r w:rsidR="00821B36">
      <w:t xml:space="preserve"> </w:t>
    </w:r>
    <w:sdt>
      <w:sdtPr>
        <w:alias w:val="CC_Noformat_Partikod"/>
        <w:tag w:val="CC_Noformat_Partikod"/>
        <w:id w:val="1471015553"/>
        <w:text/>
      </w:sdtPr>
      <w:sdtEndPr/>
      <w:sdtContent>
        <w:r w:rsidR="0016385B">
          <w:t>SD</w:t>
        </w:r>
      </w:sdtContent>
    </w:sdt>
    <w:sdt>
      <w:sdtPr>
        <w:alias w:val="CC_Noformat_Partinummer"/>
        <w:tag w:val="CC_Noformat_Partinummer"/>
        <w:id w:val="-2014525982"/>
        <w:showingPlcHdr/>
        <w:text/>
      </w:sdtPr>
      <w:sdtEndPr/>
      <w:sdtContent>
        <w:r w:rsidR="00821B36">
          <w:t xml:space="preserve"> </w:t>
        </w:r>
      </w:sdtContent>
    </w:sdt>
  </w:p>
  <w:p w14:paraId="3BF15054" w14:textId="77777777" w:rsidR="00262EA3" w:rsidRPr="008227B3" w:rsidRDefault="00A14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373D8" w14:textId="539BDFA8" w:rsidR="00262EA3" w:rsidRPr="008227B3" w:rsidRDefault="00A143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4F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4FCA">
          <w:t>:3179</w:t>
        </w:r>
      </w:sdtContent>
    </w:sdt>
  </w:p>
  <w:p w14:paraId="209FEA55" w14:textId="106B5A29" w:rsidR="00262EA3" w:rsidRDefault="00A1432C" w:rsidP="00E03A3D">
    <w:pPr>
      <w:pStyle w:val="Motionr"/>
    </w:pPr>
    <w:sdt>
      <w:sdtPr>
        <w:alias w:val="CC_Noformat_Avtext"/>
        <w:tag w:val="CC_Noformat_Avtext"/>
        <w:id w:val="-2020768203"/>
        <w:lock w:val="sdtContentLocked"/>
        <w15:appearance w15:val="hidden"/>
        <w:text/>
      </w:sdtPr>
      <w:sdtEndPr/>
      <w:sdtContent>
        <w:r w:rsidR="00DC4FCA">
          <w:t>av Bo Broman och Eric Westroth (båda SD)</w:t>
        </w:r>
      </w:sdtContent>
    </w:sdt>
  </w:p>
  <w:sdt>
    <w:sdtPr>
      <w:alias w:val="CC_Noformat_Rubtext"/>
      <w:tag w:val="CC_Noformat_Rubtext"/>
      <w:id w:val="-218060500"/>
      <w:lock w:val="sdtLocked"/>
      <w:text/>
    </w:sdtPr>
    <w:sdtEndPr/>
    <w:sdtContent>
      <w:p w14:paraId="31ED6F95" w14:textId="4FD99FA7" w:rsidR="00262EA3" w:rsidRDefault="0016385B" w:rsidP="00283E0F">
        <w:pPr>
          <w:pStyle w:val="FSHRub2"/>
        </w:pPr>
        <w:r>
          <w:t>Inrättande av en ny gränsmyndighet</w:t>
        </w:r>
      </w:p>
    </w:sdtContent>
  </w:sdt>
  <w:sdt>
    <w:sdtPr>
      <w:alias w:val="CC_Boilerplate_3"/>
      <w:tag w:val="CC_Boilerplate_3"/>
      <w:id w:val="1606463544"/>
      <w:lock w:val="sdtContentLocked"/>
      <w15:appearance w15:val="hidden"/>
      <w:text w:multiLine="1"/>
    </w:sdtPr>
    <w:sdtEndPr/>
    <w:sdtContent>
      <w:p w14:paraId="7CDE8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85B"/>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7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D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F6"/>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C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1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F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DC"/>
    <w:rsid w:val="009E153C"/>
    <w:rsid w:val="009E1CD9"/>
    <w:rsid w:val="009E1FFC"/>
    <w:rsid w:val="009E34DE"/>
    <w:rsid w:val="009E3572"/>
    <w:rsid w:val="009E38DA"/>
    <w:rsid w:val="009E3C13"/>
    <w:rsid w:val="009E41EB"/>
    <w:rsid w:val="009E4217"/>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2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50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54"/>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FC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28817"/>
  <w15:chartTrackingRefBased/>
  <w15:docId w15:val="{F540E1B6-2F23-43BE-915C-990477B1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CE10C87524D8B9005674A16CD0C2D"/>
        <w:category>
          <w:name w:val="Allmänt"/>
          <w:gallery w:val="placeholder"/>
        </w:category>
        <w:types>
          <w:type w:val="bbPlcHdr"/>
        </w:types>
        <w:behaviors>
          <w:behavior w:val="content"/>
        </w:behaviors>
        <w:guid w:val="{30D5585C-776D-427A-8CA9-5DFD337897BA}"/>
      </w:docPartPr>
      <w:docPartBody>
        <w:p w:rsidR="00B00736" w:rsidRDefault="00B00736">
          <w:pPr>
            <w:pStyle w:val="E96CE10C87524D8B9005674A16CD0C2D"/>
          </w:pPr>
          <w:r w:rsidRPr="005A0A93">
            <w:rPr>
              <w:rStyle w:val="Platshllartext"/>
            </w:rPr>
            <w:t>Förslag till riksdagsbeslut</w:t>
          </w:r>
        </w:p>
      </w:docPartBody>
    </w:docPart>
    <w:docPart>
      <w:docPartPr>
        <w:name w:val="DAB5E541024E4AA1AADFCC78730A070D"/>
        <w:category>
          <w:name w:val="Allmänt"/>
          <w:gallery w:val="placeholder"/>
        </w:category>
        <w:types>
          <w:type w:val="bbPlcHdr"/>
        </w:types>
        <w:behaviors>
          <w:behavior w:val="content"/>
        </w:behaviors>
        <w:guid w:val="{DDB8C075-26B7-4874-8055-19C4D5987091}"/>
      </w:docPartPr>
      <w:docPartBody>
        <w:p w:rsidR="00B00736" w:rsidRDefault="00B00736">
          <w:pPr>
            <w:pStyle w:val="DAB5E541024E4AA1AADFCC78730A070D"/>
          </w:pPr>
          <w:r w:rsidRPr="005A0A93">
            <w:rPr>
              <w:rStyle w:val="Platshllartext"/>
            </w:rPr>
            <w:t>Motivering</w:t>
          </w:r>
        </w:p>
      </w:docPartBody>
    </w:docPart>
    <w:docPart>
      <w:docPartPr>
        <w:name w:val="668455B2621E4FE8B30C1106DF86780A"/>
        <w:category>
          <w:name w:val="Allmänt"/>
          <w:gallery w:val="placeholder"/>
        </w:category>
        <w:types>
          <w:type w:val="bbPlcHdr"/>
        </w:types>
        <w:behaviors>
          <w:behavior w:val="content"/>
        </w:behaviors>
        <w:guid w:val="{83B64B86-43B1-4F46-BB58-2D375E0BE961}"/>
      </w:docPartPr>
      <w:docPartBody>
        <w:p w:rsidR="00103950" w:rsidRDefault="00732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36"/>
    <w:rsid w:val="00161EC8"/>
    <w:rsid w:val="00255EEF"/>
    <w:rsid w:val="00B00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CE10C87524D8B9005674A16CD0C2D">
    <w:name w:val="E96CE10C87524D8B9005674A16CD0C2D"/>
  </w:style>
  <w:style w:type="paragraph" w:customStyle="1" w:styleId="DAB5E541024E4AA1AADFCC78730A070D">
    <w:name w:val="DAB5E541024E4AA1AADFCC78730A0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56DB6-5084-4467-B58C-285E4585C3AA}"/>
</file>

<file path=customXml/itemProps2.xml><?xml version="1.0" encoding="utf-8"?>
<ds:datastoreItem xmlns:ds="http://schemas.openxmlformats.org/officeDocument/2006/customXml" ds:itemID="{42F5A513-20B0-4D19-9941-0B654C90C024}"/>
</file>

<file path=customXml/itemProps3.xml><?xml version="1.0" encoding="utf-8"?>
<ds:datastoreItem xmlns:ds="http://schemas.openxmlformats.org/officeDocument/2006/customXml" ds:itemID="{E574F2A9-BBBA-4A1F-BA5F-8B4357F2B97B}"/>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1244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