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1359" w:rsidRDefault="006E04A4">
      <w:pPr>
        <w:pStyle w:val="Dokumentbeteckning"/>
        <w:rPr>
          <w:u w:val="single"/>
        </w:rPr>
      </w:pPr>
      <w:r w:rsidRPr="00A31359">
        <w:fldChar w:fldCharType="begin" w:fldLock="1"/>
      </w:r>
      <w:r w:rsidRPr="00A31359">
        <w:instrText xml:space="preserve"> DOCPROPERTY "DocumentYear" </w:instrText>
      </w:r>
      <w:r w:rsidRPr="00A31359">
        <w:fldChar w:fldCharType="separate"/>
      </w:r>
      <w:r w:rsidR="00D54E07" w:rsidRPr="00A31359">
        <w:t>2008/09</w:t>
      </w:r>
      <w:r w:rsidRPr="00A31359">
        <w:fldChar w:fldCharType="end"/>
      </w:r>
      <w:r w:rsidRPr="00A31359">
        <w:t>:</w:t>
      </w:r>
      <w:r w:rsidRPr="00A31359">
        <w:fldChar w:fldCharType="begin" w:fldLock="1"/>
      </w:r>
      <w:r w:rsidRPr="00A31359">
        <w:instrText xml:space="preserve"> DOCPROPERTY "DocumentNumber" </w:instrText>
      </w:r>
      <w:r w:rsidRPr="00A31359">
        <w:fldChar w:fldCharType="separate"/>
      </w:r>
      <w:r w:rsidR="00D54E07" w:rsidRPr="00A31359">
        <w:t>85</w:t>
      </w:r>
      <w:r w:rsidRPr="00A31359">
        <w:fldChar w:fldCharType="end"/>
      </w:r>
    </w:p>
    <w:p w:rsidR="006E04A4" w:rsidRPr="00A31359" w:rsidRDefault="006E04A4">
      <w:pPr>
        <w:pStyle w:val="Datum"/>
        <w:outlineLvl w:val="0"/>
      </w:pPr>
      <w:r w:rsidRPr="00A31359">
        <w:fldChar w:fldCharType="begin" w:fldLock="1"/>
      </w:r>
      <w:r w:rsidRPr="00A31359">
        <w:instrText xml:space="preserve"> DOCPROPERTY "DocumentDate" </w:instrText>
      </w:r>
      <w:r w:rsidRPr="00A31359">
        <w:fldChar w:fldCharType="separate"/>
      </w:r>
      <w:r w:rsidR="00D54E07" w:rsidRPr="00A31359">
        <w:t>Tisdagen den 17 mars 2009</w:t>
      </w:r>
      <w:r w:rsidRPr="00A3135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1359" w:rsidRDefault="00361293">
            <w:pPr>
              <w:pStyle w:val="Plenum"/>
              <w:tabs>
                <w:tab w:val="clear" w:pos="1418"/>
              </w:tabs>
            </w:pPr>
            <w:r w:rsidRPr="00A31359">
              <w:t>Kl.</w:t>
            </w:r>
          </w:p>
        </w:tc>
        <w:tc>
          <w:tcPr>
            <w:tcW w:w="851" w:type="dxa"/>
          </w:tcPr>
          <w:p w:rsidR="006E04A4" w:rsidRPr="00A31359" w:rsidRDefault="0036129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1359">
              <w:t>13.30</w:t>
            </w:r>
          </w:p>
        </w:tc>
        <w:tc>
          <w:tcPr>
            <w:tcW w:w="397" w:type="dxa"/>
          </w:tcPr>
          <w:p w:rsidR="006E04A4" w:rsidRPr="00A3135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1359" w:rsidRDefault="0036129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31359">
              <w:t>Interpellationssvar</w:t>
            </w:r>
            <w:r w:rsidRPr="00A3135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A31359" w:rsidRDefault="006E04A4">
      <w:pPr>
        <w:pStyle w:val="StreckLngt"/>
      </w:pPr>
      <w:r w:rsidRPr="00A31359">
        <w:tab/>
      </w:r>
    </w:p>
    <w:p w:rsidR="00D45AE3" w:rsidRPr="00A31359" w:rsidRDefault="00D45AE3" w:rsidP="00D45AE3">
      <w:pPr>
        <w:pStyle w:val="Blankrad"/>
      </w:pPr>
      <w:r w:rsidRPr="00A31359">
        <w:t>     </w:t>
      </w:r>
    </w:p>
    <w:p w:rsidR="000A53F5" w:rsidRPr="00A31359" w:rsidRDefault="000A53F5" w:rsidP="00CF242C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r w:rsidRPr="00A31359">
              <w:t>Justering av protokoll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Protokoll</w:t>
            </w:r>
            <w:r w:rsidR="00F534D8" w:rsidRPr="00A31359">
              <w:t>en</w:t>
            </w:r>
            <w:r w:rsidRPr="00A31359">
              <w:t xml:space="preserve"> från sammanträdena måndagen den 9, tisdagen den 10 och onsdagen den 11 mars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r w:rsidRPr="00A31359">
              <w:t>Avsägelse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Ibrahim Baylan (s) som ledamot och ordförande i trafikutskottet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r w:rsidRPr="00A31359">
              <w:t>Meddelande om frågestund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Under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Underrubrik"/>
            </w:pPr>
            <w:r w:rsidRPr="00A31359">
              <w:t>Torsdagen den 19 mars kl 14.00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Under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 xml:space="preserve">Frågor besvaras av: </w:t>
            </w:r>
          </w:p>
          <w:p w:rsidR="000A53F5" w:rsidRPr="00A31359" w:rsidRDefault="000A53F5" w:rsidP="00082BE2">
            <w:r w:rsidRPr="00A31359">
              <w:t>Socialminister Göran Hägglund (kd)</w:t>
            </w:r>
          </w:p>
          <w:p w:rsidR="000A53F5" w:rsidRPr="00A31359" w:rsidRDefault="000A53F5" w:rsidP="00082BE2">
            <w:r w:rsidRPr="00A31359">
              <w:t>Statsrådet Mats Odell (kd)</w:t>
            </w:r>
          </w:p>
          <w:p w:rsidR="000A53F5" w:rsidRPr="00A31359" w:rsidRDefault="000A53F5" w:rsidP="00082BE2">
            <w:r w:rsidRPr="00A31359">
              <w:t>Statsrådet Maria Larsson (kd)</w:t>
            </w:r>
          </w:p>
          <w:p w:rsidR="000A53F5" w:rsidRPr="00A31359" w:rsidRDefault="000A53F5" w:rsidP="00082BE2">
            <w:r w:rsidRPr="00A31359">
              <w:t>Försvarsminister Sten Tolgfors (m)</w:t>
            </w:r>
          </w:p>
          <w:p w:rsidR="000A53F5" w:rsidRPr="00A31359" w:rsidRDefault="000A53F5" w:rsidP="00082BE2">
            <w:r w:rsidRPr="00A31359">
              <w:t>Statsrådet Ewa Björling (m)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bookmarkStart w:id="1" w:name="Start_FördröjdaInterpellationer"/>
            <w:bookmarkEnd w:id="1"/>
            <w:r w:rsidRPr="00A31359">
              <w:t>Anmälan om fördröjda svar på interpellationer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2008/09:367 av Sven-Erik Österberg (s)</w:t>
            </w:r>
          </w:p>
          <w:p w:rsidR="000A53F5" w:rsidRPr="00A31359" w:rsidRDefault="000A53F5" w:rsidP="00082BE2">
            <w:r w:rsidRPr="00A31359">
              <w:t>Investeringar för utveckling av framtidens svenska träindustri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2008/09:372 av Per Bolund (mp)</w:t>
            </w:r>
          </w:p>
          <w:p w:rsidR="000A53F5" w:rsidRPr="00A31359" w:rsidRDefault="000A53F5" w:rsidP="00082BE2">
            <w:r w:rsidRPr="00A31359">
              <w:t>Klimatinformation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bookmarkStart w:id="2" w:name="Start_Interpellationer"/>
            <w:bookmarkEnd w:id="2"/>
            <w:r w:rsidRPr="00A31359">
              <w:t>Svar på interpellationer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Under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Underrubrik"/>
            </w:pPr>
            <w:bookmarkStart w:id="3" w:name="TypUnderrubrik"/>
            <w:bookmarkEnd w:id="3"/>
            <w:r w:rsidRPr="00A31359">
              <w:t>Interpellationer upptagna under samma punkt besvaras i ett sammanhang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Under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Besvaradav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Besvaradav"/>
            </w:pPr>
            <w:r w:rsidRPr="00A31359">
              <w:t>Statsrådet Mats Odell (kd)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Besvaradav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2008/09:306 av Helene Petersson i Stockaryd (s)</w:t>
            </w:r>
          </w:p>
          <w:p w:rsidR="000A53F5" w:rsidRPr="00A31359" w:rsidRDefault="000A53F5" w:rsidP="00082BE2">
            <w:r w:rsidRPr="00A31359">
              <w:t>Småhusindustrin och bostadsbyggandet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2008/09:355 av Lars Lilja (s)</w:t>
            </w:r>
          </w:p>
          <w:p w:rsidR="000A53F5" w:rsidRPr="00A31359" w:rsidRDefault="000A53F5" w:rsidP="00082BE2">
            <w:r w:rsidRPr="00A31359">
              <w:t>Personalsituationen i kommuner och landsting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/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2008/09:376 av Per Svedberg (s)</w:t>
            </w:r>
          </w:p>
          <w:p w:rsidR="000A53F5" w:rsidRPr="00A31359" w:rsidRDefault="000A53F5" w:rsidP="00082BE2">
            <w:r w:rsidRPr="00A31359">
              <w:t>Den ekonomiska situationen i sjukvården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/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2008/09:405 av Raimo Pärssinen (s)</w:t>
            </w:r>
          </w:p>
          <w:p w:rsidR="000A53F5" w:rsidRPr="00A31359" w:rsidRDefault="000A53F5" w:rsidP="00082BE2">
            <w:r w:rsidRPr="00A31359">
              <w:t>Den ekonomiska situationen i kommunerna och landstinget i Gävleborg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/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2008/09:409 av Peter Hultqvist (s)</w:t>
            </w:r>
          </w:p>
          <w:p w:rsidR="000A53F5" w:rsidRPr="00A31359" w:rsidRDefault="000A53F5" w:rsidP="00082BE2">
            <w:r w:rsidRPr="00A31359">
              <w:t>Ekonomin i kommuner och landsting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2008/09:361 av Johan Löfstrand (s)</w:t>
            </w:r>
          </w:p>
          <w:p w:rsidR="000A53F5" w:rsidRPr="00A31359" w:rsidRDefault="000A53F5" w:rsidP="00082BE2">
            <w:r w:rsidRPr="00A31359">
              <w:t>Hyresrättens ställning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2008/09:370 av Peter Hultqvist (s)</w:t>
            </w:r>
          </w:p>
          <w:p w:rsidR="000A53F5" w:rsidRPr="00A31359" w:rsidRDefault="000A53F5" w:rsidP="00082BE2">
            <w:r w:rsidRPr="00A31359">
              <w:t>Statens chefer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2008/09:385 av Eva-Lena Jansson (s)</w:t>
            </w:r>
          </w:p>
          <w:p w:rsidR="000A53F5" w:rsidRPr="00A31359" w:rsidRDefault="000A53F5" w:rsidP="00082BE2">
            <w:r w:rsidRPr="00A31359">
              <w:t>Bonus till AP-fondernas ledning mitt i jobbkrisen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Besvaradav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Besvaradav"/>
            </w:pPr>
            <w:r w:rsidRPr="00A31359">
              <w:t>Statsrådet Maria Larsson (kd)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Besvaradav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2008/09:351 av Elina Linna (v)</w:t>
            </w:r>
          </w:p>
          <w:p w:rsidR="000A53F5" w:rsidRPr="00A31359" w:rsidRDefault="000A53F5" w:rsidP="00082BE2">
            <w:r w:rsidRPr="00A31359">
              <w:t>Tvångsisolering av barn och ungdomar på särskilda ungdomshem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Besvaradav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Besvaradav"/>
            </w:pPr>
            <w:r w:rsidRPr="00A31359">
              <w:t>Socialminister Göran Hägglund (kd)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Besvaradav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2008/09:338 av Jan Lindholm (mp)</w:t>
            </w:r>
          </w:p>
          <w:p w:rsidR="000A53F5" w:rsidRPr="00A31359" w:rsidRDefault="000A53F5" w:rsidP="00082BE2">
            <w:r w:rsidRPr="00A31359">
              <w:t>Vårdresurser för överviktiga barn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2008/09:360 av Ann Arleklo (s)</w:t>
            </w:r>
          </w:p>
          <w:p w:rsidR="000A53F5" w:rsidRPr="00A31359" w:rsidRDefault="000A53F5" w:rsidP="00082BE2">
            <w:r w:rsidRPr="00A31359">
              <w:t>Den psykiatriska tvångsvården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Besvaradav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Besvaradav"/>
            </w:pPr>
            <w:r w:rsidRPr="00A31359">
              <w:t>Statsrådet Gunilla Carlsson (m)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Besvaradav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2008/09:375 av Per Bolund (mp)</w:t>
            </w:r>
          </w:p>
          <w:p w:rsidR="000A53F5" w:rsidRPr="00A31359" w:rsidRDefault="000A53F5" w:rsidP="00082BE2">
            <w:r w:rsidRPr="00A31359">
              <w:t>Klimatstöd till Världsbankens Clean Technology Fund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Besvaradav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Besvaradav"/>
            </w:pPr>
            <w:r w:rsidRPr="00A31359">
              <w:t>Statsrådet Cecilia Malmström (fp)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Besvaradav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2008/09:366 av Sven-Erik Österberg (s)</w:t>
            </w:r>
          </w:p>
          <w:p w:rsidR="000A53F5" w:rsidRPr="00A31359" w:rsidRDefault="000A53F5" w:rsidP="00082BE2">
            <w:r w:rsidRPr="00A31359">
              <w:t>Öppen process vid nominering av EU-kommissionär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A3135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  <w:r w:rsidRPr="00A31359">
              <w:t>Ansvarigt utskott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2008/09:FPM91 Förordning om bilaterala avtal (I)</w:t>
            </w:r>
            <w:r w:rsidRPr="00A31359">
              <w:rPr>
                <w:i/>
              </w:rPr>
              <w:t xml:space="preserve"> KOM(2008)893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 xml:space="preserve">CU 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2008/09:FPM92 Förordning om bilaterala avtal (II)</w:t>
            </w:r>
            <w:r w:rsidRPr="00A31359">
              <w:rPr>
                <w:i/>
              </w:rPr>
              <w:t xml:space="preserve"> KOM(2008)894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 xml:space="preserve">CU 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2008/09:FPM93 Handlingsplan för hajar</w:t>
            </w:r>
            <w:r w:rsidRPr="00A31359">
              <w:rPr>
                <w:i/>
              </w:rPr>
              <w:t xml:space="preserve"> KOM(2009)40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 xml:space="preserve">MJU 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2008/09:FPM94 Kommissionens tredje strategiska översyn av regelförenklingsarbetet</w:t>
            </w:r>
            <w:r w:rsidRPr="00A31359">
              <w:rPr>
                <w:i/>
              </w:rPr>
              <w:t xml:space="preserve"> KOM(2009)15</w:t>
            </w:r>
            <w:r w:rsidR="00466BA8" w:rsidRPr="00A31359">
              <w:rPr>
                <w:i/>
              </w:rPr>
              <w:t>, KOM</w:t>
            </w:r>
            <w:r w:rsidRPr="00A31359">
              <w:rPr>
                <w:i/>
              </w:rPr>
              <w:t xml:space="preserve"> (2009)16</w:t>
            </w:r>
            <w:r w:rsidR="00466BA8" w:rsidRPr="00A31359">
              <w:rPr>
                <w:i/>
              </w:rPr>
              <w:t xml:space="preserve">, </w:t>
            </w:r>
            <w:r w:rsidRPr="00A31359">
              <w:rPr>
                <w:i/>
              </w:rPr>
              <w:t>KOM (2009)17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 xml:space="preserve">NU </w:t>
            </w:r>
          </w:p>
        </w:tc>
      </w:tr>
    </w:tbl>
    <w:p w:rsidR="000A53F5" w:rsidRPr="00A31359" w:rsidRDefault="000A53F5" w:rsidP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bookmarkStart w:id="7" w:name="Start_HänvisningTillUtskott"/>
            <w:bookmarkEnd w:id="7"/>
            <w:r w:rsidRPr="00A31359">
              <w:t>Ärenden för hänvisning till utskott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  <w:r w:rsidRPr="00A31359">
              <w:t>Förslag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Propositioner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2008/09:134 Forskarutbildning med profilering och kvalitet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UbU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2008/09:146 Prövning av vindkraft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MJU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2008/09:149 Vuxnas kontakter med barn i sexuella syften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JuU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2008/09:155 Förvärv av kvalificerade innehav i finansiella företag, m.m.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FiU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Motioner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Motions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Motionsrubrik"/>
            </w:pPr>
            <w:r w:rsidRPr="00A31359">
              <w:t>med anledning av framst. 2008/09:RRS22 Riksrevisionens styrelses framställning angående skyddet för farligt gods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Motions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2008/09:Fö2 av Anders Karlsson m.fl. (s, mp, v)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FöU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Motions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Motionsrubrik"/>
            </w:pPr>
            <w:r w:rsidRPr="00A31359">
              <w:t>med anledning av redog. 2008/09:RRS21 Riksrevisionens styrelses redogörelse angående stödet skyddat arbete hos Samhall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Motions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2008/09:A11 av Berit Högman m.fl. (s, v, mp)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AU</w:t>
            </w: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 xml:space="preserve">     </w:t>
      </w:r>
    </w:p>
    <w:p w:rsidR="000A53F5" w:rsidRPr="00A31359" w:rsidRDefault="000A53F5" w:rsidP="000A53F5">
      <w:pPr>
        <w:pStyle w:val="Blankrad"/>
      </w:pPr>
      <w:r w:rsidRPr="00A31359">
        <w:t>    </w:t>
      </w:r>
      <w:bookmarkStart w:id="8" w:name="Start"/>
      <w:bookmarkEnd w:id="8"/>
      <w:r w:rsidRPr="00A31359">
        <w:t xml:space="preserve">  </w:t>
      </w:r>
    </w:p>
    <w:p w:rsidR="000A53F5" w:rsidRPr="00A31359" w:rsidRDefault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E30215">
            <w:pPr>
              <w:pStyle w:val="HuvudrubrikEnsam"/>
            </w:pPr>
            <w:bookmarkStart w:id="9" w:name="Start_ÄrendenFörBordläggning"/>
            <w:bookmarkEnd w:id="9"/>
            <w:r w:rsidRPr="00A31359">
              <w:t>Ärenden för bordläggning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  <w:r w:rsidRPr="00A31359">
              <w:t>Reservationer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Kulturutskottets betänkanden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2008/09:KrU2 Public service-frågor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2008/09:KrU3 Kulturmiljövård och museer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2008/09:KrU4 Spel- och lotterifrågor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2008/09:KrU5 Vissa kulturpolitiska 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12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2008/09:KrU6 Ungdomspolitik och trossamfundsfrågor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3 res. (s,mp)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Socialutskottets betänkanden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2008/09:SoU8 Äldrefrågor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8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2008/09:SoU15 Handikappfrågor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5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Finansutskottets betänkande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2008/09:FiU22 Kommunala frågor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4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Skatteutskottets betänkanden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2008/09:SkU25 Allmänna motioner om inkomstskatter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10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2008/09:SkU26 Allmänna motioner om punktskatter, tullfrågor och införsel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12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rende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Justitieutskottets betänkanden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rende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2008/09:JuU14 Särskild utlänningskontroll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2008/09:JuU15 Hemlig teleavlyssning m.m. under år 2007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4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2008/09:JuU19 Unga lagöverträdare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8 res. (s,v,mp)</w:t>
            </w: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>
      <w:pPr>
        <w:pStyle w:val="Blankrad"/>
      </w:pPr>
      <w:r w:rsidRPr="00A313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53F5" w:rsidRPr="00A31359" w:rsidTr="00082B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53F5" w:rsidRPr="00A31359" w:rsidRDefault="000A53F5" w:rsidP="00082BE2">
            <w:pPr>
              <w:pStyle w:val="HuvudrubrikFlisteNr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HuvudrubrikEnsam"/>
            </w:pPr>
            <w:r w:rsidRPr="00A31359">
              <w:t xml:space="preserve">Ärenden för avgörande onsdagen </w:t>
            </w:r>
            <w:r w:rsidRPr="00A31359">
              <w:br/>
              <w:t>den 18 mars kl. 09.00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HuvudrubrikKolumn3"/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Underrubrik"/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Underrubrik"/>
            </w:pPr>
            <w:r w:rsidRPr="00A31359">
              <w:t>Tidigare slutdebatterade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Under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Näringsutskottets betänkande och utlåtande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Under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2008/09:NU15 Ändringar i lagen om elcertifikat – tilldelningsprinciper och förhandsbesked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7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2008/09:NU17 Europeiska energinät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2 res. (s,v,mp)</w:t>
            </w: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A53F5" w:rsidRPr="00A31359" w:rsidRDefault="000A53F5" w:rsidP="00082BE2">
            <w:pPr>
              <w:pStyle w:val="renderubrik"/>
            </w:pPr>
            <w:r w:rsidRPr="00A31359">
              <w:t>Miljö- och jordbruksutskottets utlåtande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pStyle w:val="Underrubrik"/>
              <w:rPr>
                <w:spacing w:val="-4"/>
              </w:rPr>
            </w:pPr>
          </w:p>
        </w:tc>
      </w:tr>
      <w:tr w:rsidR="000A53F5" w:rsidRPr="00A31359" w:rsidTr="00082B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53F5" w:rsidRPr="00A31359" w:rsidRDefault="000A53F5" w:rsidP="00082B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A53F5" w:rsidRPr="00A31359" w:rsidRDefault="000A53F5" w:rsidP="00082BE2">
            <w:r w:rsidRPr="00A31359">
              <w:t>2008/09:MJU17 Grönbok om hanteringen av bioavfall i Europeiska unionen</w:t>
            </w:r>
          </w:p>
        </w:tc>
        <w:tc>
          <w:tcPr>
            <w:tcW w:w="2481" w:type="dxa"/>
          </w:tcPr>
          <w:p w:rsidR="000A53F5" w:rsidRPr="00A31359" w:rsidRDefault="000A53F5" w:rsidP="00082BE2">
            <w:pPr>
              <w:rPr>
                <w:spacing w:val="-4"/>
              </w:rPr>
            </w:pPr>
            <w:r w:rsidRPr="00A31359">
              <w:rPr>
                <w:spacing w:val="-4"/>
              </w:rPr>
              <w:t>1 res. (mp)</w:t>
            </w:r>
          </w:p>
        </w:tc>
      </w:tr>
    </w:tbl>
    <w:p w:rsidR="000A53F5" w:rsidRPr="00A31359" w:rsidRDefault="000A53F5" w:rsidP="000A53F5">
      <w:pPr>
        <w:pStyle w:val="Blankrad"/>
      </w:pPr>
      <w:r w:rsidRPr="00A31359">
        <w:t>     </w:t>
      </w:r>
    </w:p>
    <w:p w:rsidR="000A53F5" w:rsidRPr="00A31359" w:rsidRDefault="000A53F5" w:rsidP="000A53F5">
      <w:pPr>
        <w:pStyle w:val="Blankrad"/>
      </w:pPr>
      <w:r w:rsidRPr="00A31359">
        <w:t>     </w:t>
      </w:r>
    </w:p>
    <w:p w:rsidR="006E04A4" w:rsidRPr="00A31359" w:rsidRDefault="006E04A4">
      <w:pPr>
        <w:pStyle w:val="Blankrad"/>
      </w:pPr>
      <w:r w:rsidRPr="00A3135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13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135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1359" w:rsidRDefault="006E04A4">
            <w:pPr>
              <w:pStyle w:val="StreckMitten"/>
            </w:pPr>
            <w:r w:rsidRPr="00A31359">
              <w:tab/>
            </w:r>
            <w:r w:rsidRPr="00A31359">
              <w:tab/>
            </w:r>
          </w:p>
        </w:tc>
      </w:tr>
    </w:tbl>
    <w:p w:rsidR="006E04A4" w:rsidRPr="00A31359" w:rsidRDefault="006E04A4" w:rsidP="00CE4300">
      <w:pPr>
        <w:pStyle w:val="Blankrad"/>
      </w:pPr>
    </w:p>
    <w:sectPr w:rsidR="006E04A4" w:rsidRPr="00A3135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BE2" w:rsidRPr="00A31359" w:rsidRDefault="00082BE2">
      <w:r w:rsidRPr="00A31359">
        <w:separator/>
      </w:r>
    </w:p>
  </w:endnote>
  <w:endnote w:type="continuationSeparator" w:id="0">
    <w:p w:rsidR="00082BE2" w:rsidRPr="00A31359" w:rsidRDefault="00082BE2">
      <w:r w:rsidRPr="00A313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293" w:rsidRPr="00A31359" w:rsidRDefault="00361293">
    <w:pPr>
      <w:pStyle w:val="Sidhuvud"/>
      <w:jc w:val="center"/>
    </w:pPr>
    <w:r w:rsidRPr="00A31359">
      <w:fldChar w:fldCharType="begin" w:fldLock="1"/>
    </w:r>
    <w:r w:rsidRPr="00A31359">
      <w:instrText xml:space="preserve"> PAGE </w:instrText>
    </w:r>
    <w:r w:rsidRPr="00A31359">
      <w:fldChar w:fldCharType="separate"/>
    </w:r>
    <w:r w:rsidR="00D54E07" w:rsidRPr="00A31359">
      <w:t>4</w:t>
    </w:r>
    <w:r w:rsidRPr="00A31359">
      <w:fldChar w:fldCharType="end"/>
    </w:r>
    <w:r w:rsidRPr="00A31359">
      <w:t xml:space="preserve"> (</w:t>
    </w:r>
    <w:r w:rsidRPr="00A31359">
      <w:fldChar w:fldCharType="begin" w:fldLock="1"/>
    </w:r>
    <w:r w:rsidRPr="00A31359">
      <w:instrText xml:space="preserve"> NUMPAGES </w:instrText>
    </w:r>
    <w:r w:rsidRPr="00A31359">
      <w:fldChar w:fldCharType="separate"/>
    </w:r>
    <w:r w:rsidR="00D54E07" w:rsidRPr="00A31359">
      <w:t>4</w:t>
    </w:r>
    <w:r w:rsidRPr="00A31359">
      <w:fldChar w:fldCharType="end"/>
    </w:r>
    <w:r w:rsidRPr="00A31359">
      <w:t>)</w:t>
    </w:r>
  </w:p>
  <w:p w:rsidR="00361293" w:rsidRPr="00A31359" w:rsidRDefault="003612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293" w:rsidRPr="00A31359" w:rsidRDefault="00361293">
    <w:pPr>
      <w:pStyle w:val="Sidhuvud"/>
      <w:jc w:val="center"/>
    </w:pPr>
    <w:r w:rsidRPr="00A31359">
      <w:fldChar w:fldCharType="begin" w:fldLock="1"/>
    </w:r>
    <w:r w:rsidRPr="00A31359">
      <w:instrText xml:space="preserve"> PAGE </w:instrText>
    </w:r>
    <w:r w:rsidRPr="00A31359">
      <w:fldChar w:fldCharType="separate"/>
    </w:r>
    <w:r w:rsidR="00082BE2" w:rsidRPr="00A31359">
      <w:t>1</w:t>
    </w:r>
    <w:r w:rsidRPr="00A31359">
      <w:fldChar w:fldCharType="end"/>
    </w:r>
    <w:r w:rsidRPr="00A31359">
      <w:t xml:space="preserve"> (</w:t>
    </w:r>
    <w:r w:rsidRPr="00A31359">
      <w:fldChar w:fldCharType="begin" w:fldLock="1"/>
    </w:r>
    <w:r w:rsidRPr="00A31359">
      <w:instrText xml:space="preserve"> NUMPAGES </w:instrText>
    </w:r>
    <w:r w:rsidRPr="00A31359">
      <w:fldChar w:fldCharType="separate"/>
    </w:r>
    <w:r w:rsidR="00D54E07" w:rsidRPr="00A31359">
      <w:t>4</w:t>
    </w:r>
    <w:r w:rsidRPr="00A31359">
      <w:fldChar w:fldCharType="end"/>
    </w:r>
    <w:r w:rsidRPr="00A31359">
      <w:t>)</w:t>
    </w:r>
  </w:p>
  <w:p w:rsidR="00361293" w:rsidRPr="00A31359" w:rsidRDefault="003612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BE2" w:rsidRPr="00A31359" w:rsidRDefault="00082BE2">
      <w:r w:rsidRPr="00A31359">
        <w:separator/>
      </w:r>
    </w:p>
  </w:footnote>
  <w:footnote w:type="continuationSeparator" w:id="0">
    <w:p w:rsidR="00082BE2" w:rsidRPr="00A31359" w:rsidRDefault="00082BE2">
      <w:r w:rsidRPr="00A313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293" w:rsidRPr="00A31359" w:rsidRDefault="003612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293" w:rsidRPr="00A31359" w:rsidRDefault="00361293">
    <w:pPr>
      <w:pStyle w:val="Sidhuvud"/>
      <w:tabs>
        <w:tab w:val="clear" w:pos="4536"/>
      </w:tabs>
    </w:pPr>
    <w:r w:rsidRPr="00A31359">
      <w:fldChar w:fldCharType="begin" w:fldLock="1"/>
    </w:r>
    <w:r w:rsidRPr="00A31359">
      <w:instrText xml:space="preserve"> DOCPROPERTY "DocumentDate" </w:instrText>
    </w:r>
    <w:r w:rsidRPr="00A31359">
      <w:fldChar w:fldCharType="separate"/>
    </w:r>
    <w:r w:rsidR="00D54E07" w:rsidRPr="00A31359">
      <w:t>Tisdagen den 17 mars 2009</w:t>
    </w:r>
    <w:r w:rsidRPr="00A31359">
      <w:fldChar w:fldCharType="end"/>
    </w:r>
    <w:r w:rsidRPr="00A31359">
      <w:tab/>
    </w:r>
  </w:p>
  <w:p w:rsidR="00361293" w:rsidRPr="00A31359" w:rsidRDefault="003612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1359">
      <w:rPr>
        <w:sz w:val="12"/>
      </w:rPr>
      <w:tab/>
    </w:r>
  </w:p>
  <w:p w:rsidR="00361293" w:rsidRPr="00A31359" w:rsidRDefault="00361293"/>
  <w:p w:rsidR="00361293" w:rsidRPr="00A31359" w:rsidRDefault="003612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293" w:rsidRPr="00A31359" w:rsidRDefault="00A313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135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293" w:rsidRPr="00A31359" w:rsidRDefault="00361293">
    <w:pPr>
      <w:pStyle w:val="Dokumentrubrik"/>
      <w:spacing w:after="360"/>
    </w:pPr>
    <w:r w:rsidRPr="00A31359">
      <w:t>Föredragningslista</w:t>
    </w:r>
  </w:p>
  <w:p w:rsidR="00361293" w:rsidRPr="00A31359" w:rsidRDefault="003612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5623227">
    <w:abstractNumId w:val="5"/>
  </w:num>
  <w:num w:numId="2" w16cid:durableId="960913470">
    <w:abstractNumId w:val="2"/>
  </w:num>
  <w:num w:numId="3" w16cid:durableId="1936397546">
    <w:abstractNumId w:val="4"/>
  </w:num>
  <w:num w:numId="4" w16cid:durableId="97796535">
    <w:abstractNumId w:val="1"/>
  </w:num>
  <w:num w:numId="5" w16cid:durableId="1025980060">
    <w:abstractNumId w:val="0"/>
  </w:num>
  <w:num w:numId="6" w16cid:durableId="1060252492">
    <w:abstractNumId w:val="3"/>
  </w:num>
  <w:num w:numId="7" w16cid:durableId="1315835510">
    <w:abstractNumId w:val="3"/>
  </w:num>
  <w:num w:numId="8" w16cid:durableId="14158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34DF"/>
    <w:rsid w:val="00000608"/>
    <w:rsid w:val="000025B1"/>
    <w:rsid w:val="00003249"/>
    <w:rsid w:val="00013362"/>
    <w:rsid w:val="00014B7E"/>
    <w:rsid w:val="000157A2"/>
    <w:rsid w:val="00016950"/>
    <w:rsid w:val="00017E1F"/>
    <w:rsid w:val="0002560B"/>
    <w:rsid w:val="00025ED1"/>
    <w:rsid w:val="00026102"/>
    <w:rsid w:val="000304CB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2BE2"/>
    <w:rsid w:val="00083022"/>
    <w:rsid w:val="0009271C"/>
    <w:rsid w:val="00092904"/>
    <w:rsid w:val="00096F15"/>
    <w:rsid w:val="000A07A9"/>
    <w:rsid w:val="000A51FF"/>
    <w:rsid w:val="000A53F5"/>
    <w:rsid w:val="000C6C04"/>
    <w:rsid w:val="000E1C84"/>
    <w:rsid w:val="000E30A0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236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E6613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1CF0"/>
    <w:rsid w:val="00355222"/>
    <w:rsid w:val="003605E2"/>
    <w:rsid w:val="00361293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543C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6BA8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C75FC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27725"/>
    <w:rsid w:val="00531207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6CB3"/>
    <w:rsid w:val="005B70D8"/>
    <w:rsid w:val="005C2FB4"/>
    <w:rsid w:val="005C518A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4E44"/>
    <w:rsid w:val="0067606B"/>
    <w:rsid w:val="006775C2"/>
    <w:rsid w:val="00677D53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3B69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34DF"/>
    <w:rsid w:val="00796C1C"/>
    <w:rsid w:val="00797CEF"/>
    <w:rsid w:val="00797ED8"/>
    <w:rsid w:val="007A090E"/>
    <w:rsid w:val="007A12F0"/>
    <w:rsid w:val="007B01A2"/>
    <w:rsid w:val="007B0616"/>
    <w:rsid w:val="007B3D13"/>
    <w:rsid w:val="007C00AC"/>
    <w:rsid w:val="007C0AB9"/>
    <w:rsid w:val="007C20CF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4D3F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2A25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A66"/>
    <w:rsid w:val="00A22D7F"/>
    <w:rsid w:val="00A2364A"/>
    <w:rsid w:val="00A2382E"/>
    <w:rsid w:val="00A24FCD"/>
    <w:rsid w:val="00A27213"/>
    <w:rsid w:val="00A27870"/>
    <w:rsid w:val="00A31359"/>
    <w:rsid w:val="00A31819"/>
    <w:rsid w:val="00A323E6"/>
    <w:rsid w:val="00A33A32"/>
    <w:rsid w:val="00A40076"/>
    <w:rsid w:val="00A41169"/>
    <w:rsid w:val="00A437CC"/>
    <w:rsid w:val="00A4395A"/>
    <w:rsid w:val="00A51BBE"/>
    <w:rsid w:val="00A62EFF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5F3D"/>
    <w:rsid w:val="00AC66F6"/>
    <w:rsid w:val="00AD0AE2"/>
    <w:rsid w:val="00AD51C2"/>
    <w:rsid w:val="00AD79CA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129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3219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4FAF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4E07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659C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215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85475"/>
    <w:rsid w:val="00E975DB"/>
    <w:rsid w:val="00EA0896"/>
    <w:rsid w:val="00EB446D"/>
    <w:rsid w:val="00EB7767"/>
    <w:rsid w:val="00EC04CA"/>
    <w:rsid w:val="00EC278F"/>
    <w:rsid w:val="00EC40C9"/>
    <w:rsid w:val="00ED095E"/>
    <w:rsid w:val="00EE0105"/>
    <w:rsid w:val="00EE45FE"/>
    <w:rsid w:val="00EE7E94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34D8"/>
    <w:rsid w:val="00F5416E"/>
    <w:rsid w:val="00F6126D"/>
    <w:rsid w:val="00F63D49"/>
    <w:rsid w:val="00F65389"/>
    <w:rsid w:val="00F726AB"/>
    <w:rsid w:val="00F80555"/>
    <w:rsid w:val="00F849DC"/>
    <w:rsid w:val="00F85B97"/>
    <w:rsid w:val="00F90E80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E7692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3025D6-768E-4106-AD22-AA1FE3C6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466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620</Words>
  <Characters>4109</Characters>
  <Application>Microsoft Office Word</Application>
  <DocSecurity>4</DocSecurity>
  <Lines>316</Lines>
  <Paragraphs>197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2008/09:85</vt:lpstr>
      <vt:lpstr>Tisdagen den 17 mars 2009</vt:lpstr>
    </vt:vector>
  </TitlesOfParts>
  <Company>Riksdagen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2009-03-16T14:27:00Z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mars 2009</vt:lpwstr>
  </property>
  <property fmtid="{D5CDD505-2E9C-101B-9397-08002B2CF9AE}" pid="3" name="DocumentNumber">
    <vt:lpwstr>85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2009-03-17</vt:lpwstr>
  </property>
</Properties>
</file>