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B944DF" w:rsidRPr="008A2972" w:rsidTr="00B944DF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B944DF" w:rsidRPr="008A2972" w:rsidRDefault="009F06CC" w:rsidP="00B944DF">
            <w:pPr>
              <w:pStyle w:val="RSKRbeteckning"/>
              <w:spacing w:before="240"/>
            </w:pPr>
            <w:r w:rsidRPr="008A2972">
              <w:t>Riksdagsskrivelse</w:t>
            </w:r>
          </w:p>
          <w:p w:rsidR="00B944DF" w:rsidRPr="008A2972" w:rsidRDefault="009F06CC" w:rsidP="00B944DF">
            <w:pPr>
              <w:pStyle w:val="RSKRbeteckning"/>
            </w:pPr>
            <w:r w:rsidRPr="008A2972">
              <w:t>2011/12</w:t>
            </w:r>
            <w:r w:rsidR="00B944DF" w:rsidRPr="008A2972">
              <w:t>:</w:t>
            </w:r>
            <w:r w:rsidRPr="008A2972">
              <w:t>26</w:t>
            </w:r>
          </w:p>
        </w:tc>
        <w:tc>
          <w:tcPr>
            <w:tcW w:w="1134" w:type="dxa"/>
          </w:tcPr>
          <w:p w:rsidR="00B944DF" w:rsidRPr="008A2972" w:rsidRDefault="008A2972" w:rsidP="00B944DF">
            <w:pPr>
              <w:jc w:val="right"/>
            </w:pPr>
            <w:r w:rsidRPr="008A2972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44DF" w:rsidRPr="008A2972" w:rsidTr="00B944DF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B944DF" w:rsidRPr="008A2972" w:rsidRDefault="00B944DF">
            <w:pPr>
              <w:rPr>
                <w:sz w:val="10"/>
              </w:rPr>
            </w:pPr>
          </w:p>
        </w:tc>
      </w:tr>
    </w:tbl>
    <w:p w:rsidR="00B944DF" w:rsidRPr="008A2972" w:rsidRDefault="00B944DF"/>
    <w:p w:rsidR="00B944DF" w:rsidRPr="008A2972" w:rsidRDefault="009F06CC" w:rsidP="00B944DF">
      <w:pPr>
        <w:pStyle w:val="Mottagare1"/>
      </w:pPr>
      <w:r w:rsidRPr="008A2972">
        <w:t>Regeringen</w:t>
      </w:r>
    </w:p>
    <w:p w:rsidR="00B944DF" w:rsidRPr="008A2972" w:rsidRDefault="009F06CC" w:rsidP="00B944DF">
      <w:pPr>
        <w:pStyle w:val="Mottagare2"/>
      </w:pPr>
      <w:r w:rsidRPr="008A2972">
        <w:t>Utbildningsdepartementet</w:t>
      </w:r>
    </w:p>
    <w:p w:rsidR="00B944DF" w:rsidRPr="008A2972" w:rsidRDefault="00B944DF" w:rsidP="00B944DF">
      <w:r w:rsidRPr="008A2972">
        <w:t xml:space="preserve">Med överlämnande av </w:t>
      </w:r>
      <w:r w:rsidR="009F06CC" w:rsidRPr="008A2972">
        <w:t>utbildningsutskottet</w:t>
      </w:r>
      <w:r w:rsidRPr="008A2972">
        <w:t xml:space="preserve">s betänkande </w:t>
      </w:r>
      <w:r w:rsidR="009F06CC" w:rsidRPr="008A2972">
        <w:t>2011/12</w:t>
      </w:r>
      <w:r w:rsidRPr="008A2972">
        <w:t>:</w:t>
      </w:r>
      <w:r w:rsidR="009F06CC" w:rsidRPr="008A2972">
        <w:t>UbU5</w:t>
      </w:r>
      <w:r w:rsidRPr="008A2972">
        <w:t xml:space="preserve"> </w:t>
      </w:r>
      <w:r w:rsidR="009F06CC" w:rsidRPr="008A2972">
        <w:t>Oförbrukade forskningsbidrag vid universitet och högskolor</w:t>
      </w:r>
      <w:r w:rsidRPr="008A2972">
        <w:t xml:space="preserve"> får jag anmäla att riksdagen denna dag bifallit utskottets förslag till riksdagsbeslut.</w:t>
      </w:r>
    </w:p>
    <w:p w:rsidR="00B944DF" w:rsidRPr="008A2972" w:rsidRDefault="00B944DF" w:rsidP="00B944DF">
      <w:pPr>
        <w:pStyle w:val="Stockholm"/>
      </w:pPr>
      <w:r w:rsidRPr="008A2972">
        <w:t xml:space="preserve">Stockholm </w:t>
      </w:r>
      <w:r w:rsidR="009F06CC" w:rsidRPr="008A2972">
        <w:t>den 9 november 2011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944DF" w:rsidRPr="008A2972" w:rsidTr="00B944DF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B944DF" w:rsidRPr="008A2972" w:rsidRDefault="009F06CC" w:rsidP="00B944DF">
            <w:pPr>
              <w:pStyle w:val="AvsTalman"/>
            </w:pPr>
            <w:r w:rsidRPr="008A2972">
              <w:t>Ulf Holm</w:t>
            </w:r>
          </w:p>
        </w:tc>
        <w:tc>
          <w:tcPr>
            <w:tcW w:w="3628" w:type="dxa"/>
          </w:tcPr>
          <w:p w:rsidR="00B944DF" w:rsidRPr="008A2972" w:rsidRDefault="009F06CC" w:rsidP="00B944DF">
            <w:pPr>
              <w:pStyle w:val="AvsTjnsteman"/>
            </w:pPr>
            <w:r w:rsidRPr="008A2972">
              <w:t>Claes Mårtensson</w:t>
            </w:r>
          </w:p>
        </w:tc>
      </w:tr>
    </w:tbl>
    <w:p w:rsidR="00D85057" w:rsidRPr="008A2972" w:rsidRDefault="00D85057" w:rsidP="00B944DF"/>
    <w:sectPr w:rsidR="00D85057" w:rsidRPr="008A2972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4DF"/>
    <w:rsid w:val="0009098F"/>
    <w:rsid w:val="000C2D8D"/>
    <w:rsid w:val="001667BD"/>
    <w:rsid w:val="001C2855"/>
    <w:rsid w:val="00224A43"/>
    <w:rsid w:val="00243D3C"/>
    <w:rsid w:val="00244660"/>
    <w:rsid w:val="0026798D"/>
    <w:rsid w:val="002B6D86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A2972"/>
    <w:rsid w:val="008D022D"/>
    <w:rsid w:val="009417EF"/>
    <w:rsid w:val="00992B77"/>
    <w:rsid w:val="009F06CC"/>
    <w:rsid w:val="009F0EC7"/>
    <w:rsid w:val="00A16D59"/>
    <w:rsid w:val="00AC3A6D"/>
    <w:rsid w:val="00B63016"/>
    <w:rsid w:val="00B944DF"/>
    <w:rsid w:val="00B968F9"/>
    <w:rsid w:val="00BB222A"/>
    <w:rsid w:val="00BB66ED"/>
    <w:rsid w:val="00C1040E"/>
    <w:rsid w:val="00C72B82"/>
    <w:rsid w:val="00D644E9"/>
    <w:rsid w:val="00D85057"/>
    <w:rsid w:val="00DC0766"/>
    <w:rsid w:val="00E570D1"/>
    <w:rsid w:val="00EC3B80"/>
    <w:rsid w:val="00F02B13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243F02-93E5-4C1C-B50B-082394B93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0115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37</Words>
  <Characters>305</Characters>
  <Application>Microsoft Office Word</Application>
  <DocSecurity>4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v3.46 110921 1030</dc:description>
  <cp:lastModifiedBy>Lars Brink</cp:lastModifiedBy>
  <cp:revision>2</cp:revision>
  <cp:lastPrinted>1601-01-01T00:00:00Z</cp:lastPrinted>
  <dcterms:created xsi:type="dcterms:W3CDTF">2025-12-17T21:31:00Z</dcterms:created>
  <dcterms:modified xsi:type="dcterms:W3CDTF">2025-12-17T21:31:00Z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2011/12</vt:lpwstr>
  </property>
  <property fmtid="{D5CDD505-2E9C-101B-9397-08002B2CF9AE}" pid="5" name="Nummer">
    <vt:lpwstr>26</vt:lpwstr>
  </property>
  <property fmtid="{D5CDD505-2E9C-101B-9397-08002B2CF9AE}" pid="6" name="Datum">
    <vt:lpwstr>2011-11-09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201112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Utbildningsdepartementet</vt:lpwstr>
  </property>
  <property fmtid="{D5CDD505-2E9C-101B-9397-08002B2CF9AE}" pid="13" name="Utskott">
    <vt:lpwstr>Utbildningsutskottet</vt:lpwstr>
  </property>
  <property fmtid="{D5CDD505-2E9C-101B-9397-08002B2CF9AE}" pid="14" name="UskBet">
    <vt:lpwstr>UbU</vt:lpwstr>
  </property>
  <property fmtid="{D5CDD505-2E9C-101B-9397-08002B2CF9AE}" pid="15" name="RefRM">
    <vt:lpwstr>2011/12</vt:lpwstr>
  </property>
  <property fmtid="{D5CDD505-2E9C-101B-9397-08002B2CF9AE}" pid="16" name="RefNr">
    <vt:lpwstr>5</vt:lpwstr>
  </property>
  <property fmtid="{D5CDD505-2E9C-101B-9397-08002B2CF9AE}" pid="17" name="RefRubrik">
    <vt:lpwstr>Oförbrukade forskningsbidrag vid universitet och högskolor</vt:lpwstr>
  </property>
  <property fmtid="{D5CDD505-2E9C-101B-9397-08002B2CF9AE}" pid="18" name="Talman">
    <vt:lpwstr>Ulf Holm</vt:lpwstr>
  </property>
  <property fmtid="{D5CDD505-2E9C-101B-9397-08002B2CF9AE}" pid="19" name="Tjänsteman">
    <vt:lpwstr>Claes Mårtensson</vt:lpwstr>
  </property>
  <property fmtid="{D5CDD505-2E9C-101B-9397-08002B2CF9AE}" pid="20" name="DatumIText">
    <vt:lpwstr>den 9 november 2011</vt:lpwstr>
  </property>
</Properties>
</file>