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F28" w:rsidRPr="009A2F28" w:rsidRDefault="009A2F28">
      <w:pPr>
        <w:pStyle w:val="Datum"/>
      </w:pPr>
      <w:r w:rsidRPr="009A2F28">
        <w:fldChar w:fldCharType="begin" w:fldLock="1"/>
      </w:r>
      <w:r w:rsidRPr="009A2F28">
        <w:instrText xml:space="preserve"> DOCPROPERTY "DocumentDate" </w:instrText>
      </w:r>
      <w:r w:rsidRPr="009A2F28">
        <w:fldChar w:fldCharType="separate"/>
      </w:r>
      <w:r w:rsidRPr="009A2F28">
        <w:t>Onsdagen den 17 februari 2010</w:t>
      </w:r>
      <w:r w:rsidRPr="009A2F2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9A2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A2F28" w:rsidRPr="009A2F28" w:rsidRDefault="009A2F28">
            <w:pPr>
              <w:pStyle w:val="Plenum"/>
              <w:tabs>
                <w:tab w:val="clear" w:pos="1418"/>
              </w:tabs>
            </w:pPr>
            <w:r w:rsidRPr="009A2F28">
              <w:t>Kl.</w:t>
            </w:r>
          </w:p>
        </w:tc>
        <w:tc>
          <w:tcPr>
            <w:tcW w:w="851" w:type="dxa"/>
          </w:tcPr>
          <w:p w:rsidR="009A2F28" w:rsidRPr="009A2F28" w:rsidRDefault="009A2F2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A2F28">
              <w:t>09.00</w:t>
            </w:r>
          </w:p>
        </w:tc>
        <w:tc>
          <w:tcPr>
            <w:tcW w:w="397" w:type="dxa"/>
          </w:tcPr>
          <w:p w:rsidR="009A2F28" w:rsidRPr="009A2F28" w:rsidRDefault="009A2F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A2F28" w:rsidRPr="009A2F28" w:rsidRDefault="009A2F28">
            <w:pPr>
              <w:pStyle w:val="Plenum"/>
              <w:tabs>
                <w:tab w:val="clear" w:pos="1418"/>
              </w:tabs>
              <w:ind w:right="1"/>
            </w:pPr>
            <w:r w:rsidRPr="009A2F28">
              <w:t>Utrikespolitisk debatt</w:t>
            </w:r>
          </w:p>
        </w:tc>
      </w:tr>
      <w:tr w:rsidR="00000000" w:rsidRPr="009A2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A2F28" w:rsidRPr="009A2F28" w:rsidRDefault="009A2F2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A2F28" w:rsidRPr="009A2F28" w:rsidRDefault="009A2F2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A2F28" w:rsidRPr="009A2F28" w:rsidRDefault="009A2F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A2F28" w:rsidRPr="009A2F28" w:rsidRDefault="009A2F28">
            <w:pPr>
              <w:pStyle w:val="Plenum"/>
              <w:tabs>
                <w:tab w:val="clear" w:pos="1418"/>
              </w:tabs>
              <w:ind w:right="1"/>
            </w:pPr>
            <w:r w:rsidRPr="009A2F28">
              <w:t>Arbetsplenum</w:t>
            </w:r>
          </w:p>
        </w:tc>
      </w:tr>
    </w:tbl>
    <w:p w:rsidR="009A2F28" w:rsidRPr="009A2F28" w:rsidRDefault="009A2F28">
      <w:pPr>
        <w:pStyle w:val="StreckLngt"/>
      </w:pPr>
      <w:r w:rsidRPr="009A2F28">
        <w:tab/>
      </w:r>
    </w:p>
    <w:p w:rsidR="009A2F28" w:rsidRPr="009A2F28" w:rsidRDefault="009A2F28">
      <w:pPr>
        <w:pStyle w:val="Blankrad"/>
      </w:pPr>
      <w:r w:rsidRPr="009A2F28">
        <w:t xml:space="preserve">     </w:t>
      </w:r>
    </w:p>
    <w:p w:rsidR="009A2F28" w:rsidRPr="009A2F28" w:rsidRDefault="009A2F28">
      <w:pPr>
        <w:pStyle w:val="Blankrad"/>
      </w:pPr>
      <w:r w:rsidRPr="009A2F2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36"/>
        <w:gridCol w:w="680"/>
        <w:gridCol w:w="454"/>
        <w:gridCol w:w="725"/>
        <w:gridCol w:w="68"/>
        <w:gridCol w:w="341"/>
        <w:gridCol w:w="1134"/>
        <w:gridCol w:w="17"/>
      </w:tblGrid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9A2F28" w:rsidRPr="009A2F28" w:rsidRDefault="009A2F28">
            <w:r w:rsidRPr="009A2F28">
              <w:t>Nr</w:t>
            </w:r>
          </w:p>
        </w:tc>
        <w:tc>
          <w:tcPr>
            <w:tcW w:w="5670" w:type="dxa"/>
            <w:gridSpan w:val="3"/>
          </w:tcPr>
          <w:p w:rsidR="009A2F28" w:rsidRPr="009A2F28" w:rsidRDefault="009A2F28"/>
        </w:tc>
        <w:tc>
          <w:tcPr>
            <w:tcW w:w="1247" w:type="dxa"/>
            <w:gridSpan w:val="3"/>
          </w:tcPr>
          <w:p w:rsidR="009A2F28" w:rsidRPr="009A2F28" w:rsidRDefault="009A2F28"/>
        </w:tc>
        <w:tc>
          <w:tcPr>
            <w:tcW w:w="1475" w:type="dxa"/>
            <w:gridSpan w:val="2"/>
          </w:tcPr>
          <w:p w:rsidR="009A2F28" w:rsidRPr="009A2F28" w:rsidRDefault="009A2F28"/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9A2F28" w:rsidRPr="009A2F28" w:rsidRDefault="009A2F28">
            <w:pPr>
              <w:pStyle w:val="rendenr"/>
            </w:pPr>
            <w:r w:rsidRPr="009A2F28">
              <w:t>2</w:t>
            </w:r>
          </w:p>
        </w:tc>
        <w:tc>
          <w:tcPr>
            <w:tcW w:w="8392" w:type="dxa"/>
            <w:gridSpan w:val="8"/>
          </w:tcPr>
          <w:p w:rsidR="009A2F28" w:rsidRPr="009A2F28" w:rsidRDefault="009A2F28">
            <w:pPr>
              <w:pStyle w:val="renderubrik"/>
            </w:pPr>
            <w:r w:rsidRPr="009A2F28">
              <w:t>Utrikespolitisk debatt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9A2F28" w:rsidRPr="009A2F28" w:rsidRDefault="009A2F28">
            <w:pPr>
              <w:pStyle w:val="UnderrubrikLgtPlacerad"/>
            </w:pPr>
            <w:r w:rsidRPr="009A2F28">
              <w:t>Debattregler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9A2F28" w:rsidRPr="009A2F28" w:rsidRDefault="009A2F28">
            <w:pPr>
              <w:pStyle w:val="Debattregler"/>
            </w:pPr>
            <w:r w:rsidRPr="009A2F28">
              <w:t xml:space="preserve">I den inledande debatten deltar en företrädare från varje parti. Utrikesminister Carl Bildt (m) börjar med att presentera regeringens utrikesdeklaration. </w:t>
            </w:r>
            <w:r w:rsidRPr="009A2F28">
              <w:br/>
            </w:r>
            <w:r w:rsidRPr="009A2F28">
              <w:br/>
              <w:t>Partiföreträdarna får ordet enligt nedanstående ordning. Det förekommer inga repliker i denna inledande debatt.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9A2F28" w:rsidRPr="009A2F28" w:rsidRDefault="009A2F28">
            <w:pPr>
              <w:pStyle w:val="IngenText"/>
              <w:rPr>
                <w:i/>
              </w:rPr>
            </w:pPr>
          </w:p>
        </w:tc>
        <w:tc>
          <w:tcPr>
            <w:tcW w:w="4990" w:type="dxa"/>
            <w:gridSpan w:val="2"/>
          </w:tcPr>
          <w:p w:rsidR="009A2F28" w:rsidRPr="009A2F28" w:rsidRDefault="009A2F28">
            <w:pPr>
              <w:pStyle w:val="Spaltrubrikverst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402" w:type="dxa"/>
            <w:gridSpan w:val="6"/>
          </w:tcPr>
          <w:p w:rsidR="009A2F28" w:rsidRPr="009A2F28" w:rsidRDefault="009A2F28">
            <w:pPr>
              <w:pStyle w:val="Spaltrubrikverst"/>
            </w:pPr>
            <w:r w:rsidRPr="009A2F28">
              <w:t>Antal inlägg och tider i minuter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  <w:rPr>
                <w:i/>
              </w:rPr>
            </w:pPr>
          </w:p>
        </w:tc>
        <w:tc>
          <w:tcPr>
            <w:tcW w:w="4990" w:type="dxa"/>
            <w:gridSpan w:val="2"/>
          </w:tcPr>
          <w:p w:rsidR="009A2F28" w:rsidRPr="009A2F28" w:rsidRDefault="009A2F28">
            <w:pPr>
              <w:pStyle w:val="IngenText"/>
              <w:rPr>
                <w:b/>
                <w:i/>
              </w:rPr>
            </w:pPr>
          </w:p>
        </w:tc>
        <w:tc>
          <w:tcPr>
            <w:tcW w:w="1134" w:type="dxa"/>
            <w:gridSpan w:val="2"/>
          </w:tcPr>
          <w:p w:rsidR="009A2F28" w:rsidRPr="009A2F28" w:rsidRDefault="009A2F28">
            <w:pPr>
              <w:pStyle w:val="SpaltrubrikInlgg"/>
            </w:pPr>
            <w:r w:rsidRPr="009A2F28">
              <w:t>Omg. 1</w:t>
            </w:r>
          </w:p>
        </w:tc>
        <w:tc>
          <w:tcPr>
            <w:tcW w:w="1134" w:type="dxa"/>
            <w:gridSpan w:val="3"/>
          </w:tcPr>
          <w:p w:rsidR="009A2F28" w:rsidRPr="009A2F28" w:rsidRDefault="009A2F28">
            <w:pPr>
              <w:pStyle w:val="SpaltrubrikInlgg"/>
            </w:pPr>
            <w:r w:rsidRPr="009A2F28">
              <w:t>Omg. 2</w:t>
            </w:r>
          </w:p>
        </w:tc>
        <w:tc>
          <w:tcPr>
            <w:tcW w:w="1134" w:type="dxa"/>
          </w:tcPr>
          <w:p w:rsidR="009A2F28" w:rsidRPr="009A2F28" w:rsidRDefault="009A2F28">
            <w:pPr>
              <w:pStyle w:val="SpaltrubrikInlgg"/>
            </w:pPr>
            <w:r w:rsidRPr="009A2F28">
              <w:t>Omg. 3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4"/>
              </w:numPr>
            </w:pPr>
          </w:p>
        </w:tc>
        <w:tc>
          <w:tcPr>
            <w:tcW w:w="4536" w:type="dxa"/>
          </w:tcPr>
          <w:p w:rsidR="009A2F28" w:rsidRPr="009A2F28" w:rsidRDefault="009A2F28">
            <w:r w:rsidRPr="009A2F28">
              <w:t>Utrikesminister Carl Bildt (m)</w:t>
            </w:r>
          </w:p>
        </w:tc>
        <w:tc>
          <w:tcPr>
            <w:tcW w:w="1134" w:type="dxa"/>
            <w:gridSpan w:val="2"/>
          </w:tcPr>
          <w:p w:rsidR="009A2F28" w:rsidRPr="009A2F28" w:rsidRDefault="009A2F28">
            <w:pPr>
              <w:pStyle w:val="TalartidCentrerad"/>
            </w:pPr>
            <w:r w:rsidRPr="009A2F28">
              <w:t>30</w:t>
            </w:r>
          </w:p>
        </w:tc>
        <w:tc>
          <w:tcPr>
            <w:tcW w:w="1134" w:type="dxa"/>
            <w:gridSpan w:val="3"/>
          </w:tcPr>
          <w:p w:rsidR="009A2F28" w:rsidRPr="009A2F28" w:rsidRDefault="009A2F28">
            <w:pPr>
              <w:pStyle w:val="TalartidCentrerad"/>
            </w:pPr>
            <w:r w:rsidRPr="009A2F28">
              <w:t>8</w:t>
            </w:r>
          </w:p>
        </w:tc>
        <w:tc>
          <w:tcPr>
            <w:tcW w:w="1134" w:type="dxa"/>
          </w:tcPr>
          <w:p w:rsidR="009A2F28" w:rsidRPr="009A2F28" w:rsidRDefault="009A2F28">
            <w:pPr>
              <w:pStyle w:val="TalartidCentrerad"/>
            </w:pPr>
            <w:r w:rsidRPr="009A2F28">
              <w:t>2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4"/>
              </w:numPr>
            </w:pPr>
          </w:p>
        </w:tc>
        <w:tc>
          <w:tcPr>
            <w:tcW w:w="4536" w:type="dxa"/>
          </w:tcPr>
          <w:p w:rsidR="009A2F28" w:rsidRPr="009A2F28" w:rsidRDefault="009A2F28">
            <w:r w:rsidRPr="009A2F28">
              <w:t>Urban Ahlin (s)</w:t>
            </w:r>
          </w:p>
        </w:tc>
        <w:tc>
          <w:tcPr>
            <w:tcW w:w="1134" w:type="dxa"/>
            <w:gridSpan w:val="2"/>
          </w:tcPr>
          <w:p w:rsidR="009A2F28" w:rsidRPr="009A2F28" w:rsidRDefault="009A2F28">
            <w:pPr>
              <w:pStyle w:val="TalartidCentrerad"/>
            </w:pPr>
            <w:r w:rsidRPr="009A2F28">
              <w:t>12</w:t>
            </w:r>
          </w:p>
        </w:tc>
        <w:tc>
          <w:tcPr>
            <w:tcW w:w="1134" w:type="dxa"/>
            <w:gridSpan w:val="3"/>
          </w:tcPr>
          <w:p w:rsidR="009A2F28" w:rsidRPr="009A2F28" w:rsidRDefault="009A2F28">
            <w:pPr>
              <w:pStyle w:val="TalartidCentrerad"/>
            </w:pPr>
            <w:r w:rsidRPr="009A2F28">
              <w:t>6</w:t>
            </w:r>
          </w:p>
        </w:tc>
        <w:tc>
          <w:tcPr>
            <w:tcW w:w="1134" w:type="dxa"/>
          </w:tcPr>
          <w:p w:rsidR="009A2F28" w:rsidRPr="009A2F28" w:rsidRDefault="009A2F28">
            <w:pPr>
              <w:pStyle w:val="TalartidCentrerad"/>
            </w:pPr>
            <w:r w:rsidRPr="009A2F28">
              <w:t>2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4"/>
              </w:numPr>
            </w:pPr>
          </w:p>
        </w:tc>
        <w:tc>
          <w:tcPr>
            <w:tcW w:w="4536" w:type="dxa"/>
          </w:tcPr>
          <w:p w:rsidR="009A2F28" w:rsidRPr="009A2F28" w:rsidRDefault="009A2F28">
            <w:r w:rsidRPr="009A2F28">
              <w:t>Hans Linde (v)</w:t>
            </w:r>
          </w:p>
        </w:tc>
        <w:tc>
          <w:tcPr>
            <w:tcW w:w="1134" w:type="dxa"/>
            <w:gridSpan w:val="2"/>
          </w:tcPr>
          <w:p w:rsidR="009A2F28" w:rsidRPr="009A2F28" w:rsidRDefault="009A2F28">
            <w:pPr>
              <w:pStyle w:val="TalartidCentrerad"/>
            </w:pPr>
            <w:r w:rsidRPr="009A2F28">
              <w:t>12</w:t>
            </w:r>
          </w:p>
        </w:tc>
        <w:tc>
          <w:tcPr>
            <w:tcW w:w="1134" w:type="dxa"/>
            <w:gridSpan w:val="3"/>
          </w:tcPr>
          <w:p w:rsidR="009A2F28" w:rsidRPr="009A2F28" w:rsidRDefault="009A2F28">
            <w:pPr>
              <w:pStyle w:val="TalartidCentrerad"/>
            </w:pPr>
            <w:r w:rsidRPr="009A2F28">
              <w:t>6</w:t>
            </w:r>
          </w:p>
        </w:tc>
        <w:tc>
          <w:tcPr>
            <w:tcW w:w="1134" w:type="dxa"/>
          </w:tcPr>
          <w:p w:rsidR="009A2F28" w:rsidRPr="009A2F28" w:rsidRDefault="009A2F28">
            <w:pPr>
              <w:pStyle w:val="TalartidCentrerad"/>
            </w:pPr>
            <w:r w:rsidRPr="009A2F28">
              <w:t>2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4"/>
              </w:numPr>
            </w:pPr>
          </w:p>
        </w:tc>
        <w:tc>
          <w:tcPr>
            <w:tcW w:w="4536" w:type="dxa"/>
          </w:tcPr>
          <w:p w:rsidR="009A2F28" w:rsidRPr="009A2F28" w:rsidRDefault="009A2F28">
            <w:r w:rsidRPr="009A2F28">
              <w:t>Bodil Ceballos (mp)</w:t>
            </w:r>
          </w:p>
        </w:tc>
        <w:tc>
          <w:tcPr>
            <w:tcW w:w="1134" w:type="dxa"/>
            <w:gridSpan w:val="2"/>
          </w:tcPr>
          <w:p w:rsidR="009A2F28" w:rsidRPr="009A2F28" w:rsidRDefault="009A2F28">
            <w:pPr>
              <w:pStyle w:val="TalartidCentrerad"/>
            </w:pPr>
            <w:r w:rsidRPr="009A2F28">
              <w:t>12</w:t>
            </w:r>
          </w:p>
        </w:tc>
        <w:tc>
          <w:tcPr>
            <w:tcW w:w="1134" w:type="dxa"/>
            <w:gridSpan w:val="3"/>
          </w:tcPr>
          <w:p w:rsidR="009A2F28" w:rsidRPr="009A2F28" w:rsidRDefault="009A2F28">
            <w:pPr>
              <w:pStyle w:val="TalartidCentrerad"/>
            </w:pPr>
            <w:r w:rsidRPr="009A2F28">
              <w:t>6</w:t>
            </w:r>
          </w:p>
        </w:tc>
        <w:tc>
          <w:tcPr>
            <w:tcW w:w="1134" w:type="dxa"/>
          </w:tcPr>
          <w:p w:rsidR="009A2F28" w:rsidRPr="009A2F28" w:rsidRDefault="009A2F28">
            <w:pPr>
              <w:pStyle w:val="TalartidCentrerad"/>
            </w:pPr>
            <w:r w:rsidRPr="009A2F28">
              <w:t>2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4"/>
              </w:numPr>
            </w:pPr>
          </w:p>
        </w:tc>
        <w:tc>
          <w:tcPr>
            <w:tcW w:w="4536" w:type="dxa"/>
          </w:tcPr>
          <w:p w:rsidR="009A2F28" w:rsidRPr="009A2F28" w:rsidRDefault="009A2F28">
            <w:r w:rsidRPr="009A2F28">
              <w:t>Kerstin Lundgren (c)</w:t>
            </w:r>
          </w:p>
        </w:tc>
        <w:tc>
          <w:tcPr>
            <w:tcW w:w="1134" w:type="dxa"/>
            <w:gridSpan w:val="2"/>
          </w:tcPr>
          <w:p w:rsidR="009A2F28" w:rsidRPr="009A2F28" w:rsidRDefault="009A2F28">
            <w:pPr>
              <w:pStyle w:val="TalartidCentrerad"/>
            </w:pPr>
            <w:r w:rsidRPr="009A2F28">
              <w:t>-</w:t>
            </w:r>
          </w:p>
        </w:tc>
        <w:tc>
          <w:tcPr>
            <w:tcW w:w="1134" w:type="dxa"/>
            <w:gridSpan w:val="3"/>
          </w:tcPr>
          <w:p w:rsidR="009A2F28" w:rsidRPr="009A2F28" w:rsidRDefault="009A2F28">
            <w:pPr>
              <w:pStyle w:val="TalartidCentrerad"/>
            </w:pPr>
            <w:r w:rsidRPr="009A2F28">
              <w:t>6</w:t>
            </w:r>
          </w:p>
        </w:tc>
        <w:tc>
          <w:tcPr>
            <w:tcW w:w="1134" w:type="dxa"/>
          </w:tcPr>
          <w:p w:rsidR="009A2F28" w:rsidRPr="009A2F28" w:rsidRDefault="009A2F28">
            <w:pPr>
              <w:pStyle w:val="TalartidCentrerad"/>
            </w:pPr>
            <w:r w:rsidRPr="009A2F28">
              <w:t>2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4"/>
              </w:numPr>
            </w:pPr>
          </w:p>
        </w:tc>
        <w:tc>
          <w:tcPr>
            <w:tcW w:w="4536" w:type="dxa"/>
          </w:tcPr>
          <w:p w:rsidR="009A2F28" w:rsidRPr="009A2F28" w:rsidRDefault="009A2F28">
            <w:r w:rsidRPr="009A2F28">
              <w:t>Fredrik Malm (fp)</w:t>
            </w:r>
          </w:p>
        </w:tc>
        <w:tc>
          <w:tcPr>
            <w:tcW w:w="1134" w:type="dxa"/>
            <w:gridSpan w:val="2"/>
          </w:tcPr>
          <w:p w:rsidR="009A2F28" w:rsidRPr="009A2F28" w:rsidRDefault="009A2F28">
            <w:pPr>
              <w:pStyle w:val="TalartidCentrerad"/>
            </w:pPr>
            <w:r w:rsidRPr="009A2F28">
              <w:t>-</w:t>
            </w:r>
          </w:p>
        </w:tc>
        <w:tc>
          <w:tcPr>
            <w:tcW w:w="1134" w:type="dxa"/>
            <w:gridSpan w:val="3"/>
          </w:tcPr>
          <w:p w:rsidR="009A2F28" w:rsidRPr="009A2F28" w:rsidRDefault="009A2F28">
            <w:pPr>
              <w:pStyle w:val="TalartidCentrerad"/>
            </w:pPr>
            <w:r w:rsidRPr="009A2F28">
              <w:t>6</w:t>
            </w:r>
          </w:p>
        </w:tc>
        <w:tc>
          <w:tcPr>
            <w:tcW w:w="1134" w:type="dxa"/>
          </w:tcPr>
          <w:p w:rsidR="009A2F28" w:rsidRPr="009A2F28" w:rsidRDefault="009A2F28">
            <w:pPr>
              <w:pStyle w:val="TalartidCentrerad"/>
            </w:pPr>
            <w:r w:rsidRPr="009A2F28">
              <w:t>2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4"/>
              </w:numPr>
            </w:pPr>
          </w:p>
        </w:tc>
        <w:tc>
          <w:tcPr>
            <w:tcW w:w="4536" w:type="dxa"/>
          </w:tcPr>
          <w:p w:rsidR="009A2F28" w:rsidRPr="009A2F28" w:rsidRDefault="009A2F28">
            <w:r w:rsidRPr="009A2F28">
              <w:t>Holger Gustafsson (kd)</w:t>
            </w:r>
          </w:p>
        </w:tc>
        <w:tc>
          <w:tcPr>
            <w:tcW w:w="1134" w:type="dxa"/>
            <w:gridSpan w:val="2"/>
          </w:tcPr>
          <w:p w:rsidR="009A2F28" w:rsidRPr="009A2F28" w:rsidRDefault="009A2F28">
            <w:pPr>
              <w:pStyle w:val="TalartidCentrerad"/>
            </w:pPr>
            <w:r w:rsidRPr="009A2F28">
              <w:t>-</w:t>
            </w:r>
          </w:p>
        </w:tc>
        <w:tc>
          <w:tcPr>
            <w:tcW w:w="1134" w:type="dxa"/>
            <w:gridSpan w:val="3"/>
          </w:tcPr>
          <w:p w:rsidR="009A2F28" w:rsidRPr="009A2F28" w:rsidRDefault="009A2F28">
            <w:pPr>
              <w:pStyle w:val="TalartidCentrerad"/>
            </w:pPr>
            <w:r w:rsidRPr="009A2F28">
              <w:t>6</w:t>
            </w:r>
          </w:p>
        </w:tc>
        <w:tc>
          <w:tcPr>
            <w:tcW w:w="1134" w:type="dxa"/>
          </w:tcPr>
          <w:p w:rsidR="009A2F28" w:rsidRPr="009A2F28" w:rsidRDefault="009A2F28">
            <w:pPr>
              <w:pStyle w:val="TalartidCentrerad"/>
            </w:pPr>
            <w:r w:rsidRPr="009A2F28">
              <w:t>2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A2F28" w:rsidRPr="009A2F28" w:rsidRDefault="009A2F28">
            <w:pPr>
              <w:pStyle w:val="IngenText"/>
              <w:spacing w:before="120"/>
            </w:pPr>
          </w:p>
        </w:tc>
        <w:tc>
          <w:tcPr>
            <w:tcW w:w="8409" w:type="dxa"/>
            <w:gridSpan w:val="9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A2F28" w:rsidRPr="009A2F28" w:rsidRDefault="009A2F28">
            <w:pPr>
              <w:pStyle w:val="IngenText"/>
              <w:spacing w:before="120"/>
            </w:pPr>
          </w:p>
        </w:tc>
        <w:tc>
          <w:tcPr>
            <w:tcW w:w="6849" w:type="dxa"/>
            <w:gridSpan w:val="5"/>
          </w:tcPr>
          <w:p w:rsidR="009A2F28" w:rsidRPr="009A2F28" w:rsidRDefault="009A2F28">
            <w:pPr>
              <w:pStyle w:val="TalartidTotalText"/>
            </w:pPr>
            <w:r w:rsidRPr="009A2F28">
              <w:t xml:space="preserve">Beräknad debattid ca. </w:t>
            </w:r>
          </w:p>
        </w:tc>
        <w:tc>
          <w:tcPr>
            <w:tcW w:w="1560" w:type="dxa"/>
            <w:gridSpan w:val="4"/>
          </w:tcPr>
          <w:p w:rsidR="009A2F28" w:rsidRPr="009A2F28" w:rsidRDefault="009A2F28">
            <w:pPr>
              <w:pStyle w:val="TalartidFet"/>
            </w:pPr>
            <w:r w:rsidRPr="009A2F28">
              <w:t>2 timmar</w:t>
            </w:r>
          </w:p>
        </w:tc>
      </w:tr>
    </w:tbl>
    <w:p w:rsidR="009A2F28" w:rsidRPr="009A2F28" w:rsidRDefault="009A2F28">
      <w:pPr>
        <w:pStyle w:val="Blankrad"/>
      </w:pPr>
      <w:r w:rsidRPr="009A2F28">
        <w:t xml:space="preserve">     </w:t>
      </w:r>
    </w:p>
    <w:p w:rsidR="009A2F28" w:rsidRPr="009A2F28" w:rsidRDefault="009A2F28">
      <w:pPr>
        <w:pStyle w:val="Blankrad"/>
      </w:pPr>
      <w:r w:rsidRPr="009A2F2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5"/>
        <w:gridCol w:w="14"/>
      </w:tblGrid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A2F28" w:rsidRPr="009A2F28" w:rsidRDefault="009A2F28">
            <w:pPr>
              <w:pageBreakBefore/>
            </w:pPr>
            <w:r w:rsidRPr="009A2F28">
              <w:lastRenderedPageBreak/>
              <w:t>Nr</w:t>
            </w:r>
          </w:p>
        </w:tc>
        <w:tc>
          <w:tcPr>
            <w:tcW w:w="5670" w:type="dxa"/>
            <w:gridSpan w:val="2"/>
          </w:tcPr>
          <w:p w:rsidR="009A2F28" w:rsidRPr="009A2F28" w:rsidRDefault="009A2F28">
            <w:pPr>
              <w:pageBreakBefore/>
            </w:pPr>
          </w:p>
        </w:tc>
        <w:tc>
          <w:tcPr>
            <w:tcW w:w="1247" w:type="dxa"/>
          </w:tcPr>
          <w:p w:rsidR="009A2F28" w:rsidRPr="009A2F28" w:rsidRDefault="009A2F28">
            <w:pPr>
              <w:pageBreakBefore/>
            </w:pPr>
          </w:p>
        </w:tc>
        <w:tc>
          <w:tcPr>
            <w:tcW w:w="1475" w:type="dxa"/>
          </w:tcPr>
          <w:p w:rsidR="009A2F28" w:rsidRPr="009A2F28" w:rsidRDefault="009A2F28">
            <w:pPr>
              <w:pageBreakBefore/>
            </w:pP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A2F28" w:rsidRPr="009A2F28" w:rsidRDefault="009A2F28">
            <w:pPr>
              <w:pStyle w:val="rendenr"/>
            </w:pPr>
            <w:r w:rsidRPr="009A2F28">
              <w:t>2</w:t>
            </w:r>
          </w:p>
        </w:tc>
        <w:tc>
          <w:tcPr>
            <w:tcW w:w="5670" w:type="dxa"/>
            <w:gridSpan w:val="2"/>
          </w:tcPr>
          <w:p w:rsidR="009A2F28" w:rsidRPr="009A2F28" w:rsidRDefault="009A2F28">
            <w:pPr>
              <w:pStyle w:val="renderubrik"/>
            </w:pPr>
            <w:r w:rsidRPr="009A2F28">
              <w:t xml:space="preserve">Utrikespolitisk debatt </w:t>
            </w:r>
            <w:r w:rsidRPr="009A2F28">
              <w:rPr>
                <w:b w:val="0"/>
              </w:rPr>
              <w:t>(forts.)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renderubrik"/>
              <w:keepNext w:val="0"/>
            </w:pPr>
          </w:p>
        </w:tc>
        <w:tc>
          <w:tcPr>
            <w:tcW w:w="1489" w:type="dxa"/>
            <w:gridSpan w:val="2"/>
          </w:tcPr>
          <w:p w:rsidR="009A2F28" w:rsidRPr="009A2F28" w:rsidRDefault="009A2F28">
            <w:pPr>
              <w:pStyle w:val="renderubrik"/>
              <w:keepNext w:val="0"/>
            </w:pP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A2F28" w:rsidRPr="009A2F28" w:rsidRDefault="009A2F28">
            <w:pPr>
              <w:pStyle w:val="UnderrubrikLgtPlacerad"/>
            </w:pPr>
            <w:r w:rsidRPr="009A2F28">
              <w:t>Debattregler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8406" w:type="dxa"/>
            <w:gridSpan w:val="5"/>
          </w:tcPr>
          <w:p w:rsidR="009A2F28" w:rsidRPr="009A2F28" w:rsidRDefault="009A2F28">
            <w:pPr>
              <w:pStyle w:val="Debattregler"/>
            </w:pPr>
            <w:r w:rsidRPr="009A2F28">
              <w:t>Efter den inledande debatten får övriga anmälda talare ordet om högst sex minuter. På dessa anföranden gäller fri replikrätt. Alla ledamöter och statsråd som finns i plenisalen kan begära ordet för replik oavsett om de hållit huvudanförande eller står på talarlistan. En talare kan få ordet två gånger i ett replikskifte och varje replik får omfatta högst en minut.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5670" w:type="dxa"/>
            <w:gridSpan w:val="2"/>
          </w:tcPr>
          <w:p w:rsidR="009A2F28" w:rsidRPr="009A2F28" w:rsidRDefault="009A2F28">
            <w:pPr>
              <w:pStyle w:val="UnderrubrikLgtPlacerad"/>
            </w:pPr>
            <w:r w:rsidRPr="009A2F28">
              <w:t>Övriga talare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Spaltrubrikverst"/>
            </w:pP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5216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</w:pPr>
            <w:r w:rsidRPr="009A2F28">
              <w:t>Tid till förfogande 6 min.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Göran Lennmarker (m)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Carina Hägg (s)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Cecilia Wigström i Göteborg (fp)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Rosita Runegrund (kd)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Kalle Larsson (v)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Max Andersson (mp)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Kent Härstedt (s)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Christian Holm (m)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Helena Bargholtz (fp)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Else-Marie Lindgren (kd)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5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Jacob Johnson (v)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Peter Rådberg (mp)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Kenneth G Forslund (s)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Göran Lindblad (m)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Nina Larsson (fp)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Amineh Kakabaveh (v)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Carin Runeson (s)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Olle Thorell (s)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Ameer Sachet (s)</w:t>
            </w:r>
          </w:p>
        </w:tc>
        <w:tc>
          <w:tcPr>
            <w:tcW w:w="2736" w:type="dxa"/>
            <w:gridSpan w:val="3"/>
          </w:tcPr>
          <w:p w:rsidR="009A2F28" w:rsidRPr="009A2F28" w:rsidRDefault="009A2F28">
            <w:pPr>
              <w:pStyle w:val="IngenText"/>
              <w:jc w:val="center"/>
            </w:pPr>
            <w:r w:rsidRPr="009A2F28">
              <w:t>6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8406" w:type="dxa"/>
            <w:gridSpan w:val="5"/>
          </w:tcPr>
          <w:p w:rsidR="009A2F28" w:rsidRPr="009A2F28" w:rsidRDefault="009A2F28">
            <w:pPr>
              <w:pStyle w:val="StreckMitten"/>
              <w:jc w:val="right"/>
              <w:rPr>
                <w:b/>
              </w:rPr>
            </w:pP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A2F28" w:rsidRPr="009A2F28" w:rsidRDefault="009A2F28">
            <w:pPr>
              <w:pStyle w:val="StreckMitten"/>
            </w:pPr>
          </w:p>
          <w:p w:rsidR="009A2F28" w:rsidRPr="009A2F28" w:rsidRDefault="009A2F28">
            <w:pPr>
              <w:pStyle w:val="StreckMitten"/>
            </w:pPr>
            <w:r w:rsidRPr="009A2F28">
              <w:tab/>
            </w:r>
            <w:r w:rsidRPr="009A2F28">
              <w:tab/>
            </w:r>
          </w:p>
        </w:tc>
      </w:tr>
    </w:tbl>
    <w:p w:rsidR="009A2F28" w:rsidRPr="009A2F28" w:rsidRDefault="009A2F28">
      <w:pPr>
        <w:pStyle w:val="Blankrad"/>
      </w:pPr>
      <w:r w:rsidRPr="009A2F28">
        <w:t xml:space="preserve">     </w:t>
      </w:r>
    </w:p>
    <w:p w:rsidR="009A2F28" w:rsidRPr="009A2F28" w:rsidRDefault="009A2F28">
      <w:pPr>
        <w:pStyle w:val="Blankrad"/>
      </w:pPr>
      <w:bookmarkStart w:id="1" w:name="Start"/>
      <w:bookmarkEnd w:id="1"/>
    </w:p>
    <w:p w:rsidR="009A2F28" w:rsidRPr="009A2F28" w:rsidRDefault="009A2F2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9A2F2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A2F28" w:rsidRPr="009A2F28" w:rsidRDefault="009A2F28">
            <w:pPr>
              <w:pageBreakBefore/>
            </w:pPr>
            <w:r w:rsidRPr="009A2F28">
              <w:t>Nr</w:t>
            </w:r>
          </w:p>
        </w:tc>
        <w:tc>
          <w:tcPr>
            <w:tcW w:w="5670" w:type="dxa"/>
          </w:tcPr>
          <w:p w:rsidR="009A2F28" w:rsidRPr="009A2F28" w:rsidRDefault="009A2F28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9A2F28" w:rsidRPr="009A2F28" w:rsidRDefault="009A2F28">
            <w:pPr>
              <w:pageBreakBefore/>
            </w:pPr>
            <w:r w:rsidRPr="009A2F28">
              <w:t>Anmäld tid (min.)</w:t>
            </w:r>
          </w:p>
        </w:tc>
        <w:tc>
          <w:tcPr>
            <w:tcW w:w="1474" w:type="dxa"/>
          </w:tcPr>
          <w:p w:rsidR="009A2F28" w:rsidRPr="009A2F28" w:rsidRDefault="009A2F28">
            <w:pPr>
              <w:pageBreakBefore/>
            </w:pPr>
            <w:r w:rsidRPr="009A2F28">
              <w:t>Ackumulerad tid</w:t>
            </w:r>
          </w:p>
        </w:tc>
      </w:tr>
    </w:tbl>
    <w:p w:rsidR="009A2F28" w:rsidRPr="009A2F28" w:rsidRDefault="009A2F28">
      <w:pPr>
        <w:pStyle w:val="Blankrad"/>
      </w:pPr>
      <w:r w:rsidRPr="009A2F2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rendenr"/>
            </w:pPr>
            <w:r w:rsidRPr="009A2F28">
              <w:t>14</w:t>
            </w:r>
          </w:p>
        </w:tc>
        <w:tc>
          <w:tcPr>
            <w:tcW w:w="5670" w:type="dxa"/>
            <w:gridSpan w:val="2"/>
          </w:tcPr>
          <w:p w:rsidR="009A2F28" w:rsidRPr="009A2F28" w:rsidRDefault="009A2F28">
            <w:pPr>
              <w:pStyle w:val="renderubrik"/>
            </w:pPr>
            <w:r w:rsidRPr="009A2F28">
              <w:t>Näringsutskottets betänkande NU11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2F28" w:rsidRPr="009A2F28" w:rsidRDefault="009A2F28">
            <w:pPr>
              <w:pStyle w:val="Underrubrik"/>
            </w:pPr>
            <w:r w:rsidRPr="009A2F28">
              <w:t>Enklare och tydligare regler för förnybar elproduktion m.m.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Renée Jeryd (s)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8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Kent Persson (v)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8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Per Bolund (mp)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10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Cecilie Tenfjord-Toftby (m)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8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Jan Andersson (c)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8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Summalinje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Summalinje"/>
            </w:pPr>
          </w:p>
        </w:tc>
        <w:tc>
          <w:tcPr>
            <w:tcW w:w="5216" w:type="dxa"/>
          </w:tcPr>
          <w:p w:rsidR="009A2F28" w:rsidRPr="009A2F28" w:rsidRDefault="009A2F28">
            <w:pPr>
              <w:pStyle w:val="Summalinje"/>
            </w:pPr>
          </w:p>
        </w:tc>
        <w:tc>
          <w:tcPr>
            <w:tcW w:w="1247" w:type="dxa"/>
          </w:tcPr>
          <w:p w:rsidR="009A2F28" w:rsidRPr="009A2F28" w:rsidRDefault="009A2F28">
            <w:pPr>
              <w:pStyle w:val="Summalinje"/>
            </w:pPr>
            <w:r w:rsidRPr="009A2F28">
              <w:t>____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Summalinje"/>
            </w:pPr>
            <w:r w:rsidRPr="009A2F28">
              <w:t>____</w:t>
            </w: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  <w:r w:rsidRPr="009A2F28">
              <w:t xml:space="preserve"> </w:t>
            </w:r>
          </w:p>
        </w:tc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5216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1247" w:type="dxa"/>
          </w:tcPr>
          <w:p w:rsidR="009A2F28" w:rsidRPr="009A2F28" w:rsidRDefault="009A2F28">
            <w:pPr>
              <w:pStyle w:val="TalartidSumma"/>
            </w:pPr>
            <w:r w:rsidRPr="009A2F28">
              <w:t>0.42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TalartidAckumulerad"/>
            </w:pPr>
            <w:r w:rsidRPr="009A2F28">
              <w:t>0.42</w:t>
            </w:r>
          </w:p>
        </w:tc>
      </w:tr>
    </w:tbl>
    <w:p w:rsidR="009A2F28" w:rsidRPr="009A2F28" w:rsidRDefault="009A2F28">
      <w:pPr>
        <w:pStyle w:val="Blankrad"/>
      </w:pPr>
      <w:r w:rsidRPr="009A2F2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rendenr"/>
            </w:pPr>
            <w:r w:rsidRPr="009A2F28">
              <w:t>15</w:t>
            </w:r>
          </w:p>
        </w:tc>
        <w:tc>
          <w:tcPr>
            <w:tcW w:w="5670" w:type="dxa"/>
          </w:tcPr>
          <w:p w:rsidR="009A2F28" w:rsidRPr="009A2F28" w:rsidRDefault="009A2F28">
            <w:pPr>
              <w:pStyle w:val="renderubrik"/>
            </w:pPr>
            <w:r w:rsidRPr="009A2F28">
              <w:t>Näringsutskottets betänkande NU12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A2F28" w:rsidRPr="009A2F28" w:rsidRDefault="009A2F28">
            <w:pPr>
              <w:pStyle w:val="Underrubrik"/>
            </w:pPr>
            <w:r w:rsidRPr="009A2F28">
              <w:t>Ändring i lagen om överlåtelse av en förvaltningsuppgift till en övervakningskommitté m.m.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</w:tr>
    </w:tbl>
    <w:p w:rsidR="009A2F28" w:rsidRPr="009A2F28" w:rsidRDefault="009A2F28">
      <w:pPr>
        <w:pStyle w:val="Blankrad"/>
      </w:pPr>
      <w:r w:rsidRPr="009A2F2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rendenr"/>
            </w:pPr>
            <w:r w:rsidRPr="009A2F28">
              <w:t>16</w:t>
            </w:r>
          </w:p>
        </w:tc>
        <w:tc>
          <w:tcPr>
            <w:tcW w:w="5670" w:type="dxa"/>
            <w:gridSpan w:val="2"/>
          </w:tcPr>
          <w:p w:rsidR="009A2F28" w:rsidRPr="009A2F28" w:rsidRDefault="009A2F28">
            <w:pPr>
              <w:pStyle w:val="renderubrik"/>
            </w:pPr>
            <w:r w:rsidRPr="009A2F28">
              <w:t>Miljö- och jordbruksutskottets betänkande MJU14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2F28" w:rsidRPr="009A2F28" w:rsidRDefault="009A2F28">
            <w:pPr>
              <w:pStyle w:val="Underrubrik"/>
            </w:pPr>
            <w:r w:rsidRPr="009A2F28">
              <w:t>Övergripande miljöfrågor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Carina Ohlsson (s)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7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Wiwi-Anne Johansson (v)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7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Tina Ehn (mp)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10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Sofia Arkelsten (m)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7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Claes Västerteg (c)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7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Jan Erik Ågren (kd)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7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Summalinje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Summalinje"/>
            </w:pPr>
          </w:p>
        </w:tc>
        <w:tc>
          <w:tcPr>
            <w:tcW w:w="5216" w:type="dxa"/>
          </w:tcPr>
          <w:p w:rsidR="009A2F28" w:rsidRPr="009A2F28" w:rsidRDefault="009A2F28">
            <w:pPr>
              <w:pStyle w:val="Summalinje"/>
            </w:pPr>
          </w:p>
        </w:tc>
        <w:tc>
          <w:tcPr>
            <w:tcW w:w="1247" w:type="dxa"/>
          </w:tcPr>
          <w:p w:rsidR="009A2F28" w:rsidRPr="009A2F28" w:rsidRDefault="009A2F28">
            <w:pPr>
              <w:pStyle w:val="Summalinje"/>
            </w:pPr>
            <w:r w:rsidRPr="009A2F28">
              <w:t>____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Summalinje"/>
            </w:pPr>
            <w:r w:rsidRPr="009A2F28">
              <w:t>____</w:t>
            </w: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  <w:r w:rsidRPr="009A2F28">
              <w:t xml:space="preserve"> </w:t>
            </w:r>
          </w:p>
        </w:tc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5216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1247" w:type="dxa"/>
          </w:tcPr>
          <w:p w:rsidR="009A2F28" w:rsidRPr="009A2F28" w:rsidRDefault="009A2F28">
            <w:pPr>
              <w:pStyle w:val="TalartidSumma"/>
            </w:pPr>
            <w:r w:rsidRPr="009A2F28">
              <w:t>0.45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TalartidAckumulerad"/>
            </w:pPr>
            <w:r w:rsidRPr="009A2F28">
              <w:t>1.27</w:t>
            </w:r>
          </w:p>
        </w:tc>
      </w:tr>
    </w:tbl>
    <w:p w:rsidR="009A2F28" w:rsidRPr="009A2F28" w:rsidRDefault="009A2F28">
      <w:pPr>
        <w:pStyle w:val="Blankrad"/>
      </w:pPr>
      <w:r w:rsidRPr="009A2F2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rendenr"/>
            </w:pPr>
            <w:r w:rsidRPr="009A2F28">
              <w:t>17</w:t>
            </w:r>
          </w:p>
        </w:tc>
        <w:tc>
          <w:tcPr>
            <w:tcW w:w="5670" w:type="dxa"/>
            <w:gridSpan w:val="2"/>
          </w:tcPr>
          <w:p w:rsidR="009A2F28" w:rsidRPr="009A2F28" w:rsidRDefault="009A2F28">
            <w:pPr>
              <w:pStyle w:val="renderubrik"/>
            </w:pPr>
            <w:r w:rsidRPr="009A2F28">
              <w:t>Miljö- och jordbruksutskottets betänkande MJU17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2F28" w:rsidRPr="009A2F28" w:rsidRDefault="009A2F28">
            <w:pPr>
              <w:pStyle w:val="Underrubrik"/>
            </w:pPr>
            <w:r w:rsidRPr="009A2F28">
              <w:t>Skogspolitik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Ann-Kristine Johansson (s)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6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Jacob Johnson (v)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6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Tina Ehn (mp)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6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Ola Sundell (m)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6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Erik A Eriksson (c)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4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Nina Larsson (fp)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6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Irene Oskarsson (kd)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6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Åke Sandström (c)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6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Summalinje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Summalinje"/>
            </w:pPr>
          </w:p>
        </w:tc>
        <w:tc>
          <w:tcPr>
            <w:tcW w:w="5216" w:type="dxa"/>
          </w:tcPr>
          <w:p w:rsidR="009A2F28" w:rsidRPr="009A2F28" w:rsidRDefault="009A2F28">
            <w:pPr>
              <w:pStyle w:val="Summalinje"/>
            </w:pPr>
          </w:p>
        </w:tc>
        <w:tc>
          <w:tcPr>
            <w:tcW w:w="1247" w:type="dxa"/>
          </w:tcPr>
          <w:p w:rsidR="009A2F28" w:rsidRPr="009A2F28" w:rsidRDefault="009A2F28">
            <w:pPr>
              <w:pStyle w:val="Summalinje"/>
            </w:pPr>
            <w:r w:rsidRPr="009A2F28">
              <w:t>____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Summalinje"/>
            </w:pPr>
            <w:r w:rsidRPr="009A2F28">
              <w:t>____</w:t>
            </w: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  <w:r w:rsidRPr="009A2F28">
              <w:t xml:space="preserve"> </w:t>
            </w:r>
          </w:p>
        </w:tc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5216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1247" w:type="dxa"/>
          </w:tcPr>
          <w:p w:rsidR="009A2F28" w:rsidRPr="009A2F28" w:rsidRDefault="009A2F28">
            <w:pPr>
              <w:pStyle w:val="TalartidSumma"/>
            </w:pPr>
            <w:r w:rsidRPr="009A2F28">
              <w:t>0.46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TalartidAckumulerad"/>
            </w:pPr>
            <w:r w:rsidRPr="009A2F28">
              <w:t>2.13</w:t>
            </w: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5216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1247" w:type="dxa"/>
          </w:tcPr>
          <w:p w:rsidR="009A2F28" w:rsidRPr="009A2F28" w:rsidRDefault="009A2F28">
            <w:pPr>
              <w:pStyle w:val="TalartidSumma"/>
            </w:pPr>
          </w:p>
        </w:tc>
        <w:tc>
          <w:tcPr>
            <w:tcW w:w="1489" w:type="dxa"/>
          </w:tcPr>
          <w:p w:rsidR="009A2F28" w:rsidRPr="009A2F28" w:rsidRDefault="009A2F28">
            <w:pPr>
              <w:pStyle w:val="TalartidAckumulerad"/>
            </w:pPr>
          </w:p>
        </w:tc>
      </w:tr>
    </w:tbl>
    <w:p w:rsidR="009A2F28" w:rsidRPr="009A2F28" w:rsidRDefault="009A2F28">
      <w:pPr>
        <w:pStyle w:val="Blankrad"/>
      </w:pPr>
      <w:r w:rsidRPr="009A2F2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rendenr"/>
            </w:pPr>
            <w:r w:rsidRPr="009A2F28">
              <w:t>18</w:t>
            </w:r>
          </w:p>
        </w:tc>
        <w:tc>
          <w:tcPr>
            <w:tcW w:w="5670" w:type="dxa"/>
          </w:tcPr>
          <w:p w:rsidR="009A2F28" w:rsidRPr="009A2F28" w:rsidRDefault="009A2F28">
            <w:pPr>
              <w:pStyle w:val="renderubrik"/>
            </w:pPr>
            <w:r w:rsidRPr="009A2F28">
              <w:t>Trafikutskottets betänkande TU10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A2F28" w:rsidRPr="009A2F28" w:rsidRDefault="009A2F28">
            <w:pPr>
              <w:pStyle w:val="Underrubrik"/>
            </w:pPr>
            <w:r w:rsidRPr="009A2F28">
              <w:t>Ändring i lagen om luftfartsskydd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A2F28" w:rsidRPr="009A2F28" w:rsidRDefault="009A2F28">
            <w:pPr>
              <w:pStyle w:val="Underrubrik"/>
            </w:pPr>
          </w:p>
        </w:tc>
        <w:tc>
          <w:tcPr>
            <w:tcW w:w="1247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</w:tr>
    </w:tbl>
    <w:p w:rsidR="009A2F28" w:rsidRPr="009A2F28" w:rsidRDefault="009A2F28">
      <w:pPr>
        <w:pStyle w:val="Blankrad"/>
      </w:pPr>
      <w:r w:rsidRPr="009A2F2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rendenr"/>
            </w:pPr>
            <w:r w:rsidRPr="009A2F28">
              <w:t>19</w:t>
            </w:r>
          </w:p>
        </w:tc>
        <w:tc>
          <w:tcPr>
            <w:tcW w:w="5670" w:type="dxa"/>
            <w:gridSpan w:val="2"/>
          </w:tcPr>
          <w:p w:rsidR="009A2F28" w:rsidRPr="009A2F28" w:rsidRDefault="009A2F28">
            <w:pPr>
              <w:pStyle w:val="renderubrik"/>
            </w:pPr>
            <w:r w:rsidRPr="009A2F28">
              <w:t>Utbildningsutskottets betänkande UbU10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2F28" w:rsidRPr="009A2F28" w:rsidRDefault="009A2F28">
            <w:pPr>
              <w:pStyle w:val="Underrubrik"/>
            </w:pPr>
            <w:r w:rsidRPr="009A2F28">
              <w:t>Forskning och forskarutbildning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Thomas Strand (s)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10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Amineh Kakabaveh (v)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10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Lage Rahm (mp)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10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Sofia Larsen (c)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8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Betty Malmberg (m)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8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Ulf Nilsson (fp)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8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Yvonne Andersson (kd)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8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Finn Bengtsson (m)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6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Summalinje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Summalinje"/>
            </w:pPr>
          </w:p>
        </w:tc>
        <w:tc>
          <w:tcPr>
            <w:tcW w:w="5216" w:type="dxa"/>
          </w:tcPr>
          <w:p w:rsidR="009A2F28" w:rsidRPr="009A2F28" w:rsidRDefault="009A2F28">
            <w:pPr>
              <w:pStyle w:val="Summalinje"/>
            </w:pPr>
          </w:p>
        </w:tc>
        <w:tc>
          <w:tcPr>
            <w:tcW w:w="1247" w:type="dxa"/>
          </w:tcPr>
          <w:p w:rsidR="009A2F28" w:rsidRPr="009A2F28" w:rsidRDefault="009A2F28">
            <w:pPr>
              <w:pStyle w:val="Summalinje"/>
            </w:pPr>
            <w:r w:rsidRPr="009A2F28">
              <w:t>____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Summalinje"/>
            </w:pPr>
            <w:r w:rsidRPr="009A2F28">
              <w:t>____</w:t>
            </w: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  <w:r w:rsidRPr="009A2F28">
              <w:t xml:space="preserve"> </w:t>
            </w:r>
          </w:p>
        </w:tc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5216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1247" w:type="dxa"/>
          </w:tcPr>
          <w:p w:rsidR="009A2F28" w:rsidRPr="009A2F28" w:rsidRDefault="009A2F28">
            <w:pPr>
              <w:pStyle w:val="TalartidSumma"/>
            </w:pPr>
            <w:r w:rsidRPr="009A2F28">
              <w:t>1.08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TalartidAckumulerad"/>
            </w:pPr>
            <w:r w:rsidRPr="009A2F28">
              <w:t>3.21</w:t>
            </w:r>
          </w:p>
        </w:tc>
      </w:tr>
    </w:tbl>
    <w:p w:rsidR="009A2F28" w:rsidRPr="009A2F28" w:rsidRDefault="009A2F28">
      <w:pPr>
        <w:pStyle w:val="Blankrad"/>
      </w:pPr>
      <w:r w:rsidRPr="009A2F2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rendenr"/>
            </w:pPr>
            <w:r w:rsidRPr="009A2F28">
              <w:t>20</w:t>
            </w:r>
          </w:p>
        </w:tc>
        <w:tc>
          <w:tcPr>
            <w:tcW w:w="5670" w:type="dxa"/>
            <w:gridSpan w:val="2"/>
          </w:tcPr>
          <w:p w:rsidR="009A2F28" w:rsidRPr="009A2F28" w:rsidRDefault="009A2F28">
            <w:pPr>
              <w:pStyle w:val="renderubrik"/>
            </w:pPr>
            <w:r w:rsidRPr="009A2F28">
              <w:t xml:space="preserve">Civilutskottets betänkande </w:t>
            </w:r>
            <w:bookmarkStart w:id="3" w:name="BetänkandeNr"/>
            <w:bookmarkEnd w:id="3"/>
            <w:r w:rsidRPr="009A2F28">
              <w:t>CU12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A2F28" w:rsidRPr="009A2F28" w:rsidRDefault="009A2F28">
            <w:pPr>
              <w:pStyle w:val="Underrubrik"/>
            </w:pPr>
            <w:bookmarkStart w:id="4" w:name="Ärenderubrik"/>
            <w:bookmarkEnd w:id="4"/>
            <w:r w:rsidRPr="009A2F28">
              <w:t>En sänkning av kapitalkravet för privata aktiebolag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Egon Frid (v)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8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Eva Bengtson Skogsberg (m)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6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Lennart Pettersson (c)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5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9A2F28" w:rsidRPr="009A2F28" w:rsidRDefault="009A2F28">
            <w:r w:rsidRPr="009A2F28">
              <w:t>Yvonne Andersson (kd)</w:t>
            </w:r>
          </w:p>
        </w:tc>
        <w:tc>
          <w:tcPr>
            <w:tcW w:w="1247" w:type="dxa"/>
          </w:tcPr>
          <w:p w:rsidR="009A2F28" w:rsidRPr="009A2F28" w:rsidRDefault="009A2F28">
            <w:pPr>
              <w:pStyle w:val="Talartid"/>
            </w:pPr>
            <w:r w:rsidRPr="009A2F28">
              <w:t>4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IngenText"/>
            </w:pP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Summalinje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Summalinje"/>
            </w:pPr>
          </w:p>
        </w:tc>
        <w:tc>
          <w:tcPr>
            <w:tcW w:w="5216" w:type="dxa"/>
          </w:tcPr>
          <w:p w:rsidR="009A2F28" w:rsidRPr="009A2F28" w:rsidRDefault="009A2F28">
            <w:pPr>
              <w:pStyle w:val="Summalinje"/>
            </w:pPr>
          </w:p>
        </w:tc>
        <w:tc>
          <w:tcPr>
            <w:tcW w:w="1247" w:type="dxa"/>
          </w:tcPr>
          <w:p w:rsidR="009A2F28" w:rsidRPr="009A2F28" w:rsidRDefault="009A2F28">
            <w:pPr>
              <w:pStyle w:val="Summalinje"/>
            </w:pPr>
            <w:r w:rsidRPr="009A2F28">
              <w:t>____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Summalinje"/>
            </w:pPr>
            <w:r w:rsidRPr="009A2F28">
              <w:t>____</w:t>
            </w:r>
          </w:p>
        </w:tc>
      </w:tr>
      <w:tr w:rsidR="00000000" w:rsidRPr="009A2F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  <w:r w:rsidRPr="009A2F28">
              <w:t xml:space="preserve"> </w:t>
            </w:r>
          </w:p>
        </w:tc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5216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1247" w:type="dxa"/>
          </w:tcPr>
          <w:p w:rsidR="009A2F28" w:rsidRPr="009A2F28" w:rsidRDefault="009A2F28">
            <w:pPr>
              <w:pStyle w:val="TalartidSumma"/>
            </w:pPr>
            <w:r w:rsidRPr="009A2F28">
              <w:t>0.23</w:t>
            </w:r>
          </w:p>
        </w:tc>
        <w:tc>
          <w:tcPr>
            <w:tcW w:w="1489" w:type="dxa"/>
          </w:tcPr>
          <w:p w:rsidR="009A2F28" w:rsidRPr="009A2F28" w:rsidRDefault="009A2F28">
            <w:pPr>
              <w:pStyle w:val="TalartidAckumulerad"/>
            </w:pPr>
            <w:r w:rsidRPr="009A2F28">
              <w:t>3.44</w:t>
            </w:r>
          </w:p>
        </w:tc>
      </w:tr>
    </w:tbl>
    <w:p w:rsidR="009A2F28" w:rsidRPr="009A2F28" w:rsidRDefault="009A2F28">
      <w:pPr>
        <w:pStyle w:val="Blankrad"/>
      </w:pPr>
      <w:r w:rsidRPr="009A2F2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9A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454" w:type="dxa"/>
          </w:tcPr>
          <w:p w:rsidR="009A2F28" w:rsidRPr="009A2F28" w:rsidRDefault="009A2F28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2268" w:type="dxa"/>
          </w:tcPr>
          <w:p w:rsidR="009A2F28" w:rsidRPr="009A2F28" w:rsidRDefault="009A2F28">
            <w:pPr>
              <w:pStyle w:val="TalartidTotalText"/>
            </w:pPr>
            <w:r w:rsidRPr="009A2F2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9A2F28" w:rsidRPr="009A2F28" w:rsidRDefault="009A2F28">
            <w:pPr>
              <w:pStyle w:val="TalartidTotal"/>
            </w:pPr>
            <w:r w:rsidRPr="009A2F28">
              <w:t>3 tim. 44 min.</w:t>
            </w:r>
          </w:p>
        </w:tc>
      </w:tr>
      <w:tr w:rsidR="00000000" w:rsidRPr="009A2F2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A2F28" w:rsidRPr="009A2F28" w:rsidRDefault="009A2F2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A2F28" w:rsidRPr="009A2F28" w:rsidRDefault="009A2F28"/>
          <w:p w:rsidR="009A2F28" w:rsidRPr="009A2F28" w:rsidRDefault="009A2F28">
            <w:pPr>
              <w:pStyle w:val="Mittstreck"/>
            </w:pPr>
            <w:r w:rsidRPr="009A2F28">
              <w:tab/>
            </w:r>
            <w:r w:rsidRPr="009A2F28">
              <w:tab/>
            </w:r>
          </w:p>
        </w:tc>
      </w:tr>
    </w:tbl>
    <w:p w:rsidR="009A2F28" w:rsidRPr="009A2F28" w:rsidRDefault="009A2F28">
      <w:pPr>
        <w:pStyle w:val="Blankrad"/>
      </w:pPr>
      <w:r w:rsidRPr="009A2F28">
        <w:t xml:space="preserve">     </w:t>
      </w:r>
    </w:p>
    <w:sectPr w:rsidR="00000000" w:rsidRPr="009A2F2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F28" w:rsidRPr="009A2F28" w:rsidRDefault="009A2F28">
      <w:r w:rsidRPr="009A2F28">
        <w:separator/>
      </w:r>
    </w:p>
  </w:endnote>
  <w:endnote w:type="continuationSeparator" w:id="0">
    <w:p w:rsidR="009A2F28" w:rsidRPr="009A2F28" w:rsidRDefault="009A2F28">
      <w:r w:rsidRPr="009A2F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F28" w:rsidRPr="009A2F28" w:rsidRDefault="009A2F28">
    <w:pPr>
      <w:pStyle w:val="Sidhuvud"/>
      <w:jc w:val="center"/>
    </w:pPr>
    <w:r w:rsidRPr="009A2F28">
      <w:fldChar w:fldCharType="begin" w:fldLock="1"/>
    </w:r>
    <w:r w:rsidRPr="009A2F28">
      <w:instrText xml:space="preserve"> PAGE </w:instrText>
    </w:r>
    <w:r w:rsidRPr="009A2F28">
      <w:fldChar w:fldCharType="separate"/>
    </w:r>
    <w:r w:rsidRPr="009A2F28">
      <w:t>4</w:t>
    </w:r>
    <w:r w:rsidRPr="009A2F28">
      <w:fldChar w:fldCharType="end"/>
    </w:r>
    <w:r w:rsidRPr="009A2F28">
      <w:t xml:space="preserve"> (</w:t>
    </w:r>
    <w:r w:rsidRPr="009A2F28">
      <w:fldChar w:fldCharType="begin" w:fldLock="1"/>
    </w:r>
    <w:r w:rsidRPr="009A2F28">
      <w:instrText xml:space="preserve"> NUMPAGES </w:instrText>
    </w:r>
    <w:r w:rsidRPr="009A2F28">
      <w:fldChar w:fldCharType="separate"/>
    </w:r>
    <w:r w:rsidRPr="009A2F28">
      <w:t>5</w:t>
    </w:r>
    <w:r w:rsidRPr="009A2F28">
      <w:fldChar w:fldCharType="end"/>
    </w:r>
    <w:r w:rsidRPr="009A2F2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F28" w:rsidRPr="009A2F28" w:rsidRDefault="009A2F28">
    <w:pPr>
      <w:pStyle w:val="Sidhuvud"/>
      <w:jc w:val="center"/>
    </w:pPr>
    <w:r w:rsidRPr="009A2F28">
      <w:fldChar w:fldCharType="begin" w:fldLock="1"/>
    </w:r>
    <w:r w:rsidRPr="009A2F28">
      <w:instrText xml:space="preserve"> PAGE </w:instrText>
    </w:r>
    <w:r w:rsidRPr="009A2F28">
      <w:fldChar w:fldCharType="separate"/>
    </w:r>
    <w:r w:rsidRPr="009A2F28">
      <w:t>1</w:t>
    </w:r>
    <w:r w:rsidRPr="009A2F28">
      <w:fldChar w:fldCharType="end"/>
    </w:r>
    <w:r w:rsidRPr="009A2F28">
      <w:t xml:space="preserve"> (</w:t>
    </w:r>
    <w:r w:rsidRPr="009A2F28">
      <w:fldChar w:fldCharType="begin" w:fldLock="1"/>
    </w:r>
    <w:r w:rsidRPr="009A2F28">
      <w:instrText xml:space="preserve"> NUMPAGES </w:instrText>
    </w:r>
    <w:r w:rsidRPr="009A2F28">
      <w:fldChar w:fldCharType="separate"/>
    </w:r>
    <w:r w:rsidRPr="009A2F28">
      <w:t>5</w:t>
    </w:r>
    <w:r w:rsidRPr="009A2F28">
      <w:fldChar w:fldCharType="end"/>
    </w:r>
    <w:r w:rsidRPr="009A2F2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F28" w:rsidRPr="009A2F28" w:rsidRDefault="009A2F28">
      <w:r w:rsidRPr="009A2F28">
        <w:separator/>
      </w:r>
    </w:p>
  </w:footnote>
  <w:footnote w:type="continuationSeparator" w:id="0">
    <w:p w:rsidR="009A2F28" w:rsidRPr="009A2F28" w:rsidRDefault="009A2F28">
      <w:r w:rsidRPr="009A2F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F28" w:rsidRPr="009A2F28" w:rsidRDefault="009A2F28">
    <w:pPr>
      <w:pStyle w:val="Sidhuvud"/>
      <w:tabs>
        <w:tab w:val="clear" w:pos="4536"/>
      </w:tabs>
    </w:pPr>
    <w:r w:rsidRPr="009A2F28">
      <w:fldChar w:fldCharType="begin" w:fldLock="1"/>
    </w:r>
    <w:r w:rsidRPr="009A2F28">
      <w:instrText xml:space="preserve"> DOCPROPERTY "DocumentDate" </w:instrText>
    </w:r>
    <w:r w:rsidRPr="009A2F28">
      <w:fldChar w:fldCharType="separate"/>
    </w:r>
    <w:r w:rsidRPr="009A2F28">
      <w:t>Onsdagen den 17 februari 2010</w:t>
    </w:r>
    <w:r w:rsidRPr="009A2F28">
      <w:fldChar w:fldCharType="end"/>
    </w:r>
    <w:r w:rsidRPr="009A2F28">
      <w:fldChar w:fldCharType="begin" w:fldLock="1"/>
    </w:r>
    <w:r w:rsidRPr="009A2F28">
      <w:instrText xml:space="preserve">if </w:instrText>
    </w:r>
    <w:r w:rsidRPr="009A2F28">
      <w:fldChar w:fldCharType="begin" w:fldLock="1"/>
    </w:r>
    <w:r w:rsidRPr="009A2F28">
      <w:instrText xml:space="preserve"> DOCPROPERTY "Status" </w:instrText>
    </w:r>
    <w:r w:rsidRPr="009A2F28">
      <w:fldChar w:fldCharType="separate"/>
    </w:r>
    <w:r w:rsidRPr="009A2F28">
      <w:instrText>slutlig</w:instrText>
    </w:r>
    <w:r w:rsidRPr="009A2F28">
      <w:fldChar w:fldCharType="end"/>
    </w:r>
    <w:r w:rsidRPr="009A2F28">
      <w:instrText xml:space="preserve"> = "preliminär" " (preliminärt)" "" </w:instrText>
    </w:r>
    <w:r w:rsidRPr="009A2F28">
      <w:fldChar w:fldCharType="end"/>
    </w:r>
    <w:r w:rsidRPr="009A2F28">
      <w:tab/>
    </w:r>
  </w:p>
  <w:p w:rsidR="009A2F28" w:rsidRPr="009A2F28" w:rsidRDefault="009A2F2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A2F28">
      <w:rPr>
        <w:sz w:val="12"/>
      </w:rPr>
      <w:tab/>
    </w:r>
  </w:p>
  <w:p w:rsidR="009A2F28" w:rsidRPr="009A2F28" w:rsidRDefault="009A2F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F28" w:rsidRPr="009A2F28" w:rsidRDefault="009A2F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A2F2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F28" w:rsidRPr="009A2F28" w:rsidRDefault="009A2F28">
    <w:pPr>
      <w:pStyle w:val="Dokumentrubrik"/>
      <w:spacing w:after="360"/>
    </w:pPr>
    <w:r w:rsidRPr="009A2F28">
      <w:fldChar w:fldCharType="begin" w:fldLock="1"/>
    </w:r>
    <w:r w:rsidRPr="009A2F28">
      <w:instrText xml:space="preserve"> if </w:instrText>
    </w:r>
    <w:r w:rsidRPr="009A2F28">
      <w:fldChar w:fldCharType="begin" w:fldLock="1"/>
    </w:r>
    <w:r w:rsidRPr="009A2F28">
      <w:instrText xml:space="preserve"> DOCPROPERTY  Status </w:instrText>
    </w:r>
    <w:r w:rsidRPr="009A2F28">
      <w:fldChar w:fldCharType="separate"/>
    </w:r>
    <w:r w:rsidRPr="009A2F28">
      <w:instrText>slutlig</w:instrText>
    </w:r>
    <w:r w:rsidRPr="009A2F28">
      <w:fldChar w:fldCharType="end"/>
    </w:r>
    <w:r w:rsidRPr="009A2F28">
      <w:instrText xml:space="preserve"> = "preliminär" "Preliminär t" "T" </w:instrText>
    </w:r>
    <w:r w:rsidRPr="009A2F28">
      <w:fldChar w:fldCharType="separate"/>
    </w:r>
    <w:r w:rsidRPr="009A2F28">
      <w:rPr>
        <w:noProof/>
      </w:rPr>
      <w:t>T</w:t>
    </w:r>
    <w:r w:rsidRPr="009A2F28">
      <w:fldChar w:fldCharType="end"/>
    </w:r>
    <w:r w:rsidRPr="009A2F2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DC253D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37256D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941380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09D619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5FF6358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234C0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6011893">
    <w:abstractNumId w:val="46"/>
  </w:num>
  <w:num w:numId="2" w16cid:durableId="1852719346">
    <w:abstractNumId w:val="25"/>
  </w:num>
  <w:num w:numId="3" w16cid:durableId="861363969">
    <w:abstractNumId w:val="45"/>
  </w:num>
  <w:num w:numId="4" w16cid:durableId="1637562218">
    <w:abstractNumId w:val="23"/>
  </w:num>
  <w:num w:numId="5" w16cid:durableId="250162329">
    <w:abstractNumId w:val="11"/>
  </w:num>
  <w:num w:numId="6" w16cid:durableId="371927556">
    <w:abstractNumId w:val="31"/>
  </w:num>
  <w:num w:numId="7" w16cid:durableId="297348218">
    <w:abstractNumId w:val="40"/>
  </w:num>
  <w:num w:numId="8" w16cid:durableId="213859867">
    <w:abstractNumId w:val="28"/>
  </w:num>
  <w:num w:numId="9" w16cid:durableId="1181578715">
    <w:abstractNumId w:val="38"/>
  </w:num>
  <w:num w:numId="10" w16cid:durableId="772168635">
    <w:abstractNumId w:val="24"/>
  </w:num>
  <w:num w:numId="11" w16cid:durableId="1325090934">
    <w:abstractNumId w:val="14"/>
  </w:num>
  <w:num w:numId="12" w16cid:durableId="307780959">
    <w:abstractNumId w:val="10"/>
  </w:num>
  <w:num w:numId="13" w16cid:durableId="1270236743">
    <w:abstractNumId w:val="17"/>
  </w:num>
  <w:num w:numId="14" w16cid:durableId="1189293901">
    <w:abstractNumId w:val="18"/>
  </w:num>
  <w:num w:numId="15" w16cid:durableId="1427073150">
    <w:abstractNumId w:val="27"/>
  </w:num>
  <w:num w:numId="16" w16cid:durableId="1727676166">
    <w:abstractNumId w:val="20"/>
  </w:num>
  <w:num w:numId="17" w16cid:durableId="312292421">
    <w:abstractNumId w:val="41"/>
  </w:num>
  <w:num w:numId="18" w16cid:durableId="2024742991">
    <w:abstractNumId w:val="21"/>
  </w:num>
  <w:num w:numId="19" w16cid:durableId="831944481">
    <w:abstractNumId w:val="49"/>
  </w:num>
  <w:num w:numId="20" w16cid:durableId="2061127707">
    <w:abstractNumId w:val="12"/>
  </w:num>
  <w:num w:numId="21" w16cid:durableId="1951820236">
    <w:abstractNumId w:val="19"/>
  </w:num>
  <w:num w:numId="22" w16cid:durableId="1977834352">
    <w:abstractNumId w:val="33"/>
  </w:num>
  <w:num w:numId="23" w16cid:durableId="426656364">
    <w:abstractNumId w:val="35"/>
  </w:num>
  <w:num w:numId="24" w16cid:durableId="1866945964">
    <w:abstractNumId w:val="15"/>
  </w:num>
  <w:num w:numId="25" w16cid:durableId="2085836955">
    <w:abstractNumId w:val="36"/>
  </w:num>
  <w:num w:numId="26" w16cid:durableId="2131587216">
    <w:abstractNumId w:val="42"/>
  </w:num>
  <w:num w:numId="27" w16cid:durableId="647131556">
    <w:abstractNumId w:val="39"/>
  </w:num>
  <w:num w:numId="28" w16cid:durableId="2071881414">
    <w:abstractNumId w:val="44"/>
  </w:num>
  <w:num w:numId="29" w16cid:durableId="429394849">
    <w:abstractNumId w:val="13"/>
  </w:num>
  <w:num w:numId="30" w16cid:durableId="1682968922">
    <w:abstractNumId w:val="47"/>
  </w:num>
  <w:num w:numId="31" w16cid:durableId="1406606464">
    <w:abstractNumId w:val="29"/>
  </w:num>
  <w:num w:numId="32" w16cid:durableId="353505259">
    <w:abstractNumId w:val="32"/>
  </w:num>
  <w:num w:numId="33" w16cid:durableId="1684090394">
    <w:abstractNumId w:val="34"/>
  </w:num>
  <w:num w:numId="34" w16cid:durableId="1672875408">
    <w:abstractNumId w:val="43"/>
  </w:num>
  <w:num w:numId="35" w16cid:durableId="288635413">
    <w:abstractNumId w:val="8"/>
  </w:num>
  <w:num w:numId="36" w16cid:durableId="1754400860">
    <w:abstractNumId w:val="3"/>
  </w:num>
  <w:num w:numId="37" w16cid:durableId="1806506806">
    <w:abstractNumId w:val="2"/>
  </w:num>
  <w:num w:numId="38" w16cid:durableId="355347832">
    <w:abstractNumId w:val="1"/>
  </w:num>
  <w:num w:numId="39" w16cid:durableId="172571650">
    <w:abstractNumId w:val="0"/>
  </w:num>
  <w:num w:numId="40" w16cid:durableId="1785805833">
    <w:abstractNumId w:val="9"/>
  </w:num>
  <w:num w:numId="41" w16cid:durableId="1965696879">
    <w:abstractNumId w:val="7"/>
  </w:num>
  <w:num w:numId="42" w16cid:durableId="62604334">
    <w:abstractNumId w:val="6"/>
  </w:num>
  <w:num w:numId="43" w16cid:durableId="1459760324">
    <w:abstractNumId w:val="5"/>
  </w:num>
  <w:num w:numId="44" w16cid:durableId="362904893">
    <w:abstractNumId w:val="4"/>
  </w:num>
  <w:num w:numId="45" w16cid:durableId="1605991184">
    <w:abstractNumId w:val="26"/>
  </w:num>
  <w:num w:numId="46" w16cid:durableId="1531988729">
    <w:abstractNumId w:val="48"/>
  </w:num>
  <w:num w:numId="47" w16cid:durableId="2026592619">
    <w:abstractNumId w:val="22"/>
  </w:num>
  <w:num w:numId="48" w16cid:durableId="747650974">
    <w:abstractNumId w:val="37"/>
  </w:num>
  <w:num w:numId="49" w16cid:durableId="1239560519">
    <w:abstractNumId w:val="16"/>
  </w:num>
  <w:num w:numId="50" w16cid:durableId="57397641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9110B"/>
    <w:rsid w:val="0099110B"/>
    <w:rsid w:val="009A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C132FB-87D0-42C1-B33E-E28D80F9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612</Words>
  <Characters>2850</Characters>
  <Application>Microsoft Office Word</Application>
  <DocSecurity>4</DocSecurity>
  <Lines>570</Lines>
  <Paragraphs>314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2010-02-16T15:52:00Z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17 februari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2010-02-17</vt:lpwstr>
  </property>
  <property fmtid="{D5CDD505-2E9C-101B-9397-08002B2CF9AE}" pid="6" name="DocumentYear">
    <vt:lpwstr>2009/10</vt:lpwstr>
  </property>
</Properties>
</file>