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C17" w:rsidRPr="00EC56B0" w:rsidRDefault="00257C17" w:rsidP="0049626E">
      <w:pPr>
        <w:pStyle w:val="Hemstlrubrik"/>
      </w:pPr>
      <w:r w:rsidRPr="00EC56B0">
        <w:t>Förslag till riksdagsbeslut</w:t>
      </w:r>
    </w:p>
    <w:p w:rsidR="00257C17" w:rsidRPr="00EC56B0" w:rsidRDefault="00257C17" w:rsidP="00257C17">
      <w:pPr>
        <w:pStyle w:val="Hemstlatt"/>
      </w:pPr>
      <w:r w:rsidRPr="00EC56B0">
        <w:t>Riksdagen tillkännager för regeringen som sin mening vad som i moti</w:t>
      </w:r>
      <w:r w:rsidRPr="00EC56B0">
        <w:t>o</w:t>
      </w:r>
      <w:r w:rsidRPr="00EC56B0">
        <w:t>nen anförs om alkoholreklam av statligt ägda företag.</w:t>
      </w:r>
    </w:p>
    <w:p w:rsidR="00E84F25" w:rsidRPr="00EC56B0" w:rsidRDefault="007C6092" w:rsidP="00E22893">
      <w:pPr>
        <w:pStyle w:val="Rubrik1"/>
      </w:pPr>
      <w:r w:rsidRPr="00EC56B0">
        <w:t>Motivering</w:t>
      </w:r>
    </w:p>
    <w:p w:rsidR="008E45F4" w:rsidRPr="00EC56B0" w:rsidRDefault="00687FE8" w:rsidP="00687FE8">
      <w:pPr>
        <w:pStyle w:val="Normalwebb"/>
      </w:pPr>
      <w:r w:rsidRPr="00EC56B0">
        <w:t>Under senare år har svensk alkoholpolitik i stort kapsejsat under det att rege</w:t>
      </w:r>
      <w:r w:rsidRPr="00EC56B0">
        <w:t>r</w:t>
      </w:r>
      <w:r w:rsidRPr="00EC56B0">
        <w:t>ingen abdikerat för de alkoholliberala krafterna. I dag skördar alkoholen många offer samtidigt som staten tjänar pengar på alkohol via till exempel Vin och Sprit AB och dess internation</w:t>
      </w:r>
      <w:r w:rsidR="0049626E" w:rsidRPr="00EC56B0">
        <w:t>ella storsäljare Absolut Vodka.</w:t>
      </w:r>
    </w:p>
    <w:p w:rsidR="008E45F4" w:rsidRPr="00EC56B0" w:rsidRDefault="00687FE8" w:rsidP="0049626E">
      <w:pPr>
        <w:pStyle w:val="Normaltindrag"/>
      </w:pPr>
      <w:r w:rsidRPr="00EC56B0">
        <w:t>På Sunset Boulevard i Hollywood i Kalifornien finns en gigantisk Absolu</w:t>
      </w:r>
      <w:r w:rsidRPr="00EC56B0">
        <w:t>t</w:t>
      </w:r>
      <w:r w:rsidRPr="00EC56B0">
        <w:t>flaska som gör reklam för drycken. Namnen Sweden och Vin &amp; Sprit syns förstås väl eftersom reklamen utgörs av en låtsasflaska i jätteförstoring. R</w:t>
      </w:r>
      <w:r w:rsidRPr="00EC56B0">
        <w:t>e</w:t>
      </w:r>
      <w:r w:rsidRPr="00EC56B0">
        <w:t>geringens företrädare har tidigare uppgett att en försäljning av Vin &amp; Sprit skulle leda till att kommersiella intressen skulle styra företaget. Uppenbarl</w:t>
      </w:r>
      <w:r w:rsidRPr="00EC56B0">
        <w:t>i</w:t>
      </w:r>
      <w:r w:rsidRPr="00EC56B0">
        <w:t>gen stämmer inte det eftersom det redan är kommersiella intressen som leder företaget under den socialdemokratiska regeringen. Ärligare vore att sälja företaget och koncentrera statens roll till lagst</w:t>
      </w:r>
      <w:r w:rsidR="0049626E" w:rsidRPr="00EC56B0">
        <w:t>iftarens och opinionsbildarens.</w:t>
      </w:r>
    </w:p>
    <w:p w:rsidR="00687FE8" w:rsidRPr="00EC56B0" w:rsidRDefault="00687FE8" w:rsidP="0049626E">
      <w:pPr>
        <w:pStyle w:val="Normaltindrag"/>
      </w:pPr>
      <w:r w:rsidRPr="00EC56B0">
        <w:t>Den typen av reklammetod som ovan nämnts är inte försvarbar om Sverige ska stå för en ansvarsfull alkoholpolitik som skyddar unga människor från att exponeras för reklam för drycken. Snarare går tanken till hyckleri när rege</w:t>
      </w:r>
      <w:r w:rsidRPr="00EC56B0">
        <w:t>r</w:t>
      </w:r>
      <w:r w:rsidRPr="00EC56B0">
        <w:t>ingen med ena handen påstår sig värna människors hälsa, å andra sidan med andra handen främjar internationell ohälsa.</w:t>
      </w:r>
    </w:p>
    <w:p w:rsidR="00687FE8" w:rsidRPr="00EC56B0" w:rsidRDefault="00687FE8" w:rsidP="0049626E">
      <w:pPr>
        <w:pStyle w:val="Normaltindrag"/>
      </w:pPr>
      <w:r w:rsidRPr="00EC56B0">
        <w:t xml:space="preserve">Det ansvariga statsrådet har med anledning av detta till </w:t>
      </w:r>
      <w:r w:rsidR="0049626E" w:rsidRPr="00EC56B0">
        <w:t>r</w:t>
      </w:r>
      <w:r w:rsidRPr="00EC56B0">
        <w:t>iksdagen i fråg</w:t>
      </w:r>
      <w:r w:rsidRPr="00EC56B0">
        <w:t>e</w:t>
      </w:r>
      <w:r w:rsidR="00863FDE" w:rsidRPr="00EC56B0">
        <w:t>svar anfört:</w:t>
      </w:r>
    </w:p>
    <w:p w:rsidR="008E45F4" w:rsidRPr="00EC56B0" w:rsidRDefault="00687FE8" w:rsidP="00863FDE">
      <w:pPr>
        <w:pStyle w:val="Citat"/>
      </w:pPr>
      <w:r w:rsidRPr="00EC56B0">
        <w:rPr>
          <w:color w:val="000000"/>
        </w:rPr>
        <w:t>J</w:t>
      </w:r>
      <w:r w:rsidRPr="00EC56B0">
        <w:t>ag avser att fortsätta följa att Vin &amp; Sprit AB bedriver sin alkoholver</w:t>
      </w:r>
      <w:r w:rsidRPr="00EC56B0">
        <w:t>k</w:t>
      </w:r>
      <w:r w:rsidRPr="00EC56B0">
        <w:t>samhet på ett ansvarsfullt och etiskt sätt och väl inom ramarna för gä</w:t>
      </w:r>
      <w:r w:rsidRPr="00EC56B0">
        <w:t>l</w:t>
      </w:r>
      <w:r w:rsidRPr="00EC56B0">
        <w:t>lande la</w:t>
      </w:r>
      <w:r w:rsidRPr="00EC56B0">
        <w:t>g</w:t>
      </w:r>
      <w:r w:rsidR="00863FDE" w:rsidRPr="00EC56B0">
        <w:t>stiftning i respektive marknad.</w:t>
      </w:r>
    </w:p>
    <w:p w:rsidR="00687FE8" w:rsidRPr="00EC56B0" w:rsidRDefault="00687FE8" w:rsidP="00863FDE">
      <w:r w:rsidRPr="00EC56B0">
        <w:t>Statsrådets svar är tyvärr ett symptomatiskt tecken på</w:t>
      </w:r>
      <w:r w:rsidR="00A86E51" w:rsidRPr="00EC56B0">
        <w:t xml:space="preserve"> den socialdemokr</w:t>
      </w:r>
      <w:r w:rsidR="00A86E51" w:rsidRPr="00EC56B0">
        <w:t>a</w:t>
      </w:r>
      <w:r w:rsidR="00A86E51" w:rsidRPr="00EC56B0">
        <w:t>tiska</w:t>
      </w:r>
      <w:r w:rsidRPr="00EC56B0">
        <w:t xml:space="preserve"> regeringens passiva</w:t>
      </w:r>
      <w:r w:rsidR="008E45F4" w:rsidRPr="00EC56B0">
        <w:t xml:space="preserve"> </w:t>
      </w:r>
      <w:r w:rsidRPr="00EC56B0">
        <w:t>linje som de facto leder till att människor i vår värld leds in i ökat beroende av alkohol med alla dess följder. Staten</w:t>
      </w:r>
      <w:r w:rsidR="00A86E51" w:rsidRPr="00EC56B0">
        <w:t xml:space="preserve"> bör ta ett stö</w:t>
      </w:r>
      <w:r w:rsidR="00A86E51" w:rsidRPr="00EC56B0">
        <w:t>r</w:t>
      </w:r>
      <w:r w:rsidR="00A86E51" w:rsidRPr="00EC56B0">
        <w:t xml:space="preserve">re </w:t>
      </w:r>
      <w:r w:rsidR="00A86E51" w:rsidRPr="00EC56B0">
        <w:lastRenderedPageBreak/>
        <w:t xml:space="preserve">ansvar </w:t>
      </w:r>
      <w:r w:rsidRPr="00EC56B0">
        <w:t>så länge Vin och Sprit är ägt av svenska staten</w:t>
      </w:r>
      <w:r w:rsidR="0049626E" w:rsidRPr="00EC56B0">
        <w:t xml:space="preserve"> och</w:t>
      </w:r>
      <w:r w:rsidRPr="00EC56B0">
        <w:t xml:space="preserve"> se till att reklam för produkterna på ovan beskrivet sätt inte förekommer.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626E" w:rsidRPr="00EC56B0">
        <w:tblPrEx>
          <w:tblCellMar>
            <w:top w:w="0" w:type="dxa"/>
            <w:bottom w:w="0" w:type="dxa"/>
          </w:tblCellMar>
        </w:tblPrEx>
        <w:trPr>
          <w:cantSplit/>
        </w:trPr>
        <w:tc>
          <w:tcPr>
            <w:tcW w:w="3046" w:type="dxa"/>
          </w:tcPr>
          <w:p w:rsidR="0049626E" w:rsidRPr="00EC56B0" w:rsidRDefault="0049626E" w:rsidP="0049626E">
            <w:pPr>
              <w:pStyle w:val="UnderskriftDatum"/>
              <w:spacing w:before="240"/>
            </w:pPr>
            <w:r w:rsidRPr="00EC56B0">
              <w:t>Stockholm den 21 september 2005</w:t>
            </w:r>
          </w:p>
        </w:tc>
        <w:tc>
          <w:tcPr>
            <w:tcW w:w="3047" w:type="dxa"/>
          </w:tcPr>
          <w:p w:rsidR="0049626E" w:rsidRPr="00EC56B0" w:rsidRDefault="0049626E" w:rsidP="0049626E">
            <w:pPr>
              <w:pStyle w:val="Underskrifter"/>
              <w:spacing w:before="240"/>
            </w:pPr>
          </w:p>
        </w:tc>
      </w:tr>
      <w:tr w:rsidR="0049626E" w:rsidRPr="00EC56B0">
        <w:tblPrEx>
          <w:tblCellMar>
            <w:top w:w="0" w:type="dxa"/>
            <w:bottom w:w="0" w:type="dxa"/>
          </w:tblCellMar>
        </w:tblPrEx>
        <w:trPr>
          <w:cantSplit/>
        </w:trPr>
        <w:tc>
          <w:tcPr>
            <w:tcW w:w="3046" w:type="dxa"/>
          </w:tcPr>
          <w:p w:rsidR="0049626E" w:rsidRPr="00EC56B0" w:rsidRDefault="0049626E" w:rsidP="0049626E">
            <w:pPr>
              <w:pStyle w:val="Underskrifter"/>
            </w:pPr>
            <w:r w:rsidRPr="00EC56B0">
              <w:t>Torsten Lindström (kd)</w:t>
            </w:r>
          </w:p>
        </w:tc>
        <w:tc>
          <w:tcPr>
            <w:tcW w:w="3047" w:type="dxa"/>
          </w:tcPr>
          <w:p w:rsidR="0049626E" w:rsidRPr="00EC56B0" w:rsidRDefault="0049626E" w:rsidP="0049626E">
            <w:pPr>
              <w:pStyle w:val="Underskrifter"/>
            </w:pPr>
          </w:p>
        </w:tc>
      </w:tr>
    </w:tbl>
    <w:p w:rsidR="00687FE8" w:rsidRPr="00EC56B0" w:rsidRDefault="00687FE8" w:rsidP="0049626E">
      <w:pPr>
        <w:pStyle w:val="Normaltindrag"/>
      </w:pPr>
    </w:p>
    <w:sectPr w:rsidR="00687FE8" w:rsidRPr="00EC56B0" w:rsidSect="004962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8E3" w:rsidRPr="00EC56B0" w:rsidRDefault="007168E3">
      <w:r w:rsidRPr="00EC56B0">
        <w:separator/>
      </w:r>
    </w:p>
  </w:endnote>
  <w:endnote w:type="continuationSeparator" w:id="0">
    <w:p w:rsidR="007168E3" w:rsidRPr="00EC56B0" w:rsidRDefault="007168E3">
      <w:r w:rsidRPr="00EC5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C" w:rsidRPr="00EC56B0" w:rsidRDefault="00EC56B0" w:rsidP="0049626E">
    <w:pPr>
      <w:pStyle w:val="Sidfot"/>
    </w:pPr>
    <w:r w:rsidRPr="00EC56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579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6E" w:rsidRDefault="0049626E">
                          <w:pPr>
                            <w:pStyle w:val="NormalS5sidnrV"/>
                          </w:pPr>
                          <w:r>
                            <w:fldChar w:fldCharType="begin"/>
                          </w:r>
                          <w:r>
                            <w:instrText xml:space="preserve"> PAGE *\charformat</w:instrText>
                          </w:r>
                          <w:r>
                            <w:fldChar w:fldCharType="separate"/>
                          </w:r>
                          <w:r w:rsidR="00863F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26E" w:rsidRDefault="0049626E">
                    <w:pPr>
                      <w:pStyle w:val="NormalS5sidnrV"/>
                    </w:pPr>
                    <w:r>
                      <w:fldChar w:fldCharType="begin"/>
                    </w:r>
                    <w:r>
                      <w:instrText xml:space="preserve"> PAGE *\charformat</w:instrText>
                    </w:r>
                    <w:r>
                      <w:fldChar w:fldCharType="separate"/>
                    </w:r>
                    <w:r w:rsidR="00863F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C" w:rsidRPr="00EC56B0" w:rsidRDefault="00EC56B0" w:rsidP="0049626E">
    <w:pPr>
      <w:pStyle w:val="Sidfot"/>
    </w:pPr>
    <w:r w:rsidRPr="00EC56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57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6E" w:rsidRDefault="0049626E">
                          <w:pPr>
                            <w:pStyle w:val="NormalS5sidnrH"/>
                            <w:ind w:right="0"/>
                          </w:pPr>
                          <w:r>
                            <w:fldChar w:fldCharType="begin"/>
                          </w:r>
                          <w:r>
                            <w:instrText xml:space="preserve"> PAGE *\charformat</w:instrText>
                          </w:r>
                          <w:r>
                            <w:fldChar w:fldCharType="separate"/>
                          </w:r>
                          <w:r w:rsidR="00863F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26E" w:rsidRDefault="0049626E">
                    <w:pPr>
                      <w:pStyle w:val="NormalS5sidnrH"/>
                      <w:ind w:right="0"/>
                    </w:pPr>
                    <w:r>
                      <w:fldChar w:fldCharType="begin"/>
                    </w:r>
                    <w:r>
                      <w:instrText xml:space="preserve"> PAGE *\charformat</w:instrText>
                    </w:r>
                    <w:r>
                      <w:fldChar w:fldCharType="separate"/>
                    </w:r>
                    <w:r w:rsidR="00863FD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C" w:rsidRPr="00EC56B0" w:rsidRDefault="00EC56B0" w:rsidP="0049626E">
    <w:pPr>
      <w:pStyle w:val="Sidfot"/>
    </w:pPr>
    <w:r w:rsidRPr="00EC56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380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6E" w:rsidRDefault="0049626E">
                          <w:pPr>
                            <w:pStyle w:val="NormalS5sidnrH"/>
                            <w:ind w:right="0"/>
                          </w:pPr>
                          <w:r>
                            <w:fldChar w:fldCharType="begin"/>
                          </w:r>
                          <w:r>
                            <w:instrText xml:space="preserve"> PAGE *\charformat</w:instrText>
                          </w:r>
                          <w:r>
                            <w:fldChar w:fldCharType="separate"/>
                          </w:r>
                          <w:r w:rsidR="00863F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26E" w:rsidRDefault="0049626E">
                    <w:pPr>
                      <w:pStyle w:val="NormalS5sidnrH"/>
                      <w:ind w:right="0"/>
                    </w:pPr>
                    <w:r>
                      <w:fldChar w:fldCharType="begin"/>
                    </w:r>
                    <w:r>
                      <w:instrText xml:space="preserve"> PAGE *\charformat</w:instrText>
                    </w:r>
                    <w:r>
                      <w:fldChar w:fldCharType="separate"/>
                    </w:r>
                    <w:r w:rsidR="00863F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8E3" w:rsidRPr="00EC56B0" w:rsidRDefault="007168E3">
      <w:r w:rsidRPr="00EC56B0">
        <w:separator/>
      </w:r>
    </w:p>
  </w:footnote>
  <w:footnote w:type="continuationSeparator" w:id="0">
    <w:p w:rsidR="007168E3" w:rsidRPr="00EC56B0" w:rsidRDefault="007168E3">
      <w:r w:rsidRPr="00EC5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C" w:rsidRPr="00EC56B0" w:rsidRDefault="00EC56B0" w:rsidP="0049626E">
    <w:pPr>
      <w:pStyle w:val="Sidhuvud"/>
    </w:pPr>
    <w:r w:rsidRPr="00EC56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387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6E" w:rsidRDefault="0049626E">
                          <w:pPr>
                            <w:pStyle w:val="KantRubrikS5V"/>
                          </w:pPr>
                          <w:r>
                            <w:fldChar w:fldCharType="begin"/>
                          </w:r>
                          <w:r>
                            <w:instrText xml:space="preserve"> DOCPROPERTY "YearUser" *\charformat </w:instrText>
                          </w:r>
                          <w:r>
                            <w:fldChar w:fldCharType="separate"/>
                          </w:r>
                          <w:r w:rsidR="00863FDE">
                            <w:t>2005/06</w:t>
                          </w:r>
                          <w:r>
                            <w:fldChar w:fldCharType="end"/>
                          </w:r>
                          <w:r>
                            <w:t>:</w:t>
                          </w:r>
                          <w:r>
                            <w:fldChar w:fldCharType="begin"/>
                          </w:r>
                          <w:r>
                            <w:instrText xml:space="preserve"> DOCPROPERTY "Motionsnummer" *\charformat </w:instrText>
                          </w:r>
                          <w:r>
                            <w:fldChar w:fldCharType="separate"/>
                          </w:r>
                          <w:r w:rsidR="00863FDE">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26E" w:rsidRDefault="0049626E">
                    <w:pPr>
                      <w:pStyle w:val="KantRubrikS5V"/>
                    </w:pPr>
                    <w:r>
                      <w:fldChar w:fldCharType="begin"/>
                    </w:r>
                    <w:r>
                      <w:instrText xml:space="preserve"> DOCPROPERTY "YearUser" *\charformat </w:instrText>
                    </w:r>
                    <w:r>
                      <w:fldChar w:fldCharType="separate"/>
                    </w:r>
                    <w:r w:rsidR="00863FDE">
                      <w:t>2005/06</w:t>
                    </w:r>
                    <w:r>
                      <w:fldChar w:fldCharType="end"/>
                    </w:r>
                    <w:r>
                      <w:t>:</w:t>
                    </w:r>
                    <w:r>
                      <w:fldChar w:fldCharType="begin"/>
                    </w:r>
                    <w:r>
                      <w:instrText xml:space="preserve"> DOCPROPERTY "Motionsnummer" *\charformat </w:instrText>
                    </w:r>
                    <w:r>
                      <w:fldChar w:fldCharType="separate"/>
                    </w:r>
                    <w:r w:rsidR="00863FDE">
                      <w:t>N377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BC" w:rsidRPr="00EC56B0" w:rsidRDefault="00EC56B0" w:rsidP="0049626E">
    <w:pPr>
      <w:pStyle w:val="Sidhuvud"/>
    </w:pPr>
    <w:r w:rsidRPr="00EC56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663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26E" w:rsidRDefault="0049626E">
                          <w:pPr>
                            <w:pStyle w:val="KantRubrikS5H"/>
                            <w:ind w:right="0"/>
                          </w:pPr>
                          <w:r>
                            <w:fldChar w:fldCharType="begin"/>
                          </w:r>
                          <w:r>
                            <w:instrText xml:space="preserve"> DOCPROPERTY "YearUser" *\charformat </w:instrText>
                          </w:r>
                          <w:r>
                            <w:fldChar w:fldCharType="separate"/>
                          </w:r>
                          <w:r w:rsidR="00863FDE">
                            <w:t>2005/06</w:t>
                          </w:r>
                          <w:r>
                            <w:fldChar w:fldCharType="end"/>
                          </w:r>
                          <w:r>
                            <w:t>:</w:t>
                          </w:r>
                          <w:r>
                            <w:fldChar w:fldCharType="begin"/>
                          </w:r>
                          <w:r>
                            <w:instrText xml:space="preserve"> DOCPROPERTY "Motionsnummer" *\charformat </w:instrText>
                          </w:r>
                          <w:r>
                            <w:fldChar w:fldCharType="separate"/>
                          </w:r>
                          <w:r w:rsidR="00863FDE">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26E" w:rsidRDefault="0049626E">
                    <w:pPr>
                      <w:pStyle w:val="KantRubrikS5H"/>
                      <w:ind w:right="0"/>
                    </w:pPr>
                    <w:r>
                      <w:fldChar w:fldCharType="begin"/>
                    </w:r>
                    <w:r>
                      <w:instrText xml:space="preserve"> DOCPROPERTY "YearUser" *\charformat </w:instrText>
                    </w:r>
                    <w:r>
                      <w:fldChar w:fldCharType="separate"/>
                    </w:r>
                    <w:r w:rsidR="00863FDE">
                      <w:t>2005/06</w:t>
                    </w:r>
                    <w:r>
                      <w:fldChar w:fldCharType="end"/>
                    </w:r>
                    <w:r>
                      <w:t>:</w:t>
                    </w:r>
                    <w:r>
                      <w:fldChar w:fldCharType="begin"/>
                    </w:r>
                    <w:r>
                      <w:instrText xml:space="preserve"> DOCPROPERTY "Motionsnummer" *\charformat </w:instrText>
                    </w:r>
                    <w:r>
                      <w:fldChar w:fldCharType="separate"/>
                    </w:r>
                    <w:r w:rsidR="00863FDE">
                      <w:t>N377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26E" w:rsidRPr="00EC56B0" w:rsidRDefault="0049626E">
    <w:pPr>
      <w:pStyle w:val="FSHNormal"/>
      <w:tabs>
        <w:tab w:val="right" w:pos="5840"/>
      </w:tabs>
    </w:pPr>
    <w:r w:rsidRPr="00EC56B0">
      <w:br/>
    </w:r>
    <w:r w:rsidRPr="00EC56B0">
      <w:fldChar w:fldCharType="begin" w:fldLock="1"/>
    </w:r>
    <w:r w:rsidRPr="00EC56B0">
      <w:instrText xml:space="preserve"> DOCPROPERTY</w:instrText>
    </w:r>
    <w:r w:rsidRPr="00EC56B0">
      <w:rPr>
        <w:sz w:val="18"/>
      </w:rPr>
      <w:instrText xml:space="preserve"> "YearUser" *\charformat </w:instrText>
    </w:r>
    <w:r w:rsidRPr="00EC56B0">
      <w:fldChar w:fldCharType="separate"/>
    </w:r>
    <w:r w:rsidR="00863FDE" w:rsidRPr="00EC56B0">
      <w:t>2005/06</w:t>
    </w:r>
    <w:r w:rsidRPr="00EC56B0">
      <w:fldChar w:fldCharType="end"/>
    </w:r>
    <w:r w:rsidRPr="00EC56B0">
      <w:t xml:space="preserve"> </w:t>
    </w:r>
    <w:r w:rsidRPr="00EC56B0">
      <w:tab/>
      <w:t xml:space="preserve">mnr: </w:t>
    </w:r>
    <w:r w:rsidRPr="00EC56B0">
      <w:fldChar w:fldCharType="begin" w:fldLock="1"/>
    </w:r>
    <w:r w:rsidRPr="00EC56B0">
      <w:instrText xml:space="preserve"> DOCPROPERTY</w:instrText>
    </w:r>
    <w:r w:rsidRPr="00EC56B0">
      <w:rPr>
        <w:sz w:val="18"/>
      </w:rPr>
      <w:instrText xml:space="preserve"> "Motionsnummer" *\charformat </w:instrText>
    </w:r>
    <w:r w:rsidRPr="00EC56B0">
      <w:fldChar w:fldCharType="separate"/>
    </w:r>
    <w:r w:rsidR="00863FDE" w:rsidRPr="00EC56B0">
      <w:t>N377</w:t>
    </w:r>
    <w:r w:rsidRPr="00EC56B0">
      <w:fldChar w:fldCharType="end"/>
    </w:r>
    <w:r w:rsidRPr="00EC56B0">
      <w:br/>
    </w:r>
    <w:r w:rsidRPr="00EC56B0">
      <w:fldChar w:fldCharType="begin" w:fldLock="1"/>
    </w:r>
    <w:r w:rsidRPr="00EC56B0">
      <w:instrText xml:space="preserve"> DOCPROPERTY</w:instrText>
    </w:r>
    <w:r w:rsidRPr="00EC56B0">
      <w:rPr>
        <w:sz w:val="18"/>
      </w:rPr>
      <w:instrText xml:space="preserve"> "Samling" *\charformat </w:instrText>
    </w:r>
    <w:r w:rsidRPr="00EC56B0">
      <w:fldChar w:fldCharType="end"/>
    </w:r>
    <w:r w:rsidRPr="00EC56B0">
      <w:tab/>
      <w:t xml:space="preserve">pnr: </w:t>
    </w:r>
    <w:r w:rsidRPr="00EC56B0">
      <w:fldChar w:fldCharType="begin" w:fldLock="1"/>
    </w:r>
    <w:r w:rsidRPr="00EC56B0">
      <w:instrText xml:space="preserve"> DOCPROPERTY</w:instrText>
    </w:r>
    <w:r w:rsidRPr="00EC56B0">
      <w:rPr>
        <w:sz w:val="18"/>
      </w:rPr>
      <w:instrText xml:space="preserve"> "Partinummer" *\charformat </w:instrText>
    </w:r>
    <w:r w:rsidRPr="00EC56B0">
      <w:fldChar w:fldCharType="separate"/>
    </w:r>
    <w:r w:rsidR="00863FDE" w:rsidRPr="00EC56B0">
      <w:t>kd599</w:t>
    </w:r>
    <w:r w:rsidRPr="00EC56B0">
      <w:fldChar w:fldCharType="end"/>
    </w:r>
  </w:p>
  <w:p w:rsidR="0049626E" w:rsidRPr="00EC56B0" w:rsidRDefault="0049626E">
    <w:pPr>
      <w:pStyle w:val="FSHRub1"/>
    </w:pPr>
    <w:r w:rsidRPr="00EC56B0">
      <w:t>Motion till riksdagen</w:t>
    </w:r>
    <w:r w:rsidRPr="00EC56B0">
      <w:br/>
    </w:r>
    <w:r w:rsidRPr="00EC56B0">
      <w:fldChar w:fldCharType="begin" w:fldLock="1"/>
    </w:r>
    <w:r w:rsidRPr="00EC56B0">
      <w:instrText xml:space="preserve"> DOCPROPERTY "YearUser" *\charformat </w:instrText>
    </w:r>
    <w:r w:rsidRPr="00EC56B0">
      <w:fldChar w:fldCharType="separate"/>
    </w:r>
    <w:r w:rsidR="00863FDE" w:rsidRPr="00EC56B0">
      <w:t>2005/06</w:t>
    </w:r>
    <w:r w:rsidRPr="00EC56B0">
      <w:fldChar w:fldCharType="end"/>
    </w:r>
    <w:r w:rsidRPr="00EC56B0">
      <w:t>:</w:t>
    </w:r>
    <w:r w:rsidRPr="00EC56B0">
      <w:fldChar w:fldCharType="begin" w:fldLock="1"/>
    </w:r>
    <w:r w:rsidRPr="00EC56B0">
      <w:instrText xml:space="preserve"> DOCPROPERTY "Motionsnummer" *\charformat </w:instrText>
    </w:r>
    <w:r w:rsidRPr="00EC56B0">
      <w:fldChar w:fldCharType="separate"/>
    </w:r>
    <w:r w:rsidR="00863FDE" w:rsidRPr="00EC56B0">
      <w:t>N377</w:t>
    </w:r>
    <w:r w:rsidRPr="00EC56B0">
      <w:fldChar w:fldCharType="end"/>
    </w:r>
  </w:p>
  <w:p w:rsidR="0049626E" w:rsidRPr="00EC56B0" w:rsidRDefault="0049626E">
    <w:pPr>
      <w:pStyle w:val="FSHNormalS5"/>
    </w:pPr>
    <w:r w:rsidRPr="00EC56B0">
      <w:fldChar w:fldCharType="begin" w:fldLock="1"/>
    </w:r>
    <w:r w:rsidRPr="00EC56B0">
      <w:instrText xml:space="preserve"> DOCPROPERTY "MotionarText" *\charformat </w:instrText>
    </w:r>
    <w:r w:rsidRPr="00EC56B0">
      <w:fldChar w:fldCharType="separate"/>
    </w:r>
    <w:r w:rsidR="00863FDE" w:rsidRPr="00EC56B0">
      <w:t>av Torsten Lindström (kd)</w:t>
    </w:r>
    <w:r w:rsidRPr="00EC56B0">
      <w:fldChar w:fldCharType="end"/>
    </w:r>
    <w:r w:rsidRPr="00EC56B0">
      <w:br/>
    </w:r>
    <w:r w:rsidRPr="00EC56B0">
      <w:fldChar w:fldCharType="begin" w:fldLock="1"/>
    </w:r>
    <w:r w:rsidRPr="00EC56B0">
      <w:instrText xml:space="preserve"> DOCPROPERTY "SvarFrasKort" *\charformat </w:instrText>
    </w:r>
    <w:r w:rsidRPr="00EC56B0">
      <w:fldChar w:fldCharType="end"/>
    </w:r>
  </w:p>
  <w:p w:rsidR="0049626E" w:rsidRPr="00EC56B0" w:rsidRDefault="0049626E">
    <w:pPr>
      <w:pStyle w:val="FSHTitel"/>
    </w:pPr>
    <w:r w:rsidRPr="00EC56B0">
      <w:fldChar w:fldCharType="begin" w:fldLock="1"/>
    </w:r>
    <w:r w:rsidRPr="00EC56B0">
      <w:instrText xml:space="preserve"> DOCPROPERTY</w:instrText>
    </w:r>
    <w:r w:rsidRPr="00EC56B0">
      <w:rPr>
        <w:sz w:val="18"/>
      </w:rPr>
      <w:instrText xml:space="preserve"> "RubrikSvar" *\charformat </w:instrText>
    </w:r>
    <w:r w:rsidRPr="00EC56B0">
      <w:fldChar w:fldCharType="separate"/>
    </w:r>
    <w:r w:rsidR="00863FDE" w:rsidRPr="00EC56B0">
      <w:t>Vin och Sprits reklammetoder</w:t>
    </w:r>
    <w:r w:rsidRPr="00EC56B0">
      <w:fldChar w:fldCharType="end"/>
    </w:r>
  </w:p>
  <w:p w:rsidR="0049626E" w:rsidRPr="00EC56B0" w:rsidRDefault="0049626E" w:rsidP="004962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26EA6B8"/>
    <w:lvl w:ilvl="0" w:tplc="B5DAEB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904879">
    <w:abstractNumId w:val="13"/>
  </w:num>
  <w:num w:numId="2" w16cid:durableId="1625572420">
    <w:abstractNumId w:val="10"/>
  </w:num>
  <w:num w:numId="3" w16cid:durableId="891118183">
    <w:abstractNumId w:val="11"/>
  </w:num>
  <w:num w:numId="4" w16cid:durableId="1628925522">
    <w:abstractNumId w:val="12"/>
  </w:num>
  <w:num w:numId="5" w16cid:durableId="117071759">
    <w:abstractNumId w:val="8"/>
  </w:num>
  <w:num w:numId="6" w16cid:durableId="710804819">
    <w:abstractNumId w:val="3"/>
  </w:num>
  <w:num w:numId="7" w16cid:durableId="65344727">
    <w:abstractNumId w:val="2"/>
  </w:num>
  <w:num w:numId="8" w16cid:durableId="940449850">
    <w:abstractNumId w:val="1"/>
  </w:num>
  <w:num w:numId="9" w16cid:durableId="310912693">
    <w:abstractNumId w:val="0"/>
  </w:num>
  <w:num w:numId="10" w16cid:durableId="678582760">
    <w:abstractNumId w:val="9"/>
  </w:num>
  <w:num w:numId="11" w16cid:durableId="1953398140">
    <w:abstractNumId w:val="7"/>
  </w:num>
  <w:num w:numId="12" w16cid:durableId="1476414818">
    <w:abstractNumId w:val="6"/>
  </w:num>
  <w:num w:numId="13" w16cid:durableId="1640913925">
    <w:abstractNumId w:val="5"/>
  </w:num>
  <w:num w:numId="14" w16cid:durableId="77137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257C17"/>
    <w:rsid w:val="00064BC3"/>
    <w:rsid w:val="00066775"/>
    <w:rsid w:val="00072FB9"/>
    <w:rsid w:val="00100531"/>
    <w:rsid w:val="00201DFB"/>
    <w:rsid w:val="00204A63"/>
    <w:rsid w:val="00212FF1"/>
    <w:rsid w:val="00230193"/>
    <w:rsid w:val="0025068A"/>
    <w:rsid w:val="00257C17"/>
    <w:rsid w:val="002818D3"/>
    <w:rsid w:val="002D11A8"/>
    <w:rsid w:val="00445271"/>
    <w:rsid w:val="0049626E"/>
    <w:rsid w:val="004A0504"/>
    <w:rsid w:val="004E38D9"/>
    <w:rsid w:val="00577543"/>
    <w:rsid w:val="00687FE8"/>
    <w:rsid w:val="007168E3"/>
    <w:rsid w:val="00732FB4"/>
    <w:rsid w:val="00740D6D"/>
    <w:rsid w:val="00794149"/>
    <w:rsid w:val="007B67A7"/>
    <w:rsid w:val="007C6092"/>
    <w:rsid w:val="00863FDE"/>
    <w:rsid w:val="00883A73"/>
    <w:rsid w:val="008E45F4"/>
    <w:rsid w:val="00A053C6"/>
    <w:rsid w:val="00A86E51"/>
    <w:rsid w:val="00B13BF0"/>
    <w:rsid w:val="00C1285C"/>
    <w:rsid w:val="00C27B7D"/>
    <w:rsid w:val="00D1174F"/>
    <w:rsid w:val="00D439BC"/>
    <w:rsid w:val="00DB14A8"/>
    <w:rsid w:val="00DC6C70"/>
    <w:rsid w:val="00E22893"/>
    <w:rsid w:val="00E360DE"/>
    <w:rsid w:val="00E75D28"/>
    <w:rsid w:val="00E84F25"/>
    <w:rsid w:val="00EC56B0"/>
    <w:rsid w:val="00F76A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870E4C-4615-44E0-9C6D-C70891A0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9626E"/>
    <w:pPr>
      <w:spacing w:after="250"/>
    </w:pPr>
  </w:style>
  <w:style w:type="paragraph" w:customStyle="1" w:styleId="Hemstlatt">
    <w:name w:val="Hemstl_att"/>
    <w:aliases w:val="HemstPunkt,HemstPunktFlera,HemställansPunkt,Förslagstext"/>
    <w:basedOn w:val="Normal"/>
    <w:next w:val="Normal"/>
    <w:rsid w:val="00732FB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B1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0333">
      <w:bodyDiv w:val="1"/>
      <w:marLeft w:val="0"/>
      <w:marRight w:val="0"/>
      <w:marTop w:val="0"/>
      <w:marBottom w:val="0"/>
      <w:divBdr>
        <w:top w:val="none" w:sz="0" w:space="0" w:color="auto"/>
        <w:left w:val="none" w:sz="0" w:space="0" w:color="auto"/>
        <w:bottom w:val="none" w:sz="0" w:space="0" w:color="auto"/>
        <w:right w:val="none" w:sz="0" w:space="0" w:color="auto"/>
      </w:divBdr>
    </w:div>
    <w:div w:id="19143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316</Words>
  <Characters>1794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N377</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N377</dc:title>
  <dc:subject>N377</dc:subject>
  <dc:creator>Riksdagen</dc:creator>
  <cp:keywords>Riksdagen</cp:keywords>
  <dc:description/>
  <cp:lastModifiedBy>Lars Brink</cp:lastModifiedBy>
  <cp:revision>2</cp:revision>
  <cp:lastPrinted>2006-01-12T11:05:00Z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Vin och Sprits reklammetoder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 och Sprits reklammetoder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20052006000001070100000005990069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20052006000001070100000005990069</vt:lpwstr>
  </property>
  <property fmtid="{D5CDD505-2E9C-101B-9397-08002B2CF9AE}" pid="50" name="nummer">
    <vt:lpwstr>377</vt:lpwstr>
  </property>
  <property fmtid="{D5CDD505-2E9C-101B-9397-08002B2CF9AE}" pid="51" name="utskottsbeteckning">
    <vt:lpwstr>N</vt:lpwstr>
  </property>
</Properties>
</file>