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70276" w:rsidRDefault="001B0D91" w14:paraId="49701D3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675311837E54E3198C5DE735637247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cbf95e4-6009-4633-8a41-5fd6b4ad2fca"/>
        <w:id w:val="-413778865"/>
        <w:lock w:val="sdtLocked"/>
      </w:sdtPr>
      <w:sdtEndPr/>
      <w:sdtContent>
        <w:p w:rsidR="000E1652" w:rsidRDefault="006372AD" w14:paraId="6CC243B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samordna de flygande resurser som samhället i dag förfogar över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5A7C2AAB6974D228783B3F2D29F22AF"/>
        </w:placeholder>
        <w:text/>
      </w:sdtPr>
      <w:sdtEndPr/>
      <w:sdtContent>
        <w:p w:rsidRPr="009B062B" w:rsidR="006D79C9" w:rsidP="00333E95" w:rsidRDefault="006D79C9" w14:paraId="06FF3FE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70276" w:rsidP="00553241" w:rsidRDefault="00E01787" w14:paraId="776FCE2B" w14:textId="6EA7CB89">
      <w:pPr>
        <w:pStyle w:val="Normalutanindragellerluft"/>
        <w:rPr>
          <w:rStyle w:val="FrslagstextChar"/>
        </w:rPr>
      </w:pPr>
      <w:r w:rsidRPr="00553241">
        <w:rPr>
          <w:rStyle w:val="FrslagstextChar"/>
          <w:spacing w:val="-3"/>
        </w:rPr>
        <w:t xml:space="preserve">Att samordna de flygande resurserna, vilket gäller helikopterverksamheten inom </w:t>
      </w:r>
      <w:r w:rsidRPr="00553241" w:rsidR="00302928">
        <w:rPr>
          <w:rStyle w:val="FrslagstextChar"/>
          <w:spacing w:val="-3"/>
        </w:rPr>
        <w:t>f</w:t>
      </w:r>
      <w:r w:rsidRPr="00553241">
        <w:rPr>
          <w:rStyle w:val="FrslagstextChar"/>
          <w:spacing w:val="-3"/>
        </w:rPr>
        <w:t>örsvaret</w:t>
      </w:r>
      <w:r>
        <w:rPr>
          <w:rStyle w:val="FrslagstextChar"/>
        </w:rPr>
        <w:t xml:space="preserve">, </w:t>
      </w:r>
      <w:r w:rsidR="00302928">
        <w:rPr>
          <w:rStyle w:val="FrslagstextChar"/>
        </w:rPr>
        <w:t>p</w:t>
      </w:r>
      <w:r>
        <w:rPr>
          <w:rStyle w:val="FrslagstextChar"/>
        </w:rPr>
        <w:t xml:space="preserve">olisen, Sjöfartsverket och </w:t>
      </w:r>
      <w:r w:rsidR="00302928">
        <w:rPr>
          <w:rStyle w:val="FrslagstextChar"/>
        </w:rPr>
        <w:t>h</w:t>
      </w:r>
      <w:r>
        <w:rPr>
          <w:rStyle w:val="FrslagstextChar"/>
        </w:rPr>
        <w:t>älso-</w:t>
      </w:r>
      <w:r w:rsidR="00302928">
        <w:rPr>
          <w:rStyle w:val="FrslagstextChar"/>
        </w:rPr>
        <w:t xml:space="preserve"> </w:t>
      </w:r>
      <w:r>
        <w:rPr>
          <w:rStyle w:val="FrslagstextChar"/>
        </w:rPr>
        <w:t xml:space="preserve">och sjukvården, samt de ambulansflyg som finns skulle skapa stora synergieffekter. Detta sammantaget är en ansenlig resurs som i större utsträckning skulle kunna samverka vid olika händelser, men som idag inte kan göra det på grund av täta skott mellan olika huvudmän. </w:t>
      </w:r>
    </w:p>
    <w:p w:rsidR="00170276" w:rsidP="00170276" w:rsidRDefault="00E01787" w14:paraId="19CDF186" w14:textId="504F1FD8">
      <w:pPr>
        <w:rPr>
          <w:rStyle w:val="FrslagstextChar"/>
        </w:rPr>
      </w:pPr>
      <w:r>
        <w:rPr>
          <w:rStyle w:val="FrslagstextChar"/>
        </w:rPr>
        <w:t xml:space="preserve">Genom ett sådant samarbete skulle resurser kunna användas i större utsträckning vid </w:t>
      </w:r>
      <w:r w:rsidRPr="00553241">
        <w:rPr>
          <w:rStyle w:val="FrslagstextChar"/>
          <w:spacing w:val="-4"/>
        </w:rPr>
        <w:t>skogsbränder, eftersök, sjuktransporter, personal-</w:t>
      </w:r>
      <w:r w:rsidRPr="00553241" w:rsidR="00302928">
        <w:rPr>
          <w:rStyle w:val="FrslagstextChar"/>
          <w:spacing w:val="-4"/>
        </w:rPr>
        <w:t xml:space="preserve"> </w:t>
      </w:r>
      <w:r w:rsidRPr="00553241">
        <w:rPr>
          <w:rStyle w:val="FrslagstextChar"/>
          <w:spacing w:val="-4"/>
        </w:rPr>
        <w:t>och materialtransporter samt livräddning</w:t>
      </w:r>
      <w:r>
        <w:rPr>
          <w:rStyle w:val="FrslagstextChar"/>
        </w:rPr>
        <w:t xml:space="preserve">, utan att formalia skulle </w:t>
      </w:r>
      <w:r w:rsidR="004A25FC">
        <w:rPr>
          <w:rStyle w:val="FrslagstextChar"/>
        </w:rPr>
        <w:t xml:space="preserve">utgöra ett </w:t>
      </w:r>
      <w:r>
        <w:rPr>
          <w:rStyle w:val="FrslagstextChar"/>
        </w:rPr>
        <w:t>hinder. En sådan samordning skulle även stärka upp</w:t>
      </w:r>
      <w:r w:rsidR="00553241">
        <w:rPr>
          <w:rStyle w:val="FrslagstextChar"/>
        </w:rPr>
        <w:softHyphen/>
      </w:r>
      <w:r>
        <w:rPr>
          <w:rStyle w:val="FrslagstextChar"/>
        </w:rPr>
        <w:t>byggnaden av både det militära och det civila försvaret.</w:t>
      </w:r>
    </w:p>
    <w:p w:rsidR="00E01787" w:rsidP="00170276" w:rsidRDefault="00E01787" w14:paraId="10CAF0A3" w14:textId="51AAA021">
      <w:r w:rsidRPr="00553241">
        <w:rPr>
          <w:rStyle w:val="FrslagstextChar"/>
          <w:spacing w:val="-3"/>
        </w:rPr>
        <w:t>Sverige är det femte största landet i Europa med en befolkning som motsvarar Londons</w:t>
      </w:r>
      <w:r w:rsidR="0019566B">
        <w:rPr>
          <w:rStyle w:val="FrslagstextChar"/>
        </w:rPr>
        <w:t xml:space="preserve"> invånare,</w:t>
      </w:r>
      <w:r>
        <w:rPr>
          <w:rStyle w:val="FrslagstextChar"/>
        </w:rPr>
        <w:t xml:space="preserve"> </w:t>
      </w:r>
      <w:r w:rsidR="0019566B">
        <w:rPr>
          <w:rStyle w:val="FrslagstextChar"/>
        </w:rPr>
        <w:t>vilket</w:t>
      </w:r>
      <w:r>
        <w:rPr>
          <w:rStyle w:val="FrslagstextChar"/>
        </w:rPr>
        <w:t xml:space="preserve"> medför stora geografiska utmaningar. Att i ett sådant läge inte kunna använda de samlade resurserna </w:t>
      </w:r>
      <w:r w:rsidR="00D45FA8">
        <w:rPr>
          <w:rStyle w:val="FrslagstextChar"/>
        </w:rPr>
        <w:t xml:space="preserve">på bästa sätt </w:t>
      </w:r>
      <w:r>
        <w:rPr>
          <w:rStyle w:val="FrslagstextChar"/>
        </w:rPr>
        <w:t>för att lösa en uppgift är ett ekonomiskt haveri, samtidigt som det inte sätter medborgaren i centrum</w:t>
      </w:r>
      <w:r w:rsidR="0019566B">
        <w:rPr>
          <w:rStyle w:val="FrslagstextChar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C1EC93BF58B446982466C9172F52D00"/>
        </w:placeholder>
      </w:sdtPr>
      <w:sdtEndPr/>
      <w:sdtContent>
        <w:p w:rsidR="00170276" w:rsidP="002A7036" w:rsidRDefault="00170276" w14:paraId="0E4B4A4B" w14:textId="77777777"/>
        <w:p w:rsidR="00170276" w:rsidP="002A7036" w:rsidRDefault="001B0D91" w14:paraId="334695BA" w14:textId="1C8A1C7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E1652" w14:paraId="2C6F6B0C" w14:textId="77777777">
        <w:trPr>
          <w:cantSplit/>
        </w:trPr>
        <w:tc>
          <w:tcPr>
            <w:tcW w:w="50" w:type="pct"/>
            <w:vAlign w:val="bottom"/>
          </w:tcPr>
          <w:p w:rsidR="000E1652" w:rsidRDefault="006372AD" w14:paraId="72EFA6D6" w14:textId="77777777">
            <w:pPr>
              <w:pStyle w:val="Underskrifter"/>
              <w:spacing w:after="0"/>
            </w:pPr>
            <w:r>
              <w:t>Thomas Ragnarsson (M)</w:t>
            </w:r>
          </w:p>
        </w:tc>
        <w:tc>
          <w:tcPr>
            <w:tcW w:w="50" w:type="pct"/>
            <w:vAlign w:val="bottom"/>
          </w:tcPr>
          <w:p w:rsidR="000E1652" w:rsidRDefault="006372AD" w14:paraId="6EE042CB" w14:textId="77777777">
            <w:pPr>
              <w:pStyle w:val="Underskrifter"/>
              <w:spacing w:after="0"/>
            </w:pPr>
            <w:r>
              <w:t>Crister Carlsson (M)</w:t>
            </w:r>
          </w:p>
        </w:tc>
      </w:tr>
    </w:tbl>
    <w:p w:rsidRPr="008E0FE2" w:rsidR="004801AC" w:rsidP="00DF3554" w:rsidRDefault="004801AC" w14:paraId="0B0DAB46" w14:textId="35EAC24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230E8" w14:textId="77777777" w:rsidR="001B0D91" w:rsidRDefault="001B0D91" w:rsidP="000C1CAD">
      <w:pPr>
        <w:spacing w:line="240" w:lineRule="auto"/>
      </w:pPr>
      <w:r>
        <w:separator/>
      </w:r>
    </w:p>
  </w:endnote>
  <w:endnote w:type="continuationSeparator" w:id="0">
    <w:p w14:paraId="2EB59359" w14:textId="77777777" w:rsidR="001B0D91" w:rsidRDefault="001B0D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21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B92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CA2B" w14:textId="6F27BFE7" w:rsidR="00262EA3" w:rsidRPr="002A7036" w:rsidRDefault="00262EA3" w:rsidP="002A70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C8E0A" w14:textId="77777777" w:rsidR="001B0D91" w:rsidRDefault="001B0D91" w:rsidP="000C1CAD">
      <w:pPr>
        <w:spacing w:line="240" w:lineRule="auto"/>
      </w:pPr>
      <w:r>
        <w:separator/>
      </w:r>
    </w:p>
  </w:footnote>
  <w:footnote w:type="continuationSeparator" w:id="0">
    <w:p w14:paraId="65C38547" w14:textId="77777777" w:rsidR="001B0D91" w:rsidRDefault="001B0D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28A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7A5EC9" wp14:editId="7B93060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3E2A7" w14:textId="7CEBC2EC" w:rsidR="00262EA3" w:rsidRDefault="001B0D9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AA7A48B71484B78A97B54F60355F151"/>
                              </w:placeholder>
                              <w:text/>
                            </w:sdtPr>
                            <w:sdtEndPr/>
                            <w:sdtContent>
                              <w:r w:rsidR="00E0178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C3229B0EED4C389DEB85A773095070"/>
                              </w:placeholder>
                              <w:text/>
                            </w:sdtPr>
                            <w:sdtEndPr/>
                            <w:sdtContent>
                              <w:r w:rsidR="00170276">
                                <w:t>1328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7A5EC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BD3E2A7" w14:textId="7CEBC2EC" w:rsidR="00262EA3" w:rsidRDefault="001B0D9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AA7A48B71484B78A97B54F60355F151"/>
                        </w:placeholder>
                        <w:text/>
                      </w:sdtPr>
                      <w:sdtEndPr/>
                      <w:sdtContent>
                        <w:r w:rsidR="00E0178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C3229B0EED4C389DEB85A773095070"/>
                        </w:placeholder>
                        <w:text/>
                      </w:sdtPr>
                      <w:sdtEndPr/>
                      <w:sdtContent>
                        <w:r w:rsidR="00170276">
                          <w:t>1328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427619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8700" w14:textId="77777777" w:rsidR="00262EA3" w:rsidRDefault="00262EA3" w:rsidP="008563AC">
    <w:pPr>
      <w:jc w:val="right"/>
    </w:pPr>
  </w:p>
  <w:p w14:paraId="5051037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106B" w14:textId="77777777" w:rsidR="00262EA3" w:rsidRDefault="001B0D9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5C3A66" wp14:editId="373949E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DBC91BE" w14:textId="7CB9AAF0" w:rsidR="00262EA3" w:rsidRDefault="001B0D9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A703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0178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70276">
          <w:t>1328</w:t>
        </w:r>
      </w:sdtContent>
    </w:sdt>
  </w:p>
  <w:p w14:paraId="362FFAB1" w14:textId="77777777" w:rsidR="00262EA3" w:rsidRPr="008227B3" w:rsidRDefault="001B0D9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B13BE1" w14:textId="4EC2133C" w:rsidR="00262EA3" w:rsidRPr="008227B3" w:rsidRDefault="001B0D9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703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7036">
          <w:t>:3032</w:t>
        </w:r>
      </w:sdtContent>
    </w:sdt>
  </w:p>
  <w:p w14:paraId="4F530FF0" w14:textId="2F97C249" w:rsidR="00262EA3" w:rsidRDefault="001B0D9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AA7A48B71484B78A97B54F60355F151"/>
        </w:placeholder>
        <w15:appearance w15:val="hidden"/>
        <w:text/>
      </w:sdtPr>
      <w:sdtEndPr/>
      <w:sdtContent>
        <w:r w:rsidR="002A7036">
          <w:t>av Thomas Ragnarsson och Crister Carlsson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DC3229B0EED4C389DEB85A773095070"/>
      </w:placeholder>
      <w:text/>
    </w:sdtPr>
    <w:sdtEndPr/>
    <w:sdtContent>
      <w:p w14:paraId="409744ED" w14:textId="26C1B1D4" w:rsidR="00262EA3" w:rsidRDefault="00E01787" w:rsidP="00283E0F">
        <w:pPr>
          <w:pStyle w:val="FSHRub2"/>
        </w:pPr>
        <w:r>
          <w:t>Samordning av samhällets flygande resurser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3C10A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4836055">
    <w:abstractNumId w:val="9"/>
  </w:num>
  <w:num w:numId="2" w16cid:durableId="1050425207">
    <w:abstractNumId w:val="8"/>
  </w:num>
  <w:num w:numId="3" w16cid:durableId="2076049531">
    <w:abstractNumId w:val="16"/>
  </w:num>
  <w:num w:numId="4" w16cid:durableId="1325205174">
    <w:abstractNumId w:val="14"/>
  </w:num>
  <w:num w:numId="5" w16cid:durableId="1633632338">
    <w:abstractNumId w:val="17"/>
  </w:num>
  <w:num w:numId="6" w16cid:durableId="217085455">
    <w:abstractNumId w:val="18"/>
  </w:num>
  <w:num w:numId="7" w16cid:durableId="1506627452">
    <w:abstractNumId w:val="11"/>
  </w:num>
  <w:num w:numId="8" w16cid:durableId="1908374797">
    <w:abstractNumId w:val="12"/>
  </w:num>
  <w:num w:numId="9" w16cid:durableId="1648700509">
    <w:abstractNumId w:val="15"/>
  </w:num>
  <w:num w:numId="10" w16cid:durableId="397291070">
    <w:abstractNumId w:val="22"/>
  </w:num>
  <w:num w:numId="11" w16cid:durableId="1459447407">
    <w:abstractNumId w:val="21"/>
  </w:num>
  <w:num w:numId="12" w16cid:durableId="1893036930">
    <w:abstractNumId w:val="21"/>
  </w:num>
  <w:num w:numId="13" w16cid:durableId="1494221953">
    <w:abstractNumId w:val="3"/>
  </w:num>
  <w:num w:numId="14" w16cid:durableId="474683919">
    <w:abstractNumId w:val="2"/>
  </w:num>
  <w:num w:numId="15" w16cid:durableId="1415975535">
    <w:abstractNumId w:val="1"/>
  </w:num>
  <w:num w:numId="16" w16cid:durableId="392434608">
    <w:abstractNumId w:val="0"/>
  </w:num>
  <w:num w:numId="17" w16cid:durableId="2105497435">
    <w:abstractNumId w:val="7"/>
  </w:num>
  <w:num w:numId="18" w16cid:durableId="658772446">
    <w:abstractNumId w:val="6"/>
  </w:num>
  <w:num w:numId="19" w16cid:durableId="1395012055">
    <w:abstractNumId w:val="5"/>
  </w:num>
  <w:num w:numId="20" w16cid:durableId="96607927">
    <w:abstractNumId w:val="4"/>
  </w:num>
  <w:num w:numId="21" w16cid:durableId="1407922886">
    <w:abstractNumId w:val="21"/>
  </w:num>
  <w:num w:numId="22" w16cid:durableId="1208028820">
    <w:abstractNumId w:val="21"/>
  </w:num>
  <w:num w:numId="23" w16cid:durableId="629939046">
    <w:abstractNumId w:val="21"/>
  </w:num>
  <w:num w:numId="24" w16cid:durableId="311299665">
    <w:abstractNumId w:val="21"/>
  </w:num>
  <w:num w:numId="25" w16cid:durableId="473913973">
    <w:abstractNumId w:val="21"/>
  </w:num>
  <w:num w:numId="26" w16cid:durableId="1622952487">
    <w:abstractNumId w:val="22"/>
  </w:num>
  <w:num w:numId="27" w16cid:durableId="1355959024">
    <w:abstractNumId w:val="22"/>
  </w:num>
  <w:num w:numId="28" w16cid:durableId="504243878">
    <w:abstractNumId w:val="22"/>
  </w:num>
  <w:num w:numId="29" w16cid:durableId="377781080">
    <w:abstractNumId w:val="22"/>
  </w:num>
  <w:num w:numId="30" w16cid:durableId="42415087">
    <w:abstractNumId w:val="21"/>
  </w:num>
  <w:num w:numId="31" w16cid:durableId="1141533845">
    <w:abstractNumId w:val="21"/>
  </w:num>
  <w:num w:numId="32" w16cid:durableId="1251934865">
    <w:abstractNumId w:val="22"/>
  </w:num>
  <w:num w:numId="33" w16cid:durableId="495535471">
    <w:abstractNumId w:val="21"/>
  </w:num>
  <w:num w:numId="34" w16cid:durableId="1422262556">
    <w:abstractNumId w:val="18"/>
  </w:num>
  <w:num w:numId="35" w16cid:durableId="2099131082">
    <w:abstractNumId w:val="18"/>
    <w:lvlOverride w:ilvl="0">
      <w:startOverride w:val="1"/>
    </w:lvlOverride>
  </w:num>
  <w:num w:numId="36" w16cid:durableId="374349584">
    <w:abstractNumId w:val="19"/>
  </w:num>
  <w:num w:numId="37" w16cid:durableId="1758211070">
    <w:abstractNumId w:val="18"/>
    <w:lvlOverride w:ilvl="0">
      <w:startOverride w:val="1"/>
    </w:lvlOverride>
  </w:num>
  <w:num w:numId="38" w16cid:durableId="876696604">
    <w:abstractNumId w:val="13"/>
  </w:num>
  <w:num w:numId="39" w16cid:durableId="269162145">
    <w:abstractNumId w:val="10"/>
  </w:num>
  <w:num w:numId="40" w16cid:durableId="1473062654">
    <w:abstractNumId w:val="20"/>
  </w:num>
  <w:num w:numId="41" w16cid:durableId="9120808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0178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873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652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276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66B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0D91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12D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036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2928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5FC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47BCD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241"/>
    <w:rsid w:val="00553508"/>
    <w:rsid w:val="0055392F"/>
    <w:rsid w:val="00553967"/>
    <w:rsid w:val="00553C35"/>
    <w:rsid w:val="00553C6E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FCF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372AD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14A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5EC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B24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15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3B1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2B9E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A8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78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E52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946D0"/>
  <w15:chartTrackingRefBased/>
  <w15:docId w15:val="{12465282-C7B8-4903-A0E8-D19CF0D9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1702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75311837E54E3198C5DE73563724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E29DB8-DDEC-434F-9ECB-0EB089AE74E1}"/>
      </w:docPartPr>
      <w:docPartBody>
        <w:p w:rsidR="00FF79FB" w:rsidRDefault="00654639">
          <w:pPr>
            <w:pStyle w:val="F675311837E54E3198C5DE73563724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5A7C2AAB6974D228783B3F2D29F22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EE4C0F-6661-4264-8D3F-9E264B887FEF}"/>
      </w:docPartPr>
      <w:docPartBody>
        <w:p w:rsidR="00FF79FB" w:rsidRDefault="00654639">
          <w:pPr>
            <w:pStyle w:val="A5A7C2AAB6974D228783B3F2D29F22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A7A48B71484B78A97B54F60355F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6F9BF7-09A0-4E0D-9A81-B84A317D9AFD}"/>
      </w:docPartPr>
      <w:docPartBody>
        <w:p w:rsidR="00FF79FB" w:rsidRDefault="00654639">
          <w:pPr>
            <w:pStyle w:val="3AA7A48B71484B78A97B54F60355F1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C3229B0EED4C389DEB85A773095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D62F29-DF1C-44AA-A1D5-84BE4D75DF00}"/>
      </w:docPartPr>
      <w:docPartBody>
        <w:p w:rsidR="00FF79FB" w:rsidRDefault="00654639">
          <w:pPr>
            <w:pStyle w:val="2DC3229B0EED4C389DEB85A773095070"/>
          </w:pPr>
          <w:r>
            <w:t xml:space="preserve"> </w:t>
          </w:r>
        </w:p>
      </w:docPartBody>
    </w:docPart>
    <w:docPart>
      <w:docPartPr>
        <w:name w:val="5C1EC93BF58B446982466C9172F52D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9CE3F-CD3D-4ECF-ADA8-991DD1F1B0EE}"/>
      </w:docPartPr>
      <w:docPartBody>
        <w:p w:rsidR="00517E21" w:rsidRDefault="00517E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FB"/>
    <w:rsid w:val="00424497"/>
    <w:rsid w:val="004422E3"/>
    <w:rsid w:val="00517E21"/>
    <w:rsid w:val="005D2DC8"/>
    <w:rsid w:val="00654639"/>
    <w:rsid w:val="009A05EE"/>
    <w:rsid w:val="00BE2B9E"/>
    <w:rsid w:val="00F36E5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675311837E54E3198C5DE735637247A">
    <w:name w:val="F675311837E54E3198C5DE735637247A"/>
  </w:style>
  <w:style w:type="paragraph" w:customStyle="1" w:styleId="A5A7C2AAB6974D228783B3F2D29F22AF">
    <w:name w:val="A5A7C2AAB6974D228783B3F2D29F22AF"/>
  </w:style>
  <w:style w:type="paragraph" w:customStyle="1" w:styleId="3AA7A48B71484B78A97B54F60355F151">
    <w:name w:val="3AA7A48B71484B78A97B54F60355F151"/>
  </w:style>
  <w:style w:type="paragraph" w:customStyle="1" w:styleId="2DC3229B0EED4C389DEB85A773095070">
    <w:name w:val="2DC3229B0EED4C389DEB85A7730950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8D68D1-2710-4E83-A3FF-394A46D081DD}"/>
</file>

<file path=customXml/itemProps2.xml><?xml version="1.0" encoding="utf-8"?>
<ds:datastoreItem xmlns:ds="http://schemas.openxmlformats.org/officeDocument/2006/customXml" ds:itemID="{54BB81BF-7096-4CD3-9DE0-641BCED0BEEE}"/>
</file>

<file path=customXml/itemProps3.xml><?xml version="1.0" encoding="utf-8"?>
<ds:datastoreItem xmlns:ds="http://schemas.openxmlformats.org/officeDocument/2006/customXml" ds:itemID="{747D003C-0505-4D79-8E05-ADE6C791A3D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1126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