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5A680C">
        <w:tblPrEx>
          <w:tblCellMar>
            <w:top w:w="0" w:type="dxa"/>
            <w:bottom w:w="0" w:type="dxa"/>
          </w:tblCellMar>
        </w:tblPrEx>
        <w:tc>
          <w:tcPr>
            <w:tcW w:w="2268" w:type="dxa"/>
          </w:tcPr>
          <w:p w:rsidR="00DE7339" w:rsidRPr="005A680C" w:rsidRDefault="00DE7339">
            <w:pPr>
              <w:framePr w:w="4400" w:h="1644" w:wrap="notBeside" w:vAnchor="page" w:hAnchor="page" w:x="6573" w:y="721"/>
              <w:rPr>
                <w:rFonts w:ascii="TradeGothic" w:hAnsi="TradeGothic"/>
                <w:i/>
                <w:sz w:val="18"/>
              </w:rPr>
            </w:pPr>
          </w:p>
        </w:tc>
        <w:tc>
          <w:tcPr>
            <w:tcW w:w="2347" w:type="dxa"/>
            <w:gridSpan w:val="2"/>
          </w:tcPr>
          <w:p w:rsidR="00DE7339" w:rsidRPr="005A680C" w:rsidRDefault="00DE7339">
            <w:pPr>
              <w:framePr w:w="4400" w:h="1644" w:wrap="notBeside" w:vAnchor="page" w:hAnchor="page" w:x="6573" w:y="721"/>
              <w:rPr>
                <w:rFonts w:ascii="TradeGothic" w:hAnsi="TradeGothic"/>
                <w:i/>
                <w:sz w:val="18"/>
              </w:rPr>
            </w:pPr>
          </w:p>
        </w:tc>
      </w:tr>
      <w:tr w:rsidR="00DE7339" w:rsidRPr="005A680C">
        <w:tblPrEx>
          <w:tblCellMar>
            <w:top w:w="0" w:type="dxa"/>
            <w:bottom w:w="0" w:type="dxa"/>
          </w:tblCellMar>
        </w:tblPrEx>
        <w:trPr>
          <w:cantSplit/>
        </w:trPr>
        <w:tc>
          <w:tcPr>
            <w:tcW w:w="4615" w:type="dxa"/>
            <w:gridSpan w:val="3"/>
          </w:tcPr>
          <w:p w:rsidR="00DE7339" w:rsidRPr="005A680C" w:rsidRDefault="00DE7339">
            <w:pPr>
              <w:framePr w:w="4400" w:h="1644" w:wrap="notBeside" w:vAnchor="page" w:hAnchor="page" w:x="6573" w:y="721"/>
              <w:rPr>
                <w:rFonts w:ascii="TradeGothic" w:hAnsi="TradeGothic"/>
                <w:b/>
                <w:sz w:val="22"/>
              </w:rPr>
            </w:pPr>
            <w:r w:rsidRPr="005A680C">
              <w:rPr>
                <w:rFonts w:ascii="TradeGothic" w:hAnsi="TradeGothic"/>
                <w:b/>
                <w:sz w:val="22"/>
              </w:rPr>
              <w:t>Rådspromemoria</w:t>
            </w:r>
          </w:p>
        </w:tc>
      </w:tr>
      <w:tr w:rsidR="00DE7339" w:rsidRPr="005A680C">
        <w:tblPrEx>
          <w:tblCellMar>
            <w:top w:w="0" w:type="dxa"/>
            <w:bottom w:w="0" w:type="dxa"/>
          </w:tblCellMar>
        </w:tblPrEx>
        <w:tc>
          <w:tcPr>
            <w:tcW w:w="3402" w:type="dxa"/>
            <w:gridSpan w:val="2"/>
          </w:tcPr>
          <w:p w:rsidR="00DE7339" w:rsidRPr="005A680C" w:rsidRDefault="00DE7339">
            <w:pPr>
              <w:framePr w:w="4400" w:h="1644" w:wrap="notBeside" w:vAnchor="page" w:hAnchor="page" w:x="6573" w:y="721"/>
            </w:pPr>
          </w:p>
        </w:tc>
        <w:tc>
          <w:tcPr>
            <w:tcW w:w="1213" w:type="dxa"/>
          </w:tcPr>
          <w:p w:rsidR="00DE7339" w:rsidRPr="005A680C" w:rsidRDefault="00DE7339">
            <w:pPr>
              <w:framePr w:w="4400" w:h="1644" w:wrap="notBeside" w:vAnchor="page" w:hAnchor="page" w:x="6573" w:y="721"/>
            </w:pPr>
          </w:p>
        </w:tc>
      </w:tr>
      <w:tr w:rsidR="00DE7339" w:rsidRPr="005A680C">
        <w:tblPrEx>
          <w:tblCellMar>
            <w:top w:w="0" w:type="dxa"/>
            <w:bottom w:w="0" w:type="dxa"/>
          </w:tblCellMar>
        </w:tblPrEx>
        <w:tc>
          <w:tcPr>
            <w:tcW w:w="2268" w:type="dxa"/>
          </w:tcPr>
          <w:p w:rsidR="00DE7339" w:rsidRPr="005A680C" w:rsidRDefault="0078483D">
            <w:pPr>
              <w:framePr w:w="4400" w:h="1644" w:wrap="notBeside" w:vAnchor="page" w:hAnchor="page" w:x="6573" w:y="721"/>
            </w:pPr>
            <w:r w:rsidRPr="005A680C">
              <w:t>2009-09-</w:t>
            </w:r>
            <w:r w:rsidR="00FD7FD9" w:rsidRPr="005A680C">
              <w:t>10</w:t>
            </w:r>
          </w:p>
        </w:tc>
        <w:tc>
          <w:tcPr>
            <w:tcW w:w="2347" w:type="dxa"/>
            <w:gridSpan w:val="2"/>
          </w:tcPr>
          <w:p w:rsidR="00DE7339" w:rsidRPr="005A680C" w:rsidRDefault="00DE7339">
            <w:pPr>
              <w:framePr w:w="4400" w:h="1644" w:wrap="notBeside" w:vAnchor="page" w:hAnchor="page" w:x="6573" w:y="721"/>
            </w:pPr>
          </w:p>
        </w:tc>
      </w:tr>
      <w:tr w:rsidR="00DE7339" w:rsidRPr="005A680C">
        <w:tblPrEx>
          <w:tblCellMar>
            <w:top w:w="0" w:type="dxa"/>
            <w:bottom w:w="0" w:type="dxa"/>
          </w:tblCellMar>
        </w:tblPrEx>
        <w:tc>
          <w:tcPr>
            <w:tcW w:w="2268" w:type="dxa"/>
          </w:tcPr>
          <w:p w:rsidR="00DE7339" w:rsidRPr="005A680C" w:rsidRDefault="00DE7339">
            <w:pPr>
              <w:framePr w:w="4400" w:h="1644" w:wrap="notBeside" w:vAnchor="page" w:hAnchor="page" w:x="6573" w:y="721"/>
            </w:pPr>
          </w:p>
        </w:tc>
        <w:tc>
          <w:tcPr>
            <w:tcW w:w="2347" w:type="dxa"/>
            <w:gridSpan w:val="2"/>
          </w:tcPr>
          <w:p w:rsidR="00DE7339" w:rsidRPr="005A680C"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5A680C">
        <w:tblPrEx>
          <w:tblCellMar>
            <w:top w:w="0" w:type="dxa"/>
            <w:bottom w:w="0" w:type="dxa"/>
          </w:tblCellMar>
        </w:tblPrEx>
        <w:trPr>
          <w:trHeight w:val="284"/>
        </w:trPr>
        <w:tc>
          <w:tcPr>
            <w:tcW w:w="4911" w:type="dxa"/>
          </w:tcPr>
          <w:p w:rsidR="00DE7339" w:rsidRPr="005A680C" w:rsidRDefault="00DE7339">
            <w:pPr>
              <w:pStyle w:val="Avsndare"/>
              <w:framePr w:h="2483" w:wrap="notBeside" w:x="1504"/>
              <w:rPr>
                <w:b/>
                <w:i w:val="0"/>
                <w:sz w:val="22"/>
              </w:rPr>
            </w:pPr>
            <w:r w:rsidRPr="005A680C">
              <w:rPr>
                <w:b/>
                <w:i w:val="0"/>
                <w:sz w:val="22"/>
              </w:rPr>
              <w:t>Justitiedepartementet</w:t>
            </w:r>
          </w:p>
        </w:tc>
      </w:tr>
      <w:tr w:rsidR="00DE7339" w:rsidRPr="005A680C">
        <w:tblPrEx>
          <w:tblCellMar>
            <w:top w:w="0" w:type="dxa"/>
            <w:bottom w:w="0" w:type="dxa"/>
          </w:tblCellMar>
        </w:tblPrEx>
        <w:trPr>
          <w:trHeight w:val="284"/>
        </w:trPr>
        <w:tc>
          <w:tcPr>
            <w:tcW w:w="4911" w:type="dxa"/>
          </w:tcPr>
          <w:p w:rsidR="00DE7339" w:rsidRPr="005A680C" w:rsidRDefault="00DE7339">
            <w:pPr>
              <w:pStyle w:val="Avsndare"/>
              <w:framePr w:h="2483" w:wrap="notBeside" w:x="1504"/>
              <w:rPr>
                <w:bCs/>
                <w:iCs/>
              </w:rPr>
            </w:pPr>
          </w:p>
        </w:tc>
      </w:tr>
      <w:tr w:rsidR="00DE7339" w:rsidRPr="005A680C">
        <w:tblPrEx>
          <w:tblCellMar>
            <w:top w:w="0" w:type="dxa"/>
            <w:bottom w:w="0" w:type="dxa"/>
          </w:tblCellMar>
        </w:tblPrEx>
        <w:trPr>
          <w:trHeight w:val="284"/>
        </w:trPr>
        <w:tc>
          <w:tcPr>
            <w:tcW w:w="4911" w:type="dxa"/>
          </w:tcPr>
          <w:p w:rsidR="00DE7339" w:rsidRPr="005A680C" w:rsidRDefault="0078483D">
            <w:pPr>
              <w:pStyle w:val="Avsndare"/>
              <w:framePr w:h="2483" w:wrap="notBeside" w:x="1504"/>
              <w:rPr>
                <w:bCs/>
                <w:iCs/>
              </w:rPr>
            </w:pPr>
            <w:r w:rsidRPr="005A680C">
              <w:rPr>
                <w:bCs/>
                <w:iCs/>
              </w:rPr>
              <w:t>Enheten för migration och asylpolitik</w:t>
            </w:r>
          </w:p>
        </w:tc>
      </w:tr>
      <w:tr w:rsidR="00DE7339" w:rsidRPr="005A680C">
        <w:tblPrEx>
          <w:tblCellMar>
            <w:top w:w="0" w:type="dxa"/>
            <w:bottom w:w="0" w:type="dxa"/>
          </w:tblCellMar>
        </w:tblPrEx>
        <w:trPr>
          <w:trHeight w:val="284"/>
        </w:trPr>
        <w:tc>
          <w:tcPr>
            <w:tcW w:w="4911" w:type="dxa"/>
          </w:tcPr>
          <w:p w:rsidR="00DE7339" w:rsidRPr="005A680C" w:rsidRDefault="00DE7339">
            <w:pPr>
              <w:pStyle w:val="Avsndare"/>
              <w:framePr w:h="2483" w:wrap="notBeside" w:x="1504"/>
              <w:rPr>
                <w:bCs/>
                <w:iCs/>
              </w:rPr>
            </w:pPr>
          </w:p>
        </w:tc>
      </w:tr>
      <w:tr w:rsidR="00DE7339" w:rsidRPr="005A680C">
        <w:tblPrEx>
          <w:tblCellMar>
            <w:top w:w="0" w:type="dxa"/>
            <w:bottom w:w="0" w:type="dxa"/>
          </w:tblCellMar>
        </w:tblPrEx>
        <w:trPr>
          <w:trHeight w:val="284"/>
        </w:trPr>
        <w:tc>
          <w:tcPr>
            <w:tcW w:w="4911" w:type="dxa"/>
          </w:tcPr>
          <w:p w:rsidR="00DE7339" w:rsidRPr="005A680C" w:rsidRDefault="00DE7339">
            <w:pPr>
              <w:pStyle w:val="Avsndare"/>
              <w:framePr w:h="2483" w:wrap="notBeside" w:x="1504"/>
              <w:rPr>
                <w:bCs/>
                <w:iCs/>
              </w:rPr>
            </w:pPr>
          </w:p>
        </w:tc>
      </w:tr>
      <w:tr w:rsidR="00DE7339" w:rsidRPr="005A680C">
        <w:tblPrEx>
          <w:tblCellMar>
            <w:top w:w="0" w:type="dxa"/>
            <w:bottom w:w="0" w:type="dxa"/>
          </w:tblCellMar>
        </w:tblPrEx>
        <w:trPr>
          <w:trHeight w:val="284"/>
        </w:trPr>
        <w:tc>
          <w:tcPr>
            <w:tcW w:w="4911" w:type="dxa"/>
          </w:tcPr>
          <w:p w:rsidR="00DE7339" w:rsidRPr="005A680C" w:rsidRDefault="00DE7339">
            <w:pPr>
              <w:pStyle w:val="Avsndare"/>
              <w:framePr w:h="2483" w:wrap="notBeside" w:x="1504"/>
              <w:rPr>
                <w:bCs/>
                <w:iCs/>
              </w:rPr>
            </w:pPr>
          </w:p>
        </w:tc>
      </w:tr>
      <w:tr w:rsidR="00DE7339" w:rsidRPr="005A680C">
        <w:tblPrEx>
          <w:tblCellMar>
            <w:top w:w="0" w:type="dxa"/>
            <w:bottom w:w="0" w:type="dxa"/>
          </w:tblCellMar>
        </w:tblPrEx>
        <w:trPr>
          <w:trHeight w:val="284"/>
        </w:trPr>
        <w:tc>
          <w:tcPr>
            <w:tcW w:w="4911" w:type="dxa"/>
          </w:tcPr>
          <w:p w:rsidR="00DE7339" w:rsidRPr="005A680C" w:rsidRDefault="00DE7339">
            <w:pPr>
              <w:pStyle w:val="Avsndare"/>
              <w:framePr w:h="2483" w:wrap="notBeside" w:x="1504"/>
              <w:rPr>
                <w:bCs/>
                <w:iCs/>
              </w:rPr>
            </w:pPr>
          </w:p>
        </w:tc>
      </w:tr>
      <w:tr w:rsidR="00DE7339" w:rsidRPr="005A680C">
        <w:tblPrEx>
          <w:tblCellMar>
            <w:top w:w="0" w:type="dxa"/>
            <w:bottom w:w="0" w:type="dxa"/>
          </w:tblCellMar>
        </w:tblPrEx>
        <w:trPr>
          <w:trHeight w:val="284"/>
        </w:trPr>
        <w:tc>
          <w:tcPr>
            <w:tcW w:w="4911" w:type="dxa"/>
          </w:tcPr>
          <w:p w:rsidR="00DE7339" w:rsidRPr="005A680C" w:rsidRDefault="00DE7339">
            <w:pPr>
              <w:pStyle w:val="Avsndare"/>
              <w:framePr w:h="2483" w:wrap="notBeside" w:x="1504"/>
              <w:rPr>
                <w:bCs/>
                <w:iCs/>
              </w:rPr>
            </w:pPr>
          </w:p>
        </w:tc>
      </w:tr>
      <w:tr w:rsidR="00DE7339" w:rsidRPr="005A680C">
        <w:tblPrEx>
          <w:tblCellMar>
            <w:top w:w="0" w:type="dxa"/>
            <w:bottom w:w="0" w:type="dxa"/>
          </w:tblCellMar>
        </w:tblPrEx>
        <w:trPr>
          <w:trHeight w:val="284"/>
        </w:trPr>
        <w:tc>
          <w:tcPr>
            <w:tcW w:w="4911" w:type="dxa"/>
          </w:tcPr>
          <w:p w:rsidR="00DE7339" w:rsidRPr="005A680C" w:rsidRDefault="00DE7339">
            <w:pPr>
              <w:pStyle w:val="Avsndare"/>
              <w:framePr w:h="2483" w:wrap="notBeside" w:x="1504"/>
              <w:rPr>
                <w:bCs/>
                <w:iCs/>
              </w:rPr>
            </w:pPr>
          </w:p>
        </w:tc>
      </w:tr>
    </w:tbl>
    <w:p w:rsidR="00DE7339" w:rsidRPr="005A680C" w:rsidRDefault="00DE7339">
      <w:pPr>
        <w:framePr w:w="4400" w:h="2523" w:wrap="notBeside" w:vAnchor="page" w:hAnchor="page" w:x="6453" w:y="2445"/>
        <w:ind w:left="142"/>
        <w:rPr>
          <w:b/>
        </w:rPr>
      </w:pPr>
    </w:p>
    <w:p w:rsidR="00DE7339" w:rsidRPr="005A680C" w:rsidRDefault="00702C33">
      <w:pPr>
        <w:pStyle w:val="RKrubrik"/>
        <w:pBdr>
          <w:bottom w:val="single" w:sz="6" w:space="1" w:color="auto"/>
        </w:pBdr>
      </w:pPr>
      <w:bookmarkStart w:id="0" w:name="bRubrik"/>
      <w:bookmarkEnd w:id="0"/>
      <w:r w:rsidRPr="005A680C">
        <w:t xml:space="preserve">Rådets möte </w:t>
      </w:r>
      <w:r w:rsidR="00DE7339" w:rsidRPr="005A680C">
        <w:t xml:space="preserve">den </w:t>
      </w:r>
      <w:r w:rsidR="0078483D" w:rsidRPr="005A680C">
        <w:t>21 september 2009</w:t>
      </w:r>
    </w:p>
    <w:p w:rsidR="00DE7339" w:rsidRPr="005A680C" w:rsidRDefault="00DE7339">
      <w:pPr>
        <w:pStyle w:val="RKnormal"/>
      </w:pPr>
      <w:r w:rsidRPr="005A680C">
        <w:t xml:space="preserve">Dagordningspunkt </w:t>
      </w:r>
      <w:r w:rsidR="0018291E" w:rsidRPr="005A680C">
        <w:t>4</w:t>
      </w:r>
    </w:p>
    <w:p w:rsidR="00DE7339" w:rsidRPr="005A680C" w:rsidRDefault="00DE7339">
      <w:pPr>
        <w:pStyle w:val="RKnormal"/>
      </w:pPr>
    </w:p>
    <w:p w:rsidR="00DE7339" w:rsidRPr="005A680C" w:rsidRDefault="00DE7339">
      <w:pPr>
        <w:pStyle w:val="RKnormal"/>
      </w:pPr>
      <w:r w:rsidRPr="005A680C">
        <w:t>Rubrik:</w:t>
      </w:r>
      <w:r w:rsidR="0078483D" w:rsidRPr="005A680C">
        <w:t xml:space="preserve"> Ensamkommande barn.</w:t>
      </w:r>
    </w:p>
    <w:p w:rsidR="00DE7339" w:rsidRPr="005A680C" w:rsidRDefault="00DE7339">
      <w:pPr>
        <w:pStyle w:val="RKnormal"/>
      </w:pPr>
    </w:p>
    <w:p w:rsidR="00DE7339" w:rsidRPr="005A680C" w:rsidRDefault="00DE7339">
      <w:pPr>
        <w:pStyle w:val="RKnormal"/>
      </w:pPr>
      <w:r w:rsidRPr="005A680C">
        <w:t>Dokument:</w:t>
      </w:r>
      <w:r w:rsidR="0078483D" w:rsidRPr="005A680C">
        <w:t xml:space="preserve"> –</w:t>
      </w:r>
    </w:p>
    <w:p w:rsidR="00DE7339" w:rsidRPr="005A680C" w:rsidRDefault="00DE7339">
      <w:pPr>
        <w:pStyle w:val="RKnormal"/>
      </w:pPr>
    </w:p>
    <w:p w:rsidR="00DE7339" w:rsidRPr="005A680C" w:rsidRDefault="00DE7339">
      <w:pPr>
        <w:pStyle w:val="RKnormal"/>
      </w:pPr>
      <w:r w:rsidRPr="005A680C">
        <w:t>Tidigare dokument:</w:t>
      </w:r>
      <w:r w:rsidR="0078483D" w:rsidRPr="005A680C">
        <w:t xml:space="preserve"> –           </w:t>
      </w:r>
      <w:r w:rsidRPr="005A680C">
        <w:t xml:space="preserve"> Fakta-PM </w:t>
      </w:r>
      <w:r w:rsidR="0078483D" w:rsidRPr="005A680C">
        <w:t>–</w:t>
      </w:r>
    </w:p>
    <w:p w:rsidR="00DE7339" w:rsidRPr="005A680C" w:rsidRDefault="00DE7339">
      <w:pPr>
        <w:pStyle w:val="RKnormal"/>
      </w:pPr>
    </w:p>
    <w:p w:rsidR="00DE7339" w:rsidRPr="005A680C" w:rsidRDefault="00DE7339">
      <w:pPr>
        <w:pStyle w:val="RKnormal"/>
      </w:pPr>
      <w:r w:rsidRPr="005A680C">
        <w:t>Tidigare behandlad vid samråd med EU-nämnden:</w:t>
      </w:r>
      <w:r w:rsidR="0078483D" w:rsidRPr="005A680C">
        <w:t xml:space="preserve"> –</w:t>
      </w:r>
    </w:p>
    <w:p w:rsidR="00DE7339" w:rsidRPr="005A680C" w:rsidRDefault="00DE7339">
      <w:pPr>
        <w:pStyle w:val="RKrubrik"/>
      </w:pPr>
      <w:r w:rsidRPr="005A680C">
        <w:t>Bakgrund</w:t>
      </w:r>
    </w:p>
    <w:p w:rsidR="00FD7FD9" w:rsidRPr="005A680C" w:rsidRDefault="00AC5067" w:rsidP="00A21C20">
      <w:pPr>
        <w:pStyle w:val="RKnormal"/>
      </w:pPr>
      <w:r w:rsidRPr="005A680C">
        <w:t>F</w:t>
      </w:r>
      <w:r w:rsidR="00A21C20" w:rsidRPr="005A680C">
        <w:t xml:space="preserve">lera av </w:t>
      </w:r>
      <w:r w:rsidR="0078483D" w:rsidRPr="005A680C">
        <w:t>EU:s medlemsstater</w:t>
      </w:r>
      <w:r w:rsidR="00A21C20" w:rsidRPr="005A680C">
        <w:t>, däribland Sverige,</w:t>
      </w:r>
      <w:r w:rsidR="0078483D" w:rsidRPr="005A680C">
        <w:t xml:space="preserve"> rapportera</w:t>
      </w:r>
      <w:r w:rsidRPr="005A680C">
        <w:t>r</w:t>
      </w:r>
      <w:r w:rsidR="0078483D" w:rsidRPr="005A680C">
        <w:t xml:space="preserve"> om ett ökande antal ensamkommande barn från tredjeland. Det handlar både om asylsökande barn och barn som inte söker asyl.</w:t>
      </w:r>
      <w:r w:rsidR="00A21C20" w:rsidRPr="005A680C">
        <w:t xml:space="preserve"> För svensk del handlar det främst om asylsökande barn. 2008 registrerade Migrationsverket ca 1 500 asylsökande ensamkommande barn, främst från Irak, Afghanistan och Somalia. Till och med augusti i år har </w:t>
      </w:r>
      <w:r w:rsidR="00674290" w:rsidRPr="005A680C">
        <w:t>redan ca 1 300 ensamkommande barn sökt asyl</w:t>
      </w:r>
      <w:r w:rsidR="00282AA3" w:rsidRPr="005A680C">
        <w:t xml:space="preserve"> i Sverige</w:t>
      </w:r>
      <w:r w:rsidR="00E03B72" w:rsidRPr="005A680C">
        <w:t>. De kommer</w:t>
      </w:r>
      <w:r w:rsidR="00674290" w:rsidRPr="005A680C">
        <w:t xml:space="preserve"> främst från Somalia och Afghanistan. </w:t>
      </w:r>
    </w:p>
    <w:p w:rsidR="00FD7FD9" w:rsidRPr="005A680C" w:rsidRDefault="00FD7FD9" w:rsidP="00A21C20">
      <w:pPr>
        <w:pStyle w:val="RKnormal"/>
      </w:pPr>
    </w:p>
    <w:p w:rsidR="00A21C20" w:rsidRPr="005A680C" w:rsidRDefault="00674290" w:rsidP="00A21C20">
      <w:pPr>
        <w:pStyle w:val="RKnormal"/>
      </w:pPr>
      <w:r w:rsidRPr="005A680C">
        <w:t xml:space="preserve">Oavsett om det är fråga om asylsökande barn eller inte, så ställs medlemsstaterna inför samma typ av frågor och svårigheter. Framför allt </w:t>
      </w:r>
      <w:r w:rsidR="00702C33" w:rsidRPr="005A680C">
        <w:t xml:space="preserve">gäller det </w:t>
      </w:r>
      <w:r w:rsidRPr="005A680C">
        <w:t>svårigheter med att identifiera och åldersbestämma barnen samt lokalisera barnens familjer och släktingar i hemländerna.</w:t>
      </w:r>
      <w:r w:rsidR="00FD7FD9" w:rsidRPr="005A680C">
        <w:t xml:space="preserve"> Ytterligare frågor gäller hur man bäst kan skydda barnen, som utsätts för stora risker och faror både under färden till EU samt under tiden de vistas i unionen, och också vilka insatser man kan vidta i ursprungsländerna.</w:t>
      </w:r>
    </w:p>
    <w:p w:rsidR="0078483D" w:rsidRPr="005A680C" w:rsidRDefault="0078483D">
      <w:pPr>
        <w:pStyle w:val="RKnormal"/>
      </w:pPr>
    </w:p>
    <w:p w:rsidR="00C97F63" w:rsidRPr="005A680C" w:rsidRDefault="00C97F63">
      <w:pPr>
        <w:pStyle w:val="RKnormal"/>
      </w:pPr>
      <w:r w:rsidRPr="005A680C">
        <w:t xml:space="preserve">I kommissionens meddelande från den 15 juni 2009, vilket kommer att ligga till grund för Stockholmsprogrammet, anges att frågan om ensamkommande barn bör studeras ingående. På grundval av den studien bör därefter en handlingsplan upprättas, i syfte att konsolidera </w:t>
      </w:r>
      <w:r w:rsidRPr="005A680C">
        <w:lastRenderedPageBreak/>
        <w:t>och komplettera existerande rättsliga och finansiella instrument och för att stärka samarbetet med ur</w:t>
      </w:r>
      <w:r w:rsidR="00702C33" w:rsidRPr="005A680C">
        <w:t>s</w:t>
      </w:r>
      <w:r w:rsidRPr="005A680C">
        <w:t>prungsländerna, bland annat för att underlätta barnens återvändande till sina ursprungsländer.</w:t>
      </w:r>
    </w:p>
    <w:p w:rsidR="00C97F63" w:rsidRPr="005A680C" w:rsidRDefault="00C97F63">
      <w:pPr>
        <w:pStyle w:val="RKnormal"/>
      </w:pPr>
    </w:p>
    <w:p w:rsidR="0078483D" w:rsidRPr="005A680C" w:rsidRDefault="0078483D">
      <w:pPr>
        <w:pStyle w:val="RKnormal"/>
      </w:pPr>
      <w:r w:rsidRPr="005A680C">
        <w:t xml:space="preserve">Frågor som rör ensamkommande barn har under </w:t>
      </w:r>
      <w:r w:rsidR="00A21C20" w:rsidRPr="005A680C">
        <w:t>året</w:t>
      </w:r>
      <w:r w:rsidRPr="005A680C">
        <w:t xml:space="preserve"> </w:t>
      </w:r>
      <w:r w:rsidR="00543CDE" w:rsidRPr="005A680C">
        <w:t>tagits upp</w:t>
      </w:r>
      <w:r w:rsidRPr="005A680C">
        <w:t xml:space="preserve"> i olika fora</w:t>
      </w:r>
      <w:r w:rsidR="00315DAA" w:rsidRPr="005A680C">
        <w:t xml:space="preserve"> inom EU</w:t>
      </w:r>
      <w:r w:rsidRPr="005A680C">
        <w:t>:</w:t>
      </w:r>
    </w:p>
    <w:p w:rsidR="0078483D" w:rsidRPr="005A680C" w:rsidRDefault="00AC5067" w:rsidP="0078483D">
      <w:pPr>
        <w:pStyle w:val="RKnormal"/>
        <w:numPr>
          <w:ilvl w:val="0"/>
          <w:numId w:val="1"/>
        </w:numPr>
      </w:pPr>
      <w:r w:rsidRPr="005A680C">
        <w:t>I</w:t>
      </w:r>
      <w:r w:rsidR="0078483D" w:rsidRPr="005A680C">
        <w:t xml:space="preserve"> maj i</w:t>
      </w:r>
      <w:r w:rsidRPr="005A680C">
        <w:t>nom ramen för</w:t>
      </w:r>
      <w:r w:rsidR="0078483D" w:rsidRPr="005A680C">
        <w:t xml:space="preserve"> EU-nätverket för personer som arbetar med asylfrågor, Eurasil.</w:t>
      </w:r>
    </w:p>
    <w:p w:rsidR="0078483D" w:rsidRPr="005A680C" w:rsidRDefault="0078483D" w:rsidP="0078483D">
      <w:pPr>
        <w:pStyle w:val="RKnormal"/>
        <w:numPr>
          <w:ilvl w:val="0"/>
          <w:numId w:val="1"/>
        </w:numPr>
      </w:pPr>
      <w:r w:rsidRPr="005A680C">
        <w:t>I juni i</w:t>
      </w:r>
      <w:r w:rsidR="00AC5067" w:rsidRPr="005A680C">
        <w:t>nom ramen för</w:t>
      </w:r>
      <w:r w:rsidRPr="005A680C">
        <w:t xml:space="preserve"> </w:t>
      </w:r>
      <w:r w:rsidR="00C97F63" w:rsidRPr="005A680C">
        <w:t>kommissionens k</w:t>
      </w:r>
      <w:r w:rsidRPr="005A680C">
        <w:t>ommitté för frågor om invandring och asyl, CIA.</w:t>
      </w:r>
    </w:p>
    <w:p w:rsidR="00792C44" w:rsidRPr="005A680C" w:rsidRDefault="005B0A19" w:rsidP="0078483D">
      <w:pPr>
        <w:pStyle w:val="RKnormal"/>
        <w:numPr>
          <w:ilvl w:val="0"/>
          <w:numId w:val="1"/>
        </w:numPr>
      </w:pPr>
      <w:r w:rsidRPr="005A680C">
        <w:t xml:space="preserve">I </w:t>
      </w:r>
      <w:r w:rsidR="00792C44" w:rsidRPr="005A680C">
        <w:t xml:space="preserve">september </w:t>
      </w:r>
      <w:r w:rsidR="00AC5067" w:rsidRPr="005A680C">
        <w:t>inom ramen för ett informellt möte i  den</w:t>
      </w:r>
      <w:r w:rsidR="00792C44" w:rsidRPr="005A680C">
        <w:t xml:space="preserve"> Strategiska kommittén för invandring, gränse</w:t>
      </w:r>
      <w:r w:rsidR="00C97F63" w:rsidRPr="005A680C">
        <w:t>r</w:t>
      </w:r>
      <w:r w:rsidR="00792C44" w:rsidRPr="005A680C">
        <w:t xml:space="preserve"> och asyl (SCIFA)</w:t>
      </w:r>
      <w:r w:rsidR="00C97F63" w:rsidRPr="005A680C">
        <w:t>.</w:t>
      </w:r>
    </w:p>
    <w:p w:rsidR="00C97F63" w:rsidRPr="005A680C" w:rsidRDefault="00A21C20" w:rsidP="0078483D">
      <w:pPr>
        <w:pStyle w:val="RKnormal"/>
        <w:numPr>
          <w:ilvl w:val="0"/>
          <w:numId w:val="1"/>
        </w:numPr>
      </w:pPr>
      <w:r w:rsidRPr="005A680C">
        <w:t>På uppdrag av d</w:t>
      </w:r>
      <w:r w:rsidR="00C97F63" w:rsidRPr="005A680C">
        <w:t>et Europeiska migrationsnätverket, EMN</w:t>
      </w:r>
      <w:r w:rsidRPr="005A680C">
        <w:t xml:space="preserve">, gör medlemsstaterna </w:t>
      </w:r>
      <w:r w:rsidR="00AC5067" w:rsidRPr="005A680C">
        <w:t xml:space="preserve">vidare </w:t>
      </w:r>
      <w:r w:rsidRPr="005A680C">
        <w:t>under 2009 en studie av behandlingen av barn som anlänt till deras territorier under 2008. Syftet med studien är att möjliggöra jämförelser inom EU.</w:t>
      </w:r>
    </w:p>
    <w:p w:rsidR="00C6456D" w:rsidRPr="005A680C" w:rsidRDefault="00C6456D" w:rsidP="00C6456D">
      <w:pPr>
        <w:pStyle w:val="RKnormal"/>
        <w:numPr>
          <w:ilvl w:val="0"/>
          <w:numId w:val="1"/>
        </w:numPr>
        <w:rPr>
          <w:lang w:eastAsia="sv-SE"/>
        </w:rPr>
      </w:pPr>
      <w:r w:rsidRPr="005A680C">
        <w:t>Inom rådsarbetsgruppen CIREFI</w:t>
      </w:r>
      <w:r w:rsidRPr="005A680C">
        <w:rPr>
          <w:rFonts w:cs="Tahoma"/>
          <w:szCs w:val="24"/>
        </w:rPr>
        <w:t xml:space="preserve"> (Centrum för information, diskussion och utbyte i frågor som rör passage av gränser och invandring)</w:t>
      </w:r>
      <w:r w:rsidRPr="005A680C">
        <w:rPr>
          <w:rFonts w:ascii="Tahoma" w:hAnsi="Tahoma" w:cs="Tahoma"/>
          <w:sz w:val="19"/>
          <w:szCs w:val="19"/>
        </w:rPr>
        <w:t xml:space="preserve"> </w:t>
      </w:r>
      <w:r w:rsidRPr="005A680C">
        <w:t xml:space="preserve">har ett frågeformulär om ensamkommade barn skickats ut till medlemsländerna. Svaren på frågorna </w:t>
      </w:r>
      <w:r w:rsidRPr="005A680C">
        <w:rPr>
          <w:lang w:eastAsia="sv-SE"/>
        </w:rPr>
        <w:t>kommer att analyseras under hösten.</w:t>
      </w:r>
    </w:p>
    <w:p w:rsidR="00DE7339" w:rsidRPr="005A680C" w:rsidRDefault="00DE7339">
      <w:pPr>
        <w:pStyle w:val="RKrubrik"/>
      </w:pPr>
      <w:r w:rsidRPr="005A680C">
        <w:t>Rättslig grund och beslutsförfarande</w:t>
      </w:r>
    </w:p>
    <w:p w:rsidR="00DE7339" w:rsidRPr="005A680C" w:rsidRDefault="0078483D">
      <w:pPr>
        <w:pStyle w:val="RKnormal"/>
      </w:pPr>
      <w:r w:rsidRPr="005A680C">
        <w:t>–</w:t>
      </w:r>
    </w:p>
    <w:p w:rsidR="00DE7339" w:rsidRPr="005A680C" w:rsidRDefault="00DE7339">
      <w:pPr>
        <w:pStyle w:val="RKrubrik"/>
        <w:rPr>
          <w:i/>
          <w:iCs/>
        </w:rPr>
      </w:pPr>
      <w:r w:rsidRPr="005A680C">
        <w:rPr>
          <w:i/>
          <w:iCs/>
        </w:rPr>
        <w:t>Svensk ståndpunkt</w:t>
      </w:r>
    </w:p>
    <w:p w:rsidR="00702C33" w:rsidRPr="005A680C" w:rsidRDefault="00702C33" w:rsidP="00702C33">
      <w:pPr>
        <w:pStyle w:val="RKnormal"/>
      </w:pPr>
      <w:r w:rsidRPr="005A680C">
        <w:t xml:space="preserve">Fenomenet med ensamkommande barn från tredjeland är en fråga som berör samtliga EU:s medlemsländer, i varierande omfattning. Det finns därför ett mervärde i att </w:t>
      </w:r>
      <w:r w:rsidR="00724E04" w:rsidRPr="005A680C">
        <w:t>ta upp</w:t>
      </w:r>
      <w:r w:rsidRPr="005A680C">
        <w:t xml:space="preserve"> vilka åtgärder som kan vidtas på EU-nivån, bland annat i fråga om utbyte av information och praktiskt samarbete</w:t>
      </w:r>
      <w:r w:rsidR="0086659B" w:rsidRPr="005A680C">
        <w:t xml:space="preserve">, med beaktande av </w:t>
      </w:r>
      <w:r w:rsidR="003A4339" w:rsidRPr="005A680C">
        <w:t xml:space="preserve">barnets rättigheter utifrån </w:t>
      </w:r>
      <w:r w:rsidR="0086659B" w:rsidRPr="005A680C">
        <w:t>barnkonventionens bestämmelser.</w:t>
      </w:r>
    </w:p>
    <w:p w:rsidR="00DE7339" w:rsidRPr="005A680C" w:rsidRDefault="00DE7339">
      <w:pPr>
        <w:pStyle w:val="RKrubrik"/>
      </w:pPr>
      <w:r w:rsidRPr="005A680C">
        <w:t>Europaparlamentets inställning</w:t>
      </w:r>
    </w:p>
    <w:p w:rsidR="00DE7339" w:rsidRPr="005A680C" w:rsidRDefault="0078483D">
      <w:pPr>
        <w:pStyle w:val="RKnormal"/>
      </w:pPr>
      <w:r w:rsidRPr="005A680C">
        <w:t>–</w:t>
      </w:r>
    </w:p>
    <w:p w:rsidR="00DE7339" w:rsidRPr="005A680C" w:rsidRDefault="00DE7339">
      <w:pPr>
        <w:pStyle w:val="RKrubrik"/>
        <w:rPr>
          <w:i/>
          <w:iCs/>
        </w:rPr>
      </w:pPr>
      <w:r w:rsidRPr="005A680C">
        <w:rPr>
          <w:i/>
          <w:iCs/>
        </w:rPr>
        <w:t>Förslaget</w:t>
      </w:r>
    </w:p>
    <w:p w:rsidR="00DE7339" w:rsidRPr="005A680C" w:rsidRDefault="0078483D">
      <w:pPr>
        <w:pStyle w:val="RKnormal"/>
      </w:pPr>
      <w:r w:rsidRPr="005A680C">
        <w:t>–</w:t>
      </w:r>
    </w:p>
    <w:p w:rsidR="00DE7339" w:rsidRPr="005A680C" w:rsidRDefault="00DE7339">
      <w:pPr>
        <w:pStyle w:val="RKrubrik"/>
        <w:rPr>
          <w:i/>
          <w:iCs/>
        </w:rPr>
      </w:pPr>
      <w:r w:rsidRPr="005A680C">
        <w:rPr>
          <w:i/>
          <w:iCs/>
        </w:rPr>
        <w:t>Gällande svenska regler och förslagets effekter på dessa</w:t>
      </w:r>
    </w:p>
    <w:p w:rsidR="00DE7339" w:rsidRPr="005A680C" w:rsidRDefault="0078483D">
      <w:pPr>
        <w:pStyle w:val="RKnormal"/>
      </w:pPr>
      <w:r w:rsidRPr="005A680C">
        <w:t>–</w:t>
      </w:r>
    </w:p>
    <w:p w:rsidR="00DE7339" w:rsidRPr="005A680C" w:rsidRDefault="00DE7339">
      <w:pPr>
        <w:pStyle w:val="RKrubrik"/>
      </w:pPr>
      <w:r w:rsidRPr="005A680C">
        <w:t>Ekonomiska konsekvenser</w:t>
      </w:r>
    </w:p>
    <w:p w:rsidR="00DE7339" w:rsidRPr="005A680C" w:rsidRDefault="0078483D">
      <w:pPr>
        <w:pStyle w:val="RKnormal"/>
      </w:pPr>
      <w:r w:rsidRPr="005A680C">
        <w:t>–</w:t>
      </w:r>
    </w:p>
    <w:p w:rsidR="00DE7339" w:rsidRPr="005A680C" w:rsidRDefault="00DE7339">
      <w:pPr>
        <w:pStyle w:val="RKrubrik"/>
      </w:pPr>
      <w:r w:rsidRPr="005A680C">
        <w:t>Övrigt</w:t>
      </w:r>
    </w:p>
    <w:sectPr w:rsidR="00DE7339" w:rsidRPr="005A680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851" w:rsidRPr="005A680C" w:rsidRDefault="00926851">
      <w:r w:rsidRPr="005A680C">
        <w:separator/>
      </w:r>
    </w:p>
  </w:endnote>
  <w:endnote w:type="continuationSeparator" w:id="0">
    <w:p w:rsidR="00926851" w:rsidRPr="005A680C" w:rsidRDefault="00926851">
      <w:r w:rsidRPr="005A68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851" w:rsidRPr="005A680C" w:rsidRDefault="00926851">
      <w:r w:rsidRPr="005A680C">
        <w:separator/>
      </w:r>
    </w:p>
  </w:footnote>
  <w:footnote w:type="continuationSeparator" w:id="0">
    <w:p w:rsidR="00926851" w:rsidRPr="005A680C" w:rsidRDefault="00926851">
      <w:r w:rsidRPr="005A68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E04" w:rsidRPr="005A680C" w:rsidRDefault="00724E04">
    <w:pPr>
      <w:pStyle w:val="Sidhuvud"/>
      <w:framePr w:wrap="around" w:vAnchor="text" w:hAnchor="margin" w:xAlign="right" w:y="1"/>
      <w:rPr>
        <w:rStyle w:val="Sidnummer"/>
      </w:rPr>
    </w:pPr>
    <w:r w:rsidRPr="005A680C">
      <w:rPr>
        <w:rStyle w:val="Sidnummer"/>
      </w:rPr>
      <w:fldChar w:fldCharType="begin" w:fldLock="1"/>
    </w:r>
    <w:r w:rsidRPr="005A680C">
      <w:rPr>
        <w:rStyle w:val="Sidnummer"/>
      </w:rPr>
      <w:instrText xml:space="preserve">PAGE  </w:instrText>
    </w:r>
    <w:r w:rsidRPr="005A680C">
      <w:rPr>
        <w:rStyle w:val="Sidnummer"/>
      </w:rPr>
      <w:fldChar w:fldCharType="separate"/>
    </w:r>
    <w:r w:rsidR="00642160" w:rsidRPr="005A680C">
      <w:rPr>
        <w:rStyle w:val="Sidnummer"/>
      </w:rPr>
      <w:t>2</w:t>
    </w:r>
    <w:r w:rsidRPr="005A680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24E04" w:rsidRPr="005A680C">
      <w:tblPrEx>
        <w:tblCellMar>
          <w:top w:w="0" w:type="dxa"/>
          <w:bottom w:w="0" w:type="dxa"/>
        </w:tblCellMar>
      </w:tblPrEx>
      <w:trPr>
        <w:cantSplit/>
      </w:trPr>
      <w:tc>
        <w:tcPr>
          <w:tcW w:w="3119" w:type="dxa"/>
        </w:tcPr>
        <w:p w:rsidR="00724E04" w:rsidRPr="005A680C" w:rsidRDefault="00724E04">
          <w:pPr>
            <w:pStyle w:val="Sidhuvud"/>
            <w:spacing w:line="200" w:lineRule="atLeast"/>
            <w:ind w:right="357"/>
            <w:rPr>
              <w:rFonts w:ascii="TradeGothic" w:hAnsi="TradeGothic"/>
              <w:b/>
              <w:bCs/>
              <w:sz w:val="16"/>
            </w:rPr>
          </w:pPr>
        </w:p>
      </w:tc>
      <w:tc>
        <w:tcPr>
          <w:tcW w:w="4111" w:type="dxa"/>
          <w:tcMar>
            <w:left w:w="567" w:type="dxa"/>
          </w:tcMar>
        </w:tcPr>
        <w:p w:rsidR="00724E04" w:rsidRPr="005A680C" w:rsidRDefault="00724E04">
          <w:pPr>
            <w:pStyle w:val="Sidhuvud"/>
            <w:ind w:right="360"/>
          </w:pPr>
        </w:p>
      </w:tc>
      <w:tc>
        <w:tcPr>
          <w:tcW w:w="1525" w:type="dxa"/>
        </w:tcPr>
        <w:p w:rsidR="00724E04" w:rsidRPr="005A680C" w:rsidRDefault="00724E04">
          <w:pPr>
            <w:pStyle w:val="Sidhuvud"/>
            <w:ind w:right="360"/>
          </w:pPr>
        </w:p>
      </w:tc>
    </w:tr>
  </w:tbl>
  <w:p w:rsidR="00724E04" w:rsidRPr="005A680C" w:rsidRDefault="00724E0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E04" w:rsidRPr="005A680C" w:rsidRDefault="00724E04">
    <w:pPr>
      <w:pStyle w:val="Sidhuvud"/>
      <w:framePr w:wrap="around" w:vAnchor="text" w:hAnchor="margin" w:xAlign="right" w:y="1"/>
      <w:rPr>
        <w:rStyle w:val="Sidnummer"/>
      </w:rPr>
    </w:pPr>
    <w:r w:rsidRPr="005A680C">
      <w:rPr>
        <w:rStyle w:val="Sidnummer"/>
      </w:rPr>
      <w:fldChar w:fldCharType="begin" w:fldLock="1"/>
    </w:r>
    <w:r w:rsidRPr="005A680C">
      <w:rPr>
        <w:rStyle w:val="Sidnummer"/>
      </w:rPr>
      <w:instrText xml:space="preserve">PAGE  </w:instrText>
    </w:r>
    <w:r w:rsidRPr="005A680C">
      <w:rPr>
        <w:rStyle w:val="Sidnummer"/>
      </w:rPr>
      <w:fldChar w:fldCharType="separate"/>
    </w:r>
    <w:r w:rsidR="00642160" w:rsidRPr="005A680C">
      <w:rPr>
        <w:rStyle w:val="Sidnummer"/>
      </w:rPr>
      <w:t>3</w:t>
    </w:r>
    <w:r w:rsidRPr="005A680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24E04" w:rsidRPr="005A680C">
      <w:tblPrEx>
        <w:tblCellMar>
          <w:top w:w="0" w:type="dxa"/>
          <w:bottom w:w="0" w:type="dxa"/>
        </w:tblCellMar>
      </w:tblPrEx>
      <w:trPr>
        <w:cantSplit/>
      </w:trPr>
      <w:tc>
        <w:tcPr>
          <w:tcW w:w="3119" w:type="dxa"/>
        </w:tcPr>
        <w:p w:rsidR="00724E04" w:rsidRPr="005A680C" w:rsidRDefault="00724E04">
          <w:pPr>
            <w:pStyle w:val="Sidhuvud"/>
            <w:spacing w:line="200" w:lineRule="atLeast"/>
            <w:ind w:right="357"/>
            <w:rPr>
              <w:rFonts w:ascii="TradeGothic" w:hAnsi="TradeGothic"/>
              <w:b/>
              <w:bCs/>
              <w:sz w:val="16"/>
            </w:rPr>
          </w:pPr>
        </w:p>
      </w:tc>
      <w:tc>
        <w:tcPr>
          <w:tcW w:w="4111" w:type="dxa"/>
          <w:tcMar>
            <w:left w:w="567" w:type="dxa"/>
          </w:tcMar>
        </w:tcPr>
        <w:p w:rsidR="00724E04" w:rsidRPr="005A680C" w:rsidRDefault="00724E04">
          <w:pPr>
            <w:pStyle w:val="Sidhuvud"/>
            <w:ind w:right="360"/>
          </w:pPr>
        </w:p>
      </w:tc>
      <w:tc>
        <w:tcPr>
          <w:tcW w:w="1525" w:type="dxa"/>
        </w:tcPr>
        <w:p w:rsidR="00724E04" w:rsidRPr="005A680C" w:rsidRDefault="00724E04">
          <w:pPr>
            <w:pStyle w:val="Sidhuvud"/>
            <w:ind w:right="360"/>
          </w:pPr>
        </w:p>
      </w:tc>
    </w:tr>
  </w:tbl>
  <w:p w:rsidR="00724E04" w:rsidRPr="005A680C" w:rsidRDefault="00724E0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E04" w:rsidRPr="005A680C" w:rsidRDefault="005A680C">
    <w:pPr>
      <w:framePr w:w="2948" w:h="1321" w:hRule="exact" w:wrap="notBeside" w:vAnchor="page" w:hAnchor="page" w:x="1362" w:y="653"/>
    </w:pPr>
    <w:r w:rsidRPr="005A680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24E04" w:rsidRPr="005A680C" w:rsidRDefault="00724E04">
    <w:pPr>
      <w:pStyle w:val="RKrubrik"/>
      <w:keepNext w:val="0"/>
      <w:tabs>
        <w:tab w:val="clear" w:pos="1134"/>
        <w:tab w:val="clear" w:pos="2835"/>
      </w:tabs>
      <w:spacing w:before="0" w:after="0" w:line="320" w:lineRule="atLeast"/>
      <w:rPr>
        <w:bCs/>
      </w:rPr>
    </w:pPr>
  </w:p>
  <w:p w:rsidR="00724E04" w:rsidRPr="005A680C" w:rsidRDefault="00724E04">
    <w:pPr>
      <w:rPr>
        <w:rFonts w:ascii="TradeGothic" w:hAnsi="TradeGothic"/>
        <w:b/>
        <w:bCs/>
        <w:spacing w:val="12"/>
        <w:sz w:val="22"/>
      </w:rPr>
    </w:pPr>
  </w:p>
  <w:p w:rsidR="00724E04" w:rsidRPr="005A680C" w:rsidRDefault="00724E04">
    <w:pPr>
      <w:pStyle w:val="RKrubrik"/>
      <w:keepNext w:val="0"/>
      <w:tabs>
        <w:tab w:val="clear" w:pos="1134"/>
        <w:tab w:val="clear" w:pos="2835"/>
      </w:tabs>
      <w:spacing w:before="0" w:after="0" w:line="320" w:lineRule="atLeast"/>
      <w:rPr>
        <w:bCs/>
      </w:rPr>
    </w:pPr>
  </w:p>
  <w:p w:rsidR="00724E04" w:rsidRPr="005A680C" w:rsidRDefault="00724E0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01C8"/>
    <w:multiLevelType w:val="hybridMultilevel"/>
    <w:tmpl w:val="1D0A7488"/>
    <w:lvl w:ilvl="0" w:tplc="B67EA9D4">
      <w:start w:val="1"/>
      <w:numFmt w:val="bullet"/>
      <w:lvlText w:val=""/>
      <w:lvlJc w:val="left"/>
      <w:pPr>
        <w:tabs>
          <w:tab w:val="num" w:pos="170"/>
        </w:tabs>
        <w:ind w:left="170" w:hanging="170"/>
      </w:pPr>
      <w:rPr>
        <w:rFonts w:ascii="Wingdings" w:hAnsi="Wingdings"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CB3DC9"/>
    <w:multiLevelType w:val="hybridMultilevel"/>
    <w:tmpl w:val="44909CE0"/>
    <w:lvl w:ilvl="0" w:tplc="44640F62">
      <w:start w:val="1"/>
      <w:numFmt w:val="bullet"/>
      <w:lvlText w:val=""/>
      <w:lvlJc w:val="left"/>
      <w:pPr>
        <w:tabs>
          <w:tab w:val="num" w:pos="284"/>
        </w:tabs>
        <w:ind w:left="0"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94919444">
    <w:abstractNumId w:val="0"/>
  </w:num>
  <w:num w:numId="2" w16cid:durableId="461968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73ADF"/>
    <w:rsid w:val="000C6C0A"/>
    <w:rsid w:val="0018291E"/>
    <w:rsid w:val="0019151C"/>
    <w:rsid w:val="00260826"/>
    <w:rsid w:val="00261500"/>
    <w:rsid w:val="00282AA3"/>
    <w:rsid w:val="002849EF"/>
    <w:rsid w:val="00315DAA"/>
    <w:rsid w:val="003A4339"/>
    <w:rsid w:val="003F0B67"/>
    <w:rsid w:val="00543CDE"/>
    <w:rsid w:val="00557119"/>
    <w:rsid w:val="005A680C"/>
    <w:rsid w:val="005B0A19"/>
    <w:rsid w:val="005D7ADD"/>
    <w:rsid w:val="00642160"/>
    <w:rsid w:val="006517AB"/>
    <w:rsid w:val="00674290"/>
    <w:rsid w:val="006B541C"/>
    <w:rsid w:val="00702C33"/>
    <w:rsid w:val="00724E04"/>
    <w:rsid w:val="0078483D"/>
    <w:rsid w:val="00792C44"/>
    <w:rsid w:val="0086659B"/>
    <w:rsid w:val="00926851"/>
    <w:rsid w:val="00A21C20"/>
    <w:rsid w:val="00AC5067"/>
    <w:rsid w:val="00B3422B"/>
    <w:rsid w:val="00C6456D"/>
    <w:rsid w:val="00C97F63"/>
    <w:rsid w:val="00CB305D"/>
    <w:rsid w:val="00DE7339"/>
    <w:rsid w:val="00E03B72"/>
    <w:rsid w:val="00F2766B"/>
    <w:rsid w:val="00FD7FD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F9B644-F582-4DBF-B854-B1D7D67A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6456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458</Words>
  <Characters>2714</Characters>
  <Application>Microsoft Office Word</Application>
  <DocSecurity>4</DocSecurity>
  <Lines>93</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2009-09-14T10:06:00Z</cp:lastPrinted>
  <dcterms:created xsi:type="dcterms:W3CDTF">2025-12-17T23:52:00Z</dcterms:created>
  <dcterms:modified xsi:type="dcterms:W3CDTF">2025-12-17T23:52:00Z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5.1. Kommunikation med riksdagen och myndigheter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