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6276E" w:rsidRDefault="00CA2DD1" w14:paraId="454E4E5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85B5D8F45A44AE9B36FD7C9A97980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ca062b6-f4a1-4b4a-a563-c3ba07e0751d"/>
        <w:id w:val="-306629617"/>
        <w:lock w:val="sdtLocked"/>
      </w:sdtPr>
      <w:sdtEndPr/>
      <w:sdtContent>
        <w:p w:rsidR="00934944" w:rsidRDefault="00066C8C" w14:paraId="744B63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kriminalisera kontakt med barn i sexuellt syfte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FDBA13F380493DBCB0D10815142141"/>
        </w:placeholder>
        <w:text/>
      </w:sdtPr>
      <w:sdtEndPr/>
      <w:sdtContent>
        <w:p w:rsidRPr="009B062B" w:rsidR="006D79C9" w:rsidP="00333E95" w:rsidRDefault="006D79C9" w14:paraId="18A6FCE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30F58" w14:paraId="59406BA7" w14:textId="4EC39575">
      <w:pPr>
        <w:pStyle w:val="Normalutanindragellerluft"/>
      </w:pPr>
      <w:r>
        <w:t xml:space="preserve">Att planera en terrorattack är brottsligt. Att planera ett rån är brottsligt. Men att planera </w:t>
      </w:r>
      <w:r w:rsidRPr="00726AE7" w:rsidR="00800532">
        <w:rPr>
          <w:spacing w:val="-2"/>
        </w:rPr>
        <w:t>sexuellt utnyttjande av barn</w:t>
      </w:r>
      <w:r w:rsidRPr="00726AE7">
        <w:rPr>
          <w:spacing w:val="-2"/>
        </w:rPr>
        <w:t xml:space="preserve"> – det är inte </w:t>
      </w:r>
      <w:r w:rsidRPr="00726AE7" w:rsidR="00800532">
        <w:rPr>
          <w:spacing w:val="-2"/>
        </w:rPr>
        <w:t>straffbart</w:t>
      </w:r>
      <w:r w:rsidRPr="00726AE7">
        <w:rPr>
          <w:spacing w:val="-2"/>
        </w:rPr>
        <w:t xml:space="preserve"> idag.</w:t>
      </w:r>
      <w:r w:rsidRPr="00726AE7" w:rsidR="00800532">
        <w:rPr>
          <w:spacing w:val="-2"/>
        </w:rPr>
        <w:t xml:space="preserve"> Det blir straffbart först när någon</w:t>
      </w:r>
      <w:r w:rsidR="00800532">
        <w:t xml:space="preserve"> utför handlingen.</w:t>
      </w:r>
      <w:r>
        <w:t xml:space="preserve"> Det säger mycket om hur skev lagstiftningen är när det kommer till att skydda barn mot vuxnas handlingar. Handlingar som kan förstöra hela liv. </w:t>
      </w:r>
    </w:p>
    <w:p w:rsidRPr="006220BE" w:rsidR="006220BE" w:rsidP="006220BE" w:rsidRDefault="006220BE" w14:paraId="40498C09" w14:textId="6BE39DEA">
      <w:r w:rsidRPr="006220BE">
        <w:t>En nationell studie från år 2022 gjord av Stiftelsen Allmänna Barnhuset kartlade sexuella övergrepp bland unga visar att en av fyra av de tillfrågade ungdomar</w:t>
      </w:r>
      <w:r w:rsidR="00066C8C">
        <w:t>na</w:t>
      </w:r>
      <w:r w:rsidRPr="006220BE">
        <w:t xml:space="preserve"> någon gång under sin uppväxt har utsatts för någon form av sexuellt övergrepp. En av fyra (Stiftelsen Allmänna Barnhuset, 2022). Sexuella övergrepp bland unga ökar och vuxen</w:t>
      </w:r>
      <w:r w:rsidR="00726AE7">
        <w:softHyphen/>
      </w:r>
      <w:r w:rsidRPr="006220BE">
        <w:t>världen bör göra allt vi kan för att motverka och minska den trenden.</w:t>
      </w:r>
    </w:p>
    <w:p w:rsidR="00800532" w:rsidP="00800532" w:rsidRDefault="00830F58" w14:paraId="22402424" w14:textId="49A96E51">
      <w:r>
        <w:t>Att medvetet söka upp barn på nätet för sexuellt syfte borde vara olagligt. Att skicka</w:t>
      </w:r>
      <w:r w:rsidR="000F0DB0">
        <w:t xml:space="preserve"> sexuella bilder till ett barn</w:t>
      </w:r>
      <w:r>
        <w:t xml:space="preserve"> och/eller </w:t>
      </w:r>
      <w:r w:rsidR="000F0DB0">
        <w:t>be om att få ta emot</w:t>
      </w:r>
      <w:r>
        <w:t xml:space="preserve"> sexuella bilder på barn bör vara olagligt. Att stämma träff med barn för att utföra sexuella handlingar </w:t>
      </w:r>
      <w:r w:rsidR="00FF142C">
        <w:t xml:space="preserve">bör </w:t>
      </w:r>
      <w:r>
        <w:t>bli olagligt. Det är vuxenvärldens ansvar att skydda barn så långt det går. Men med dagens ut</w:t>
      </w:r>
      <w:r w:rsidR="00726AE7">
        <w:softHyphen/>
      </w:r>
      <w:r>
        <w:t xml:space="preserve">formning av lagstiftningen sviker vi de barn vi borde skydda. </w:t>
      </w:r>
    </w:p>
    <w:p w:rsidR="00800532" w:rsidP="00800532" w:rsidRDefault="00800532" w14:paraId="59397C66" w14:textId="3F24F218">
      <w:r>
        <w:t xml:space="preserve">Målet måste vara att skydda alla barn </w:t>
      </w:r>
      <w:r w:rsidR="000F0DB0">
        <w:t>från</w:t>
      </w:r>
      <w:r>
        <w:t xml:space="preserve"> sexuellt våld</w:t>
      </w:r>
      <w:r w:rsidR="000F0DB0">
        <w:t xml:space="preserve"> och övergrepp</w:t>
      </w:r>
      <w:r>
        <w:t xml:space="preserve">. Med en förändrad lagstiftning som gör det straffbart att medvetet söka upp barn i sexuellt syfte så når vi en bit mot att skydda fler barn. </w:t>
      </w:r>
    </w:p>
    <w:p w:rsidR="00800532" w:rsidP="00800532" w:rsidRDefault="00800532" w14:paraId="1E5FFF1D" w14:textId="77777777">
      <w:r>
        <w:t xml:space="preserve">Med anledning av vad som anförs i motionen så bör riksdagen ställa sig bakom att se över möjligheten att kriminalisera kontakt med barn i sexuellt syfte.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927DEB67524CD4A5C6073A0100F7FD"/>
        </w:placeholder>
      </w:sdtPr>
      <w:sdtEndPr>
        <w:rPr>
          <w:i w:val="0"/>
          <w:noProof w:val="0"/>
        </w:rPr>
      </w:sdtEndPr>
      <w:sdtContent>
        <w:p w:rsidR="00E6276E" w:rsidP="00E6276E" w:rsidRDefault="00E6276E" w14:paraId="17588856" w14:textId="77777777"/>
        <w:p w:rsidRPr="008E0FE2" w:rsidR="004801AC" w:rsidP="00E6276E" w:rsidRDefault="00CA2DD1" w14:paraId="6923E2C5" w14:textId="341C21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4944" w14:paraId="4BAA0E35" w14:textId="77777777">
        <w:trPr>
          <w:cantSplit/>
        </w:trPr>
        <w:tc>
          <w:tcPr>
            <w:tcW w:w="50" w:type="pct"/>
            <w:vAlign w:val="bottom"/>
          </w:tcPr>
          <w:p w:rsidR="00934944" w:rsidRDefault="00066C8C" w14:paraId="30FE7995" w14:textId="77777777">
            <w:pPr>
              <w:pStyle w:val="Underskrifter"/>
              <w:spacing w:after="0"/>
            </w:pPr>
            <w:r>
              <w:lastRenderedPageBreak/>
              <w:t>Johanna Rantsi (M)</w:t>
            </w:r>
          </w:p>
        </w:tc>
        <w:tc>
          <w:tcPr>
            <w:tcW w:w="50" w:type="pct"/>
            <w:vAlign w:val="bottom"/>
          </w:tcPr>
          <w:p w:rsidR="00934944" w:rsidRDefault="00934944" w14:paraId="2D8B14CF" w14:textId="77777777">
            <w:pPr>
              <w:pStyle w:val="Underskrifter"/>
              <w:spacing w:after="0"/>
            </w:pPr>
          </w:p>
        </w:tc>
      </w:tr>
    </w:tbl>
    <w:p w:rsidR="00002653" w:rsidRDefault="00002653" w14:paraId="4FA0D55A" w14:textId="77777777"/>
    <w:sectPr w:rsidR="0000265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3691" w14:textId="77777777" w:rsidR="003212BE" w:rsidRDefault="003212BE" w:rsidP="000C1CAD">
      <w:pPr>
        <w:spacing w:line="240" w:lineRule="auto"/>
      </w:pPr>
      <w:r>
        <w:separator/>
      </w:r>
    </w:p>
  </w:endnote>
  <w:endnote w:type="continuationSeparator" w:id="0">
    <w:p w14:paraId="36922D62" w14:textId="77777777" w:rsidR="003212BE" w:rsidRDefault="003212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24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FE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3F1E" w14:textId="55758EA4" w:rsidR="00262EA3" w:rsidRPr="00E6276E" w:rsidRDefault="00262EA3" w:rsidP="00E627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6F9B" w14:textId="77777777" w:rsidR="003212BE" w:rsidRDefault="003212BE" w:rsidP="000C1CAD">
      <w:pPr>
        <w:spacing w:line="240" w:lineRule="auto"/>
      </w:pPr>
      <w:r>
        <w:separator/>
      </w:r>
    </w:p>
  </w:footnote>
  <w:footnote w:type="continuationSeparator" w:id="0">
    <w:p w14:paraId="13B912B1" w14:textId="77777777" w:rsidR="003212BE" w:rsidRDefault="003212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2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888326" wp14:editId="071C2A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30652" w14:textId="126D8B09" w:rsidR="00262EA3" w:rsidRDefault="00CA2DD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30F5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03603">
                                <w:t>1375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883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630652" w14:textId="126D8B09" w:rsidR="00262EA3" w:rsidRDefault="00CA2DD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30F5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03603">
                          <w:t>1375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B68A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3C15" w14:textId="77777777" w:rsidR="00262EA3" w:rsidRDefault="00262EA3" w:rsidP="008563AC">
    <w:pPr>
      <w:jc w:val="right"/>
    </w:pPr>
  </w:p>
  <w:p w14:paraId="5975EA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26E8" w14:textId="77777777" w:rsidR="00262EA3" w:rsidRDefault="00CA2DD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9A97E7" wp14:editId="6BC269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BD8C6A" w14:textId="12146B68" w:rsidR="00262EA3" w:rsidRDefault="00CA2DD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27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30F5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03603">
          <w:t>1375</w:t>
        </w:r>
      </w:sdtContent>
    </w:sdt>
  </w:p>
  <w:p w14:paraId="3FC09B58" w14:textId="77777777" w:rsidR="00262EA3" w:rsidRPr="008227B3" w:rsidRDefault="00CA2DD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145AD4" w14:textId="5B655B6D" w:rsidR="00262EA3" w:rsidRPr="008227B3" w:rsidRDefault="00CA2DD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76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76E">
          <w:t>:2228</w:t>
        </w:r>
      </w:sdtContent>
    </w:sdt>
  </w:p>
  <w:p w14:paraId="36ED6B61" w14:textId="124C7956" w:rsidR="00262EA3" w:rsidRDefault="00CA2DD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276E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3D4573" w14:textId="48F31307" w:rsidR="00262EA3" w:rsidRDefault="00830F58" w:rsidP="00283E0F">
        <w:pPr>
          <w:pStyle w:val="FSHRub2"/>
        </w:pPr>
        <w:r>
          <w:t>Skyddande av barn från sexuellt utnyttjande och våldtäkt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9E251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30F58"/>
    <w:rsid w:val="000000E0"/>
    <w:rsid w:val="00000761"/>
    <w:rsid w:val="000014AF"/>
    <w:rsid w:val="00002310"/>
    <w:rsid w:val="00002653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C8C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0DB0"/>
    <w:rsid w:val="000F0E1C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5F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990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2BE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8CD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8EF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0B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603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AE7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532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0F58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944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33C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15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DD1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76E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42C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862A31"/>
  <w15:chartTrackingRefBased/>
  <w15:docId w15:val="{FCDC5D39-B27E-4A9F-AAF8-A73B496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B5D8F45A44AE9B36FD7C9A9798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F8D62-1D84-4473-8A9F-27994342EF69}"/>
      </w:docPartPr>
      <w:docPartBody>
        <w:p w:rsidR="008E2FB5" w:rsidRDefault="00583A4B">
          <w:pPr>
            <w:pStyle w:val="385B5D8F45A44AE9B36FD7C9A97980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FDBA13F380493DBCB0D10815142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D4C83-4EFE-4E91-9EC7-98AF56F62CDB}"/>
      </w:docPartPr>
      <w:docPartBody>
        <w:p w:rsidR="008E2FB5" w:rsidRDefault="00583A4B">
          <w:pPr>
            <w:pStyle w:val="2BFDBA13F380493DBCB0D108151421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927DEB67524CD4A5C6073A0100F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F3BA2-46B4-41A5-8A42-298EC6E5276F}"/>
      </w:docPartPr>
      <w:docPartBody>
        <w:p w:rsidR="00014848" w:rsidRDefault="00014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4B"/>
    <w:rsid w:val="00014848"/>
    <w:rsid w:val="0044625D"/>
    <w:rsid w:val="00583A4B"/>
    <w:rsid w:val="00672353"/>
    <w:rsid w:val="008E2FB5"/>
    <w:rsid w:val="00A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85B5D8F45A44AE9B36FD7C9A97980FC">
    <w:name w:val="385B5D8F45A44AE9B36FD7C9A97980FC"/>
  </w:style>
  <w:style w:type="paragraph" w:customStyle="1" w:styleId="2BFDBA13F380493DBCB0D10815142141">
    <w:name w:val="2BFDBA13F380493DBCB0D10815142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42C77-152E-4081-B656-AAA74682A52D}"/>
</file>

<file path=customXml/itemProps2.xml><?xml version="1.0" encoding="utf-8"?>
<ds:datastoreItem xmlns:ds="http://schemas.openxmlformats.org/officeDocument/2006/customXml" ds:itemID="{BBDFD123-D175-42C8-8927-27C17E448CA8}"/>
</file>

<file path=customXml/itemProps3.xml><?xml version="1.0" encoding="utf-8"?>
<ds:datastoreItem xmlns:ds="http://schemas.openxmlformats.org/officeDocument/2006/customXml" ds:itemID="{3EBD714C-3B3E-402F-BBDB-72B56AF70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292</Words>
  <Characters>1490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M1375 Skydda fler barn från sexuellt utnyttjande och våldtäkt</vt:lpstr>
      <vt:lpstr>
      </vt:lpstr>
    </vt:vector>
  </TitlesOfParts>
  <Company>Sveriges riksdag</Company>
  <LinksUpToDate>false</LinksUpToDate>
  <CharactersWithSpaces>1772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