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8055C4" w:rsidRDefault="006E04A4">
      <w:pPr>
        <w:pStyle w:val="Dokumentbeteckning"/>
      </w:pPr>
      <w:r w:rsidRPr="008055C4">
        <w:fldChar w:fldCharType="begin" w:fldLock="1"/>
      </w:r>
      <w:r w:rsidRPr="008055C4">
        <w:instrText xml:space="preserve"> DOCPROPERTY "DocumentYear" </w:instrText>
      </w:r>
      <w:r w:rsidRPr="008055C4">
        <w:fldChar w:fldCharType="separate"/>
      </w:r>
      <w:r w:rsidR="0052259F" w:rsidRPr="008055C4">
        <w:t>2006/07</w:t>
      </w:r>
      <w:r w:rsidRPr="008055C4">
        <w:fldChar w:fldCharType="end"/>
      </w:r>
      <w:r w:rsidRPr="008055C4">
        <w:t>:</w:t>
      </w:r>
      <w:r w:rsidRPr="008055C4">
        <w:fldChar w:fldCharType="begin" w:fldLock="1"/>
      </w:r>
      <w:r w:rsidRPr="008055C4">
        <w:instrText xml:space="preserve"> DOCPROPERTY "DocumentNumber" </w:instrText>
      </w:r>
      <w:r w:rsidRPr="008055C4">
        <w:fldChar w:fldCharType="separate"/>
      </w:r>
      <w:r w:rsidR="0052259F" w:rsidRPr="008055C4">
        <w:t>119</w:t>
      </w:r>
      <w:r w:rsidRPr="008055C4">
        <w:fldChar w:fldCharType="end"/>
      </w:r>
    </w:p>
    <w:p w:rsidR="006E04A4" w:rsidRPr="008055C4" w:rsidRDefault="006E04A4">
      <w:pPr>
        <w:pStyle w:val="Datum"/>
        <w:outlineLvl w:val="0"/>
      </w:pPr>
      <w:r w:rsidRPr="008055C4">
        <w:fldChar w:fldCharType="begin" w:fldLock="1"/>
      </w:r>
      <w:r w:rsidRPr="008055C4">
        <w:instrText xml:space="preserve"> DOCPROPERTY "DocumentDate" </w:instrText>
      </w:r>
      <w:r w:rsidRPr="008055C4">
        <w:fldChar w:fldCharType="separate"/>
      </w:r>
      <w:r w:rsidR="0052259F" w:rsidRPr="008055C4">
        <w:t>Måndagen den 4 juni 2007</w:t>
      </w:r>
      <w:r w:rsidRPr="008055C4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8055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8055C4" w:rsidRDefault="00DC38E8">
            <w:pPr>
              <w:pStyle w:val="Plenum"/>
              <w:tabs>
                <w:tab w:val="clear" w:pos="1418"/>
              </w:tabs>
            </w:pPr>
            <w:r w:rsidRPr="008055C4">
              <w:t>Kl.</w:t>
            </w:r>
          </w:p>
        </w:tc>
        <w:tc>
          <w:tcPr>
            <w:tcW w:w="851" w:type="dxa"/>
          </w:tcPr>
          <w:p w:rsidR="006E04A4" w:rsidRPr="008055C4" w:rsidRDefault="00DC38E8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8055C4">
              <w:t>15.00</w:t>
            </w:r>
          </w:p>
        </w:tc>
        <w:tc>
          <w:tcPr>
            <w:tcW w:w="397" w:type="dxa"/>
          </w:tcPr>
          <w:p w:rsidR="006E04A4" w:rsidRPr="008055C4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8055C4" w:rsidRDefault="00DC38E8">
            <w:pPr>
              <w:pStyle w:val="Plenum"/>
              <w:tabs>
                <w:tab w:val="clear" w:pos="1418"/>
              </w:tabs>
              <w:ind w:right="1"/>
            </w:pPr>
            <w:r w:rsidRPr="008055C4">
              <w:t>Interpellationssvar</w:t>
            </w:r>
          </w:p>
        </w:tc>
      </w:tr>
    </w:tbl>
    <w:p w:rsidR="006E04A4" w:rsidRPr="008055C4" w:rsidRDefault="006E04A4">
      <w:pPr>
        <w:pStyle w:val="StreckLngt"/>
      </w:pPr>
      <w:r w:rsidRPr="008055C4">
        <w:tab/>
      </w:r>
    </w:p>
    <w:p w:rsidR="00D45AE3" w:rsidRPr="008055C4" w:rsidRDefault="00D45AE3" w:rsidP="00D45AE3">
      <w:pPr>
        <w:pStyle w:val="Blankrad"/>
      </w:pPr>
      <w:r w:rsidRPr="008055C4">
        <w:t>     </w:t>
      </w:r>
    </w:p>
    <w:p w:rsidR="00DC38E8" w:rsidRPr="008055C4" w:rsidRDefault="00DC38E8" w:rsidP="00CF242C">
      <w:pPr>
        <w:pStyle w:val="Blankrad"/>
      </w:pPr>
      <w:r w:rsidRPr="008055C4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DC38E8" w:rsidRPr="008055C4" w:rsidTr="00DA472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DC38E8" w:rsidRPr="008055C4" w:rsidRDefault="00DC38E8" w:rsidP="00DA4724">
            <w:pPr>
              <w:pStyle w:val="HuvudrubrikFlisteNr"/>
            </w:pPr>
          </w:p>
        </w:tc>
        <w:tc>
          <w:tcPr>
            <w:tcW w:w="6237" w:type="dxa"/>
          </w:tcPr>
          <w:p w:rsidR="00DC38E8" w:rsidRPr="008055C4" w:rsidRDefault="00DC38E8" w:rsidP="00DA4724">
            <w:pPr>
              <w:pStyle w:val="HuvudrubrikEnsam"/>
            </w:pPr>
            <w:r w:rsidRPr="008055C4">
              <w:t>Justering av protokoll</w:t>
            </w:r>
          </w:p>
        </w:tc>
        <w:tc>
          <w:tcPr>
            <w:tcW w:w="2481" w:type="dxa"/>
          </w:tcPr>
          <w:p w:rsidR="00DC38E8" w:rsidRPr="008055C4" w:rsidRDefault="00DC38E8" w:rsidP="00DA4724">
            <w:pPr>
              <w:pStyle w:val="HuvudrubrikKolumn3"/>
            </w:pPr>
          </w:p>
        </w:tc>
      </w:tr>
      <w:tr w:rsidR="00DC38E8" w:rsidRPr="008055C4" w:rsidTr="00DA472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DC38E8" w:rsidRPr="008055C4" w:rsidRDefault="00DC38E8" w:rsidP="00DA4724">
            <w:pPr>
              <w:pStyle w:val="FlistaNrText"/>
            </w:pPr>
          </w:p>
        </w:tc>
        <w:tc>
          <w:tcPr>
            <w:tcW w:w="6237" w:type="dxa"/>
          </w:tcPr>
          <w:p w:rsidR="00DC38E8" w:rsidRPr="008055C4" w:rsidRDefault="00DC38E8" w:rsidP="00DA4724">
            <w:r w:rsidRPr="008055C4">
              <w:t xml:space="preserve">Protokoll från sammanträdena måndagen den 28 och tisdag den 29 maj </w:t>
            </w:r>
          </w:p>
        </w:tc>
        <w:tc>
          <w:tcPr>
            <w:tcW w:w="2481" w:type="dxa"/>
          </w:tcPr>
          <w:p w:rsidR="00DC38E8" w:rsidRPr="008055C4" w:rsidRDefault="00DC38E8" w:rsidP="00DA4724">
            <w:pPr>
              <w:rPr>
                <w:spacing w:val="-4"/>
              </w:rPr>
            </w:pPr>
          </w:p>
        </w:tc>
      </w:tr>
    </w:tbl>
    <w:p w:rsidR="00DC38E8" w:rsidRPr="008055C4" w:rsidRDefault="00DC38E8" w:rsidP="00DC38E8">
      <w:pPr>
        <w:pStyle w:val="Blankrad"/>
      </w:pPr>
      <w:r w:rsidRPr="008055C4">
        <w:t>     </w:t>
      </w:r>
    </w:p>
    <w:p w:rsidR="00DC38E8" w:rsidRPr="008055C4" w:rsidRDefault="00DC38E8" w:rsidP="00DC38E8">
      <w:pPr>
        <w:pStyle w:val="Blankrad"/>
      </w:pPr>
      <w:r w:rsidRPr="008055C4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DC38E8" w:rsidRPr="008055C4" w:rsidTr="00DA472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DC38E8" w:rsidRPr="008055C4" w:rsidRDefault="00DC38E8" w:rsidP="00DA4724">
            <w:pPr>
              <w:pStyle w:val="HuvudrubrikFlisteNr"/>
            </w:pPr>
          </w:p>
        </w:tc>
        <w:tc>
          <w:tcPr>
            <w:tcW w:w="6237" w:type="dxa"/>
          </w:tcPr>
          <w:p w:rsidR="00DC38E8" w:rsidRPr="008055C4" w:rsidRDefault="00DC38E8" w:rsidP="00DA4724">
            <w:pPr>
              <w:pStyle w:val="HuvudrubrikEnsam"/>
            </w:pPr>
            <w:r w:rsidRPr="008055C4">
              <w:t>Anmälan om återtagande av plats i riksdagen</w:t>
            </w:r>
          </w:p>
        </w:tc>
        <w:tc>
          <w:tcPr>
            <w:tcW w:w="2481" w:type="dxa"/>
          </w:tcPr>
          <w:p w:rsidR="00DC38E8" w:rsidRPr="008055C4" w:rsidRDefault="00DC38E8" w:rsidP="00DA4724">
            <w:pPr>
              <w:pStyle w:val="HuvudrubrikKolumn3"/>
            </w:pPr>
          </w:p>
        </w:tc>
      </w:tr>
      <w:tr w:rsidR="00DC38E8" w:rsidRPr="008055C4" w:rsidTr="00DA472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C38E8" w:rsidRPr="008055C4" w:rsidRDefault="00DC38E8" w:rsidP="00DA4724">
            <w:pPr>
              <w:pStyle w:val="FlistaNrText"/>
            </w:pPr>
          </w:p>
        </w:tc>
        <w:tc>
          <w:tcPr>
            <w:tcW w:w="6237" w:type="dxa"/>
          </w:tcPr>
          <w:p w:rsidR="00DC38E8" w:rsidRPr="008055C4" w:rsidRDefault="00DC38E8" w:rsidP="00DA4724">
            <w:pPr>
              <w:widowControl/>
              <w:tabs>
                <w:tab w:val="clear" w:pos="6804"/>
              </w:tabs>
              <w:autoSpaceDE w:val="0"/>
              <w:autoSpaceDN w:val="0"/>
              <w:adjustRightInd w:val="0"/>
              <w:spacing w:line="240" w:lineRule="auto"/>
            </w:pPr>
            <w:r w:rsidRPr="008055C4">
              <w:t>Gunnar Sandberg (s) fr.o.m. den 1 juni</w:t>
            </w:r>
          </w:p>
          <w:p w:rsidR="00DC38E8" w:rsidRPr="008055C4" w:rsidRDefault="00DC38E8" w:rsidP="00DA4724">
            <w:pPr>
              <w:tabs>
                <w:tab w:val="clear" w:pos="6804"/>
              </w:tabs>
            </w:pPr>
            <w:r w:rsidRPr="008055C4">
              <w:t>Därmed upphörde Stefan Wikéns (s) uppdrag som ersättare</w:t>
            </w:r>
          </w:p>
        </w:tc>
        <w:tc>
          <w:tcPr>
            <w:tcW w:w="2481" w:type="dxa"/>
          </w:tcPr>
          <w:p w:rsidR="00DC38E8" w:rsidRPr="008055C4" w:rsidRDefault="00DC38E8" w:rsidP="00DA4724">
            <w:pPr>
              <w:rPr>
                <w:spacing w:val="-4"/>
              </w:rPr>
            </w:pPr>
          </w:p>
        </w:tc>
      </w:tr>
    </w:tbl>
    <w:p w:rsidR="00DC38E8" w:rsidRPr="008055C4" w:rsidRDefault="00DC38E8" w:rsidP="00DC38E8">
      <w:pPr>
        <w:pStyle w:val="Blankrad"/>
      </w:pPr>
      <w:r w:rsidRPr="008055C4">
        <w:t>     </w:t>
      </w:r>
    </w:p>
    <w:p w:rsidR="00DC38E8" w:rsidRPr="008055C4" w:rsidRDefault="00DC38E8" w:rsidP="00DC38E8">
      <w:pPr>
        <w:pStyle w:val="Blankrad"/>
      </w:pPr>
      <w:r w:rsidRPr="008055C4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DC38E8" w:rsidRPr="008055C4" w:rsidTr="00DA472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DC38E8" w:rsidRPr="008055C4" w:rsidRDefault="00DC38E8" w:rsidP="00DA4724">
            <w:pPr>
              <w:pStyle w:val="HuvudrubrikFlisteNr"/>
            </w:pPr>
          </w:p>
        </w:tc>
        <w:tc>
          <w:tcPr>
            <w:tcW w:w="6237" w:type="dxa"/>
          </w:tcPr>
          <w:p w:rsidR="00DC38E8" w:rsidRPr="008055C4" w:rsidRDefault="00DC38E8" w:rsidP="00DA4724">
            <w:pPr>
              <w:pStyle w:val="HuvudrubrikEnsam"/>
            </w:pPr>
            <w:r w:rsidRPr="008055C4">
              <w:t>Avsägelse</w:t>
            </w:r>
          </w:p>
        </w:tc>
        <w:tc>
          <w:tcPr>
            <w:tcW w:w="2481" w:type="dxa"/>
          </w:tcPr>
          <w:p w:rsidR="00DC38E8" w:rsidRPr="008055C4" w:rsidRDefault="00DC38E8" w:rsidP="00DA4724">
            <w:pPr>
              <w:pStyle w:val="HuvudrubrikKolumn3"/>
            </w:pPr>
          </w:p>
        </w:tc>
      </w:tr>
      <w:tr w:rsidR="00DC38E8" w:rsidRPr="008055C4" w:rsidTr="00DA472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C38E8" w:rsidRPr="008055C4" w:rsidRDefault="00DC38E8" w:rsidP="00DA4724">
            <w:pPr>
              <w:pStyle w:val="FlistaNrText"/>
            </w:pPr>
          </w:p>
        </w:tc>
        <w:tc>
          <w:tcPr>
            <w:tcW w:w="6237" w:type="dxa"/>
          </w:tcPr>
          <w:p w:rsidR="00DC38E8" w:rsidRPr="008055C4" w:rsidRDefault="00DC38E8" w:rsidP="00DA4724">
            <w:r w:rsidRPr="008055C4">
              <w:t>Jacob Johnson (v) som suppleant i skatteutskottet</w:t>
            </w:r>
          </w:p>
        </w:tc>
        <w:tc>
          <w:tcPr>
            <w:tcW w:w="2481" w:type="dxa"/>
          </w:tcPr>
          <w:p w:rsidR="00DC38E8" w:rsidRPr="008055C4" w:rsidRDefault="00DC38E8" w:rsidP="00DA4724">
            <w:pPr>
              <w:rPr>
                <w:spacing w:val="-4"/>
              </w:rPr>
            </w:pPr>
          </w:p>
        </w:tc>
      </w:tr>
    </w:tbl>
    <w:p w:rsidR="00DC38E8" w:rsidRPr="008055C4" w:rsidRDefault="00DC38E8" w:rsidP="00DC38E8">
      <w:pPr>
        <w:pStyle w:val="Blankrad"/>
      </w:pPr>
      <w:r w:rsidRPr="008055C4">
        <w:t>     </w:t>
      </w:r>
    </w:p>
    <w:p w:rsidR="00DC38E8" w:rsidRPr="008055C4" w:rsidRDefault="00DC38E8" w:rsidP="00DC38E8">
      <w:pPr>
        <w:pStyle w:val="Blankrad"/>
      </w:pPr>
      <w:r w:rsidRPr="008055C4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DC38E8" w:rsidRPr="008055C4" w:rsidTr="00DA472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DC38E8" w:rsidRPr="008055C4" w:rsidRDefault="00DC38E8" w:rsidP="00DA4724">
            <w:pPr>
              <w:pStyle w:val="HuvudrubrikFlisteNr"/>
            </w:pPr>
          </w:p>
        </w:tc>
        <w:tc>
          <w:tcPr>
            <w:tcW w:w="6237" w:type="dxa"/>
          </w:tcPr>
          <w:p w:rsidR="00DC38E8" w:rsidRPr="008055C4" w:rsidRDefault="00DC38E8" w:rsidP="00DA4724">
            <w:pPr>
              <w:pStyle w:val="HuvudrubrikEnsam"/>
            </w:pPr>
            <w:r w:rsidRPr="008055C4">
              <w:t>Anmälan om kompletteringsval</w:t>
            </w:r>
          </w:p>
        </w:tc>
        <w:tc>
          <w:tcPr>
            <w:tcW w:w="2481" w:type="dxa"/>
          </w:tcPr>
          <w:p w:rsidR="00DC38E8" w:rsidRPr="008055C4" w:rsidRDefault="00DC38E8" w:rsidP="00DA4724">
            <w:pPr>
              <w:pStyle w:val="HuvudrubrikKolumn3"/>
            </w:pPr>
          </w:p>
        </w:tc>
      </w:tr>
      <w:tr w:rsidR="00DC38E8" w:rsidRPr="008055C4" w:rsidTr="00DA472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C38E8" w:rsidRPr="008055C4" w:rsidRDefault="00DC38E8" w:rsidP="00DA4724">
            <w:pPr>
              <w:pStyle w:val="FlistaNrText"/>
            </w:pPr>
          </w:p>
        </w:tc>
        <w:tc>
          <w:tcPr>
            <w:tcW w:w="6237" w:type="dxa"/>
          </w:tcPr>
          <w:p w:rsidR="00DC38E8" w:rsidRPr="008055C4" w:rsidRDefault="00DC38E8" w:rsidP="00DA4724">
            <w:pPr>
              <w:widowControl/>
              <w:tabs>
                <w:tab w:val="clear" w:pos="6804"/>
              </w:tabs>
              <w:autoSpaceDE w:val="0"/>
              <w:autoSpaceDN w:val="0"/>
              <w:adjustRightInd w:val="0"/>
              <w:spacing w:line="240" w:lineRule="auto"/>
            </w:pPr>
            <w:r w:rsidRPr="008055C4">
              <w:t>Peter Pedersen (v) som suppleant i skatteutskottet</w:t>
            </w:r>
          </w:p>
        </w:tc>
        <w:tc>
          <w:tcPr>
            <w:tcW w:w="2481" w:type="dxa"/>
          </w:tcPr>
          <w:p w:rsidR="00DC38E8" w:rsidRPr="008055C4" w:rsidRDefault="00DC38E8" w:rsidP="00DA4724">
            <w:pPr>
              <w:rPr>
                <w:spacing w:val="-4"/>
              </w:rPr>
            </w:pPr>
          </w:p>
        </w:tc>
      </w:tr>
      <w:tr w:rsidR="00DC38E8" w:rsidRPr="008055C4" w:rsidTr="00DA472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C38E8" w:rsidRPr="008055C4" w:rsidRDefault="00DC38E8" w:rsidP="00DA4724">
            <w:pPr>
              <w:pStyle w:val="FlistaNrText"/>
            </w:pPr>
          </w:p>
        </w:tc>
        <w:tc>
          <w:tcPr>
            <w:tcW w:w="6237" w:type="dxa"/>
          </w:tcPr>
          <w:p w:rsidR="00DC38E8" w:rsidRPr="008055C4" w:rsidRDefault="00DC38E8" w:rsidP="00DA4724">
            <w:pPr>
              <w:widowControl/>
              <w:tabs>
                <w:tab w:val="clear" w:pos="6804"/>
              </w:tabs>
              <w:autoSpaceDE w:val="0"/>
              <w:autoSpaceDN w:val="0"/>
              <w:adjustRightInd w:val="0"/>
              <w:spacing w:line="240" w:lineRule="auto"/>
            </w:pPr>
            <w:r w:rsidRPr="008055C4">
              <w:t>Jan R Andersson (m) som suppleant i EU-nämnden</w:t>
            </w:r>
          </w:p>
        </w:tc>
        <w:tc>
          <w:tcPr>
            <w:tcW w:w="2481" w:type="dxa"/>
          </w:tcPr>
          <w:p w:rsidR="00DC38E8" w:rsidRPr="008055C4" w:rsidRDefault="00DC38E8" w:rsidP="00DA4724">
            <w:pPr>
              <w:rPr>
                <w:spacing w:val="-4"/>
              </w:rPr>
            </w:pPr>
          </w:p>
        </w:tc>
      </w:tr>
    </w:tbl>
    <w:p w:rsidR="00DC38E8" w:rsidRPr="008055C4" w:rsidRDefault="00DC38E8" w:rsidP="00DC38E8">
      <w:pPr>
        <w:pStyle w:val="Blankrad"/>
      </w:pPr>
      <w:r w:rsidRPr="008055C4">
        <w:t>     </w:t>
      </w:r>
    </w:p>
    <w:p w:rsidR="00DC38E8" w:rsidRPr="008055C4" w:rsidRDefault="00DC38E8" w:rsidP="00DC38E8">
      <w:pPr>
        <w:pStyle w:val="Blankrad"/>
      </w:pPr>
      <w:r w:rsidRPr="008055C4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DC38E8" w:rsidRPr="008055C4" w:rsidTr="00DA472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DC38E8" w:rsidRPr="008055C4" w:rsidRDefault="00DC38E8" w:rsidP="00DA4724">
            <w:pPr>
              <w:pStyle w:val="HuvudrubrikFlisteNr"/>
            </w:pPr>
          </w:p>
        </w:tc>
        <w:tc>
          <w:tcPr>
            <w:tcW w:w="6237" w:type="dxa"/>
          </w:tcPr>
          <w:p w:rsidR="00DC38E8" w:rsidRPr="008055C4" w:rsidRDefault="00DC38E8" w:rsidP="00DA4724">
            <w:pPr>
              <w:pStyle w:val="HuvudrubrikEnsam"/>
            </w:pPr>
            <w:bookmarkStart w:id="1" w:name="TypRubrik"/>
            <w:bookmarkEnd w:id="1"/>
            <w:r w:rsidRPr="008055C4">
              <w:t>Meddelande om ändring i kammarens sammanträdesplan</w:t>
            </w:r>
          </w:p>
        </w:tc>
        <w:tc>
          <w:tcPr>
            <w:tcW w:w="2481" w:type="dxa"/>
          </w:tcPr>
          <w:p w:rsidR="00DC38E8" w:rsidRPr="008055C4" w:rsidRDefault="00DC38E8" w:rsidP="00DA4724">
            <w:pPr>
              <w:pStyle w:val="HuvudrubrikKolumn3"/>
            </w:pPr>
          </w:p>
        </w:tc>
      </w:tr>
      <w:tr w:rsidR="00DC38E8" w:rsidRPr="008055C4" w:rsidTr="00DA472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C38E8" w:rsidRPr="008055C4" w:rsidRDefault="00DC38E8" w:rsidP="00DA4724">
            <w:pPr>
              <w:pStyle w:val="FlistaNrText"/>
            </w:pPr>
            <w:bookmarkStart w:id="2" w:name="StartText"/>
            <w:bookmarkEnd w:id="2"/>
          </w:p>
        </w:tc>
        <w:tc>
          <w:tcPr>
            <w:tcW w:w="6237" w:type="dxa"/>
          </w:tcPr>
          <w:p w:rsidR="00DC38E8" w:rsidRPr="008055C4" w:rsidRDefault="00DC38E8" w:rsidP="00DA4724">
            <w:r w:rsidRPr="008055C4">
              <w:t xml:space="preserve">Tisdagen den 5 juni gör kammaren inget uppehåll för gruppmöten kl. 16.00-18.00 </w:t>
            </w:r>
          </w:p>
        </w:tc>
        <w:tc>
          <w:tcPr>
            <w:tcW w:w="2481" w:type="dxa"/>
          </w:tcPr>
          <w:p w:rsidR="00DC38E8" w:rsidRPr="008055C4" w:rsidRDefault="00DC38E8" w:rsidP="00DA4724">
            <w:pPr>
              <w:rPr>
                <w:spacing w:val="-4"/>
              </w:rPr>
            </w:pPr>
          </w:p>
        </w:tc>
      </w:tr>
    </w:tbl>
    <w:p w:rsidR="00DC38E8" w:rsidRPr="008055C4" w:rsidRDefault="00DC38E8" w:rsidP="00DC38E8">
      <w:pPr>
        <w:pStyle w:val="Blankrad"/>
      </w:pPr>
      <w:r w:rsidRPr="008055C4">
        <w:t>     </w:t>
      </w:r>
    </w:p>
    <w:p w:rsidR="00DC38E8" w:rsidRPr="008055C4" w:rsidRDefault="00DC38E8" w:rsidP="00DC38E8">
      <w:pPr>
        <w:pStyle w:val="Blankrad"/>
      </w:pPr>
      <w:r w:rsidRPr="008055C4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DC38E8" w:rsidRPr="008055C4" w:rsidTr="00DA472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DC38E8" w:rsidRPr="008055C4" w:rsidRDefault="00DC38E8" w:rsidP="00DA4724">
            <w:pPr>
              <w:pStyle w:val="HuvudrubrikFlisteNr"/>
            </w:pPr>
          </w:p>
        </w:tc>
        <w:tc>
          <w:tcPr>
            <w:tcW w:w="6237" w:type="dxa"/>
          </w:tcPr>
          <w:p w:rsidR="00DC38E8" w:rsidRPr="008055C4" w:rsidRDefault="00DC38E8" w:rsidP="00DA4724">
            <w:pPr>
              <w:pStyle w:val="HuvudrubrikEnsam"/>
            </w:pPr>
            <w:r w:rsidRPr="008055C4">
              <w:t>Meddelande om frågestund</w:t>
            </w:r>
          </w:p>
        </w:tc>
        <w:tc>
          <w:tcPr>
            <w:tcW w:w="2481" w:type="dxa"/>
          </w:tcPr>
          <w:p w:rsidR="00DC38E8" w:rsidRPr="008055C4" w:rsidRDefault="00DC38E8" w:rsidP="00DA4724">
            <w:pPr>
              <w:pStyle w:val="HuvudrubrikKolumn3"/>
            </w:pPr>
          </w:p>
        </w:tc>
      </w:tr>
      <w:tr w:rsidR="00DC38E8" w:rsidRPr="008055C4" w:rsidTr="00DA472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C38E8" w:rsidRPr="008055C4" w:rsidRDefault="00DC38E8" w:rsidP="00DA4724">
            <w:pPr>
              <w:pStyle w:val="Underrubrik"/>
            </w:pPr>
          </w:p>
        </w:tc>
        <w:tc>
          <w:tcPr>
            <w:tcW w:w="6237" w:type="dxa"/>
          </w:tcPr>
          <w:p w:rsidR="00DC38E8" w:rsidRPr="008055C4" w:rsidRDefault="00DC38E8" w:rsidP="00DA4724">
            <w:pPr>
              <w:pStyle w:val="Underrubrik"/>
            </w:pPr>
            <w:r w:rsidRPr="008055C4">
              <w:t>Torsdagen den 7 juni</w:t>
            </w:r>
          </w:p>
        </w:tc>
        <w:tc>
          <w:tcPr>
            <w:tcW w:w="2481" w:type="dxa"/>
          </w:tcPr>
          <w:p w:rsidR="00DC38E8" w:rsidRPr="008055C4" w:rsidRDefault="00DC38E8" w:rsidP="00DA4724">
            <w:pPr>
              <w:pStyle w:val="Underrubrik"/>
              <w:rPr>
                <w:spacing w:val="-4"/>
              </w:rPr>
            </w:pPr>
          </w:p>
        </w:tc>
      </w:tr>
      <w:tr w:rsidR="00DC38E8" w:rsidRPr="008055C4" w:rsidTr="00DA472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C38E8" w:rsidRPr="008055C4" w:rsidRDefault="00DC38E8" w:rsidP="00DA4724">
            <w:pPr>
              <w:pStyle w:val="FlistaNrText"/>
            </w:pPr>
          </w:p>
        </w:tc>
        <w:tc>
          <w:tcPr>
            <w:tcW w:w="6237" w:type="dxa"/>
          </w:tcPr>
          <w:p w:rsidR="00DC38E8" w:rsidRPr="008055C4" w:rsidRDefault="00DC38E8" w:rsidP="00DA4724">
            <w:r w:rsidRPr="008055C4">
              <w:t>Frågor besvaras av finansminister Anders Borg (m), statsrådet Mats Odell (kd), miljöminister Andreas Carlgren (c), integrations- och jämställdhetsminister Nyamko Sabuni (fp) och kulturminister Lena Adelsohn Liljeroth (m)</w:t>
            </w:r>
          </w:p>
        </w:tc>
        <w:tc>
          <w:tcPr>
            <w:tcW w:w="2481" w:type="dxa"/>
          </w:tcPr>
          <w:p w:rsidR="00DC38E8" w:rsidRPr="008055C4" w:rsidRDefault="00DC38E8" w:rsidP="00DA4724">
            <w:pPr>
              <w:rPr>
                <w:spacing w:val="-4"/>
              </w:rPr>
            </w:pPr>
          </w:p>
        </w:tc>
      </w:tr>
    </w:tbl>
    <w:p w:rsidR="00DC38E8" w:rsidRPr="008055C4" w:rsidRDefault="00DC38E8" w:rsidP="00DC38E8">
      <w:pPr>
        <w:pStyle w:val="Blankrad"/>
      </w:pPr>
      <w:r w:rsidRPr="008055C4">
        <w:t>     </w:t>
      </w:r>
    </w:p>
    <w:p w:rsidR="00DC38E8" w:rsidRPr="008055C4" w:rsidRDefault="00DC38E8" w:rsidP="00DC38E8">
      <w:pPr>
        <w:pStyle w:val="Blankrad"/>
      </w:pPr>
      <w:r w:rsidRPr="008055C4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DC38E8" w:rsidRPr="008055C4" w:rsidTr="00DA472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DC38E8" w:rsidRPr="008055C4" w:rsidRDefault="00DC38E8" w:rsidP="00DA4724">
            <w:pPr>
              <w:pStyle w:val="HuvudrubrikFlisteNr"/>
            </w:pPr>
          </w:p>
        </w:tc>
        <w:tc>
          <w:tcPr>
            <w:tcW w:w="6237" w:type="dxa"/>
          </w:tcPr>
          <w:p w:rsidR="00DC38E8" w:rsidRPr="008055C4" w:rsidRDefault="00DC38E8" w:rsidP="00DA4724">
            <w:pPr>
              <w:pStyle w:val="HuvudrubrikEnsam"/>
            </w:pPr>
            <w:r w:rsidRPr="008055C4">
              <w:t>Meddelande om partiledardebatt</w:t>
            </w:r>
          </w:p>
        </w:tc>
        <w:tc>
          <w:tcPr>
            <w:tcW w:w="2481" w:type="dxa"/>
          </w:tcPr>
          <w:p w:rsidR="00DC38E8" w:rsidRPr="008055C4" w:rsidRDefault="00DC38E8" w:rsidP="00DA4724">
            <w:pPr>
              <w:pStyle w:val="HuvudrubrikKolumn3"/>
            </w:pPr>
          </w:p>
        </w:tc>
      </w:tr>
      <w:tr w:rsidR="00DC38E8" w:rsidRPr="008055C4" w:rsidTr="00DA472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C38E8" w:rsidRPr="008055C4" w:rsidRDefault="00DC38E8" w:rsidP="00DA4724">
            <w:pPr>
              <w:pStyle w:val="FlistaNrText"/>
            </w:pPr>
          </w:p>
        </w:tc>
        <w:tc>
          <w:tcPr>
            <w:tcW w:w="6237" w:type="dxa"/>
          </w:tcPr>
          <w:p w:rsidR="00DC38E8" w:rsidRPr="008055C4" w:rsidRDefault="00DC38E8" w:rsidP="00DA4724">
            <w:r w:rsidRPr="008055C4">
              <w:t>Onsdagen den 13 juni kl. 09.00</w:t>
            </w:r>
          </w:p>
        </w:tc>
        <w:tc>
          <w:tcPr>
            <w:tcW w:w="2481" w:type="dxa"/>
          </w:tcPr>
          <w:p w:rsidR="00DC38E8" w:rsidRPr="008055C4" w:rsidRDefault="00DC38E8" w:rsidP="00DA4724">
            <w:pPr>
              <w:rPr>
                <w:spacing w:val="-4"/>
              </w:rPr>
            </w:pPr>
          </w:p>
        </w:tc>
      </w:tr>
    </w:tbl>
    <w:p w:rsidR="00DC38E8" w:rsidRPr="008055C4" w:rsidRDefault="00DC38E8" w:rsidP="00DC38E8">
      <w:pPr>
        <w:pStyle w:val="Blankrad"/>
      </w:pPr>
      <w:r w:rsidRPr="008055C4">
        <w:t>     </w:t>
      </w:r>
    </w:p>
    <w:p w:rsidR="00DC38E8" w:rsidRPr="008055C4" w:rsidRDefault="00DC38E8" w:rsidP="00DC38E8">
      <w:pPr>
        <w:pStyle w:val="Blankrad"/>
      </w:pPr>
      <w:r w:rsidRPr="008055C4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DC38E8" w:rsidRPr="008055C4" w:rsidTr="00DA472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DC38E8" w:rsidRPr="008055C4" w:rsidRDefault="00DC38E8" w:rsidP="00DA4724">
            <w:pPr>
              <w:pStyle w:val="HuvudrubrikFlisteNr"/>
            </w:pPr>
          </w:p>
        </w:tc>
        <w:tc>
          <w:tcPr>
            <w:tcW w:w="6237" w:type="dxa"/>
          </w:tcPr>
          <w:p w:rsidR="00DC38E8" w:rsidRPr="008055C4" w:rsidRDefault="00DC38E8" w:rsidP="00DA4724">
            <w:pPr>
              <w:pStyle w:val="HuvudrubrikEnsam"/>
            </w:pPr>
            <w:bookmarkStart w:id="3" w:name="Start_FördröjdaInterpellationer"/>
            <w:bookmarkEnd w:id="3"/>
            <w:r w:rsidRPr="008055C4">
              <w:t>Anmälan om fördröjda svar på interpellationer</w:t>
            </w:r>
          </w:p>
        </w:tc>
        <w:tc>
          <w:tcPr>
            <w:tcW w:w="2481" w:type="dxa"/>
          </w:tcPr>
          <w:p w:rsidR="00DC38E8" w:rsidRPr="008055C4" w:rsidRDefault="00DC38E8" w:rsidP="00DA4724">
            <w:pPr>
              <w:pStyle w:val="HuvudrubrikKolumn3"/>
            </w:pPr>
          </w:p>
        </w:tc>
      </w:tr>
      <w:tr w:rsidR="00DC38E8" w:rsidRPr="008055C4" w:rsidTr="00DA472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C38E8" w:rsidRPr="008055C4" w:rsidRDefault="00DC38E8" w:rsidP="00DC38E8">
            <w:pPr>
              <w:pStyle w:val="FlistaNrText"/>
            </w:pPr>
          </w:p>
        </w:tc>
        <w:tc>
          <w:tcPr>
            <w:tcW w:w="6237" w:type="dxa"/>
          </w:tcPr>
          <w:p w:rsidR="00DC38E8" w:rsidRPr="008055C4" w:rsidRDefault="00DC38E8" w:rsidP="00DA4724">
            <w:r w:rsidRPr="008055C4">
              <w:t>2006/07:539 av Lars Wegendal (s)</w:t>
            </w:r>
          </w:p>
          <w:p w:rsidR="00DC38E8" w:rsidRPr="008055C4" w:rsidRDefault="00DC38E8" w:rsidP="00DA4724">
            <w:r w:rsidRPr="008055C4">
              <w:t>Svensk spelmarknad</w:t>
            </w:r>
          </w:p>
        </w:tc>
        <w:tc>
          <w:tcPr>
            <w:tcW w:w="2481" w:type="dxa"/>
          </w:tcPr>
          <w:p w:rsidR="00DC38E8" w:rsidRPr="008055C4" w:rsidRDefault="00DC38E8" w:rsidP="00DA4724">
            <w:pPr>
              <w:rPr>
                <w:spacing w:val="-4"/>
              </w:rPr>
            </w:pPr>
          </w:p>
        </w:tc>
      </w:tr>
      <w:tr w:rsidR="00DC38E8" w:rsidRPr="008055C4" w:rsidTr="00DA472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C38E8" w:rsidRPr="008055C4" w:rsidRDefault="00DC38E8" w:rsidP="00DC38E8">
            <w:pPr>
              <w:pStyle w:val="FlistaNrText"/>
            </w:pPr>
          </w:p>
        </w:tc>
        <w:tc>
          <w:tcPr>
            <w:tcW w:w="6237" w:type="dxa"/>
          </w:tcPr>
          <w:p w:rsidR="00DC38E8" w:rsidRPr="008055C4" w:rsidRDefault="00DC38E8" w:rsidP="00DA4724">
            <w:r w:rsidRPr="008055C4">
              <w:t>2006/07:584 av Ulf Holm (mp)</w:t>
            </w:r>
          </w:p>
          <w:p w:rsidR="00DC38E8" w:rsidRPr="008055C4" w:rsidRDefault="00DC38E8" w:rsidP="00DA4724">
            <w:r w:rsidRPr="008055C4">
              <w:t>Diskriminering av blodgivare</w:t>
            </w:r>
          </w:p>
        </w:tc>
        <w:tc>
          <w:tcPr>
            <w:tcW w:w="2481" w:type="dxa"/>
          </w:tcPr>
          <w:p w:rsidR="00DC38E8" w:rsidRPr="008055C4" w:rsidRDefault="00DC38E8" w:rsidP="00DA4724">
            <w:pPr>
              <w:rPr>
                <w:spacing w:val="-4"/>
              </w:rPr>
            </w:pPr>
          </w:p>
        </w:tc>
      </w:tr>
    </w:tbl>
    <w:p w:rsidR="00DC38E8" w:rsidRPr="008055C4" w:rsidRDefault="00DC38E8" w:rsidP="00DC38E8">
      <w:pPr>
        <w:pStyle w:val="Blankrad"/>
      </w:pPr>
      <w:r w:rsidRPr="008055C4">
        <w:t xml:space="preserve">     </w:t>
      </w:r>
    </w:p>
    <w:p w:rsidR="00DC38E8" w:rsidRPr="008055C4" w:rsidRDefault="00DC38E8" w:rsidP="00DC38E8">
      <w:pPr>
        <w:pStyle w:val="Blankrad"/>
      </w:pPr>
      <w:bookmarkStart w:id="4" w:name="Start"/>
      <w:bookmarkEnd w:id="4"/>
      <w:r w:rsidRPr="008055C4">
        <w:t xml:space="preserve">     </w:t>
      </w:r>
    </w:p>
    <w:p w:rsidR="00DC38E8" w:rsidRPr="008055C4" w:rsidRDefault="00DC38E8">
      <w:pPr>
        <w:pStyle w:val="Blankrad"/>
      </w:pPr>
      <w:r w:rsidRPr="008055C4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DC38E8" w:rsidRPr="008055C4" w:rsidTr="00DA472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DC38E8" w:rsidRPr="008055C4" w:rsidRDefault="00DC38E8" w:rsidP="00DA4724">
            <w:pPr>
              <w:pStyle w:val="HuvudrubrikFlisteNr"/>
            </w:pPr>
          </w:p>
        </w:tc>
        <w:tc>
          <w:tcPr>
            <w:tcW w:w="6237" w:type="dxa"/>
          </w:tcPr>
          <w:p w:rsidR="00DC38E8" w:rsidRPr="008055C4" w:rsidRDefault="00DC38E8" w:rsidP="00DA4724">
            <w:pPr>
              <w:pStyle w:val="Huvudrubrik"/>
            </w:pPr>
            <w:bookmarkStart w:id="5" w:name="Start_Interpellationer"/>
            <w:bookmarkEnd w:id="5"/>
            <w:r w:rsidRPr="008055C4">
              <w:t>Svar på interpellationer</w:t>
            </w:r>
          </w:p>
        </w:tc>
        <w:tc>
          <w:tcPr>
            <w:tcW w:w="2481" w:type="dxa"/>
          </w:tcPr>
          <w:p w:rsidR="00DC38E8" w:rsidRPr="008055C4" w:rsidRDefault="00DC38E8" w:rsidP="00DA4724">
            <w:pPr>
              <w:pStyle w:val="HuvudrubrikKolumn3"/>
            </w:pPr>
          </w:p>
        </w:tc>
      </w:tr>
      <w:tr w:rsidR="00DC38E8" w:rsidRPr="008055C4" w:rsidTr="00DA472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C38E8" w:rsidRPr="008055C4" w:rsidRDefault="00DC38E8" w:rsidP="00DC38E8">
            <w:pPr>
              <w:pStyle w:val="Besvaradav"/>
            </w:pPr>
          </w:p>
        </w:tc>
        <w:tc>
          <w:tcPr>
            <w:tcW w:w="6237" w:type="dxa"/>
          </w:tcPr>
          <w:p w:rsidR="00DC38E8" w:rsidRPr="008055C4" w:rsidRDefault="00DC38E8" w:rsidP="00DC38E8">
            <w:pPr>
              <w:pStyle w:val="Besvaradav"/>
            </w:pPr>
            <w:r w:rsidRPr="008055C4">
              <w:t>Statsrådet Cristina Husmark Pehrsson (m)</w:t>
            </w:r>
          </w:p>
        </w:tc>
        <w:tc>
          <w:tcPr>
            <w:tcW w:w="2481" w:type="dxa"/>
          </w:tcPr>
          <w:p w:rsidR="00DC38E8" w:rsidRPr="008055C4" w:rsidRDefault="00DC38E8" w:rsidP="00DC38E8">
            <w:pPr>
              <w:pStyle w:val="Besvaradav"/>
              <w:rPr>
                <w:spacing w:val="-4"/>
              </w:rPr>
            </w:pPr>
          </w:p>
        </w:tc>
      </w:tr>
      <w:tr w:rsidR="00DC38E8" w:rsidRPr="008055C4" w:rsidTr="00DA472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C38E8" w:rsidRPr="008055C4" w:rsidRDefault="00DC38E8" w:rsidP="00DC38E8">
            <w:pPr>
              <w:pStyle w:val="FlistaNrText"/>
            </w:pPr>
          </w:p>
        </w:tc>
        <w:tc>
          <w:tcPr>
            <w:tcW w:w="6237" w:type="dxa"/>
          </w:tcPr>
          <w:p w:rsidR="00DC38E8" w:rsidRPr="008055C4" w:rsidRDefault="00DC38E8" w:rsidP="00DC38E8">
            <w:r w:rsidRPr="008055C4">
              <w:t>2006/07:532 av Bodil Ceballos (mp)</w:t>
            </w:r>
          </w:p>
          <w:p w:rsidR="00DC38E8" w:rsidRPr="008055C4" w:rsidRDefault="00DC38E8" w:rsidP="00DC38E8">
            <w:r w:rsidRPr="008055C4">
              <w:t>Flyktingars rätt till garantipension</w:t>
            </w:r>
          </w:p>
        </w:tc>
        <w:tc>
          <w:tcPr>
            <w:tcW w:w="2481" w:type="dxa"/>
          </w:tcPr>
          <w:p w:rsidR="00DC38E8" w:rsidRPr="008055C4" w:rsidRDefault="00DC38E8" w:rsidP="00DC38E8">
            <w:pPr>
              <w:rPr>
                <w:spacing w:val="-4"/>
              </w:rPr>
            </w:pPr>
          </w:p>
        </w:tc>
      </w:tr>
      <w:tr w:rsidR="00DC38E8" w:rsidRPr="008055C4" w:rsidTr="00DA472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C38E8" w:rsidRPr="008055C4" w:rsidRDefault="00DC38E8" w:rsidP="00DC38E8">
            <w:pPr>
              <w:pStyle w:val="FlistaNrText"/>
            </w:pPr>
          </w:p>
        </w:tc>
        <w:tc>
          <w:tcPr>
            <w:tcW w:w="6237" w:type="dxa"/>
          </w:tcPr>
          <w:p w:rsidR="00DC38E8" w:rsidRPr="008055C4" w:rsidRDefault="00DC38E8" w:rsidP="00DC38E8">
            <w:r w:rsidRPr="008055C4">
              <w:t>2006/07:552 av Pernilla Zethraeus (v)</w:t>
            </w:r>
          </w:p>
          <w:p w:rsidR="00DC38E8" w:rsidRPr="008055C4" w:rsidRDefault="00DC38E8" w:rsidP="00DC38E8">
            <w:r w:rsidRPr="008055C4">
              <w:t>Rättssäkerhet i sjukförsäkringen</w:t>
            </w:r>
          </w:p>
        </w:tc>
        <w:tc>
          <w:tcPr>
            <w:tcW w:w="2481" w:type="dxa"/>
          </w:tcPr>
          <w:p w:rsidR="00DC38E8" w:rsidRPr="008055C4" w:rsidRDefault="00DC38E8" w:rsidP="00DC38E8">
            <w:pPr>
              <w:rPr>
                <w:spacing w:val="-4"/>
              </w:rPr>
            </w:pPr>
          </w:p>
        </w:tc>
      </w:tr>
      <w:tr w:rsidR="00DC38E8" w:rsidRPr="008055C4" w:rsidTr="00DA472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C38E8" w:rsidRPr="008055C4" w:rsidRDefault="00DC38E8" w:rsidP="00DC38E8">
            <w:pPr>
              <w:pStyle w:val="Besvaradav"/>
            </w:pPr>
          </w:p>
        </w:tc>
        <w:tc>
          <w:tcPr>
            <w:tcW w:w="6237" w:type="dxa"/>
          </w:tcPr>
          <w:p w:rsidR="00DC38E8" w:rsidRPr="008055C4" w:rsidRDefault="00DC38E8" w:rsidP="00DC38E8">
            <w:pPr>
              <w:pStyle w:val="Besvaradav"/>
            </w:pPr>
            <w:r w:rsidRPr="008055C4">
              <w:t>Socialminister Göran Hägglund (kd)</w:t>
            </w:r>
          </w:p>
        </w:tc>
        <w:tc>
          <w:tcPr>
            <w:tcW w:w="2481" w:type="dxa"/>
          </w:tcPr>
          <w:p w:rsidR="00DC38E8" w:rsidRPr="008055C4" w:rsidRDefault="00DC38E8" w:rsidP="00DC38E8">
            <w:pPr>
              <w:pStyle w:val="Besvaradav"/>
              <w:rPr>
                <w:spacing w:val="-4"/>
              </w:rPr>
            </w:pPr>
          </w:p>
        </w:tc>
      </w:tr>
      <w:tr w:rsidR="00DC38E8" w:rsidRPr="008055C4" w:rsidTr="00DA472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C38E8" w:rsidRPr="008055C4" w:rsidRDefault="00DC38E8" w:rsidP="00DC38E8">
            <w:pPr>
              <w:pStyle w:val="FlistaNrText"/>
            </w:pPr>
          </w:p>
        </w:tc>
        <w:tc>
          <w:tcPr>
            <w:tcW w:w="6237" w:type="dxa"/>
          </w:tcPr>
          <w:p w:rsidR="00DC38E8" w:rsidRPr="008055C4" w:rsidRDefault="00DC38E8" w:rsidP="00DC38E8">
            <w:r w:rsidRPr="008055C4">
              <w:t>2006/07:547 av Elina Linna (v)</w:t>
            </w:r>
          </w:p>
          <w:p w:rsidR="00DC38E8" w:rsidRPr="008055C4" w:rsidRDefault="00DC38E8" w:rsidP="00DC38E8">
            <w:r w:rsidRPr="008055C4">
              <w:t>Situationen för patienter med ME, kroniskt trötthetssyndrom</w:t>
            </w:r>
          </w:p>
        </w:tc>
        <w:tc>
          <w:tcPr>
            <w:tcW w:w="2481" w:type="dxa"/>
          </w:tcPr>
          <w:p w:rsidR="00DC38E8" w:rsidRPr="008055C4" w:rsidRDefault="00DC38E8" w:rsidP="00DC38E8">
            <w:pPr>
              <w:rPr>
                <w:spacing w:val="-4"/>
              </w:rPr>
            </w:pPr>
          </w:p>
        </w:tc>
      </w:tr>
      <w:tr w:rsidR="00DC38E8" w:rsidRPr="008055C4" w:rsidTr="00DA472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C38E8" w:rsidRPr="008055C4" w:rsidRDefault="00DC38E8" w:rsidP="00DC38E8">
            <w:pPr>
              <w:pStyle w:val="Besvaradav"/>
            </w:pPr>
          </w:p>
        </w:tc>
        <w:tc>
          <w:tcPr>
            <w:tcW w:w="6237" w:type="dxa"/>
          </w:tcPr>
          <w:p w:rsidR="00DC38E8" w:rsidRPr="008055C4" w:rsidRDefault="00DC38E8" w:rsidP="00DC38E8">
            <w:pPr>
              <w:pStyle w:val="Besvaradav"/>
            </w:pPr>
            <w:r w:rsidRPr="008055C4">
              <w:t>Statsrådet Åsa Torstensson (c)</w:t>
            </w:r>
          </w:p>
        </w:tc>
        <w:tc>
          <w:tcPr>
            <w:tcW w:w="2481" w:type="dxa"/>
          </w:tcPr>
          <w:p w:rsidR="00DC38E8" w:rsidRPr="008055C4" w:rsidRDefault="00DC38E8" w:rsidP="00DC38E8">
            <w:pPr>
              <w:pStyle w:val="Besvaradav"/>
              <w:rPr>
                <w:spacing w:val="-4"/>
              </w:rPr>
            </w:pPr>
          </w:p>
        </w:tc>
      </w:tr>
      <w:tr w:rsidR="00DC38E8" w:rsidRPr="008055C4" w:rsidTr="00DA472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C38E8" w:rsidRPr="008055C4" w:rsidRDefault="00DC38E8" w:rsidP="00DC38E8">
            <w:pPr>
              <w:pStyle w:val="FlistaNrText"/>
            </w:pPr>
          </w:p>
        </w:tc>
        <w:tc>
          <w:tcPr>
            <w:tcW w:w="6237" w:type="dxa"/>
          </w:tcPr>
          <w:p w:rsidR="00DC38E8" w:rsidRPr="008055C4" w:rsidRDefault="00DC38E8" w:rsidP="00DC38E8">
            <w:r w:rsidRPr="008055C4">
              <w:t>2006/07:558 av Christin Hagberg (s)</w:t>
            </w:r>
          </w:p>
          <w:p w:rsidR="00DC38E8" w:rsidRPr="008055C4" w:rsidRDefault="00DC38E8" w:rsidP="00DC38E8">
            <w:r w:rsidRPr="008055C4">
              <w:t>Europakorridoren</w:t>
            </w:r>
          </w:p>
        </w:tc>
        <w:tc>
          <w:tcPr>
            <w:tcW w:w="2481" w:type="dxa"/>
          </w:tcPr>
          <w:p w:rsidR="00DC38E8" w:rsidRPr="008055C4" w:rsidRDefault="00DC38E8" w:rsidP="00DC38E8">
            <w:pPr>
              <w:rPr>
                <w:spacing w:val="-4"/>
              </w:rPr>
            </w:pPr>
          </w:p>
        </w:tc>
      </w:tr>
      <w:tr w:rsidR="00DC38E8" w:rsidRPr="008055C4" w:rsidTr="00DA472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C38E8" w:rsidRPr="008055C4" w:rsidRDefault="00DC38E8" w:rsidP="00DC38E8">
            <w:pPr>
              <w:pStyle w:val="FlistaNrText"/>
            </w:pPr>
          </w:p>
        </w:tc>
        <w:tc>
          <w:tcPr>
            <w:tcW w:w="6237" w:type="dxa"/>
          </w:tcPr>
          <w:p w:rsidR="00DC38E8" w:rsidRPr="008055C4" w:rsidRDefault="00DC38E8" w:rsidP="00DC38E8">
            <w:r w:rsidRPr="008055C4">
              <w:t>2006/07:571 av Börje Vestlund (s)</w:t>
            </w:r>
          </w:p>
          <w:p w:rsidR="00DC38E8" w:rsidRPr="008055C4" w:rsidRDefault="00DC38E8" w:rsidP="00DC38E8">
            <w:r w:rsidRPr="008055C4">
              <w:t>Postlådor i glesbygd</w:t>
            </w:r>
          </w:p>
        </w:tc>
        <w:tc>
          <w:tcPr>
            <w:tcW w:w="2481" w:type="dxa"/>
          </w:tcPr>
          <w:p w:rsidR="00DC38E8" w:rsidRPr="008055C4" w:rsidRDefault="00DC38E8" w:rsidP="00DC38E8">
            <w:pPr>
              <w:rPr>
                <w:spacing w:val="-4"/>
              </w:rPr>
            </w:pPr>
          </w:p>
        </w:tc>
      </w:tr>
      <w:tr w:rsidR="00DC38E8" w:rsidRPr="008055C4" w:rsidTr="00DA472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C38E8" w:rsidRPr="008055C4" w:rsidRDefault="00DC38E8" w:rsidP="00DC38E8">
            <w:pPr>
              <w:pStyle w:val="Besvaradav"/>
            </w:pPr>
          </w:p>
        </w:tc>
        <w:tc>
          <w:tcPr>
            <w:tcW w:w="6237" w:type="dxa"/>
          </w:tcPr>
          <w:p w:rsidR="00DC38E8" w:rsidRPr="008055C4" w:rsidRDefault="00DC38E8" w:rsidP="00DC38E8">
            <w:pPr>
              <w:pStyle w:val="Besvaradav"/>
            </w:pPr>
            <w:r w:rsidRPr="008055C4">
              <w:t>Integrations- och jämställdhetsminister Nyamko Sabuni (fp)</w:t>
            </w:r>
          </w:p>
        </w:tc>
        <w:tc>
          <w:tcPr>
            <w:tcW w:w="2481" w:type="dxa"/>
          </w:tcPr>
          <w:p w:rsidR="00DC38E8" w:rsidRPr="008055C4" w:rsidRDefault="00DC38E8" w:rsidP="00DC38E8">
            <w:pPr>
              <w:pStyle w:val="Besvaradav"/>
              <w:rPr>
                <w:spacing w:val="-4"/>
              </w:rPr>
            </w:pPr>
          </w:p>
        </w:tc>
      </w:tr>
      <w:tr w:rsidR="00DC38E8" w:rsidRPr="008055C4" w:rsidTr="00DA472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C38E8" w:rsidRPr="008055C4" w:rsidRDefault="00DC38E8" w:rsidP="00DC38E8">
            <w:pPr>
              <w:pStyle w:val="FlistaNrText"/>
            </w:pPr>
          </w:p>
        </w:tc>
        <w:tc>
          <w:tcPr>
            <w:tcW w:w="6237" w:type="dxa"/>
          </w:tcPr>
          <w:p w:rsidR="00DC38E8" w:rsidRPr="008055C4" w:rsidRDefault="00DC38E8" w:rsidP="00DC38E8">
            <w:r w:rsidRPr="008055C4">
              <w:t>2006/07:553 av Luciano Astudillo (s)</w:t>
            </w:r>
          </w:p>
          <w:p w:rsidR="00DC38E8" w:rsidRPr="008055C4" w:rsidRDefault="00DC38E8" w:rsidP="00DC38E8">
            <w:r w:rsidRPr="008055C4">
              <w:t>Kommunernas solidariska ansvar för flyktingmottagandet</w:t>
            </w:r>
          </w:p>
        </w:tc>
        <w:tc>
          <w:tcPr>
            <w:tcW w:w="2481" w:type="dxa"/>
          </w:tcPr>
          <w:p w:rsidR="00DC38E8" w:rsidRPr="008055C4" w:rsidRDefault="00DC38E8" w:rsidP="00DC38E8">
            <w:pPr>
              <w:rPr>
                <w:spacing w:val="-4"/>
              </w:rPr>
            </w:pPr>
          </w:p>
        </w:tc>
      </w:tr>
      <w:tr w:rsidR="00DC38E8" w:rsidRPr="008055C4" w:rsidTr="00DA472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C38E8" w:rsidRPr="008055C4" w:rsidRDefault="00DC38E8" w:rsidP="00DC38E8">
            <w:pPr>
              <w:pStyle w:val="FlistaNrText"/>
            </w:pPr>
          </w:p>
        </w:tc>
        <w:tc>
          <w:tcPr>
            <w:tcW w:w="6237" w:type="dxa"/>
          </w:tcPr>
          <w:p w:rsidR="00DC38E8" w:rsidRPr="008055C4" w:rsidRDefault="00DC38E8" w:rsidP="00DC38E8">
            <w:r w:rsidRPr="008055C4">
              <w:t>2006/07:572 av Ulf Holm (mp)</w:t>
            </w:r>
          </w:p>
          <w:p w:rsidR="00DC38E8" w:rsidRPr="008055C4" w:rsidRDefault="00DC38E8" w:rsidP="00DC38E8">
            <w:r w:rsidRPr="008055C4">
              <w:t>Fler kvinnor i bolagsstyrelser</w:t>
            </w:r>
            <w:r w:rsidRPr="008055C4">
              <w:br/>
              <w:t>Esabelle Reshdouni (mp) tar svaret</w:t>
            </w:r>
          </w:p>
        </w:tc>
        <w:tc>
          <w:tcPr>
            <w:tcW w:w="2481" w:type="dxa"/>
          </w:tcPr>
          <w:p w:rsidR="00DC38E8" w:rsidRPr="008055C4" w:rsidRDefault="00DC38E8" w:rsidP="00DC38E8">
            <w:pPr>
              <w:rPr>
                <w:spacing w:val="-4"/>
              </w:rPr>
            </w:pPr>
          </w:p>
        </w:tc>
      </w:tr>
    </w:tbl>
    <w:p w:rsidR="00DC38E8" w:rsidRPr="008055C4" w:rsidRDefault="00DC38E8" w:rsidP="00DC38E8">
      <w:pPr>
        <w:pStyle w:val="Blankrad"/>
      </w:pPr>
      <w:r w:rsidRPr="008055C4">
        <w:t>     </w:t>
      </w:r>
    </w:p>
    <w:p w:rsidR="00DC38E8" w:rsidRPr="008055C4" w:rsidRDefault="00DC38E8" w:rsidP="00DC38E8">
      <w:pPr>
        <w:pStyle w:val="Blankrad"/>
      </w:pPr>
      <w:r w:rsidRPr="008055C4">
        <w:t>     </w:t>
      </w:r>
    </w:p>
    <w:p w:rsidR="00DC38E8" w:rsidRPr="008055C4" w:rsidRDefault="00DC38E8">
      <w:pPr>
        <w:pStyle w:val="Blankrad"/>
      </w:pPr>
      <w:r w:rsidRPr="008055C4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DC38E8" w:rsidRPr="008055C4" w:rsidTr="00DA472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DC38E8" w:rsidRPr="008055C4" w:rsidRDefault="00DC38E8" w:rsidP="00DA4724">
            <w:pPr>
              <w:pStyle w:val="HuvudrubrikFlisteNr"/>
            </w:pPr>
          </w:p>
        </w:tc>
        <w:tc>
          <w:tcPr>
            <w:tcW w:w="6237" w:type="dxa"/>
          </w:tcPr>
          <w:p w:rsidR="00DC38E8" w:rsidRPr="008055C4" w:rsidRDefault="00DC38E8" w:rsidP="00DA4724">
            <w:pPr>
              <w:pStyle w:val="Huvudrubrik"/>
            </w:pPr>
            <w:bookmarkStart w:id="6" w:name="Start_HänvisningTillUtskott"/>
            <w:bookmarkEnd w:id="6"/>
            <w:r w:rsidRPr="008055C4">
              <w:t>Ärenden för hänvisning till utskott</w:t>
            </w:r>
          </w:p>
        </w:tc>
        <w:tc>
          <w:tcPr>
            <w:tcW w:w="2481" w:type="dxa"/>
          </w:tcPr>
          <w:p w:rsidR="00DC38E8" w:rsidRPr="008055C4" w:rsidRDefault="00DC38E8" w:rsidP="00DA4724">
            <w:pPr>
              <w:pStyle w:val="HuvudrubrikKolumn3"/>
            </w:pPr>
            <w:r w:rsidRPr="008055C4">
              <w:t>Förslag</w:t>
            </w:r>
          </w:p>
        </w:tc>
      </w:tr>
      <w:tr w:rsidR="00DC38E8" w:rsidRPr="008055C4" w:rsidTr="00DA472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C38E8" w:rsidRPr="008055C4" w:rsidRDefault="00DC38E8" w:rsidP="00DC38E8">
            <w:pPr>
              <w:pStyle w:val="renderubrik"/>
            </w:pPr>
          </w:p>
        </w:tc>
        <w:tc>
          <w:tcPr>
            <w:tcW w:w="6237" w:type="dxa"/>
          </w:tcPr>
          <w:p w:rsidR="00DC38E8" w:rsidRPr="008055C4" w:rsidRDefault="00DC38E8" w:rsidP="00DC38E8">
            <w:pPr>
              <w:pStyle w:val="renderubrik"/>
            </w:pPr>
            <w:r w:rsidRPr="008055C4">
              <w:t>Propositioner</w:t>
            </w:r>
          </w:p>
        </w:tc>
        <w:tc>
          <w:tcPr>
            <w:tcW w:w="2481" w:type="dxa"/>
          </w:tcPr>
          <w:p w:rsidR="00DC38E8" w:rsidRPr="008055C4" w:rsidRDefault="00DC38E8" w:rsidP="00DC38E8">
            <w:pPr>
              <w:pStyle w:val="renderubrik"/>
              <w:rPr>
                <w:spacing w:val="-4"/>
              </w:rPr>
            </w:pPr>
          </w:p>
        </w:tc>
      </w:tr>
      <w:tr w:rsidR="00DC38E8" w:rsidRPr="008055C4" w:rsidTr="00DA472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C38E8" w:rsidRPr="008055C4" w:rsidRDefault="00DC38E8" w:rsidP="00DC38E8">
            <w:pPr>
              <w:pStyle w:val="FlistaNrText"/>
            </w:pPr>
          </w:p>
        </w:tc>
        <w:tc>
          <w:tcPr>
            <w:tcW w:w="6237" w:type="dxa"/>
          </w:tcPr>
          <w:p w:rsidR="00DC38E8" w:rsidRPr="008055C4" w:rsidRDefault="00DC38E8" w:rsidP="00DC38E8">
            <w:r w:rsidRPr="008055C4">
              <w:t>2006/07:118 En jobbgaranti för ungdomar</w:t>
            </w:r>
          </w:p>
        </w:tc>
        <w:tc>
          <w:tcPr>
            <w:tcW w:w="2481" w:type="dxa"/>
          </w:tcPr>
          <w:p w:rsidR="00DC38E8" w:rsidRPr="008055C4" w:rsidRDefault="00DC38E8" w:rsidP="00DC38E8">
            <w:pPr>
              <w:rPr>
                <w:spacing w:val="-4"/>
              </w:rPr>
            </w:pPr>
            <w:r w:rsidRPr="008055C4">
              <w:rPr>
                <w:spacing w:val="-4"/>
              </w:rPr>
              <w:t>AU</w:t>
            </w:r>
          </w:p>
        </w:tc>
      </w:tr>
      <w:tr w:rsidR="00DC38E8" w:rsidRPr="008055C4" w:rsidTr="00DA472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C38E8" w:rsidRPr="008055C4" w:rsidRDefault="00DC38E8" w:rsidP="00DC38E8">
            <w:pPr>
              <w:pStyle w:val="FlistaNrText"/>
            </w:pPr>
          </w:p>
        </w:tc>
        <w:tc>
          <w:tcPr>
            <w:tcW w:w="6237" w:type="dxa"/>
          </w:tcPr>
          <w:p w:rsidR="00DC38E8" w:rsidRPr="008055C4" w:rsidRDefault="00DC38E8" w:rsidP="00DC38E8">
            <w:r w:rsidRPr="008055C4">
              <w:t>2006/07:119 En effektivare lag om elektronisk kommunikation</w:t>
            </w:r>
          </w:p>
        </w:tc>
        <w:tc>
          <w:tcPr>
            <w:tcW w:w="2481" w:type="dxa"/>
          </w:tcPr>
          <w:p w:rsidR="00DC38E8" w:rsidRPr="008055C4" w:rsidRDefault="00DC38E8" w:rsidP="00DC38E8">
            <w:pPr>
              <w:rPr>
                <w:spacing w:val="-4"/>
              </w:rPr>
            </w:pPr>
            <w:r w:rsidRPr="008055C4">
              <w:rPr>
                <w:spacing w:val="-4"/>
              </w:rPr>
              <w:t>TU</w:t>
            </w:r>
          </w:p>
        </w:tc>
      </w:tr>
    </w:tbl>
    <w:p w:rsidR="00DC38E8" w:rsidRPr="008055C4" w:rsidRDefault="00DC38E8" w:rsidP="00DC38E8">
      <w:pPr>
        <w:pStyle w:val="Blankrad"/>
      </w:pPr>
      <w:r w:rsidRPr="008055C4">
        <w:t>     </w:t>
      </w:r>
    </w:p>
    <w:p w:rsidR="00DC38E8" w:rsidRPr="008055C4" w:rsidRDefault="00DC38E8" w:rsidP="00DC38E8">
      <w:pPr>
        <w:pStyle w:val="Blankrad"/>
      </w:pPr>
      <w:r w:rsidRPr="008055C4">
        <w:t>     </w:t>
      </w:r>
    </w:p>
    <w:p w:rsidR="006E04A4" w:rsidRPr="008055C4" w:rsidRDefault="006E04A4">
      <w:pPr>
        <w:pStyle w:val="Blankrad"/>
      </w:pPr>
      <w:r w:rsidRPr="008055C4">
        <w:t>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8055C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8055C4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8055C4" w:rsidRDefault="006E04A4">
            <w:pPr>
              <w:pStyle w:val="StreckMitten"/>
            </w:pPr>
            <w:r w:rsidRPr="008055C4">
              <w:tab/>
            </w:r>
            <w:r w:rsidRPr="008055C4">
              <w:tab/>
            </w:r>
          </w:p>
        </w:tc>
      </w:tr>
    </w:tbl>
    <w:p w:rsidR="006E04A4" w:rsidRPr="008055C4" w:rsidRDefault="006E04A4"/>
    <w:sectPr w:rsidR="006E04A4" w:rsidRPr="008055C4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03D7D" w:rsidRPr="008055C4" w:rsidRDefault="00E03D7D">
      <w:r w:rsidRPr="008055C4">
        <w:separator/>
      </w:r>
    </w:p>
  </w:endnote>
  <w:endnote w:type="continuationSeparator" w:id="0">
    <w:p w:rsidR="00E03D7D" w:rsidRPr="008055C4" w:rsidRDefault="00E03D7D">
      <w:r w:rsidRPr="008055C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61862" w:rsidRPr="008055C4" w:rsidRDefault="00A61862">
    <w:pPr>
      <w:pStyle w:val="Sidhuvud"/>
      <w:jc w:val="center"/>
    </w:pPr>
    <w:r w:rsidRPr="008055C4">
      <w:fldChar w:fldCharType="begin" w:fldLock="1"/>
    </w:r>
    <w:r w:rsidRPr="008055C4">
      <w:instrText xml:space="preserve"> PAGE </w:instrText>
    </w:r>
    <w:r w:rsidRPr="008055C4">
      <w:fldChar w:fldCharType="separate"/>
    </w:r>
    <w:r w:rsidR="00DA4724" w:rsidRPr="008055C4">
      <w:t>2</w:t>
    </w:r>
    <w:r w:rsidRPr="008055C4">
      <w:fldChar w:fldCharType="end"/>
    </w:r>
    <w:r w:rsidRPr="008055C4">
      <w:t>(</w:t>
    </w:r>
    <w:r w:rsidRPr="008055C4">
      <w:fldChar w:fldCharType="begin" w:fldLock="1"/>
    </w:r>
    <w:r w:rsidRPr="008055C4">
      <w:instrText xml:space="preserve"> NUMPAGES </w:instrText>
    </w:r>
    <w:r w:rsidRPr="008055C4">
      <w:fldChar w:fldCharType="separate"/>
    </w:r>
    <w:r w:rsidR="0052259F" w:rsidRPr="008055C4">
      <w:t>2</w:t>
    </w:r>
    <w:r w:rsidRPr="008055C4">
      <w:fldChar w:fldCharType="end"/>
    </w:r>
    <w:r w:rsidRPr="008055C4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61862" w:rsidRPr="008055C4" w:rsidRDefault="00A61862">
    <w:pPr>
      <w:pStyle w:val="Sidhuvud"/>
      <w:jc w:val="center"/>
    </w:pPr>
    <w:r w:rsidRPr="008055C4">
      <w:fldChar w:fldCharType="begin" w:fldLock="1"/>
    </w:r>
    <w:r w:rsidRPr="008055C4">
      <w:instrText xml:space="preserve"> PAGE </w:instrText>
    </w:r>
    <w:r w:rsidRPr="008055C4">
      <w:fldChar w:fldCharType="separate"/>
    </w:r>
    <w:r w:rsidR="00DA4724" w:rsidRPr="008055C4">
      <w:t>1</w:t>
    </w:r>
    <w:r w:rsidRPr="008055C4">
      <w:fldChar w:fldCharType="end"/>
    </w:r>
    <w:r w:rsidRPr="008055C4">
      <w:t>(</w:t>
    </w:r>
    <w:r w:rsidRPr="008055C4">
      <w:fldChar w:fldCharType="begin" w:fldLock="1"/>
    </w:r>
    <w:r w:rsidRPr="008055C4">
      <w:instrText xml:space="preserve"> NUMPAGES </w:instrText>
    </w:r>
    <w:r w:rsidRPr="008055C4">
      <w:fldChar w:fldCharType="separate"/>
    </w:r>
    <w:r w:rsidR="0052259F" w:rsidRPr="008055C4">
      <w:t>2</w:t>
    </w:r>
    <w:r w:rsidRPr="008055C4">
      <w:fldChar w:fldCharType="end"/>
    </w:r>
    <w:r w:rsidRPr="008055C4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03D7D" w:rsidRPr="008055C4" w:rsidRDefault="00E03D7D">
      <w:r w:rsidRPr="008055C4">
        <w:separator/>
      </w:r>
    </w:p>
  </w:footnote>
  <w:footnote w:type="continuationSeparator" w:id="0">
    <w:p w:rsidR="00E03D7D" w:rsidRPr="008055C4" w:rsidRDefault="00E03D7D">
      <w:r w:rsidRPr="008055C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61862" w:rsidRPr="008055C4" w:rsidRDefault="00A61862">
    <w:pPr>
      <w:pStyle w:val="Sidhuvud"/>
      <w:tabs>
        <w:tab w:val="clear" w:pos="4536"/>
      </w:tabs>
    </w:pPr>
    <w:r w:rsidRPr="008055C4">
      <w:fldChar w:fldCharType="begin" w:fldLock="1"/>
    </w:r>
    <w:r w:rsidRPr="008055C4">
      <w:instrText xml:space="preserve"> DOCPROPERTY "DocumentDate" </w:instrText>
    </w:r>
    <w:r w:rsidRPr="008055C4">
      <w:fldChar w:fldCharType="separate"/>
    </w:r>
    <w:r w:rsidR="0052259F" w:rsidRPr="008055C4">
      <w:t>Måndagen den 4 juni 2007</w:t>
    </w:r>
    <w:r w:rsidRPr="008055C4">
      <w:fldChar w:fldCharType="end"/>
    </w:r>
    <w:r w:rsidRPr="008055C4">
      <w:tab/>
    </w:r>
  </w:p>
  <w:p w:rsidR="00A61862" w:rsidRPr="008055C4" w:rsidRDefault="00A61862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8055C4">
      <w:rPr>
        <w:sz w:val="12"/>
      </w:rPr>
      <w:tab/>
    </w:r>
  </w:p>
  <w:p w:rsidR="00A61862" w:rsidRPr="008055C4" w:rsidRDefault="00A6186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61862" w:rsidRPr="008055C4" w:rsidRDefault="008055C4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8055C4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61862" w:rsidRPr="008055C4" w:rsidRDefault="00A61862">
    <w:pPr>
      <w:pStyle w:val="Dokumentrubrik"/>
      <w:spacing w:after="360"/>
    </w:pPr>
    <w:r w:rsidRPr="008055C4">
      <w:t>Föredragningslista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037050434">
    <w:abstractNumId w:val="5"/>
  </w:num>
  <w:num w:numId="2" w16cid:durableId="65034185">
    <w:abstractNumId w:val="2"/>
  </w:num>
  <w:num w:numId="3" w16cid:durableId="1912543768">
    <w:abstractNumId w:val="4"/>
  </w:num>
  <w:num w:numId="4" w16cid:durableId="1402487397">
    <w:abstractNumId w:val="1"/>
  </w:num>
  <w:num w:numId="5" w16cid:durableId="1830779672">
    <w:abstractNumId w:val="0"/>
  </w:num>
  <w:num w:numId="6" w16cid:durableId="228422687">
    <w:abstractNumId w:val="3"/>
  </w:num>
  <w:num w:numId="7" w16cid:durableId="352846537">
    <w:abstractNumId w:val="3"/>
  </w:num>
  <w:num w:numId="8" w16cid:durableId="2714020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7C244C"/>
    <w:rsid w:val="00000608"/>
    <w:rsid w:val="00003249"/>
    <w:rsid w:val="00013362"/>
    <w:rsid w:val="00025ED1"/>
    <w:rsid w:val="00030ADD"/>
    <w:rsid w:val="000451B8"/>
    <w:rsid w:val="000473E3"/>
    <w:rsid w:val="00052BC7"/>
    <w:rsid w:val="000531DC"/>
    <w:rsid w:val="000541FC"/>
    <w:rsid w:val="00060EE6"/>
    <w:rsid w:val="00067D5D"/>
    <w:rsid w:val="00074E52"/>
    <w:rsid w:val="00075958"/>
    <w:rsid w:val="00092904"/>
    <w:rsid w:val="00095D25"/>
    <w:rsid w:val="00096F15"/>
    <w:rsid w:val="000E30A0"/>
    <w:rsid w:val="00103C04"/>
    <w:rsid w:val="0014779C"/>
    <w:rsid w:val="00147F56"/>
    <w:rsid w:val="001548E3"/>
    <w:rsid w:val="00160B0C"/>
    <w:rsid w:val="00165404"/>
    <w:rsid w:val="0016727E"/>
    <w:rsid w:val="00170F83"/>
    <w:rsid w:val="001903E8"/>
    <w:rsid w:val="00193B94"/>
    <w:rsid w:val="00193E4B"/>
    <w:rsid w:val="00194661"/>
    <w:rsid w:val="00195593"/>
    <w:rsid w:val="001A1CBE"/>
    <w:rsid w:val="001B4C8D"/>
    <w:rsid w:val="001C4530"/>
    <w:rsid w:val="001D19AB"/>
    <w:rsid w:val="001D19E3"/>
    <w:rsid w:val="001D30BF"/>
    <w:rsid w:val="001D7C4B"/>
    <w:rsid w:val="001E0CB1"/>
    <w:rsid w:val="001F45EF"/>
    <w:rsid w:val="001F58F3"/>
    <w:rsid w:val="002044D7"/>
    <w:rsid w:val="002068C6"/>
    <w:rsid w:val="00211667"/>
    <w:rsid w:val="00215146"/>
    <w:rsid w:val="00223EF7"/>
    <w:rsid w:val="002257C6"/>
    <w:rsid w:val="00233D5B"/>
    <w:rsid w:val="00233E62"/>
    <w:rsid w:val="00242820"/>
    <w:rsid w:val="002760B5"/>
    <w:rsid w:val="002826A6"/>
    <w:rsid w:val="002A09ED"/>
    <w:rsid w:val="002A6592"/>
    <w:rsid w:val="002B3051"/>
    <w:rsid w:val="002C244C"/>
    <w:rsid w:val="002C2EDB"/>
    <w:rsid w:val="002E546B"/>
    <w:rsid w:val="002F0C89"/>
    <w:rsid w:val="002F19EC"/>
    <w:rsid w:val="002F2D1A"/>
    <w:rsid w:val="002F7486"/>
    <w:rsid w:val="00305353"/>
    <w:rsid w:val="003107BB"/>
    <w:rsid w:val="00315C69"/>
    <w:rsid w:val="0032182C"/>
    <w:rsid w:val="003221FF"/>
    <w:rsid w:val="003320D1"/>
    <w:rsid w:val="00334A3B"/>
    <w:rsid w:val="0034141E"/>
    <w:rsid w:val="00341C37"/>
    <w:rsid w:val="00350ACF"/>
    <w:rsid w:val="003511C0"/>
    <w:rsid w:val="00355222"/>
    <w:rsid w:val="003652CF"/>
    <w:rsid w:val="00371E50"/>
    <w:rsid w:val="00376480"/>
    <w:rsid w:val="00377B34"/>
    <w:rsid w:val="003863CC"/>
    <w:rsid w:val="00386486"/>
    <w:rsid w:val="003945BB"/>
    <w:rsid w:val="003B796F"/>
    <w:rsid w:val="003C7487"/>
    <w:rsid w:val="003C7EDD"/>
    <w:rsid w:val="003D0E9A"/>
    <w:rsid w:val="003E1861"/>
    <w:rsid w:val="00404049"/>
    <w:rsid w:val="00405E4A"/>
    <w:rsid w:val="004100C9"/>
    <w:rsid w:val="00415884"/>
    <w:rsid w:val="0045348A"/>
    <w:rsid w:val="004603CE"/>
    <w:rsid w:val="00481275"/>
    <w:rsid w:val="004C1FA3"/>
    <w:rsid w:val="004C4932"/>
    <w:rsid w:val="004D1B3F"/>
    <w:rsid w:val="004E5670"/>
    <w:rsid w:val="004E5AC8"/>
    <w:rsid w:val="004F173D"/>
    <w:rsid w:val="004F2643"/>
    <w:rsid w:val="004F60B1"/>
    <w:rsid w:val="0050096B"/>
    <w:rsid w:val="005020C6"/>
    <w:rsid w:val="00510E80"/>
    <w:rsid w:val="00510EE8"/>
    <w:rsid w:val="0052259F"/>
    <w:rsid w:val="0052641E"/>
    <w:rsid w:val="00537A01"/>
    <w:rsid w:val="0058163D"/>
    <w:rsid w:val="00585ED4"/>
    <w:rsid w:val="00593F37"/>
    <w:rsid w:val="00594D74"/>
    <w:rsid w:val="00597CFF"/>
    <w:rsid w:val="005A4129"/>
    <w:rsid w:val="005B70D8"/>
    <w:rsid w:val="005C2FB4"/>
    <w:rsid w:val="005C7F3D"/>
    <w:rsid w:val="005D4B9F"/>
    <w:rsid w:val="005D5DA3"/>
    <w:rsid w:val="005D65CC"/>
    <w:rsid w:val="005F1084"/>
    <w:rsid w:val="0060198F"/>
    <w:rsid w:val="00602C19"/>
    <w:rsid w:val="006115DB"/>
    <w:rsid w:val="0061541F"/>
    <w:rsid w:val="006320E4"/>
    <w:rsid w:val="006417AD"/>
    <w:rsid w:val="0064413C"/>
    <w:rsid w:val="00645051"/>
    <w:rsid w:val="00652619"/>
    <w:rsid w:val="00652957"/>
    <w:rsid w:val="00656EA7"/>
    <w:rsid w:val="00660A6C"/>
    <w:rsid w:val="00662DB5"/>
    <w:rsid w:val="00690C89"/>
    <w:rsid w:val="00691645"/>
    <w:rsid w:val="00693162"/>
    <w:rsid w:val="00695350"/>
    <w:rsid w:val="006B1634"/>
    <w:rsid w:val="006C05D9"/>
    <w:rsid w:val="006C4107"/>
    <w:rsid w:val="006D0C2B"/>
    <w:rsid w:val="006D196C"/>
    <w:rsid w:val="006D3C99"/>
    <w:rsid w:val="006E04A4"/>
    <w:rsid w:val="006E2943"/>
    <w:rsid w:val="006F2BA3"/>
    <w:rsid w:val="006F4563"/>
    <w:rsid w:val="006F4DE6"/>
    <w:rsid w:val="006F63C4"/>
    <w:rsid w:val="00701E07"/>
    <w:rsid w:val="0071198D"/>
    <w:rsid w:val="00712ED9"/>
    <w:rsid w:val="00721555"/>
    <w:rsid w:val="007246B8"/>
    <w:rsid w:val="00726578"/>
    <w:rsid w:val="0074546A"/>
    <w:rsid w:val="00745B90"/>
    <w:rsid w:val="0075111F"/>
    <w:rsid w:val="007526CB"/>
    <w:rsid w:val="007532ED"/>
    <w:rsid w:val="00755F48"/>
    <w:rsid w:val="007743CC"/>
    <w:rsid w:val="0078127D"/>
    <w:rsid w:val="007A090E"/>
    <w:rsid w:val="007B01A2"/>
    <w:rsid w:val="007B3D13"/>
    <w:rsid w:val="007C0AB9"/>
    <w:rsid w:val="007C244C"/>
    <w:rsid w:val="007D165E"/>
    <w:rsid w:val="007D7A4C"/>
    <w:rsid w:val="007D7F1E"/>
    <w:rsid w:val="007F5CBC"/>
    <w:rsid w:val="008055C4"/>
    <w:rsid w:val="00807049"/>
    <w:rsid w:val="00814CAC"/>
    <w:rsid w:val="00821A25"/>
    <w:rsid w:val="00835D03"/>
    <w:rsid w:val="00854C30"/>
    <w:rsid w:val="008600DA"/>
    <w:rsid w:val="0086222B"/>
    <w:rsid w:val="00873E43"/>
    <w:rsid w:val="00887B6F"/>
    <w:rsid w:val="00891A92"/>
    <w:rsid w:val="008966CE"/>
    <w:rsid w:val="008C2406"/>
    <w:rsid w:val="008C2C60"/>
    <w:rsid w:val="008C79FF"/>
    <w:rsid w:val="008D70CE"/>
    <w:rsid w:val="008E0710"/>
    <w:rsid w:val="008E1049"/>
    <w:rsid w:val="008F66F9"/>
    <w:rsid w:val="00902758"/>
    <w:rsid w:val="009061DF"/>
    <w:rsid w:val="00916262"/>
    <w:rsid w:val="00935A09"/>
    <w:rsid w:val="00941AE1"/>
    <w:rsid w:val="00943639"/>
    <w:rsid w:val="00945CF1"/>
    <w:rsid w:val="00953F6C"/>
    <w:rsid w:val="00954C81"/>
    <w:rsid w:val="0096765E"/>
    <w:rsid w:val="0097005E"/>
    <w:rsid w:val="0099091B"/>
    <w:rsid w:val="00993003"/>
    <w:rsid w:val="009936B7"/>
    <w:rsid w:val="009A4BE1"/>
    <w:rsid w:val="009E024F"/>
    <w:rsid w:val="009E29D2"/>
    <w:rsid w:val="009E2A19"/>
    <w:rsid w:val="009F16CD"/>
    <w:rsid w:val="00A047C8"/>
    <w:rsid w:val="00A14C18"/>
    <w:rsid w:val="00A2364A"/>
    <w:rsid w:val="00A24FCD"/>
    <w:rsid w:val="00A27870"/>
    <w:rsid w:val="00A31819"/>
    <w:rsid w:val="00A323E6"/>
    <w:rsid w:val="00A33A32"/>
    <w:rsid w:val="00A40076"/>
    <w:rsid w:val="00A4395A"/>
    <w:rsid w:val="00A51BBE"/>
    <w:rsid w:val="00A61862"/>
    <w:rsid w:val="00A63B75"/>
    <w:rsid w:val="00A65816"/>
    <w:rsid w:val="00A669E1"/>
    <w:rsid w:val="00A70B35"/>
    <w:rsid w:val="00A726A7"/>
    <w:rsid w:val="00A76381"/>
    <w:rsid w:val="00A80A58"/>
    <w:rsid w:val="00AA4B94"/>
    <w:rsid w:val="00AC0E93"/>
    <w:rsid w:val="00AD51C2"/>
    <w:rsid w:val="00AE255A"/>
    <w:rsid w:val="00AE4186"/>
    <w:rsid w:val="00AF003C"/>
    <w:rsid w:val="00AF62E9"/>
    <w:rsid w:val="00B11B39"/>
    <w:rsid w:val="00B27DC3"/>
    <w:rsid w:val="00B503C7"/>
    <w:rsid w:val="00B52F86"/>
    <w:rsid w:val="00B640FC"/>
    <w:rsid w:val="00B71361"/>
    <w:rsid w:val="00B81FDE"/>
    <w:rsid w:val="00B83D94"/>
    <w:rsid w:val="00B8715B"/>
    <w:rsid w:val="00B90627"/>
    <w:rsid w:val="00B91174"/>
    <w:rsid w:val="00B96B57"/>
    <w:rsid w:val="00BA6962"/>
    <w:rsid w:val="00BD1E8E"/>
    <w:rsid w:val="00BD5B2F"/>
    <w:rsid w:val="00BE1F3F"/>
    <w:rsid w:val="00BE26EA"/>
    <w:rsid w:val="00BE2EB7"/>
    <w:rsid w:val="00BF1A01"/>
    <w:rsid w:val="00BF2ADF"/>
    <w:rsid w:val="00BF68E5"/>
    <w:rsid w:val="00C04A70"/>
    <w:rsid w:val="00C11760"/>
    <w:rsid w:val="00C20D9F"/>
    <w:rsid w:val="00C337B2"/>
    <w:rsid w:val="00C354BF"/>
    <w:rsid w:val="00C37D3A"/>
    <w:rsid w:val="00C46D5F"/>
    <w:rsid w:val="00C6587A"/>
    <w:rsid w:val="00C81EDE"/>
    <w:rsid w:val="00C94CBC"/>
    <w:rsid w:val="00C95FD1"/>
    <w:rsid w:val="00CA0FEA"/>
    <w:rsid w:val="00CA5C77"/>
    <w:rsid w:val="00CA63A1"/>
    <w:rsid w:val="00CB2C30"/>
    <w:rsid w:val="00CC4FEA"/>
    <w:rsid w:val="00CD26A6"/>
    <w:rsid w:val="00CD2A19"/>
    <w:rsid w:val="00CD5D0A"/>
    <w:rsid w:val="00CE06E3"/>
    <w:rsid w:val="00CE2D82"/>
    <w:rsid w:val="00CE73D0"/>
    <w:rsid w:val="00CE76D3"/>
    <w:rsid w:val="00CF242C"/>
    <w:rsid w:val="00CF710F"/>
    <w:rsid w:val="00D04310"/>
    <w:rsid w:val="00D1178C"/>
    <w:rsid w:val="00D1688C"/>
    <w:rsid w:val="00D176C3"/>
    <w:rsid w:val="00D22A02"/>
    <w:rsid w:val="00D2330C"/>
    <w:rsid w:val="00D41247"/>
    <w:rsid w:val="00D45AE3"/>
    <w:rsid w:val="00D46A27"/>
    <w:rsid w:val="00D51FA2"/>
    <w:rsid w:val="00D6469C"/>
    <w:rsid w:val="00D6756A"/>
    <w:rsid w:val="00D76DAF"/>
    <w:rsid w:val="00D77FF8"/>
    <w:rsid w:val="00D80B4A"/>
    <w:rsid w:val="00D82BA7"/>
    <w:rsid w:val="00D923F2"/>
    <w:rsid w:val="00DA4724"/>
    <w:rsid w:val="00DA5166"/>
    <w:rsid w:val="00DB3C3E"/>
    <w:rsid w:val="00DC1161"/>
    <w:rsid w:val="00DC38E8"/>
    <w:rsid w:val="00DD564D"/>
    <w:rsid w:val="00DD656E"/>
    <w:rsid w:val="00DE1DA3"/>
    <w:rsid w:val="00DE65BE"/>
    <w:rsid w:val="00DF64A1"/>
    <w:rsid w:val="00DF7A9D"/>
    <w:rsid w:val="00E0128C"/>
    <w:rsid w:val="00E03BF3"/>
    <w:rsid w:val="00E03D7D"/>
    <w:rsid w:val="00E04011"/>
    <w:rsid w:val="00E17E2F"/>
    <w:rsid w:val="00E20333"/>
    <w:rsid w:val="00E24210"/>
    <w:rsid w:val="00E248C0"/>
    <w:rsid w:val="00E31377"/>
    <w:rsid w:val="00E33544"/>
    <w:rsid w:val="00E33802"/>
    <w:rsid w:val="00E33AC1"/>
    <w:rsid w:val="00E41505"/>
    <w:rsid w:val="00E4393B"/>
    <w:rsid w:val="00E44BE6"/>
    <w:rsid w:val="00E45215"/>
    <w:rsid w:val="00E521C9"/>
    <w:rsid w:val="00E535B2"/>
    <w:rsid w:val="00E94EF0"/>
    <w:rsid w:val="00E975DB"/>
    <w:rsid w:val="00EB446D"/>
    <w:rsid w:val="00EC278F"/>
    <w:rsid w:val="00EC40C9"/>
    <w:rsid w:val="00ED095E"/>
    <w:rsid w:val="00ED1024"/>
    <w:rsid w:val="00EF2DE7"/>
    <w:rsid w:val="00EF5FE1"/>
    <w:rsid w:val="00F01227"/>
    <w:rsid w:val="00F01512"/>
    <w:rsid w:val="00F01896"/>
    <w:rsid w:val="00F061D3"/>
    <w:rsid w:val="00F20263"/>
    <w:rsid w:val="00F20F9E"/>
    <w:rsid w:val="00F27AE3"/>
    <w:rsid w:val="00F3158D"/>
    <w:rsid w:val="00F32AB0"/>
    <w:rsid w:val="00F5416E"/>
    <w:rsid w:val="00F6126D"/>
    <w:rsid w:val="00F63D49"/>
    <w:rsid w:val="00F65389"/>
    <w:rsid w:val="00F675F9"/>
    <w:rsid w:val="00F849DC"/>
    <w:rsid w:val="00F9696A"/>
    <w:rsid w:val="00FA3584"/>
    <w:rsid w:val="00FA35BF"/>
    <w:rsid w:val="00FA4AC7"/>
    <w:rsid w:val="00FB101A"/>
    <w:rsid w:val="00FB2984"/>
    <w:rsid w:val="00FB6412"/>
    <w:rsid w:val="00FB6B84"/>
    <w:rsid w:val="00FC0BAE"/>
    <w:rsid w:val="00FC1A2D"/>
    <w:rsid w:val="00FD009B"/>
    <w:rsid w:val="00FD4FB8"/>
    <w:rsid w:val="00FD75C3"/>
    <w:rsid w:val="00FE68B7"/>
    <w:rsid w:val="00FE73AB"/>
    <w:rsid w:val="00FF05D4"/>
    <w:rsid w:val="00FF3127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EEBB2E-C68C-4A42-9E94-AEC58D292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before="300" w:after="18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before="300" w:after="180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2826A6"/>
    <w:pPr>
      <w:tabs>
        <w:tab w:val="clear" w:pos="4536"/>
        <w:tab w:val="clear" w:pos="9072"/>
        <w:tab w:val="left" w:pos="6804"/>
      </w:tabs>
      <w:spacing w:after="0" w:line="20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0103aa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0</TotalTime>
  <Pages>2</Pages>
  <Words>325</Words>
  <Characters>2015</Characters>
  <Application>Microsoft Office Word</Application>
  <DocSecurity>4</DocSecurity>
  <Lines>183</Lines>
  <Paragraphs>93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Föredragningslista</vt:lpstr>
      <vt:lpstr>2006/07:119</vt:lpstr>
      <vt:lpstr>Måndagen den 4 juni 2007</vt:lpstr>
    </vt:vector>
  </TitlesOfParts>
  <Company>Riksdagen</Company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dc:description>Delvis utvecklad av konsulten Peter Moks</dc:description>
  <cp:lastModifiedBy>Lars Brink</cp:lastModifiedBy>
  <cp:revision>2</cp:revision>
  <cp:lastPrinted>2007-06-01T13:03:00Z</cp:lastPrinted>
  <dcterms:created xsi:type="dcterms:W3CDTF">2025-12-17T03:29:00Z</dcterms:created>
  <dcterms:modified xsi:type="dcterms:W3CDTF">2025-12-17T03:29:00Z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Måndagen den 4 juni 2007</vt:lpwstr>
  </property>
  <property fmtid="{D5CDD505-2E9C-101B-9397-08002B2CF9AE}" pid="3" name="DocumentNumber">
    <vt:lpwstr>119</vt:lpwstr>
  </property>
  <property fmtid="{D5CDD505-2E9C-101B-9397-08002B2CF9AE}" pid="4" name="DocumentYear">
    <vt:lpwstr>2006/07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2007-06-04</vt:lpwstr>
  </property>
</Properties>
</file>