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A4256" w:rsidRDefault="005A667F" w14:paraId="782410F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69446BDCDAA6421B8AD08F165A09E8E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a1dff5d-badc-4845-bd48-ef342b9e5f57"/>
        <w:id w:val="483746385"/>
        <w:lock w:val="sdtLocked"/>
      </w:sdtPr>
      <w:sdtEndPr/>
      <w:sdtContent>
        <w:p w:rsidR="00EE5868" w:rsidRDefault="00152F01" w14:paraId="4AA1BF8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om möjligt öka marknadsföringen av Sverige som turistland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323D4EB9DFA47B1BCFB8F414DB5FDA3"/>
        </w:placeholder>
        <w:text/>
      </w:sdtPr>
      <w:sdtEndPr/>
      <w:sdtContent>
        <w:p w:rsidRPr="009B062B" w:rsidR="006D79C9" w:rsidP="00333E95" w:rsidRDefault="006D79C9" w14:paraId="36960AE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FD1EF8" w14:paraId="352E23FA" w14:textId="61FCBC3B">
      <w:pPr>
        <w:pStyle w:val="Normalutanindragellerluft"/>
      </w:pPr>
      <w:r>
        <w:t>Turistnäringen är viktig för Sverige</w:t>
      </w:r>
      <w:r w:rsidR="00152F01">
        <w:t>,</w:t>
      </w:r>
      <w:r>
        <w:t xml:space="preserve"> för våra hotell, restauranger, evenemang och där</w:t>
      </w:r>
      <w:r w:rsidR="002766B1">
        <w:softHyphen/>
      </w:r>
      <w:r>
        <w:t xml:space="preserve">med för våra jobb och vår tillväxt. Sverige behöver göra mer för att marknadsföra Sverige </w:t>
      </w:r>
      <w:r w:rsidR="004341F6">
        <w:t xml:space="preserve">utomlands </w:t>
      </w:r>
      <w:r>
        <w:t>som ett intressant och trevligt turistland som fler borde besöka.</w:t>
      </w:r>
    </w:p>
    <w:p w:rsidR="004341F6" w:rsidP="00FD1EF8" w:rsidRDefault="00FD1EF8" w14:paraId="3D807888" w14:textId="78068F3B">
      <w:r>
        <w:t xml:space="preserve">Att fler besöker vårt land skapar jobb och tillväxt direkt i de olika näringarna. Men det ökar också möjligheterna att marknadsföra vår mat och våra tillverkade produkter här i Sverige, </w:t>
      </w:r>
      <w:r w:rsidR="00152F01">
        <w:t xml:space="preserve">och </w:t>
      </w:r>
      <w:r>
        <w:t xml:space="preserve">detta kan bidra till att fler länder och personer väljer att köpa svensk mat och andra svensktillverkade produkter. Även detta är bra för våra jobb och vår </w:t>
      </w:r>
      <w:r w:rsidRPr="002766B1">
        <w:rPr>
          <w:spacing w:val="-2"/>
        </w:rPr>
        <w:t>till</w:t>
      </w:r>
      <w:r w:rsidRPr="002766B1" w:rsidR="002766B1">
        <w:rPr>
          <w:spacing w:val="-2"/>
        </w:rPr>
        <w:softHyphen/>
      </w:r>
      <w:r w:rsidRPr="002766B1">
        <w:rPr>
          <w:spacing w:val="-2"/>
        </w:rPr>
        <w:t>växt.</w:t>
      </w:r>
      <w:r w:rsidRPr="002766B1" w:rsidR="004341F6">
        <w:rPr>
          <w:spacing w:val="-2"/>
        </w:rPr>
        <w:t xml:space="preserve"> Staten behöver därför mer aktivt jobba med att marknadsföra Sverige som </w:t>
      </w:r>
      <w:r w:rsidRPr="002766B1" w:rsidR="00152F01">
        <w:rPr>
          <w:spacing w:val="-2"/>
        </w:rPr>
        <w:t xml:space="preserve">ett </w:t>
      </w:r>
      <w:r w:rsidRPr="002766B1" w:rsidR="004341F6">
        <w:rPr>
          <w:spacing w:val="-2"/>
        </w:rPr>
        <w:t>turist</w:t>
      </w:r>
      <w:r w:rsidRPr="002766B1" w:rsidR="002766B1">
        <w:rPr>
          <w:spacing w:val="-2"/>
        </w:rPr>
        <w:softHyphen/>
      </w:r>
      <w:r w:rsidR="004341F6">
        <w:t xml:space="preserve">land som är väl värt att besöka.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61D3EDAD82F4B848AA8805B43ED2065"/>
        </w:placeholder>
      </w:sdtPr>
      <w:sdtEndPr>
        <w:rPr>
          <w:i w:val="0"/>
          <w:noProof w:val="0"/>
        </w:rPr>
      </w:sdtEndPr>
      <w:sdtContent>
        <w:p w:rsidR="008A4256" w:rsidP="008A4256" w:rsidRDefault="008A4256" w14:paraId="76054658" w14:textId="77777777"/>
        <w:p w:rsidRPr="008E0FE2" w:rsidR="004801AC" w:rsidP="008A4256" w:rsidRDefault="005A667F" w14:paraId="35396CD2" w14:textId="0A90191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E5868" w14:paraId="697ABF72" w14:textId="77777777">
        <w:trPr>
          <w:cantSplit/>
        </w:trPr>
        <w:tc>
          <w:tcPr>
            <w:tcW w:w="50" w:type="pct"/>
            <w:vAlign w:val="bottom"/>
          </w:tcPr>
          <w:p w:rsidR="00EE5868" w:rsidRDefault="00152F01" w14:paraId="06E26B09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EE5868" w:rsidRDefault="00EE5868" w14:paraId="3730E2D4" w14:textId="77777777">
            <w:pPr>
              <w:pStyle w:val="Underskrifter"/>
              <w:spacing w:after="0"/>
            </w:pPr>
          </w:p>
        </w:tc>
      </w:tr>
    </w:tbl>
    <w:p w:rsidR="00721CC8" w:rsidRDefault="00721CC8" w14:paraId="216E8D90" w14:textId="77777777"/>
    <w:sectPr w:rsidR="00721CC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FC60A" w14:textId="77777777" w:rsidR="00B926E6" w:rsidRDefault="00B926E6" w:rsidP="000C1CAD">
      <w:pPr>
        <w:spacing w:line="240" w:lineRule="auto"/>
      </w:pPr>
      <w:r>
        <w:separator/>
      </w:r>
    </w:p>
  </w:endnote>
  <w:endnote w:type="continuationSeparator" w:id="0">
    <w:p w14:paraId="30456DB4" w14:textId="77777777" w:rsidR="00B926E6" w:rsidRDefault="00B926E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017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A3B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B127" w14:textId="516CF2FC" w:rsidR="00262EA3" w:rsidRPr="008A4256" w:rsidRDefault="00262EA3" w:rsidP="008A425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EB5C5" w14:textId="77777777" w:rsidR="00B926E6" w:rsidRDefault="00B926E6" w:rsidP="000C1CAD">
      <w:pPr>
        <w:spacing w:line="240" w:lineRule="auto"/>
      </w:pPr>
      <w:r>
        <w:separator/>
      </w:r>
    </w:p>
  </w:footnote>
  <w:footnote w:type="continuationSeparator" w:id="0">
    <w:p w14:paraId="1DEE3F53" w14:textId="77777777" w:rsidR="00B926E6" w:rsidRDefault="00B926E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BCC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C02BD13" wp14:editId="401C68B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93A963" w14:textId="24039287" w:rsidR="00262EA3" w:rsidRDefault="005A667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D1EF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86FA8">
                                <w:t>1808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02BD1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E93A963" w14:textId="24039287" w:rsidR="00262EA3" w:rsidRDefault="005A667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D1EF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86FA8">
                          <w:t>1808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9BDFA8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B612" w14:textId="77777777" w:rsidR="00262EA3" w:rsidRDefault="00262EA3" w:rsidP="008563AC">
    <w:pPr>
      <w:jc w:val="right"/>
    </w:pPr>
  </w:p>
  <w:p w14:paraId="464DAAC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3C90" w14:textId="77777777" w:rsidR="00262EA3" w:rsidRDefault="005A667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CE9A353" wp14:editId="4A2B6A2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6B456D9" w14:textId="31CEEECF" w:rsidR="00262EA3" w:rsidRDefault="005A667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A425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D1EF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86FA8">
          <w:t>1808</w:t>
        </w:r>
      </w:sdtContent>
    </w:sdt>
  </w:p>
  <w:p w14:paraId="0F74AA50" w14:textId="77777777" w:rsidR="00262EA3" w:rsidRPr="008227B3" w:rsidRDefault="005A667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9B66C9F" w14:textId="7E1D9900" w:rsidR="00262EA3" w:rsidRPr="008227B3" w:rsidRDefault="005A667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A425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A4256">
          <w:t>:2877</w:t>
        </w:r>
      </w:sdtContent>
    </w:sdt>
  </w:p>
  <w:p w14:paraId="3671D406" w14:textId="07093851" w:rsidR="00262EA3" w:rsidRDefault="005A667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A4256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7DFAFDD" w14:textId="3BEFCE9D" w:rsidR="00262EA3" w:rsidRDefault="00FD1EF8" w:rsidP="00283E0F">
        <w:pPr>
          <w:pStyle w:val="FSHRub2"/>
        </w:pPr>
        <w:r>
          <w:t>Ökad turism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B6A884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D1EF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2F01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B1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1F6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667F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1CC8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425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6FA8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4F4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26E6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868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1EF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2B48B1"/>
  <w15:chartTrackingRefBased/>
  <w15:docId w15:val="{AB24BCBA-05CD-4397-943F-D7900B54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446BDCDAA6421B8AD08F165A09E8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554219-3AAA-411D-AB3D-ACE5B3AA0D40}"/>
      </w:docPartPr>
      <w:docPartBody>
        <w:p w:rsidR="00B15C00" w:rsidRDefault="005E253A">
          <w:pPr>
            <w:pStyle w:val="69446BDCDAA6421B8AD08F165A09E8E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323D4EB9DFA47B1BCFB8F414DB5FD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97E6FB-8908-4904-B7C6-034C0EC05783}"/>
      </w:docPartPr>
      <w:docPartBody>
        <w:p w:rsidR="00B15C00" w:rsidRDefault="005E253A">
          <w:pPr>
            <w:pStyle w:val="B323D4EB9DFA47B1BCFB8F414DB5FDA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61D3EDAD82F4B848AA8805B43ED20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8EE30A-07D4-46B9-B08B-031EFBB129F8}"/>
      </w:docPartPr>
      <w:docPartBody>
        <w:p w:rsidR="004573EC" w:rsidRDefault="004573E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00"/>
    <w:rsid w:val="004573EC"/>
    <w:rsid w:val="005E253A"/>
    <w:rsid w:val="00B1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9446BDCDAA6421B8AD08F165A09E8E8">
    <w:name w:val="69446BDCDAA6421B8AD08F165A09E8E8"/>
  </w:style>
  <w:style w:type="paragraph" w:customStyle="1" w:styleId="B323D4EB9DFA47B1BCFB8F414DB5FDA3">
    <w:name w:val="B323D4EB9DFA47B1BCFB8F414DB5FD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8B2849-EAF4-46C3-B202-D37D24B3AB62}"/>
</file>

<file path=customXml/itemProps2.xml><?xml version="1.0" encoding="utf-8"?>
<ds:datastoreItem xmlns:ds="http://schemas.openxmlformats.org/officeDocument/2006/customXml" ds:itemID="{39255F93-8D0D-4F08-B023-16EB3D9E99DF}"/>
</file>

<file path=customXml/itemProps3.xml><?xml version="1.0" encoding="utf-8"?>
<ds:datastoreItem xmlns:ds="http://schemas.openxmlformats.org/officeDocument/2006/customXml" ds:itemID="{F0D4843F-856F-4107-B00C-91F8813C12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809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Ökad turism</vt:lpstr>
      <vt:lpstr>
      </vt:lpstr>
    </vt:vector>
  </TitlesOfParts>
  <Company>Sveriges riksdag</Company>
  <LinksUpToDate>false</LinksUpToDate>
  <CharactersWithSpaces>950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