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0550C288" w:rsidR="008D0D89" w:rsidRDefault="008D0D89" w:rsidP="0096348C">
      <w:pPr>
        <w:rPr>
          <w:szCs w:val="24"/>
        </w:rPr>
      </w:pPr>
    </w:p>
    <w:p w14:paraId="06439362" w14:textId="77777777" w:rsidR="0006454B" w:rsidRPr="00CD7BA8" w:rsidRDefault="0006454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B37456E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5D6D3F">
              <w:rPr>
                <w:b/>
                <w:szCs w:val="24"/>
              </w:rPr>
              <w:t>2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6BCDA2D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791959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F26AC3">
              <w:rPr>
                <w:szCs w:val="24"/>
              </w:rPr>
              <w:t>1</w:t>
            </w:r>
            <w:r w:rsidR="005D6D3F">
              <w:rPr>
                <w:szCs w:val="24"/>
              </w:rPr>
              <w:t>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E3DCD4B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D6D3F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0244C4">
              <w:rPr>
                <w:szCs w:val="24"/>
              </w:rPr>
              <w:t>–</w:t>
            </w:r>
            <w:r w:rsidR="000244C4" w:rsidRPr="000244C4">
              <w:rPr>
                <w:szCs w:val="24"/>
              </w:rPr>
              <w:t>1</w:t>
            </w:r>
            <w:r w:rsidR="00930623" w:rsidRPr="000244C4">
              <w:rPr>
                <w:szCs w:val="24"/>
              </w:rPr>
              <w:t>0</w:t>
            </w:r>
            <w:r w:rsidR="00A97E26" w:rsidRPr="000244C4">
              <w:rPr>
                <w:szCs w:val="24"/>
              </w:rPr>
              <w:t>.</w:t>
            </w:r>
            <w:r w:rsidR="000244C4" w:rsidRPr="000244C4">
              <w:rPr>
                <w:szCs w:val="24"/>
              </w:rPr>
              <w:t>1</w:t>
            </w:r>
            <w:r w:rsidR="00A97E26" w:rsidRPr="000244C4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CBEC04D" w14:textId="6979BE03" w:rsidR="00796E82" w:rsidRDefault="00796E82" w:rsidP="00D15874">
      <w:pPr>
        <w:tabs>
          <w:tab w:val="left" w:pos="1418"/>
        </w:tabs>
        <w:rPr>
          <w:snapToGrid w:val="0"/>
          <w:szCs w:val="24"/>
        </w:rPr>
      </w:pPr>
    </w:p>
    <w:p w14:paraId="7E7B67C1" w14:textId="77777777" w:rsidR="0006454B" w:rsidRPr="00CD7BA8" w:rsidRDefault="0006454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C1BFC" w:rsidRPr="00CD7BA8" w14:paraId="5A4513D2" w14:textId="77777777" w:rsidTr="00B10A33">
        <w:tc>
          <w:tcPr>
            <w:tcW w:w="567" w:type="dxa"/>
          </w:tcPr>
          <w:p w14:paraId="550D99B4" w14:textId="4CEF596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E3FBFDC" w14:textId="77777777" w:rsidR="005C1BFC" w:rsidRPr="000244C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244C4">
              <w:rPr>
                <w:b/>
                <w:snapToGrid w:val="0"/>
                <w:szCs w:val="24"/>
              </w:rPr>
              <w:t>Justering av protokoll</w:t>
            </w:r>
          </w:p>
          <w:p w14:paraId="1EB03FC7" w14:textId="77777777" w:rsidR="005C1BFC" w:rsidRPr="000244C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768597D3" w:rsidR="005C1BFC" w:rsidRPr="000244C4" w:rsidRDefault="005C1BFC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244C4">
              <w:rPr>
                <w:snapToGrid w:val="0"/>
                <w:szCs w:val="24"/>
              </w:rPr>
              <w:t>Utskottet justerade protokoll 2025/26:</w:t>
            </w:r>
            <w:r w:rsidR="00F26AC3" w:rsidRPr="000244C4">
              <w:rPr>
                <w:snapToGrid w:val="0"/>
                <w:szCs w:val="24"/>
              </w:rPr>
              <w:t>1</w:t>
            </w:r>
            <w:r w:rsidR="005D6D3F" w:rsidRPr="000244C4">
              <w:rPr>
                <w:snapToGrid w:val="0"/>
                <w:szCs w:val="24"/>
              </w:rPr>
              <w:t>1</w:t>
            </w:r>
            <w:r w:rsidRPr="000244C4">
              <w:rPr>
                <w:snapToGrid w:val="0"/>
                <w:szCs w:val="24"/>
              </w:rPr>
              <w:t>.</w:t>
            </w:r>
          </w:p>
          <w:p w14:paraId="05CE66A9" w14:textId="77777777" w:rsidR="005C1BFC" w:rsidRPr="000244C4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96E82" w:rsidRPr="00CD7BA8" w14:paraId="19A0B031" w14:textId="77777777" w:rsidTr="00B10A33">
        <w:tc>
          <w:tcPr>
            <w:tcW w:w="567" w:type="dxa"/>
          </w:tcPr>
          <w:p w14:paraId="0A8D234B" w14:textId="5480E213" w:rsidR="00796E82" w:rsidRDefault="00796E82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05D8ADC0" w14:textId="77777777" w:rsidR="00796E82" w:rsidRPr="000244C4" w:rsidRDefault="00796E82" w:rsidP="00796E82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/>
              </w:rPr>
              <w:t>Redovisning av fördelning av medel från Allmänna arvsfonden under budgetåret 2024 (SoU4)</w:t>
            </w:r>
          </w:p>
          <w:p w14:paraId="648E5A64" w14:textId="77777777" w:rsidR="00796E82" w:rsidRPr="000244C4" w:rsidRDefault="00796E82" w:rsidP="00796E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2E9EA5" w14:textId="36729204" w:rsidR="00796E82" w:rsidRPr="000244C4" w:rsidRDefault="00796E82" w:rsidP="00796E82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  <w:snapToGrid w:val="0"/>
              </w:rPr>
              <w:t>Utskottet fortsatte beredningen av skrivelse 2024/25:191</w:t>
            </w:r>
            <w:r w:rsidR="0004754B" w:rsidRPr="000244C4">
              <w:rPr>
                <w:bCs/>
                <w:snapToGrid w:val="0"/>
              </w:rPr>
              <w:t xml:space="preserve"> och motioner</w:t>
            </w:r>
            <w:r w:rsidRPr="000244C4">
              <w:rPr>
                <w:bCs/>
              </w:rPr>
              <w:t>.</w:t>
            </w:r>
          </w:p>
          <w:p w14:paraId="4B89047F" w14:textId="77777777" w:rsidR="00796E82" w:rsidRPr="000244C4" w:rsidRDefault="00796E82" w:rsidP="00796E82">
            <w:pPr>
              <w:tabs>
                <w:tab w:val="left" w:pos="1701"/>
              </w:tabs>
              <w:rPr>
                <w:bCs/>
              </w:rPr>
            </w:pPr>
          </w:p>
          <w:p w14:paraId="619FAC06" w14:textId="75785D07" w:rsidR="00796E82" w:rsidRPr="000244C4" w:rsidRDefault="00796E82" w:rsidP="00796E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244C4">
              <w:rPr>
                <w:bCs/>
                <w:snapToGrid w:val="0"/>
              </w:rPr>
              <w:t>Utskottet justerade betänkande 2025/26:SoU4.</w:t>
            </w:r>
          </w:p>
          <w:p w14:paraId="638FAB04" w14:textId="77777777" w:rsidR="00796E82" w:rsidRPr="000244C4" w:rsidRDefault="00796E82" w:rsidP="008647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6542A4F0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6E8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2A76E02" w14:textId="77777777" w:rsidR="00864719" w:rsidRPr="000244C4" w:rsidRDefault="00864719" w:rsidP="00864719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/>
              </w:rPr>
              <w:t>Stärkt kontroll över tandvårdssektorn (SoU7)</w:t>
            </w:r>
          </w:p>
          <w:p w14:paraId="3C33F9B9" w14:textId="77777777" w:rsidR="00864719" w:rsidRPr="000244C4" w:rsidRDefault="00864719" w:rsidP="00864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00147C" w14:textId="34A03D0D" w:rsidR="00864719" w:rsidRPr="000244C4" w:rsidRDefault="00864719" w:rsidP="00864719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  <w:snapToGrid w:val="0"/>
              </w:rPr>
              <w:t>Utskottet fortsatte beredningen av proposition 2025/26:7</w:t>
            </w:r>
            <w:r w:rsidRPr="000244C4">
              <w:rPr>
                <w:bCs/>
              </w:rPr>
              <w:t>.</w:t>
            </w:r>
          </w:p>
          <w:p w14:paraId="6B1EB090" w14:textId="77777777" w:rsidR="00864719" w:rsidRPr="000244C4" w:rsidRDefault="00864719" w:rsidP="00864719">
            <w:pPr>
              <w:tabs>
                <w:tab w:val="left" w:pos="1701"/>
              </w:tabs>
              <w:rPr>
                <w:bCs/>
              </w:rPr>
            </w:pPr>
          </w:p>
          <w:p w14:paraId="7A190CBB" w14:textId="72781EAC" w:rsidR="00796E82" w:rsidRPr="000244C4" w:rsidRDefault="00796E82" w:rsidP="00796E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244C4">
              <w:rPr>
                <w:bCs/>
                <w:snapToGrid w:val="0"/>
              </w:rPr>
              <w:t>Utskottet justerade betänkande 2025/26:SoU7.</w:t>
            </w:r>
          </w:p>
          <w:p w14:paraId="2E0A48E3" w14:textId="77777777" w:rsidR="00796E82" w:rsidRPr="000244C4" w:rsidRDefault="00796E82" w:rsidP="00796E82">
            <w:pPr>
              <w:tabs>
                <w:tab w:val="left" w:pos="1701"/>
              </w:tabs>
            </w:pPr>
          </w:p>
          <w:p w14:paraId="7F490090" w14:textId="5F9D5B1C" w:rsidR="0006454B" w:rsidRPr="000244C4" w:rsidRDefault="0006454B" w:rsidP="0006454B">
            <w:pPr>
              <w:tabs>
                <w:tab w:val="left" w:pos="1701"/>
              </w:tabs>
            </w:pPr>
            <w:r w:rsidRPr="000244C4">
              <w:t xml:space="preserve">S-ledamöterna anmälde ett särskilt yttrande. </w:t>
            </w:r>
          </w:p>
          <w:p w14:paraId="0AF36EFD" w14:textId="386AFEEA" w:rsidR="00C93367" w:rsidRPr="000244C4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93367" w:rsidRPr="00CD7BA8" w14:paraId="6F8FEB65" w14:textId="77777777" w:rsidTr="00B10A33">
        <w:tc>
          <w:tcPr>
            <w:tcW w:w="567" w:type="dxa"/>
          </w:tcPr>
          <w:p w14:paraId="3B798B9A" w14:textId="50B1501A" w:rsidR="00C93367" w:rsidRDefault="00C93367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6E8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377F57B0" w14:textId="77777777" w:rsidR="00864719" w:rsidRPr="000244C4" w:rsidRDefault="00864719" w:rsidP="00864719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/>
              </w:rPr>
              <w:t>Skarpare verktyg till Inspektionen för vård och omsorg (SoU8)</w:t>
            </w:r>
          </w:p>
          <w:p w14:paraId="2B53BA2E" w14:textId="77777777" w:rsidR="00864719" w:rsidRPr="000244C4" w:rsidRDefault="00864719" w:rsidP="008647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1A35E0" w14:textId="66752B33" w:rsidR="00864719" w:rsidRPr="000244C4" w:rsidRDefault="00864719" w:rsidP="00864719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  <w:snapToGrid w:val="0"/>
              </w:rPr>
              <w:t>Utskottet fortsatte beredningen av proposition 2025/26:15 och motioner</w:t>
            </w:r>
            <w:r w:rsidRPr="000244C4">
              <w:rPr>
                <w:bCs/>
              </w:rPr>
              <w:t>.</w:t>
            </w:r>
          </w:p>
          <w:p w14:paraId="7691B0EE" w14:textId="77777777" w:rsidR="00864719" w:rsidRPr="000244C4" w:rsidRDefault="00864719" w:rsidP="00864719">
            <w:pPr>
              <w:tabs>
                <w:tab w:val="left" w:pos="1701"/>
              </w:tabs>
              <w:rPr>
                <w:bCs/>
              </w:rPr>
            </w:pPr>
          </w:p>
          <w:p w14:paraId="053D9F6E" w14:textId="3A0B8FE8" w:rsidR="00796E82" w:rsidRPr="000244C4" w:rsidRDefault="00796E82" w:rsidP="00796E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244C4">
              <w:rPr>
                <w:bCs/>
                <w:snapToGrid w:val="0"/>
              </w:rPr>
              <w:t>Utskottet justerade betänkande 2025/26:SoU8.</w:t>
            </w:r>
          </w:p>
          <w:p w14:paraId="2819E4A7" w14:textId="77777777" w:rsidR="00796E82" w:rsidRPr="000244C4" w:rsidRDefault="00796E82" w:rsidP="00796E82">
            <w:pPr>
              <w:tabs>
                <w:tab w:val="left" w:pos="1701"/>
              </w:tabs>
            </w:pPr>
          </w:p>
          <w:p w14:paraId="04659C29" w14:textId="0194E362" w:rsidR="00796E82" w:rsidRPr="000244C4" w:rsidRDefault="00E37818" w:rsidP="00796E82">
            <w:pPr>
              <w:tabs>
                <w:tab w:val="left" w:pos="1701"/>
              </w:tabs>
            </w:pPr>
            <w:r w:rsidRPr="000244C4">
              <w:t>S</w:t>
            </w:r>
            <w:r w:rsidR="00796E82" w:rsidRPr="000244C4">
              <w:t xml:space="preserve">-, </w:t>
            </w:r>
            <w:r w:rsidRPr="000244C4">
              <w:t>C</w:t>
            </w:r>
            <w:r w:rsidR="00796E82" w:rsidRPr="000244C4">
              <w:t xml:space="preserve">-, </w:t>
            </w:r>
            <w:r w:rsidRPr="000244C4">
              <w:t>V</w:t>
            </w:r>
            <w:r w:rsidR="00796E82" w:rsidRPr="000244C4">
              <w:t xml:space="preserve">- och </w:t>
            </w:r>
            <w:r w:rsidRPr="000244C4">
              <w:t>MP</w:t>
            </w:r>
            <w:r w:rsidR="00796E82" w:rsidRPr="000244C4">
              <w:t>-ledamöterna anmälde reservationer.</w:t>
            </w:r>
          </w:p>
          <w:p w14:paraId="47E3CD90" w14:textId="0951F88A" w:rsidR="00E37818" w:rsidRPr="000244C4" w:rsidRDefault="00E37818" w:rsidP="00796E82">
            <w:pPr>
              <w:tabs>
                <w:tab w:val="left" w:pos="1701"/>
              </w:tabs>
            </w:pPr>
          </w:p>
          <w:p w14:paraId="28B8824D" w14:textId="7397B427" w:rsidR="00E37818" w:rsidRPr="000244C4" w:rsidRDefault="00E37818" w:rsidP="00796E82">
            <w:pPr>
              <w:tabs>
                <w:tab w:val="left" w:pos="1701"/>
              </w:tabs>
            </w:pPr>
            <w:r w:rsidRPr="000244C4">
              <w:t xml:space="preserve">S- och V-ledamöterna anmälde särskilda yttranden. </w:t>
            </w:r>
          </w:p>
          <w:p w14:paraId="40ED6D89" w14:textId="77777777" w:rsidR="00C93367" w:rsidRPr="000244C4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96E82" w:rsidRPr="00CD7BA8" w14:paraId="53D19FFA" w14:textId="77777777" w:rsidTr="00B10A33">
        <w:tc>
          <w:tcPr>
            <w:tcW w:w="567" w:type="dxa"/>
          </w:tcPr>
          <w:p w14:paraId="045CAFF9" w14:textId="0D65267C" w:rsidR="00796E82" w:rsidRDefault="00796E82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08FA9386" w14:textId="77777777" w:rsidR="00796E82" w:rsidRPr="000244C4" w:rsidRDefault="00796E82" w:rsidP="00796E82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/>
              </w:rPr>
              <w:t>Stärkta förutsättningar för stöd ur Allmänna arvsfonden till förmån för äldre personer (SoU9)</w:t>
            </w:r>
          </w:p>
          <w:p w14:paraId="0FFA251E" w14:textId="77777777" w:rsidR="00796E82" w:rsidRPr="000244C4" w:rsidRDefault="00796E82" w:rsidP="00796E82">
            <w:pPr>
              <w:tabs>
                <w:tab w:val="left" w:pos="1701"/>
              </w:tabs>
              <w:rPr>
                <w:b/>
              </w:rPr>
            </w:pPr>
          </w:p>
          <w:p w14:paraId="0A6EB489" w14:textId="77777777" w:rsidR="00796E82" w:rsidRPr="000244C4" w:rsidRDefault="00796E82" w:rsidP="00796E82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  <w:snapToGrid w:val="0"/>
              </w:rPr>
              <w:t>Utskottet fortsatte beredningen av proposition 2025/26:17</w:t>
            </w:r>
          </w:p>
          <w:p w14:paraId="5410ADEE" w14:textId="77777777" w:rsidR="00796E82" w:rsidRPr="000244C4" w:rsidRDefault="00796E82" w:rsidP="00796E82">
            <w:pPr>
              <w:tabs>
                <w:tab w:val="left" w:pos="1701"/>
              </w:tabs>
              <w:rPr>
                <w:bCs/>
              </w:rPr>
            </w:pPr>
          </w:p>
          <w:p w14:paraId="689C98C3" w14:textId="3C65F407" w:rsidR="00796E82" w:rsidRPr="000244C4" w:rsidRDefault="00796E82" w:rsidP="00796E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244C4">
              <w:rPr>
                <w:bCs/>
                <w:snapToGrid w:val="0"/>
              </w:rPr>
              <w:t>Utskottet justerade betänkande 2025/26:SoU9.</w:t>
            </w:r>
          </w:p>
          <w:p w14:paraId="5A9D56BE" w14:textId="77777777" w:rsidR="00796E82" w:rsidRPr="000244C4" w:rsidRDefault="00796E82" w:rsidP="00796E82">
            <w:pPr>
              <w:tabs>
                <w:tab w:val="left" w:pos="1701"/>
              </w:tabs>
            </w:pPr>
          </w:p>
          <w:p w14:paraId="1C3DAE34" w14:textId="77777777" w:rsidR="0006454B" w:rsidRPr="000244C4" w:rsidRDefault="0006454B" w:rsidP="0006454B">
            <w:pPr>
              <w:tabs>
                <w:tab w:val="left" w:pos="1701"/>
              </w:tabs>
            </w:pPr>
            <w:r w:rsidRPr="000244C4">
              <w:t xml:space="preserve">S-ledamöterna anmälde ett särskilt yttrande. </w:t>
            </w:r>
          </w:p>
          <w:p w14:paraId="72D7973B" w14:textId="77777777" w:rsidR="00796E82" w:rsidRPr="000244C4" w:rsidRDefault="00796E82" w:rsidP="008647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A2F10" w:rsidRPr="00CD7BA8" w14:paraId="3C08A550" w14:textId="77777777" w:rsidTr="00B10A33">
        <w:tc>
          <w:tcPr>
            <w:tcW w:w="567" w:type="dxa"/>
          </w:tcPr>
          <w:p w14:paraId="0506D3C9" w14:textId="134E362E" w:rsidR="001A2F10" w:rsidRDefault="001A2F10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14:paraId="644B189B" w14:textId="7C5A81DB" w:rsidR="001A2F10" w:rsidRPr="000244C4" w:rsidRDefault="001A2F10" w:rsidP="001A2F10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/>
              </w:rPr>
              <w:t>Fråga om utskottsinitiativ om att tillsätta en haverikommission för att granska äldreomsorgen</w:t>
            </w:r>
          </w:p>
          <w:p w14:paraId="2FFBD883" w14:textId="77777777" w:rsidR="001A2F10" w:rsidRPr="000244C4" w:rsidRDefault="001A2F10" w:rsidP="001A2F10">
            <w:pPr>
              <w:tabs>
                <w:tab w:val="left" w:pos="1701"/>
              </w:tabs>
              <w:rPr>
                <w:b/>
              </w:rPr>
            </w:pPr>
          </w:p>
          <w:p w14:paraId="6BADEA23" w14:textId="79B6F43C" w:rsidR="001A2F10" w:rsidRPr="000244C4" w:rsidRDefault="001A2F10" w:rsidP="001A2F10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</w:rPr>
              <w:t>Utskottet fortsatte behandlingen av frågan om ett initiativ om att tillsätta en haverikommission för att granska äldreomsorgen.</w:t>
            </w:r>
          </w:p>
          <w:p w14:paraId="09FC24AC" w14:textId="77777777" w:rsidR="001A2F10" w:rsidRPr="000244C4" w:rsidRDefault="001A2F10" w:rsidP="001A2F10">
            <w:pPr>
              <w:tabs>
                <w:tab w:val="left" w:pos="1701"/>
              </w:tabs>
              <w:rPr>
                <w:bCs/>
              </w:rPr>
            </w:pPr>
          </w:p>
          <w:p w14:paraId="291799F3" w14:textId="0B77B241" w:rsidR="001A2F10" w:rsidRPr="000244C4" w:rsidRDefault="001A2F10" w:rsidP="001A2F10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</w:rPr>
              <w:t>Utskottet beslutade att inte ta något initiativ.</w:t>
            </w:r>
          </w:p>
          <w:p w14:paraId="0979D35A" w14:textId="77777777" w:rsidR="001A2F10" w:rsidRPr="000244C4" w:rsidRDefault="001A2F10" w:rsidP="001A2F10">
            <w:pPr>
              <w:tabs>
                <w:tab w:val="left" w:pos="1701"/>
              </w:tabs>
              <w:rPr>
                <w:bCs/>
              </w:rPr>
            </w:pPr>
          </w:p>
          <w:p w14:paraId="21ADCF88" w14:textId="77777777" w:rsidR="001A2F10" w:rsidRPr="000244C4" w:rsidRDefault="001A2F10" w:rsidP="001A2F10">
            <w:pPr>
              <w:tabs>
                <w:tab w:val="left" w:pos="1701"/>
              </w:tabs>
              <w:rPr>
                <w:bCs/>
              </w:rPr>
            </w:pPr>
            <w:r w:rsidRPr="000244C4">
              <w:rPr>
                <w:bCs/>
              </w:rPr>
              <w:t>S-, V-, C- och MP-ledamöterna reserverade sig mot beslutet och ansåg att utskottet borde ha inlett ett beredningsarbete i syfte att kunna ta ett initiativ i frågan.</w:t>
            </w:r>
          </w:p>
          <w:p w14:paraId="23FF51D9" w14:textId="77777777" w:rsidR="001A2F10" w:rsidRPr="000244C4" w:rsidRDefault="001A2F10" w:rsidP="001A2F10">
            <w:pPr>
              <w:tabs>
                <w:tab w:val="left" w:pos="1701"/>
              </w:tabs>
              <w:rPr>
                <w:szCs w:val="24"/>
              </w:rPr>
            </w:pPr>
          </w:p>
          <w:p w14:paraId="14F3C993" w14:textId="77777777" w:rsidR="001A2F10" w:rsidRPr="000244C4" w:rsidRDefault="001A2F10" w:rsidP="001A2F10">
            <w:pPr>
              <w:tabs>
                <w:tab w:val="left" w:pos="1701"/>
              </w:tabs>
              <w:rPr>
                <w:szCs w:val="24"/>
              </w:rPr>
            </w:pPr>
            <w:r w:rsidRPr="000244C4">
              <w:rPr>
                <w:szCs w:val="24"/>
              </w:rPr>
              <w:t>Denna paragraf förklarades omedelbart justerad.</w:t>
            </w:r>
          </w:p>
          <w:p w14:paraId="71F76C74" w14:textId="77777777" w:rsidR="001A2F10" w:rsidRPr="000244C4" w:rsidRDefault="001A2F10" w:rsidP="00796E8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A3ED4" w:rsidRPr="00CD7BA8" w14:paraId="532FF3F1" w14:textId="77777777" w:rsidTr="00B10A33">
        <w:tc>
          <w:tcPr>
            <w:tcW w:w="567" w:type="dxa"/>
          </w:tcPr>
          <w:p w14:paraId="21461D42" w14:textId="0A957AC7" w:rsidR="00DA3ED4" w:rsidRDefault="00DA3ED4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2F1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4FCC25E1" w14:textId="1BFDCD30" w:rsidR="00DA3ED4" w:rsidRPr="000244C4" w:rsidRDefault="00DA3ED4" w:rsidP="005C1BFC">
            <w:pPr>
              <w:tabs>
                <w:tab w:val="left" w:pos="1701"/>
              </w:tabs>
              <w:rPr>
                <w:b/>
                <w:bCs/>
              </w:rPr>
            </w:pPr>
            <w:r w:rsidRPr="000244C4">
              <w:rPr>
                <w:b/>
                <w:bCs/>
              </w:rPr>
              <w:t>Studieresa till Sydafrika 24–26 november 2026</w:t>
            </w:r>
          </w:p>
          <w:p w14:paraId="60DCBA87" w14:textId="77777777" w:rsidR="00DA3ED4" w:rsidRPr="000244C4" w:rsidRDefault="00DA3ED4" w:rsidP="005C1BFC">
            <w:pPr>
              <w:tabs>
                <w:tab w:val="left" w:pos="1701"/>
              </w:tabs>
            </w:pPr>
          </w:p>
          <w:p w14:paraId="33EF6F6E" w14:textId="77777777" w:rsidR="00DA3ED4" w:rsidRPr="000244C4" w:rsidRDefault="00DA3ED4" w:rsidP="00642744">
            <w:pPr>
              <w:tabs>
                <w:tab w:val="left" w:pos="1701"/>
              </w:tabs>
            </w:pPr>
            <w:r w:rsidRPr="000244C4">
              <w:t xml:space="preserve">Utskottet beslutade att </w:t>
            </w:r>
            <w:r w:rsidR="00DD37C2" w:rsidRPr="000244C4">
              <w:t>Christian Carlsson (KD)</w:t>
            </w:r>
            <w:r w:rsidRPr="000244C4">
              <w:t xml:space="preserve"> och </w:t>
            </w:r>
            <w:r w:rsidR="0017741E" w:rsidRPr="000244C4">
              <w:rPr>
                <w:rStyle w:val="s1"/>
              </w:rPr>
              <w:t xml:space="preserve">Dženan Čišija </w:t>
            </w:r>
            <w:r w:rsidR="00DD37C2" w:rsidRPr="000244C4">
              <w:t>(S)</w:t>
            </w:r>
            <w:r w:rsidRPr="000244C4">
              <w:t xml:space="preserve"> </w:t>
            </w:r>
            <w:r w:rsidR="00D74107" w:rsidRPr="000244C4">
              <w:t xml:space="preserve">deltar i en studieresa för nordiska parlamentariker till Kapstaden, Sydafrika den 24–26 november 2025. </w:t>
            </w:r>
          </w:p>
          <w:p w14:paraId="3CDFE44A" w14:textId="77777777" w:rsidR="000244C4" w:rsidRPr="000244C4" w:rsidRDefault="000244C4" w:rsidP="000244C4">
            <w:pPr>
              <w:tabs>
                <w:tab w:val="left" w:pos="1701"/>
              </w:tabs>
              <w:rPr>
                <w:szCs w:val="24"/>
              </w:rPr>
            </w:pPr>
          </w:p>
          <w:p w14:paraId="562840BF" w14:textId="6148B1F5" w:rsidR="000244C4" w:rsidRPr="000244C4" w:rsidRDefault="000244C4" w:rsidP="000244C4">
            <w:pPr>
              <w:tabs>
                <w:tab w:val="left" w:pos="1701"/>
              </w:tabs>
              <w:rPr>
                <w:szCs w:val="24"/>
              </w:rPr>
            </w:pPr>
            <w:r w:rsidRPr="000244C4">
              <w:rPr>
                <w:szCs w:val="24"/>
              </w:rPr>
              <w:t>Denna paragraf förklarades omedelbart justerad.</w:t>
            </w:r>
          </w:p>
          <w:p w14:paraId="19DD2061" w14:textId="5ACADF90" w:rsidR="00642744" w:rsidRPr="000244C4" w:rsidRDefault="00642744" w:rsidP="0064274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E039B" w:rsidRPr="00CD7BA8" w14:paraId="0497692E" w14:textId="77777777" w:rsidTr="00B10A33">
        <w:tc>
          <w:tcPr>
            <w:tcW w:w="567" w:type="dxa"/>
          </w:tcPr>
          <w:p w14:paraId="1210B4D9" w14:textId="73EE1C1A" w:rsidR="00AE039B" w:rsidRDefault="00AE039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388E9038" w14:textId="77777777" w:rsidR="00AE039B" w:rsidRPr="000244C4" w:rsidRDefault="00AE039B" w:rsidP="00AE039B">
            <w:pPr>
              <w:tabs>
                <w:tab w:val="left" w:pos="1701"/>
              </w:tabs>
              <w:rPr>
                <w:b/>
                <w:bCs/>
              </w:rPr>
            </w:pPr>
            <w:r w:rsidRPr="000244C4">
              <w:rPr>
                <w:b/>
                <w:bCs/>
              </w:rPr>
              <w:t>Inkomna EU-dokument</w:t>
            </w:r>
          </w:p>
          <w:p w14:paraId="503F7A7A" w14:textId="77777777" w:rsidR="00AE039B" w:rsidRPr="000244C4" w:rsidRDefault="00AE039B" w:rsidP="00AE039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E4A74C3" w14:textId="1DD54E01" w:rsidR="00AE039B" w:rsidRPr="000244C4" w:rsidRDefault="00AE039B" w:rsidP="00AE039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244C4">
              <w:rPr>
                <w:bCs/>
                <w:szCs w:val="24"/>
              </w:rPr>
              <w:t>Inkomna EU-dokument för 9 oktober 2025 – 11 november 2025 anmäldes.</w:t>
            </w:r>
          </w:p>
          <w:p w14:paraId="25F6B556" w14:textId="77777777" w:rsidR="00AE039B" w:rsidRPr="000244C4" w:rsidRDefault="00AE039B" w:rsidP="005C1BFC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24829AAD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E039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1D863554" w14:textId="77777777" w:rsidR="005C1BFC" w:rsidRPr="000244C4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/>
              </w:rPr>
              <w:t>Inkomna skrivelser</w:t>
            </w:r>
          </w:p>
          <w:p w14:paraId="704E332A" w14:textId="77777777" w:rsidR="005C1BFC" w:rsidRPr="000244C4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1FEE6DD6" w:rsidR="005C1BFC" w:rsidRPr="000244C4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szCs w:val="24"/>
              </w:rPr>
              <w:t xml:space="preserve">Inkomna skrivelser anmäldes (dnr </w:t>
            </w:r>
            <w:r w:rsidR="00AE039B" w:rsidRPr="000244C4">
              <w:rPr>
                <w:szCs w:val="24"/>
              </w:rPr>
              <w:t>403</w:t>
            </w:r>
            <w:r w:rsidR="00206038" w:rsidRPr="000244C4">
              <w:rPr>
                <w:szCs w:val="24"/>
              </w:rPr>
              <w:t>-202</w:t>
            </w:r>
            <w:r w:rsidR="00791959" w:rsidRPr="000244C4">
              <w:rPr>
                <w:szCs w:val="24"/>
              </w:rPr>
              <w:t>5</w:t>
            </w:r>
            <w:r w:rsidR="00206038" w:rsidRPr="000244C4">
              <w:rPr>
                <w:szCs w:val="24"/>
              </w:rPr>
              <w:t>/2</w:t>
            </w:r>
            <w:r w:rsidR="00791959" w:rsidRPr="000244C4">
              <w:rPr>
                <w:szCs w:val="24"/>
              </w:rPr>
              <w:t>6</w:t>
            </w:r>
            <w:r w:rsidR="00AE039B" w:rsidRPr="000244C4">
              <w:rPr>
                <w:szCs w:val="24"/>
              </w:rPr>
              <w:t xml:space="preserve">, 438-2025/26 </w:t>
            </w:r>
            <w:r w:rsidR="00BE2DA4" w:rsidRPr="000244C4">
              <w:rPr>
                <w:szCs w:val="24"/>
              </w:rPr>
              <w:t xml:space="preserve">och </w:t>
            </w:r>
            <w:r w:rsidR="00AE039B" w:rsidRPr="000244C4">
              <w:rPr>
                <w:szCs w:val="24"/>
              </w:rPr>
              <w:t>541</w:t>
            </w:r>
            <w:r w:rsidR="00BE2DA4" w:rsidRPr="000244C4">
              <w:rPr>
                <w:szCs w:val="24"/>
              </w:rPr>
              <w:t>-2025/26</w:t>
            </w:r>
            <w:r w:rsidRPr="000244C4">
              <w:rPr>
                <w:szCs w:val="24"/>
              </w:rPr>
              <w:t>).</w:t>
            </w:r>
            <w:r w:rsidRPr="000244C4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580AF00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E039B">
              <w:rPr>
                <w:b/>
                <w:snapToGrid w:val="0"/>
                <w:szCs w:val="24"/>
              </w:rPr>
              <w:t>10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0244C4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244C4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0244C4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0244C4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0244C4">
              <w:rPr>
                <w:bCs/>
                <w:szCs w:val="24"/>
              </w:rPr>
              <w:t>Kanslichefen informerade om planeringen.</w:t>
            </w:r>
            <w:r w:rsidRPr="000244C4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803465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2F10">
              <w:rPr>
                <w:b/>
                <w:snapToGrid w:val="0"/>
                <w:szCs w:val="24"/>
              </w:rPr>
              <w:t>1</w:t>
            </w:r>
            <w:r w:rsidR="00AE039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4E45745" w14:textId="77777777" w:rsidR="005C1BFC" w:rsidRPr="000244C4" w:rsidRDefault="005C1BFC" w:rsidP="005C1BFC">
            <w:pPr>
              <w:rPr>
                <w:b/>
                <w:snapToGrid w:val="0"/>
                <w:szCs w:val="24"/>
              </w:rPr>
            </w:pPr>
            <w:r w:rsidRPr="000244C4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0244C4" w:rsidRDefault="005C1BFC" w:rsidP="005C1BFC">
            <w:pPr>
              <w:rPr>
                <w:snapToGrid w:val="0"/>
                <w:szCs w:val="24"/>
              </w:rPr>
            </w:pPr>
          </w:p>
          <w:p w14:paraId="7CF6E935" w14:textId="3D584251" w:rsidR="005C1BFC" w:rsidRPr="000244C4" w:rsidRDefault="005C1BFC" w:rsidP="005C1BFC">
            <w:pPr>
              <w:rPr>
                <w:bCs/>
                <w:snapToGrid w:val="0"/>
                <w:szCs w:val="24"/>
              </w:rPr>
            </w:pPr>
            <w:r w:rsidRPr="000244C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0244C4">
              <w:rPr>
                <w:bCs/>
                <w:snapToGrid w:val="0"/>
                <w:szCs w:val="24"/>
              </w:rPr>
              <w:t>t</w:t>
            </w:r>
            <w:r w:rsidR="005D6D3F" w:rsidRPr="000244C4">
              <w:rPr>
                <w:bCs/>
                <w:snapToGrid w:val="0"/>
                <w:szCs w:val="24"/>
              </w:rPr>
              <w:t>i</w:t>
            </w:r>
            <w:r w:rsidR="00206038" w:rsidRPr="000244C4">
              <w:rPr>
                <w:bCs/>
                <w:snapToGrid w:val="0"/>
                <w:szCs w:val="24"/>
              </w:rPr>
              <w:t>s</w:t>
            </w:r>
            <w:r w:rsidRPr="000244C4">
              <w:rPr>
                <w:bCs/>
                <w:snapToGrid w:val="0"/>
                <w:szCs w:val="24"/>
              </w:rPr>
              <w:t xml:space="preserve">dagen den </w:t>
            </w:r>
            <w:r w:rsidR="001C7632" w:rsidRPr="000244C4">
              <w:rPr>
                <w:bCs/>
                <w:snapToGrid w:val="0"/>
                <w:szCs w:val="24"/>
              </w:rPr>
              <w:t>1</w:t>
            </w:r>
            <w:r w:rsidR="005D6D3F" w:rsidRPr="000244C4">
              <w:rPr>
                <w:bCs/>
                <w:snapToGrid w:val="0"/>
                <w:szCs w:val="24"/>
              </w:rPr>
              <w:t>8</w:t>
            </w:r>
            <w:r w:rsidRPr="000244C4">
              <w:rPr>
                <w:bCs/>
                <w:snapToGrid w:val="0"/>
                <w:szCs w:val="24"/>
              </w:rPr>
              <w:t xml:space="preserve"> </w:t>
            </w:r>
            <w:r w:rsidR="00755220" w:rsidRPr="000244C4">
              <w:rPr>
                <w:bCs/>
                <w:snapToGrid w:val="0"/>
                <w:szCs w:val="24"/>
              </w:rPr>
              <w:t>novem</w:t>
            </w:r>
            <w:r w:rsidRPr="000244C4">
              <w:rPr>
                <w:bCs/>
                <w:snapToGrid w:val="0"/>
                <w:szCs w:val="24"/>
              </w:rPr>
              <w:t>ber 2025 kl. 1</w:t>
            </w:r>
            <w:r w:rsidR="005D6D3F" w:rsidRPr="000244C4">
              <w:rPr>
                <w:bCs/>
                <w:snapToGrid w:val="0"/>
                <w:szCs w:val="24"/>
              </w:rPr>
              <w:t>1</w:t>
            </w:r>
            <w:r w:rsidRPr="000244C4">
              <w:rPr>
                <w:bCs/>
                <w:snapToGrid w:val="0"/>
                <w:szCs w:val="24"/>
              </w:rPr>
              <w:t>.00.</w:t>
            </w:r>
          </w:p>
          <w:p w14:paraId="0A9D6822" w14:textId="77777777" w:rsidR="005C1BFC" w:rsidRDefault="005C1BFC" w:rsidP="005C1BFC">
            <w:pPr>
              <w:rPr>
                <w:bCs/>
                <w:snapToGrid w:val="0"/>
                <w:szCs w:val="24"/>
              </w:rPr>
            </w:pPr>
          </w:p>
          <w:p w14:paraId="3812BE77" w14:textId="77777777" w:rsidR="000244C4" w:rsidRDefault="000244C4" w:rsidP="005C1BFC">
            <w:pPr>
              <w:rPr>
                <w:bCs/>
                <w:snapToGrid w:val="0"/>
                <w:szCs w:val="24"/>
              </w:rPr>
            </w:pPr>
          </w:p>
          <w:p w14:paraId="200FDD87" w14:textId="77777777" w:rsidR="000244C4" w:rsidRDefault="000244C4" w:rsidP="005C1BFC">
            <w:pPr>
              <w:rPr>
                <w:bCs/>
                <w:snapToGrid w:val="0"/>
                <w:szCs w:val="24"/>
              </w:rPr>
            </w:pPr>
          </w:p>
          <w:p w14:paraId="2016EED5" w14:textId="77777777" w:rsidR="000244C4" w:rsidRDefault="000244C4" w:rsidP="005C1BFC">
            <w:pPr>
              <w:rPr>
                <w:bCs/>
                <w:snapToGrid w:val="0"/>
                <w:szCs w:val="24"/>
              </w:rPr>
            </w:pPr>
          </w:p>
          <w:p w14:paraId="50ACAC42" w14:textId="77777777" w:rsidR="000244C4" w:rsidRDefault="000244C4" w:rsidP="005C1BFC">
            <w:pPr>
              <w:rPr>
                <w:bCs/>
                <w:snapToGrid w:val="0"/>
                <w:szCs w:val="24"/>
              </w:rPr>
            </w:pPr>
          </w:p>
          <w:p w14:paraId="79119856" w14:textId="77777777" w:rsidR="000244C4" w:rsidRDefault="000244C4" w:rsidP="005C1BFC">
            <w:pPr>
              <w:rPr>
                <w:bCs/>
                <w:snapToGrid w:val="0"/>
                <w:szCs w:val="24"/>
              </w:rPr>
            </w:pPr>
          </w:p>
          <w:p w14:paraId="3DF2452A" w14:textId="77777777" w:rsidR="000244C4" w:rsidRDefault="000244C4" w:rsidP="005C1BFC">
            <w:pPr>
              <w:rPr>
                <w:bCs/>
                <w:snapToGrid w:val="0"/>
                <w:szCs w:val="24"/>
              </w:rPr>
            </w:pPr>
          </w:p>
          <w:p w14:paraId="6173CD84" w14:textId="330E12C1" w:rsidR="000244C4" w:rsidRPr="000244C4" w:rsidRDefault="000244C4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397D6510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A9AE38B" w14:textId="77777777" w:rsidR="000244C4" w:rsidRPr="00CD7BA8" w:rsidRDefault="000244C4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00F7D9D3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301EA481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418CE732" w14:textId="77777777" w:rsidR="000244C4" w:rsidRPr="00192DC5" w:rsidRDefault="000244C4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36BC6009" w:rsidR="005C1BFC" w:rsidRPr="00192DC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192DC5">
              <w:rPr>
                <w:szCs w:val="24"/>
              </w:rPr>
              <w:t xml:space="preserve">Justeras </w:t>
            </w:r>
            <w:r w:rsidRPr="00B9578A">
              <w:rPr>
                <w:szCs w:val="24"/>
              </w:rPr>
              <w:t xml:space="preserve">den </w:t>
            </w:r>
            <w:r w:rsidR="001C7632" w:rsidRPr="00B9578A">
              <w:rPr>
                <w:szCs w:val="24"/>
              </w:rPr>
              <w:t>1</w:t>
            </w:r>
            <w:r w:rsidR="005D6D3F" w:rsidRPr="00B9578A">
              <w:rPr>
                <w:szCs w:val="24"/>
              </w:rPr>
              <w:t>8</w:t>
            </w:r>
            <w:r w:rsidR="00755220" w:rsidRPr="00B9578A">
              <w:rPr>
                <w:szCs w:val="24"/>
              </w:rPr>
              <w:t xml:space="preserve"> novem</w:t>
            </w:r>
            <w:r w:rsidRPr="00B9578A">
              <w:rPr>
                <w:szCs w:val="24"/>
              </w:rPr>
              <w:t>ber 2025</w:t>
            </w:r>
          </w:p>
          <w:p w14:paraId="4D75E4D0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445AE04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3031C611" w14:textId="00884256" w:rsidR="000244C4" w:rsidRDefault="000244C4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6658DA6" w14:textId="77777777" w:rsidR="000244C4" w:rsidRDefault="000244C4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629A4840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5D6D3F">
              <w:rPr>
                <w:sz w:val="20"/>
              </w:rPr>
              <w:t>2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AABC38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1EE8A12F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9578A">
              <w:rPr>
                <w:sz w:val="20"/>
              </w:rPr>
              <w:t>2-5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5D7C3FAB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B9578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15B42F5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B9578A">
              <w:rPr>
                <w:sz w:val="20"/>
              </w:rPr>
              <w:t>7-1</w:t>
            </w:r>
            <w:r w:rsidR="008223B7">
              <w:rPr>
                <w:sz w:val="20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4BE3E811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2F2EC0F9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1D8C9380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3583F5C7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510D6DA1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3354658F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F11A86D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5727EF0F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BE771C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6337CC74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2531D262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4434955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3B4E4079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1DE985D1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3CD7EB15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5B526E2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45BF497D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54D1A30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0967BC9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6BBA315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61048E1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71156404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5BDAAA70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17A16184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21EC7798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6E249935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AAAAA9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0BD46F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2707307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C6EA88D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417991B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22BA0E8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488D613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38AE737B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6864BC8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60E00FEC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4CF9E4A7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556F8959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5F3895E1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3CCCB21D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3009342D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18D8AB5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2AAF7599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4C7A3B42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33F9E9D4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76D8670B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6B53972E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281D3E6B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6F0C6478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C83A2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7D13FF9F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2181693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3D9A600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0590FD0E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73102366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15D0345A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26308ADC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39FF410F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5AC8CD62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CE01296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2FD9347D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466266A4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78104BC1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481A1806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4522316C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2410504D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4539FD61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379E8B30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002AC606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413A6859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1A17EAA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5178C0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5B553EA1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25D501A5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1CE0B250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1E44AA0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27FC71C7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57061C45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4BB8D6A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176BF407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25BE62D4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00267BD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B68F6BF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4BB358E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3AC87FF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6991A1C9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02FE01C1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3C6E16D1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06D6951B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3E80ACF3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47640408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5B365900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4114A96C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6E212169" w:rsidR="002D60E9" w:rsidRPr="00E40C0C" w:rsidRDefault="00570178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1E72A3A4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2AA38117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0DF7242B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08F82B1" w:rsidR="002D60E9" w:rsidRPr="00E40C0C" w:rsidRDefault="00B9578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4C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54B"/>
    <w:rsid w:val="00047C72"/>
    <w:rsid w:val="00047DD3"/>
    <w:rsid w:val="00050D18"/>
    <w:rsid w:val="000527BA"/>
    <w:rsid w:val="00060E3E"/>
    <w:rsid w:val="0006237C"/>
    <w:rsid w:val="00062867"/>
    <w:rsid w:val="000635E4"/>
    <w:rsid w:val="0006454B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41E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2F10"/>
    <w:rsid w:val="001A432B"/>
    <w:rsid w:val="001A5193"/>
    <w:rsid w:val="001A68EA"/>
    <w:rsid w:val="001A6B4D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0178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1408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2744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08F7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23B7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039B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78A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07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3ED4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37C2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3781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character" w:customStyle="1" w:styleId="s1">
    <w:name w:val="s1"/>
    <w:basedOn w:val="Standardstycketeckensnitt"/>
    <w:rsid w:val="0017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679</TotalTime>
  <Pages>4</Pages>
  <Words>608</Words>
  <Characters>3942</Characters>
  <Application>Microsoft Office Word</Application>
  <DocSecurity>0</DocSecurity>
  <Lines>1314</Lines>
  <Paragraphs>324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207</cp:revision>
  <cp:lastPrinted>2025-04-29T15:03:00Z</cp:lastPrinted>
  <dcterms:created xsi:type="dcterms:W3CDTF">2024-12-19T08:10:00Z</dcterms:created>
  <dcterms:modified xsi:type="dcterms:W3CDTF">2025-11-18T12:37:00Z</dcterms:modified>
</cp:coreProperties>
</file>