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0F1FFC4D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BB5E72">
              <w:rPr>
                <w:b/>
                <w:sz w:val="22"/>
                <w:szCs w:val="22"/>
              </w:rPr>
              <w:t>44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1FA2B835" w:rsidR="0096348C" w:rsidRPr="00477C9F" w:rsidRDefault="009D1BB5" w:rsidP="0072497C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9900A1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A37318">
              <w:rPr>
                <w:sz w:val="22"/>
                <w:szCs w:val="22"/>
              </w:rPr>
              <w:t>0</w:t>
            </w:r>
            <w:r w:rsidR="0072497C">
              <w:rPr>
                <w:sz w:val="22"/>
                <w:szCs w:val="22"/>
              </w:rPr>
              <w:t>5</w:t>
            </w:r>
            <w:r w:rsidR="00A37318">
              <w:rPr>
                <w:sz w:val="22"/>
                <w:szCs w:val="22"/>
              </w:rPr>
              <w:t>-</w:t>
            </w:r>
            <w:r w:rsidR="0072497C">
              <w:rPr>
                <w:sz w:val="22"/>
                <w:szCs w:val="22"/>
              </w:rPr>
              <w:t>14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318E6B0A" w14:textId="77777777" w:rsidR="0096348C" w:rsidRDefault="0072497C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477C9F">
              <w:rPr>
                <w:sz w:val="22"/>
                <w:szCs w:val="22"/>
              </w:rPr>
              <w:t>.</w:t>
            </w:r>
            <w:r w:rsidR="00477C9F" w:rsidRPr="00477C9F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11.09</w:t>
            </w:r>
          </w:p>
          <w:p w14:paraId="40538019" w14:textId="4DFD75C1" w:rsidR="00201B29" w:rsidRPr="00D824FB" w:rsidRDefault="00201B29" w:rsidP="00D824FB">
            <w:pPr>
              <w:rPr>
                <w:sz w:val="22"/>
                <w:szCs w:val="22"/>
              </w:rPr>
            </w:pPr>
            <w:r w:rsidRPr="00D824FB">
              <w:rPr>
                <w:sz w:val="22"/>
                <w:szCs w:val="22"/>
              </w:rPr>
              <w:t>12.</w:t>
            </w:r>
            <w:r w:rsidR="00D824FB" w:rsidRPr="00D824FB">
              <w:rPr>
                <w:sz w:val="22"/>
                <w:szCs w:val="22"/>
              </w:rPr>
              <w:t>48</w:t>
            </w:r>
            <w:r w:rsidRPr="00D824FB">
              <w:rPr>
                <w:sz w:val="22"/>
                <w:szCs w:val="22"/>
              </w:rPr>
              <w:t>–12.</w:t>
            </w:r>
            <w:r w:rsidR="00D824FB" w:rsidRPr="00D824FB">
              <w:rPr>
                <w:sz w:val="22"/>
                <w:szCs w:val="22"/>
              </w:rPr>
              <w:t>49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482DC6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464D3E52" w14:textId="77777777" w:rsidR="0042176B" w:rsidRPr="00241263" w:rsidRDefault="0042176B" w:rsidP="0042176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41263">
              <w:rPr>
                <w:b/>
                <w:snapToGrid w:val="0"/>
                <w:sz w:val="22"/>
                <w:szCs w:val="22"/>
              </w:rPr>
              <w:t>Medgivande att närvara</w:t>
            </w:r>
          </w:p>
          <w:p w14:paraId="1C5CB804" w14:textId="77777777" w:rsidR="0042176B" w:rsidRDefault="0042176B" w:rsidP="0042176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C0C3E55" w14:textId="504A2D89" w:rsidR="0042176B" w:rsidRPr="006D3093" w:rsidRDefault="0042176B" w:rsidP="0042176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093">
              <w:rPr>
                <w:snapToGrid w:val="0"/>
                <w:sz w:val="22"/>
                <w:szCs w:val="22"/>
              </w:rPr>
              <w:t>U</w:t>
            </w:r>
            <w:r>
              <w:rPr>
                <w:snapToGrid w:val="0"/>
                <w:sz w:val="22"/>
                <w:szCs w:val="22"/>
              </w:rPr>
              <w:t>tskottet medgav att praoeleven A.P</w:t>
            </w:r>
            <w:r w:rsidRPr="006D3093">
              <w:rPr>
                <w:snapToGrid w:val="0"/>
                <w:sz w:val="22"/>
                <w:szCs w:val="22"/>
              </w:rPr>
              <w:t xml:space="preserve">, som medföljde ledamoten </w:t>
            </w:r>
            <w:r>
              <w:rPr>
                <w:snapToGrid w:val="0"/>
                <w:sz w:val="22"/>
                <w:szCs w:val="22"/>
              </w:rPr>
              <w:t xml:space="preserve">Ida Karkiainen </w:t>
            </w:r>
            <w:r w:rsidRPr="006D3093">
              <w:rPr>
                <w:snapToGrid w:val="0"/>
                <w:sz w:val="22"/>
                <w:szCs w:val="22"/>
              </w:rPr>
              <w:t>(</w:t>
            </w:r>
            <w:r>
              <w:rPr>
                <w:snapToGrid w:val="0"/>
                <w:sz w:val="22"/>
                <w:szCs w:val="22"/>
              </w:rPr>
              <w:t>S</w:t>
            </w:r>
            <w:r w:rsidRPr="006D3093">
              <w:rPr>
                <w:snapToGrid w:val="0"/>
                <w:sz w:val="22"/>
                <w:szCs w:val="22"/>
              </w:rPr>
              <w:t>), fick närvara under sammanträdet</w:t>
            </w:r>
            <w:r>
              <w:rPr>
                <w:snapToGrid w:val="0"/>
                <w:sz w:val="22"/>
                <w:szCs w:val="22"/>
              </w:rPr>
              <w:t xml:space="preserve"> utom vid punkterna på den särskilda föredragningslistan</w:t>
            </w:r>
            <w:r w:rsidRPr="006D3093">
              <w:rPr>
                <w:snapToGrid w:val="0"/>
                <w:sz w:val="22"/>
                <w:szCs w:val="22"/>
              </w:rPr>
              <w:t>.</w:t>
            </w:r>
          </w:p>
          <w:p w14:paraId="40538024" w14:textId="31E86ECA" w:rsidR="0042176B" w:rsidRPr="00477C9F" w:rsidRDefault="0042176B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482DC6">
        <w:tc>
          <w:tcPr>
            <w:tcW w:w="567" w:type="dxa"/>
          </w:tcPr>
          <w:p w14:paraId="40538026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09943194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153EB13E" w14:textId="77777777" w:rsidR="00477C9F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538027" w14:textId="06D48BA0" w:rsidR="00275CD2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Utskottet justerade protokoll 201</w:t>
            </w:r>
            <w:r w:rsidR="007421F4"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/1</w:t>
            </w:r>
            <w:r w:rsidR="007421F4"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 w:rsidR="00F83908">
              <w:rPr>
                <w:snapToGrid w:val="0"/>
                <w:sz w:val="22"/>
                <w:szCs w:val="22"/>
              </w:rPr>
              <w:t>42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29" w14:textId="707D2812" w:rsidR="009C51B0" w:rsidRPr="00477C9F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5E73E8" w:rsidRPr="00477C9F" w14:paraId="179DC2C0" w14:textId="77777777" w:rsidTr="00482DC6">
        <w:tc>
          <w:tcPr>
            <w:tcW w:w="567" w:type="dxa"/>
          </w:tcPr>
          <w:p w14:paraId="37F7C512" w14:textId="358FF3A6" w:rsidR="005E73E8" w:rsidRPr="00477C9F" w:rsidRDefault="00256E13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96B92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21342A9C" w14:textId="77777777" w:rsidR="005E73E8" w:rsidRDefault="005E73E8" w:rsidP="00F83908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Besök</w:t>
            </w:r>
          </w:p>
          <w:p w14:paraId="41C88BAD" w14:textId="77777777" w:rsidR="005E73E8" w:rsidRDefault="005E73E8" w:rsidP="00F83908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14D7A4A2" w14:textId="3EAF7824" w:rsidR="005E73E8" w:rsidRDefault="005E73E8" w:rsidP="00F83908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Utskottet beslutade att ledamöter från kulturutskottet kan delta vid </w:t>
            </w:r>
            <w:r w:rsidRPr="005E73E8">
              <w:rPr>
                <w:sz w:val="22"/>
                <w:szCs w:val="22"/>
              </w:rPr>
              <w:t>besök</w:t>
            </w:r>
            <w:r>
              <w:rPr>
                <w:sz w:val="22"/>
                <w:szCs w:val="22"/>
              </w:rPr>
              <w:t>et</w:t>
            </w:r>
            <w:r w:rsidRPr="005E73E8">
              <w:rPr>
                <w:sz w:val="22"/>
                <w:szCs w:val="22"/>
              </w:rPr>
              <w:t xml:space="preserve"> av en delegation från Kinas nationella folkkongress tisdagen den 28 maj 2019.</w:t>
            </w:r>
          </w:p>
          <w:p w14:paraId="37501E0E" w14:textId="580D648F" w:rsidR="005E73E8" w:rsidRPr="005E73E8" w:rsidRDefault="005E73E8" w:rsidP="00F83908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96348C" w:rsidRPr="00477C9F" w14:paraId="40538034" w14:textId="77777777" w:rsidTr="00482DC6">
        <w:tc>
          <w:tcPr>
            <w:tcW w:w="567" w:type="dxa"/>
          </w:tcPr>
          <w:p w14:paraId="40538030" w14:textId="24F217D5" w:rsidR="0096348C" w:rsidRPr="00477C9F" w:rsidRDefault="0096348C" w:rsidP="00B53C1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96B92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4BCC854A" w14:textId="77777777" w:rsidR="00256E13" w:rsidRPr="00256E13" w:rsidRDefault="00256E13" w:rsidP="00256E1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56E13"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002256C8" w14:textId="77777777" w:rsidR="00256E13" w:rsidRPr="00256E13" w:rsidRDefault="00256E13" w:rsidP="00256E1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A070629" w14:textId="11033671" w:rsidR="003A729A" w:rsidRDefault="00256E13" w:rsidP="00256E1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56E13">
              <w:rPr>
                <w:snapToGrid w:val="0"/>
                <w:sz w:val="22"/>
                <w:szCs w:val="22"/>
              </w:rPr>
              <w:t xml:space="preserve">Utskottet beslutade att bjuda in Riksrevisionen till utskottets sammanträde tisdagen den </w:t>
            </w:r>
            <w:r>
              <w:rPr>
                <w:snapToGrid w:val="0"/>
                <w:sz w:val="22"/>
                <w:szCs w:val="22"/>
              </w:rPr>
              <w:t>11 juni</w:t>
            </w:r>
            <w:r w:rsidRPr="00256E13">
              <w:rPr>
                <w:snapToGrid w:val="0"/>
                <w:sz w:val="22"/>
                <w:szCs w:val="22"/>
              </w:rPr>
              <w:t xml:space="preserve"> 2019 för att informera om</w:t>
            </w:r>
            <w:r>
              <w:rPr>
                <w:snapToGrid w:val="0"/>
                <w:sz w:val="22"/>
                <w:szCs w:val="22"/>
              </w:rPr>
              <w:t xml:space="preserve"> myndighetens </w:t>
            </w:r>
            <w:r w:rsidRPr="001466B4">
              <w:rPr>
                <w:snapToGrid w:val="0"/>
                <w:sz w:val="22"/>
                <w:szCs w:val="22"/>
              </w:rPr>
              <w:t>årsredovisning och förslag till anslag</w:t>
            </w:r>
            <w:r>
              <w:rPr>
                <w:snapToGrid w:val="0"/>
                <w:sz w:val="22"/>
                <w:szCs w:val="22"/>
              </w:rPr>
              <w:t>sframställning.</w:t>
            </w:r>
          </w:p>
          <w:p w14:paraId="40538033" w14:textId="7423BC98" w:rsidR="00256E13" w:rsidRPr="00477C9F" w:rsidRDefault="00256E13" w:rsidP="00256E1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9" w14:textId="77777777" w:rsidTr="00482DC6">
        <w:tc>
          <w:tcPr>
            <w:tcW w:w="567" w:type="dxa"/>
          </w:tcPr>
          <w:p w14:paraId="40538035" w14:textId="40F71643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96B92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2D1BEE54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EU-bevakning </w:t>
            </w:r>
          </w:p>
          <w:p w14:paraId="2392CB15" w14:textId="77777777" w:rsidR="00477C9F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538036" w14:textId="5185B1CE" w:rsidR="0096348C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40538038" w14:textId="50A8C7AB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3908" w:rsidRPr="00477C9F" w14:paraId="7A0D6E1A" w14:textId="77777777" w:rsidTr="00482DC6">
        <w:tc>
          <w:tcPr>
            <w:tcW w:w="567" w:type="dxa"/>
          </w:tcPr>
          <w:p w14:paraId="2E65E454" w14:textId="7C14DAC6" w:rsidR="00F83908" w:rsidRPr="00477C9F" w:rsidRDefault="00B53C1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96B92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0D422FAE" w14:textId="26D900EF" w:rsidR="00B53C1F" w:rsidRPr="00B123AA" w:rsidRDefault="00B53C1F" w:rsidP="00B53C1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B123AA">
              <w:rPr>
                <w:b/>
                <w:snapToGrid w:val="0"/>
                <w:sz w:val="22"/>
                <w:szCs w:val="22"/>
              </w:rPr>
              <w:t>Vårändringsbudget</w:t>
            </w:r>
            <w:proofErr w:type="spellEnd"/>
            <w:r w:rsidRPr="00B123AA">
              <w:rPr>
                <w:b/>
                <w:snapToGrid w:val="0"/>
                <w:sz w:val="22"/>
                <w:szCs w:val="22"/>
              </w:rPr>
              <w:t xml:space="preserve"> för 2019</w:t>
            </w:r>
          </w:p>
          <w:p w14:paraId="3F2BD81D" w14:textId="77777777" w:rsidR="00B53C1F" w:rsidRPr="00B123AA" w:rsidRDefault="00B53C1F" w:rsidP="00B53C1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00EA954" w14:textId="77777777" w:rsidR="00B53C1F" w:rsidRPr="00B123AA" w:rsidRDefault="00B53C1F" w:rsidP="00B53C1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123AA">
              <w:rPr>
                <w:snapToGrid w:val="0"/>
                <w:sz w:val="22"/>
                <w:szCs w:val="22"/>
              </w:rPr>
              <w:t>Utskottet fortsatte behandlingen av fråga om yttrande till finansutskottet över proposition 2018/19:99 och motioner i de delar som berör utskottets beredningsområde.</w:t>
            </w:r>
          </w:p>
          <w:p w14:paraId="1D82B85C" w14:textId="77777777" w:rsidR="00B53C1F" w:rsidRPr="00B123AA" w:rsidRDefault="00B53C1F" w:rsidP="00B53C1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AE767C8" w14:textId="77777777" w:rsidR="00B53C1F" w:rsidRPr="00B123AA" w:rsidRDefault="00B53C1F" w:rsidP="00B53C1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123AA">
              <w:rPr>
                <w:snapToGrid w:val="0"/>
                <w:sz w:val="22"/>
                <w:szCs w:val="22"/>
              </w:rPr>
              <w:t>Frågan bordlades.</w:t>
            </w:r>
          </w:p>
          <w:p w14:paraId="15F52EB4" w14:textId="77777777" w:rsidR="00F83908" w:rsidRPr="00477C9F" w:rsidRDefault="00F83908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482DC6">
        <w:tc>
          <w:tcPr>
            <w:tcW w:w="567" w:type="dxa"/>
          </w:tcPr>
          <w:p w14:paraId="4053803A" w14:textId="6509D089" w:rsidR="00D52626" w:rsidRPr="00477C9F" w:rsidRDefault="00B53C1F" w:rsidP="00F96B9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D52626"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96B92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338676FA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488F1542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053803B" w14:textId="250A6929" w:rsidR="00D52626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201</w:t>
            </w:r>
            <w:r w:rsidR="00A37318"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/1</w:t>
            </w:r>
            <w:r w:rsidR="00A37318"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 w:rsidR="00F83908">
              <w:rPr>
                <w:snapToGrid w:val="0"/>
                <w:sz w:val="22"/>
                <w:szCs w:val="22"/>
              </w:rPr>
              <w:t>37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3D" w14:textId="198BBBA2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2626" w:rsidRPr="00477C9F" w14:paraId="40538043" w14:textId="77777777" w:rsidTr="00482DC6">
        <w:tc>
          <w:tcPr>
            <w:tcW w:w="567" w:type="dxa"/>
          </w:tcPr>
          <w:p w14:paraId="4053803F" w14:textId="6E562D83" w:rsidR="00D52626" w:rsidRPr="00477C9F" w:rsidRDefault="00D52626" w:rsidP="00C3086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96B92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21F288D3" w14:textId="048BCFB7" w:rsidR="00B53C1F" w:rsidRPr="00DF6B2F" w:rsidRDefault="00B53C1F" w:rsidP="00B53C1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F6B2F">
              <w:rPr>
                <w:b/>
                <w:snapToGrid w:val="0"/>
                <w:sz w:val="22"/>
                <w:szCs w:val="22"/>
              </w:rPr>
              <w:t>Sammanträde</w:t>
            </w:r>
            <w:r>
              <w:rPr>
                <w:b/>
                <w:snapToGrid w:val="0"/>
                <w:sz w:val="22"/>
                <w:szCs w:val="22"/>
              </w:rPr>
              <w:t>stid</w:t>
            </w:r>
          </w:p>
          <w:p w14:paraId="7077B973" w14:textId="77777777" w:rsidR="00B53C1F" w:rsidRPr="00DF6B2F" w:rsidRDefault="00B53C1F" w:rsidP="00B53C1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C1276D3" w14:textId="1CB6C5D8" w:rsidR="00B53C1F" w:rsidRPr="00DF6B2F" w:rsidRDefault="00B53C1F" w:rsidP="00B53C1F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F6B2F">
              <w:rPr>
                <w:bCs/>
                <w:color w:val="000000"/>
                <w:sz w:val="22"/>
                <w:szCs w:val="22"/>
                <w:lang w:eastAsia="en-US"/>
              </w:rPr>
              <w:t>Utskotte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t beslutade att sammanträdet ti</w:t>
            </w:r>
            <w:r w:rsidRPr="00DF6B2F">
              <w:rPr>
                <w:bCs/>
                <w:color w:val="000000"/>
                <w:sz w:val="22"/>
                <w:szCs w:val="22"/>
                <w:lang w:eastAsia="en-US"/>
              </w:rPr>
              <w:t>sdagen den 2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8 maj</w:t>
            </w:r>
            <w:r w:rsidRPr="00DF6B2F">
              <w:rPr>
                <w:bCs/>
                <w:color w:val="000000"/>
                <w:sz w:val="22"/>
                <w:szCs w:val="22"/>
                <w:lang w:eastAsia="en-US"/>
              </w:rPr>
              <w:t xml:space="preserve"> 2019 börjar kl.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  <w:r w:rsidRPr="00DF6B2F">
              <w:rPr>
                <w:bCs/>
                <w:color w:val="000000"/>
                <w:sz w:val="22"/>
                <w:szCs w:val="22"/>
                <w:lang w:eastAsia="en-US"/>
              </w:rPr>
              <w:t>.30.</w:t>
            </w:r>
          </w:p>
          <w:p w14:paraId="40538042" w14:textId="33A23395" w:rsidR="00477C9F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482DC6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2AD0C3EA" w:rsidR="0096348C" w:rsidRPr="007615A5" w:rsidRDefault="00F96B92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bookmarkStart w:id="0" w:name="_GoBack"/>
            <w:bookmarkEnd w:id="0"/>
            <w:r w:rsidR="0096348C" w:rsidRPr="007615A5">
              <w:rPr>
                <w:sz w:val="22"/>
                <w:szCs w:val="22"/>
              </w:rPr>
              <w:t>Vid protokollet</w:t>
            </w:r>
          </w:p>
          <w:p w14:paraId="3BEC0C9F" w14:textId="1D4C8C80" w:rsidR="0013426B" w:rsidRPr="007615A5" w:rsidRDefault="00482DC6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Justerat 2019-05-28</w:t>
            </w:r>
          </w:p>
          <w:p w14:paraId="40538055" w14:textId="292858A9" w:rsidR="00FD13A3" w:rsidRPr="00477C9F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591AAF5E" w:rsidR="00BF6D6B" w:rsidRPr="004C2FEE" w:rsidRDefault="000B4B17" w:rsidP="00A63233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2019</w:t>
            </w:r>
            <w:r w:rsidRPr="00BD41E4">
              <w:rPr>
                <w:sz w:val="20"/>
              </w:rPr>
              <w:t>-</w:t>
            </w:r>
            <w:r w:rsidRPr="00AC2BE8">
              <w:rPr>
                <w:sz w:val="20"/>
              </w:rPr>
              <w:t>0</w:t>
            </w:r>
            <w:r w:rsidR="00A63233">
              <w:rPr>
                <w:sz w:val="20"/>
              </w:rPr>
              <w:t>5</w:t>
            </w:r>
            <w:r w:rsidRPr="00AC2BE8">
              <w:rPr>
                <w:sz w:val="20"/>
              </w:rPr>
              <w:t>-</w:t>
            </w:r>
            <w:r w:rsidR="00A63233">
              <w:rPr>
                <w:sz w:val="20"/>
              </w:rPr>
              <w:t>08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6B368E02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2018</w:t>
            </w:r>
            <w:r w:rsidRPr="008E232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:</w:t>
            </w:r>
            <w:r w:rsidR="00527960">
              <w:rPr>
                <w:sz w:val="16"/>
                <w:szCs w:val="16"/>
              </w:rPr>
              <w:t>4</w:t>
            </w:r>
            <w:r w:rsidR="0072497C">
              <w:rPr>
                <w:sz w:val="16"/>
                <w:szCs w:val="16"/>
              </w:rPr>
              <w:t>4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61EEBD7F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1-</w:t>
            </w:r>
            <w:r w:rsidR="00F96B92">
              <w:rPr>
                <w:sz w:val="20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373D4532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D824FB">
              <w:rPr>
                <w:sz w:val="20"/>
              </w:rPr>
              <w:t xml:space="preserve"> </w:t>
            </w:r>
            <w:r w:rsidR="00F96B92">
              <w:rPr>
                <w:sz w:val="20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D824FB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D824FB" w:rsidRPr="00F24B88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034A9BAE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604324AC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A1C9035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0AE2B8C0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24FB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D824FB" w:rsidRPr="00FE2AC1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4FD031CF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36D65533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24FB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578F48E3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24FB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D824FB" w:rsidRPr="000700C4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2EEC119F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24FB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D824FB" w:rsidRPr="000700C4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316CBC7B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24FB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11D63214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33878B9B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24FB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63EA5B43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720399BD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0F2DDF19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24FB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0205B320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6DD48A3C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24FB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5DECBD1E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24FB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D824FB" w:rsidRPr="004B210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08E984F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510A9720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83E07F9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975FA00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1E54771A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2969D712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5C6C90F9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4C028C94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D824FB" w:rsidRPr="00E931D7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D824FB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D824FB" w:rsidRPr="008E2326" w:rsidRDefault="00D824FB" w:rsidP="00D824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5BEBFD3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18D7E7BA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EC9CFE8" w:rsidR="00D824FB" w:rsidRPr="008E2326" w:rsidRDefault="00D824FB" w:rsidP="00D824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282CA226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2DE19BDE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D824FB" w:rsidRPr="008E2326" w:rsidRDefault="00D824FB" w:rsidP="00D824FB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5355609F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43C3B4C3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627C157E" w:rsidR="00D824FB" w:rsidRPr="00B91BEE" w:rsidRDefault="00D824FB" w:rsidP="00D8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D824FB" w:rsidRPr="008E2326" w:rsidRDefault="00D824FB" w:rsidP="00D824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0E5C00C8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D824FB" w:rsidRPr="008E2326" w:rsidRDefault="00D824FB" w:rsidP="00D824FB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Ingela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Nylund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D824FB" w:rsidRPr="008E2326" w:rsidRDefault="00D824FB" w:rsidP="00D824FB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24FB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D824FB" w:rsidRPr="008E2326" w:rsidRDefault="00D824FB" w:rsidP="00D8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48FCBFE9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7A96C288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D824FB" w:rsidRPr="008E2326" w:rsidRDefault="00D824FB" w:rsidP="00D824F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Margareta </w:t>
            </w:r>
            <w:proofErr w:type="spellStart"/>
            <w:r>
              <w:rPr>
                <w:sz w:val="22"/>
                <w:szCs w:val="22"/>
              </w:rPr>
              <w:t>Cederfelt</w:t>
            </w:r>
            <w:proofErr w:type="spellEnd"/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A494BA4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Strömkvist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4B2952B6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 w:rsidR="00B74AFA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2891074E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Ann-Britt </w:t>
            </w:r>
            <w:proofErr w:type="spellStart"/>
            <w:r>
              <w:rPr>
                <w:sz w:val="22"/>
                <w:szCs w:val="22"/>
              </w:rPr>
              <w:t>Åsebol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6C157B1A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Sibinska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A571A1" w:rsidRPr="00A571A1" w:rsidRDefault="007B0C0A" w:rsidP="00A571A1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66D19" w:rsidRPr="008E2326" w14:paraId="010FBA9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9372" w14:textId="07ADFB71" w:rsidR="00E66D19" w:rsidRDefault="003075B8" w:rsidP="00AC2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576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EB58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774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65EA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7F4D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76C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6E9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719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5245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058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97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9182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DEE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F48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E2AC1" w:rsidRPr="008E2326" w14:paraId="6C76B1E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6742" w14:textId="15200008" w:rsidR="00FE2AC1" w:rsidRDefault="003075B8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3481" w14:textId="3893CAEF" w:rsidR="00FE2AC1" w:rsidRPr="008E2326" w:rsidRDefault="003075B8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176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6CEB" w14:textId="5E20051C" w:rsidR="00FE2AC1" w:rsidRPr="008E2326" w:rsidRDefault="00D824FB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2F6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D5C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69C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3CF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3CE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133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50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571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9FD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32D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D78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3470E"/>
    <w:rsid w:val="00037EDF"/>
    <w:rsid w:val="000700C4"/>
    <w:rsid w:val="000A10F5"/>
    <w:rsid w:val="000A4BCF"/>
    <w:rsid w:val="000B4B17"/>
    <w:rsid w:val="000B7C05"/>
    <w:rsid w:val="000D4D83"/>
    <w:rsid w:val="000F448B"/>
    <w:rsid w:val="00120821"/>
    <w:rsid w:val="00133B7E"/>
    <w:rsid w:val="0013426B"/>
    <w:rsid w:val="00161AA6"/>
    <w:rsid w:val="001A1578"/>
    <w:rsid w:val="001B72C5"/>
    <w:rsid w:val="001E1FAC"/>
    <w:rsid w:val="00201B29"/>
    <w:rsid w:val="002174A8"/>
    <w:rsid w:val="002373C0"/>
    <w:rsid w:val="00240D9B"/>
    <w:rsid w:val="002544E0"/>
    <w:rsid w:val="00256E13"/>
    <w:rsid w:val="002624FF"/>
    <w:rsid w:val="0027450B"/>
    <w:rsid w:val="00275CD2"/>
    <w:rsid w:val="00277F25"/>
    <w:rsid w:val="00296D10"/>
    <w:rsid w:val="002A04AD"/>
    <w:rsid w:val="002B51DB"/>
    <w:rsid w:val="002D2AB5"/>
    <w:rsid w:val="002E3221"/>
    <w:rsid w:val="002F284C"/>
    <w:rsid w:val="003075B8"/>
    <w:rsid w:val="00360479"/>
    <w:rsid w:val="00394192"/>
    <w:rsid w:val="003952A4"/>
    <w:rsid w:val="0039591D"/>
    <w:rsid w:val="003A48EB"/>
    <w:rsid w:val="003A729A"/>
    <w:rsid w:val="003E3027"/>
    <w:rsid w:val="003F2270"/>
    <w:rsid w:val="00401656"/>
    <w:rsid w:val="0041089F"/>
    <w:rsid w:val="00412359"/>
    <w:rsid w:val="0041580F"/>
    <w:rsid w:val="004206DB"/>
    <w:rsid w:val="0042176B"/>
    <w:rsid w:val="00446353"/>
    <w:rsid w:val="00474020"/>
    <w:rsid w:val="00477C9F"/>
    <w:rsid w:val="00482DC6"/>
    <w:rsid w:val="004B2106"/>
    <w:rsid w:val="004B6D8F"/>
    <w:rsid w:val="004C5D4F"/>
    <w:rsid w:val="004C7964"/>
    <w:rsid w:val="004F1B55"/>
    <w:rsid w:val="004F3CB5"/>
    <w:rsid w:val="004F680C"/>
    <w:rsid w:val="0050040F"/>
    <w:rsid w:val="005012C3"/>
    <w:rsid w:val="00502075"/>
    <w:rsid w:val="005108E6"/>
    <w:rsid w:val="00527960"/>
    <w:rsid w:val="00577B92"/>
    <w:rsid w:val="00581568"/>
    <w:rsid w:val="005C1541"/>
    <w:rsid w:val="005C2F5F"/>
    <w:rsid w:val="005E28B9"/>
    <w:rsid w:val="005E439C"/>
    <w:rsid w:val="005E73E8"/>
    <w:rsid w:val="005F4E14"/>
    <w:rsid w:val="006A151D"/>
    <w:rsid w:val="006A511D"/>
    <w:rsid w:val="006B7B0C"/>
    <w:rsid w:val="006C21FA"/>
    <w:rsid w:val="006D3126"/>
    <w:rsid w:val="006F5BDB"/>
    <w:rsid w:val="00723D66"/>
    <w:rsid w:val="0072497C"/>
    <w:rsid w:val="00726EE5"/>
    <w:rsid w:val="007421F4"/>
    <w:rsid w:val="00750FF0"/>
    <w:rsid w:val="007615A5"/>
    <w:rsid w:val="00767BDA"/>
    <w:rsid w:val="00781091"/>
    <w:rsid w:val="00787586"/>
    <w:rsid w:val="007B0C0A"/>
    <w:rsid w:val="007F6B0D"/>
    <w:rsid w:val="00834B38"/>
    <w:rsid w:val="008557FA"/>
    <w:rsid w:val="008808A5"/>
    <w:rsid w:val="008F4D68"/>
    <w:rsid w:val="00906C2D"/>
    <w:rsid w:val="00937BF3"/>
    <w:rsid w:val="00946978"/>
    <w:rsid w:val="00953843"/>
    <w:rsid w:val="0096348C"/>
    <w:rsid w:val="00973D8B"/>
    <w:rsid w:val="009815DB"/>
    <w:rsid w:val="009900A1"/>
    <w:rsid w:val="009A68FE"/>
    <w:rsid w:val="009B0A01"/>
    <w:rsid w:val="009C3BE7"/>
    <w:rsid w:val="009C51B0"/>
    <w:rsid w:val="009D1BB5"/>
    <w:rsid w:val="009F61A0"/>
    <w:rsid w:val="009F6E99"/>
    <w:rsid w:val="00A258F2"/>
    <w:rsid w:val="00A37318"/>
    <w:rsid w:val="00A401A5"/>
    <w:rsid w:val="00A45577"/>
    <w:rsid w:val="00A571A1"/>
    <w:rsid w:val="00A63233"/>
    <w:rsid w:val="00A744C3"/>
    <w:rsid w:val="00A84DE6"/>
    <w:rsid w:val="00A8695B"/>
    <w:rsid w:val="00A9262A"/>
    <w:rsid w:val="00A9464E"/>
    <w:rsid w:val="00AA5BE7"/>
    <w:rsid w:val="00AC2BE8"/>
    <w:rsid w:val="00AF7C8D"/>
    <w:rsid w:val="00B15788"/>
    <w:rsid w:val="00B53C1F"/>
    <w:rsid w:val="00B54D41"/>
    <w:rsid w:val="00B64A91"/>
    <w:rsid w:val="00B74AFA"/>
    <w:rsid w:val="00B9203B"/>
    <w:rsid w:val="00BA5688"/>
    <w:rsid w:val="00BB5E72"/>
    <w:rsid w:val="00BD41E4"/>
    <w:rsid w:val="00BF6D6B"/>
    <w:rsid w:val="00C30867"/>
    <w:rsid w:val="00C35889"/>
    <w:rsid w:val="00C919F3"/>
    <w:rsid w:val="00C92589"/>
    <w:rsid w:val="00C93236"/>
    <w:rsid w:val="00CA39FE"/>
    <w:rsid w:val="00CA6EF0"/>
    <w:rsid w:val="00CB6A34"/>
    <w:rsid w:val="00CB7431"/>
    <w:rsid w:val="00D44270"/>
    <w:rsid w:val="00D52626"/>
    <w:rsid w:val="00D67826"/>
    <w:rsid w:val="00D824FB"/>
    <w:rsid w:val="00D93637"/>
    <w:rsid w:val="00D96F98"/>
    <w:rsid w:val="00DC58D9"/>
    <w:rsid w:val="00DD2E3A"/>
    <w:rsid w:val="00DD7DC3"/>
    <w:rsid w:val="00DE2A0A"/>
    <w:rsid w:val="00E33857"/>
    <w:rsid w:val="00E45D77"/>
    <w:rsid w:val="00E63EE4"/>
    <w:rsid w:val="00E66D19"/>
    <w:rsid w:val="00E67EBA"/>
    <w:rsid w:val="00E916EA"/>
    <w:rsid w:val="00E92A77"/>
    <w:rsid w:val="00EA7B53"/>
    <w:rsid w:val="00EC735D"/>
    <w:rsid w:val="00F064EF"/>
    <w:rsid w:val="00F70370"/>
    <w:rsid w:val="00F83908"/>
    <w:rsid w:val="00F96B92"/>
    <w:rsid w:val="00F97E87"/>
    <w:rsid w:val="00FA384F"/>
    <w:rsid w:val="00FB3A7E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60e4b847-d454-401e-b238-4117b4f1204c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3</Pages>
  <Words>411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2019-01-21T12:47:00Z</cp:lastPrinted>
  <dcterms:created xsi:type="dcterms:W3CDTF">2019-05-31T13:50:00Z</dcterms:created>
  <dcterms:modified xsi:type="dcterms:W3CDTF">2019-05-31T13:53:00Z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