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638C44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6A6F64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5A2FBDB" w:rsidR="0096348C" w:rsidRDefault="00EF70DA" w:rsidP="0096348C">
            <w:r w:rsidRPr="00C2788F">
              <w:t>20</w:t>
            </w:r>
            <w:r w:rsidR="00C3591B" w:rsidRPr="00C2788F">
              <w:t>2</w:t>
            </w:r>
            <w:r w:rsidR="00F10029" w:rsidRPr="00C2788F">
              <w:t>4</w:t>
            </w:r>
            <w:r w:rsidR="009D6560" w:rsidRPr="00C2788F">
              <w:t>-</w:t>
            </w:r>
            <w:r w:rsidR="00C2788F">
              <w:t>09-</w:t>
            </w:r>
            <w:r w:rsidR="006A6F64">
              <w:t>24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0E311C">
              <w:t>TID</w:t>
            </w:r>
          </w:p>
        </w:tc>
        <w:tc>
          <w:tcPr>
            <w:tcW w:w="6463" w:type="dxa"/>
          </w:tcPr>
          <w:p w14:paraId="0B1FB026" w14:textId="62634322" w:rsidR="00D12EAD" w:rsidRDefault="000E311C" w:rsidP="0096348C">
            <w:r>
              <w:t>11.30-11.45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2EA4DA0E" w14:textId="054E17F7" w:rsidR="006D47EA" w:rsidRDefault="006D47EA" w:rsidP="0096348C"/>
    <w:p w14:paraId="1FFA2025" w14:textId="77777777" w:rsidR="006D47EA" w:rsidRDefault="006D47EA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A6F64" w14:paraId="040F51B6" w14:textId="77777777" w:rsidTr="00D12EAD">
        <w:tc>
          <w:tcPr>
            <w:tcW w:w="567" w:type="dxa"/>
          </w:tcPr>
          <w:p w14:paraId="3DB2411C" w14:textId="6392F9C7" w:rsidR="006A6F64" w:rsidRDefault="006A6F64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432CE28" w14:textId="77777777" w:rsidR="006A6F64" w:rsidRDefault="006A6F64" w:rsidP="00134762">
            <w:pPr>
              <w:tabs>
                <w:tab w:val="left" w:pos="1701"/>
              </w:tabs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4A961FDC" w14:textId="77777777" w:rsidR="006A6F64" w:rsidRDefault="006A6F64" w:rsidP="00134762">
            <w:pPr>
              <w:tabs>
                <w:tab w:val="left" w:pos="1701"/>
              </w:tabs>
              <w:rPr>
                <w:b/>
              </w:rPr>
            </w:pPr>
          </w:p>
          <w:p w14:paraId="06603A79" w14:textId="77777777" w:rsidR="006A6F64" w:rsidRDefault="006A6F64" w:rsidP="00134762">
            <w:pPr>
              <w:tabs>
                <w:tab w:val="left" w:pos="1701"/>
              </w:tabs>
            </w:pPr>
            <w:r>
              <w:t>Utskottet justerade protokoll 2024/25:1.</w:t>
            </w:r>
          </w:p>
          <w:p w14:paraId="7A78B6F2" w14:textId="73866867" w:rsidR="006A6F64" w:rsidRPr="00D742D9" w:rsidRDefault="006A6F64" w:rsidP="001347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C57B2" w14:paraId="34D84E21" w14:textId="77777777" w:rsidTr="00D12EAD">
        <w:tc>
          <w:tcPr>
            <w:tcW w:w="567" w:type="dxa"/>
          </w:tcPr>
          <w:p w14:paraId="2D3225A8" w14:textId="6D8D773C" w:rsidR="001C57B2" w:rsidRDefault="001C57B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311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728F5F7" w14:textId="77777777" w:rsidR="001C57B2" w:rsidRDefault="001C57B2" w:rsidP="001347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registerlag för Inspektionen för socialförsäkringen (SfU7)</w:t>
            </w:r>
          </w:p>
          <w:p w14:paraId="2463F39F" w14:textId="2970F606" w:rsidR="001C57B2" w:rsidRDefault="001C57B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</w:rPr>
              <w:br/>
            </w:r>
            <w:r>
              <w:t xml:space="preserve">Utskottet fortsatte beredningen av proposition </w:t>
            </w:r>
            <w:r w:rsidRPr="002B62AB">
              <w:rPr>
                <w:rFonts w:eastAsiaTheme="minorHAnsi"/>
                <w:color w:val="000000"/>
                <w:szCs w:val="24"/>
                <w:lang w:eastAsia="en-US"/>
              </w:rPr>
              <w:t>2023/24:1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46.</w:t>
            </w:r>
          </w:p>
          <w:p w14:paraId="6D9B103B" w14:textId="70CA8F48" w:rsidR="001C57B2" w:rsidRDefault="001C57B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5E7B412" w14:textId="44F3D434" w:rsidR="001C57B2" w:rsidRDefault="001C57B2" w:rsidP="00134762">
            <w:pPr>
              <w:tabs>
                <w:tab w:val="left" w:pos="1701"/>
              </w:tabs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77DB5853" w14:textId="2368C1FD" w:rsidR="001C57B2" w:rsidRPr="00D742D9" w:rsidRDefault="001C57B2" w:rsidP="001347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C57B2" w14:paraId="047475FD" w14:textId="77777777" w:rsidTr="00D12EAD">
        <w:tc>
          <w:tcPr>
            <w:tcW w:w="567" w:type="dxa"/>
          </w:tcPr>
          <w:p w14:paraId="1699E942" w14:textId="404F42FD" w:rsidR="001C57B2" w:rsidRDefault="001C57B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311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C7DB3E2" w14:textId="788C94AD" w:rsidR="001C57B2" w:rsidRDefault="001C57B2" w:rsidP="001C57B2">
            <w:pPr>
              <w:spacing w:line="280" w:lineRule="exact"/>
              <w:rPr>
                <w:b/>
                <w:bCs/>
              </w:rPr>
            </w:pPr>
            <w:r w:rsidRPr="001C57B2">
              <w:rPr>
                <w:b/>
              </w:rPr>
              <w:t>Fråga om utskottsinitiativ om flykting</w:t>
            </w:r>
            <w:r w:rsidRPr="001C57B2">
              <w:rPr>
                <w:b/>
                <w:bCs/>
              </w:rPr>
              <w:t>kvoten</w:t>
            </w:r>
          </w:p>
          <w:p w14:paraId="4430B16D" w14:textId="0B601717" w:rsidR="00EC542D" w:rsidRDefault="00EC542D" w:rsidP="001C57B2">
            <w:pPr>
              <w:spacing w:line="280" w:lineRule="exact"/>
              <w:rPr>
                <w:b/>
                <w:bCs/>
              </w:rPr>
            </w:pPr>
          </w:p>
          <w:p w14:paraId="334FAF6D" w14:textId="77777777" w:rsidR="006D47EA" w:rsidRPr="000E311C" w:rsidRDefault="00EC542D" w:rsidP="001C57B2">
            <w:pPr>
              <w:spacing w:line="280" w:lineRule="exact"/>
            </w:pPr>
            <w:r w:rsidRPr="000E311C">
              <w:t xml:space="preserve">Utskottet fortsatte behandlingen av frågan om ett initiativ om </w:t>
            </w:r>
            <w:r w:rsidR="00CD1612" w:rsidRPr="000E311C">
              <w:t>flyktingkvoten</w:t>
            </w:r>
            <w:r w:rsidRPr="000E311C">
              <w:t>.</w:t>
            </w:r>
            <w:r w:rsidR="00CD1612" w:rsidRPr="000E311C">
              <w:t xml:space="preserve"> </w:t>
            </w:r>
          </w:p>
          <w:p w14:paraId="78865395" w14:textId="77777777" w:rsidR="006D47EA" w:rsidRPr="000E311C" w:rsidRDefault="006D47EA" w:rsidP="001C57B2">
            <w:pPr>
              <w:spacing w:line="280" w:lineRule="exact"/>
            </w:pPr>
          </w:p>
          <w:p w14:paraId="4FB0C008" w14:textId="1309C2E4" w:rsidR="00CD1612" w:rsidRPr="000E311C" w:rsidRDefault="00EC542D" w:rsidP="001C57B2">
            <w:pPr>
              <w:spacing w:line="280" w:lineRule="exact"/>
            </w:pPr>
            <w:r w:rsidRPr="000E311C">
              <w:t xml:space="preserve">Utskottet beslutade att inte ta något initiativ. </w:t>
            </w:r>
          </w:p>
          <w:p w14:paraId="571C2FD4" w14:textId="77777777" w:rsidR="00CD1612" w:rsidRPr="000E311C" w:rsidRDefault="00CD1612" w:rsidP="001C57B2">
            <w:pPr>
              <w:spacing w:line="280" w:lineRule="exact"/>
            </w:pPr>
          </w:p>
          <w:p w14:paraId="21C857A1" w14:textId="123B66F9" w:rsidR="001C57B2" w:rsidRDefault="000E311C" w:rsidP="000E311C">
            <w:pPr>
              <w:spacing w:line="280" w:lineRule="exact"/>
            </w:pPr>
            <w:r w:rsidRPr="000E311C">
              <w:t>V-, C-, och- MP</w:t>
            </w:r>
            <w:r w:rsidR="00EC542D" w:rsidRPr="000E311C">
              <w:t>-ledamöterna reserverade sig mot beslutet och ansåg att utskottet borde ha inlett ett beredningsarbete i syfte att kunna ta ett initiativ i frågan.</w:t>
            </w:r>
            <w:r>
              <w:t xml:space="preserve"> </w:t>
            </w:r>
          </w:p>
          <w:p w14:paraId="29964226" w14:textId="5990C452" w:rsidR="000E311C" w:rsidRDefault="000E311C" w:rsidP="000E311C">
            <w:pPr>
              <w:spacing w:line="280" w:lineRule="exact"/>
              <w:rPr>
                <w:b/>
              </w:rPr>
            </w:pPr>
          </w:p>
        </w:tc>
      </w:tr>
      <w:tr w:rsidR="001C57B2" w14:paraId="327CB39C" w14:textId="77777777" w:rsidTr="00D12EAD">
        <w:tc>
          <w:tcPr>
            <w:tcW w:w="567" w:type="dxa"/>
          </w:tcPr>
          <w:p w14:paraId="268E4573" w14:textId="1538BCFA" w:rsidR="001C57B2" w:rsidRDefault="001C57B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311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F603189" w14:textId="77777777" w:rsidR="001C57B2" w:rsidRDefault="001C57B2" w:rsidP="00134762">
            <w:pPr>
              <w:tabs>
                <w:tab w:val="left" w:pos="1701"/>
              </w:tabs>
              <w:rPr>
                <w:b/>
              </w:rPr>
            </w:pPr>
            <w:r w:rsidRPr="008030F7">
              <w:rPr>
                <w:b/>
              </w:rPr>
              <w:t>Inkomna skrivelser</w:t>
            </w:r>
          </w:p>
          <w:p w14:paraId="48C47263" w14:textId="4BB0BE8F" w:rsidR="001C57B2" w:rsidRDefault="001C57B2" w:rsidP="00134762">
            <w:pPr>
              <w:tabs>
                <w:tab w:val="left" w:pos="1701"/>
              </w:tabs>
              <w:rPr>
                <w:b/>
              </w:rPr>
            </w:pPr>
          </w:p>
          <w:p w14:paraId="63DFBA68" w14:textId="77777777" w:rsidR="00CD1612" w:rsidRDefault="00CD1612" w:rsidP="00CD1612">
            <w:pPr>
              <w:tabs>
                <w:tab w:val="left" w:pos="1701"/>
              </w:tabs>
            </w:pPr>
            <w:r>
              <w:t>Inkomna skrivelser anmäldes (dnr 36-2024/25, 60-2024/25 och 102-2024/25).</w:t>
            </w:r>
          </w:p>
          <w:p w14:paraId="3B0B104A" w14:textId="5812CA17" w:rsidR="00CD1612" w:rsidRDefault="00CD1612" w:rsidP="00CD16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E311C" w14:paraId="6D0434B7" w14:textId="77777777" w:rsidTr="00D12EAD">
        <w:tc>
          <w:tcPr>
            <w:tcW w:w="567" w:type="dxa"/>
          </w:tcPr>
          <w:p w14:paraId="3A3F7B0A" w14:textId="04BA5115" w:rsidR="000E311C" w:rsidRDefault="000E311C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5674A17" w14:textId="77777777" w:rsidR="000E311C" w:rsidRPr="00C2788F" w:rsidRDefault="000E311C" w:rsidP="000E311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742D9">
              <w:rPr>
                <w:b/>
              </w:rPr>
              <w:t>Förbättrade levnadsvillkor för utlänningar med tillfälligt skydd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(SfU5)</w:t>
            </w:r>
          </w:p>
          <w:p w14:paraId="769226B3" w14:textId="77777777" w:rsidR="000E311C" w:rsidRDefault="000E311C" w:rsidP="000E311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FE392C4" w14:textId="77777777" w:rsidR="000E311C" w:rsidRDefault="000E311C" w:rsidP="000E311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 xml:space="preserve">Utskottet fortsatte beredningen av proposition </w:t>
            </w:r>
            <w:r w:rsidRPr="002B62AB">
              <w:rPr>
                <w:rFonts w:eastAsiaTheme="minorHAnsi"/>
                <w:color w:val="000000"/>
                <w:szCs w:val="24"/>
                <w:lang w:eastAsia="en-US"/>
              </w:rPr>
              <w:t>2023/24:151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0E311C">
              <w:t>och motioner.</w:t>
            </w:r>
            <w:r>
              <w:t xml:space="preserve"> </w:t>
            </w:r>
          </w:p>
          <w:p w14:paraId="38825F37" w14:textId="77777777" w:rsidR="000E311C" w:rsidRDefault="000E311C" w:rsidP="000E311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536CDB1" w14:textId="77777777" w:rsidR="000E311C" w:rsidRDefault="000E311C" w:rsidP="000E311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305FF9F0" w14:textId="05291C7E" w:rsidR="000E311C" w:rsidRDefault="000E311C" w:rsidP="000E311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7B5EF6A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311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16336F1A" w:rsidR="00134762" w:rsidRPr="00F93B25" w:rsidRDefault="005F086B" w:rsidP="002B62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2B62AB">
              <w:rPr>
                <w:snapToGrid w:val="0"/>
              </w:rPr>
              <w:t>t</w:t>
            </w:r>
            <w:r w:rsidR="006A6F64">
              <w:rPr>
                <w:snapToGrid w:val="0"/>
              </w:rPr>
              <w:t xml:space="preserve">orsdagen </w:t>
            </w:r>
            <w:r w:rsidR="00134762" w:rsidRPr="000E311C">
              <w:rPr>
                <w:snapToGrid w:val="0"/>
              </w:rPr>
              <w:t xml:space="preserve">den </w:t>
            </w:r>
            <w:r w:rsidR="002B62AB" w:rsidRPr="000E311C">
              <w:rPr>
                <w:snapToGrid w:val="0"/>
              </w:rPr>
              <w:t>2</w:t>
            </w:r>
            <w:r w:rsidR="006A6F64" w:rsidRPr="000E311C">
              <w:rPr>
                <w:snapToGrid w:val="0"/>
              </w:rPr>
              <w:t>6</w:t>
            </w:r>
            <w:r w:rsidR="002B62AB" w:rsidRPr="000E311C">
              <w:rPr>
                <w:snapToGrid w:val="0"/>
              </w:rPr>
              <w:t xml:space="preserve"> september</w:t>
            </w:r>
            <w:r w:rsidR="00134762">
              <w:rPr>
                <w:snapToGrid w:val="0"/>
              </w:rPr>
              <w:t xml:space="preserve"> 202</w:t>
            </w:r>
            <w:r w:rsidR="005C7598">
              <w:rPr>
                <w:snapToGrid w:val="0"/>
              </w:rPr>
              <w:t>4</w:t>
            </w:r>
            <w:r w:rsidR="00134762">
              <w:rPr>
                <w:snapToGrid w:val="0"/>
              </w:rPr>
              <w:t xml:space="preserve"> kl.</w:t>
            </w:r>
            <w:r w:rsidR="006D47EA">
              <w:rPr>
                <w:snapToGrid w:val="0"/>
              </w:rPr>
              <w:t> </w:t>
            </w:r>
            <w:r w:rsidR="002B62AB">
              <w:rPr>
                <w:snapToGrid w:val="0"/>
              </w:rPr>
              <w:t>1</w:t>
            </w:r>
            <w:r w:rsidR="006A6F64">
              <w:rPr>
                <w:snapToGrid w:val="0"/>
              </w:rPr>
              <w:t>0</w:t>
            </w:r>
            <w:r w:rsidR="002B62AB">
              <w:rPr>
                <w:snapToGrid w:val="0"/>
              </w:rPr>
              <w:t>.00</w:t>
            </w:r>
            <w:r w:rsidR="00134762">
              <w:rPr>
                <w:snapToGrid w:val="0"/>
              </w:rPr>
              <w:t>.</w:t>
            </w: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298E58A" w14:textId="77777777" w:rsidR="006D47EA" w:rsidRDefault="006D47EA" w:rsidP="00134762">
            <w:pPr>
              <w:tabs>
                <w:tab w:val="left" w:pos="1701"/>
              </w:tabs>
            </w:pPr>
          </w:p>
          <w:p w14:paraId="52B2C63A" w14:textId="77777777" w:rsidR="006D47EA" w:rsidRDefault="006D47EA" w:rsidP="00134762">
            <w:pPr>
              <w:tabs>
                <w:tab w:val="left" w:pos="1701"/>
              </w:tabs>
            </w:pPr>
          </w:p>
          <w:p w14:paraId="4C998B52" w14:textId="77777777" w:rsidR="006D47EA" w:rsidRDefault="006D47EA" w:rsidP="00134762">
            <w:pPr>
              <w:tabs>
                <w:tab w:val="left" w:pos="1701"/>
              </w:tabs>
            </w:pPr>
          </w:p>
          <w:p w14:paraId="6346F06D" w14:textId="77777777" w:rsidR="006D47EA" w:rsidRDefault="006D47EA" w:rsidP="00134762">
            <w:pPr>
              <w:tabs>
                <w:tab w:val="left" w:pos="1701"/>
              </w:tabs>
            </w:pPr>
          </w:p>
          <w:p w14:paraId="556157B3" w14:textId="3982A028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779CCD27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</w:t>
            </w:r>
            <w:r w:rsidRPr="000E311C">
              <w:t>den</w:t>
            </w:r>
            <w:r w:rsidR="002B62AB" w:rsidRPr="000E311C">
              <w:t xml:space="preserve"> 2</w:t>
            </w:r>
            <w:r w:rsidR="006A6F64" w:rsidRPr="000E311C">
              <w:t>6</w:t>
            </w:r>
            <w:r w:rsidR="002B62AB" w:rsidRPr="000E311C">
              <w:t xml:space="preserve"> september</w:t>
            </w:r>
            <w:r w:rsidRPr="000E311C">
              <w:t xml:space="preserve"> 202</w:t>
            </w:r>
            <w:r w:rsidR="005C7598" w:rsidRPr="000E311C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lastRenderedPageBreak/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E53F16E" w:rsidR="00BE5542" w:rsidRDefault="00BE5542" w:rsidP="00487A46">
            <w:r w:rsidRPr="00125AF6">
              <w:t>202</w:t>
            </w:r>
            <w:r w:rsidR="00F10029" w:rsidRPr="00125AF6">
              <w:t>4</w:t>
            </w:r>
            <w:r w:rsidRPr="00125AF6">
              <w:t>/2</w:t>
            </w:r>
            <w:r w:rsidR="00F10029" w:rsidRPr="00125AF6">
              <w:t>5</w:t>
            </w:r>
            <w:r w:rsidRPr="00125AF6">
              <w:t>:</w:t>
            </w:r>
            <w:r w:rsidR="006A6F64">
              <w:t>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FD6C87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20195">
              <w:rPr>
                <w:sz w:val="22"/>
              </w:rPr>
              <w:t xml:space="preserve"> 1-</w:t>
            </w:r>
            <w:r w:rsidR="00313181">
              <w:rPr>
                <w:sz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7F97A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3E3108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8FDA2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2541570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6B38FB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19E1F5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E6860B2" w:rsidR="00BE5542" w:rsidRDefault="00A2019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D47EA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6D47EA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55264C9" w:rsidR="00BE5542" w:rsidRPr="001E1FAC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4F122FA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01D78DE4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56B18BA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8A07A8E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F8A620A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AE00C45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043AFFA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FC2B581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BB9EBBC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1695534E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2F61B08C" w:rsidR="00BE5542" w:rsidRPr="00E70A95" w:rsidRDefault="00EE5E5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D47EA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B725A60" w:rsidR="00BE5542" w:rsidRPr="00E01F81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BF16083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6104DDF" w:rsidR="00BE5542" w:rsidRPr="00E70A95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6C64B9F4" w:rsidR="00BE5542" w:rsidRPr="0078232D" w:rsidRDefault="00360301" w:rsidP="00487A46">
            <w:pPr>
              <w:rPr>
                <w:sz w:val="22"/>
                <w:szCs w:val="22"/>
                <w:lang w:val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A88226E" w:rsidR="00BE5542" w:rsidRPr="0078232D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39D9533" w:rsidR="00BE5542" w:rsidRPr="0078232D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6DF09D0C" w:rsidR="00417E30" w:rsidRDefault="002B222A" w:rsidP="00487A46">
            <w:pPr>
              <w:rPr>
                <w:szCs w:val="22"/>
                <w:lang w:val="en-US" w:eastAsia="en-US"/>
              </w:rPr>
            </w:pPr>
            <w:r w:rsidRPr="002B222A">
              <w:rPr>
                <w:szCs w:val="22"/>
                <w:lang w:val="en-US" w:eastAsia="en-US"/>
              </w:rPr>
              <w:t>Merit Frost Lindberg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0F71AB0F" w:rsidR="00BE5542" w:rsidRPr="0078232D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16BC16A6" w:rsidR="00BE5542" w:rsidRPr="0078232D" w:rsidRDefault="00A20195" w:rsidP="00A201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48BD9A9F" w:rsidR="00BE5542" w:rsidRPr="0078232D" w:rsidRDefault="00A2019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301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6D24EE6D" w:rsidR="00360301" w:rsidRPr="001218A4" w:rsidRDefault="00360301" w:rsidP="00360301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2CE1A812" w:rsidR="00360301" w:rsidRPr="0078232D" w:rsidRDefault="00A20195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360301" w:rsidRPr="0078232D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0301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360301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360301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360301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360301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360301" w:rsidRDefault="00360301" w:rsidP="003603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9168C1CC"/>
    <w:lvl w:ilvl="0" w:tplc="5742D83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E311C"/>
    <w:rsid w:val="000F2258"/>
    <w:rsid w:val="000F47DE"/>
    <w:rsid w:val="000F4B22"/>
    <w:rsid w:val="000F6C0E"/>
    <w:rsid w:val="000F7279"/>
    <w:rsid w:val="00102BE9"/>
    <w:rsid w:val="00104694"/>
    <w:rsid w:val="001218A4"/>
    <w:rsid w:val="00125AF6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A1578"/>
    <w:rsid w:val="001B463E"/>
    <w:rsid w:val="001C57B2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222A"/>
    <w:rsid w:val="002B51DB"/>
    <w:rsid w:val="002B62AB"/>
    <w:rsid w:val="002D2AB5"/>
    <w:rsid w:val="002E1614"/>
    <w:rsid w:val="002F284C"/>
    <w:rsid w:val="003006C7"/>
    <w:rsid w:val="0030480E"/>
    <w:rsid w:val="003102EF"/>
    <w:rsid w:val="00313181"/>
    <w:rsid w:val="00314F14"/>
    <w:rsid w:val="003378A2"/>
    <w:rsid w:val="00340F42"/>
    <w:rsid w:val="0035321B"/>
    <w:rsid w:val="00356BDE"/>
    <w:rsid w:val="00360301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2CC5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A6F64"/>
    <w:rsid w:val="006B7B0C"/>
    <w:rsid w:val="006C21FA"/>
    <w:rsid w:val="006C34A5"/>
    <w:rsid w:val="006D3126"/>
    <w:rsid w:val="006D47EA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0BB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0195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2788F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D1612"/>
    <w:rsid w:val="00CF4289"/>
    <w:rsid w:val="00CF7742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235A5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C542D"/>
    <w:rsid w:val="00ED4EF3"/>
    <w:rsid w:val="00EE30AF"/>
    <w:rsid w:val="00EE4CD3"/>
    <w:rsid w:val="00EE5E55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214</TotalTime>
  <Pages>4</Pages>
  <Words>360</Words>
  <Characters>2734</Characters>
  <Application>Microsoft Office Word</Application>
  <DocSecurity>0</DocSecurity>
  <Lines>1367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11</cp:revision>
  <cp:lastPrinted>2024-09-25T15:54:00Z</cp:lastPrinted>
  <dcterms:created xsi:type="dcterms:W3CDTF">2024-07-26T10:10:00Z</dcterms:created>
  <dcterms:modified xsi:type="dcterms:W3CDTF">2024-09-25T16:00:00Z</dcterms:modified>
</cp:coreProperties>
</file>