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85D41" w:rsidRDefault="006E04A4">
      <w:pPr>
        <w:pStyle w:val="Dokumentbeteckning"/>
      </w:pPr>
      <w:r w:rsidRPr="00785D41">
        <w:fldChar w:fldCharType="begin" w:fldLock="1"/>
      </w:r>
      <w:r w:rsidRPr="00785D41">
        <w:instrText xml:space="preserve"> DOCPROPERTY "DocumentYear" </w:instrText>
      </w:r>
      <w:r w:rsidRPr="00785D41">
        <w:fldChar w:fldCharType="separate"/>
      </w:r>
      <w:r w:rsidR="00AC79C1" w:rsidRPr="00785D41">
        <w:t>2008/09</w:t>
      </w:r>
      <w:r w:rsidRPr="00785D41">
        <w:fldChar w:fldCharType="end"/>
      </w:r>
      <w:r w:rsidRPr="00785D41">
        <w:t>:</w:t>
      </w:r>
      <w:r w:rsidRPr="00785D41">
        <w:fldChar w:fldCharType="begin" w:fldLock="1"/>
      </w:r>
      <w:r w:rsidRPr="00785D41">
        <w:instrText xml:space="preserve"> DOCPROPERTY "DocumentNumber" </w:instrText>
      </w:r>
      <w:r w:rsidRPr="00785D41">
        <w:fldChar w:fldCharType="separate"/>
      </w:r>
      <w:r w:rsidR="00AC79C1" w:rsidRPr="00785D41">
        <w:t>1</w:t>
      </w:r>
      <w:r w:rsidRPr="00785D41">
        <w:fldChar w:fldCharType="end"/>
      </w:r>
    </w:p>
    <w:p w:rsidR="006E04A4" w:rsidRPr="00785D41" w:rsidRDefault="006E04A4">
      <w:pPr>
        <w:pStyle w:val="Datum"/>
        <w:outlineLvl w:val="0"/>
      </w:pPr>
      <w:r w:rsidRPr="00785D41">
        <w:fldChar w:fldCharType="begin" w:fldLock="1"/>
      </w:r>
      <w:r w:rsidRPr="00785D41">
        <w:instrText xml:space="preserve"> DOCPROPERTY "DocumentDate" </w:instrText>
      </w:r>
      <w:r w:rsidRPr="00785D41">
        <w:fldChar w:fldCharType="separate"/>
      </w:r>
      <w:r w:rsidR="00AC79C1" w:rsidRPr="00785D41">
        <w:t>Tisdagen den 16 september 2008</w:t>
      </w:r>
      <w:r w:rsidRPr="00785D4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85D41" w:rsidTr="00F51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85D41" w:rsidRDefault="00E234CC">
            <w:pPr>
              <w:pStyle w:val="Plenum"/>
              <w:tabs>
                <w:tab w:val="clear" w:pos="1418"/>
              </w:tabs>
            </w:pPr>
            <w:r w:rsidRPr="00785D41">
              <w:t>Kl.</w:t>
            </w:r>
          </w:p>
        </w:tc>
        <w:tc>
          <w:tcPr>
            <w:tcW w:w="851" w:type="dxa"/>
          </w:tcPr>
          <w:p w:rsidR="006E04A4" w:rsidRPr="00785D41" w:rsidRDefault="00E234C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85D41">
              <w:t>11.00</w:t>
            </w:r>
          </w:p>
        </w:tc>
        <w:tc>
          <w:tcPr>
            <w:tcW w:w="397" w:type="dxa"/>
          </w:tcPr>
          <w:p w:rsidR="006E04A4" w:rsidRPr="00785D4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85D41" w:rsidRDefault="00E234C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85D41">
              <w:t>Upprop</w:t>
            </w:r>
            <w:r w:rsidRPr="00785D41">
              <w:rPr>
                <w:sz w:val="24"/>
              </w:rPr>
              <w:t xml:space="preserve"> </w:t>
            </w:r>
          </w:p>
        </w:tc>
      </w:tr>
    </w:tbl>
    <w:p w:rsidR="006E04A4" w:rsidRPr="00785D41" w:rsidRDefault="006E04A4">
      <w:pPr>
        <w:pStyle w:val="StreckLngt"/>
      </w:pPr>
      <w:r w:rsidRPr="00785D41">
        <w:tab/>
      </w:r>
    </w:p>
    <w:p w:rsidR="00D45AE3" w:rsidRPr="00785D41" w:rsidRDefault="00D45AE3" w:rsidP="00D45AE3">
      <w:pPr>
        <w:pStyle w:val="Blankrad"/>
      </w:pPr>
      <w:r w:rsidRPr="00785D41">
        <w:t>     </w:t>
      </w:r>
    </w:p>
    <w:p w:rsidR="00F51B5D" w:rsidRPr="00785D41" w:rsidRDefault="00CF242C" w:rsidP="00CF242C">
      <w:pPr>
        <w:pStyle w:val="Blankrad"/>
      </w:pPr>
      <w:r w:rsidRPr="00785D41">
        <w:t>     </w:t>
      </w:r>
    </w:p>
    <w:p w:rsidR="002D5F06" w:rsidRPr="00785D41" w:rsidRDefault="002D5F06">
      <w:pPr>
        <w:pStyle w:val="Blankrad"/>
      </w:pPr>
      <w:r w:rsidRPr="00785D41">
        <w:t xml:space="preserve">     </w:t>
      </w:r>
    </w:p>
    <w:p w:rsidR="003035F8" w:rsidRPr="00785D41" w:rsidRDefault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FlistaNrRubrik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r w:rsidRPr="00785D41">
              <w:t>Hälsningsanförande av talmannen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FlistaNrRubrik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r w:rsidRPr="00785D41">
              <w:t>Anmälan om ledigheter från dagens sammanträde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 xml:space="preserve">     </w:t>
      </w:r>
    </w:p>
    <w:p w:rsidR="00F51B5D" w:rsidRPr="00785D41" w:rsidRDefault="00F51B5D">
      <w:pPr>
        <w:pStyle w:val="Blankrad"/>
      </w:pPr>
      <w:r w:rsidRPr="00785D41">
        <w:t>     </w:t>
      </w:r>
    </w:p>
    <w:p w:rsidR="00F51B5D" w:rsidRPr="00785D41" w:rsidRDefault="00F51B5D">
      <w:pPr>
        <w:pStyle w:val="Blankrad"/>
      </w:pPr>
      <w:r w:rsidRPr="00785D41">
        <w:t>     </w:t>
      </w:r>
    </w:p>
    <w:p w:rsidR="00F51B5D" w:rsidRPr="00785D41" w:rsidRDefault="00F51B5D">
      <w:pPr>
        <w:pStyle w:val="Blankrad"/>
      </w:pPr>
      <w:r w:rsidRPr="00785D41">
        <w:t>     </w:t>
      </w:r>
    </w:p>
    <w:p w:rsidR="00F51B5D" w:rsidRPr="00785D41" w:rsidRDefault="00F51B5D">
      <w:pPr>
        <w:pStyle w:val="Blankrad"/>
      </w:pPr>
      <w:r w:rsidRPr="00785D41">
        <w:t>     </w:t>
      </w:r>
    </w:p>
    <w:p w:rsidR="00F51B5D" w:rsidRPr="00785D41" w:rsidRDefault="00F51B5D">
      <w:pPr>
        <w:pStyle w:val="Blankrad"/>
      </w:pPr>
      <w:r w:rsidRPr="00785D41">
        <w:t>     </w:t>
      </w:r>
    </w:p>
    <w:p w:rsidR="00F51B5D" w:rsidRPr="00785D41" w:rsidRDefault="00F51B5D">
      <w:pPr>
        <w:pStyle w:val="Blankrad"/>
      </w:pPr>
      <w:r w:rsidRPr="00785D41">
        <w:t>     </w:t>
      </w:r>
    </w:p>
    <w:p w:rsidR="003035F8" w:rsidRPr="00785D41" w:rsidRDefault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FlistaNrRubrik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r w:rsidRPr="00785D41">
              <w:t>Upprop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HuvudrubrikFlisteNr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r w:rsidRPr="00785D41">
              <w:t>Avsägelser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 xml:space="preserve">Ulf Sjösten (m) som ledamot i riksdagen fr.o.m. den </w:t>
            </w:r>
          </w:p>
          <w:p w:rsidR="003035F8" w:rsidRPr="00785D41" w:rsidRDefault="003035F8" w:rsidP="007A18A4">
            <w:r w:rsidRPr="00785D41">
              <w:t>30 september 2008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 xml:space="preserve">Ulla Löfgren (m) som ledamot i riksdagen fr.o.m. den </w:t>
            </w:r>
          </w:p>
          <w:p w:rsidR="003035F8" w:rsidRPr="00785D41" w:rsidRDefault="003035F8" w:rsidP="007A18A4">
            <w:r w:rsidRPr="00785D41">
              <w:t>1 oktober 2008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HuvudrubrikFlisteNr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r w:rsidRPr="00785D41">
              <w:t>Ansökan om fortsatt ledighet, m.m.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>Mikael Sandström (m) fr.o.m. den 19 september 2008 t.o.m. den 14 september 2009</w:t>
            </w:r>
          </w:p>
          <w:p w:rsidR="003035F8" w:rsidRPr="00785D41" w:rsidRDefault="003035F8" w:rsidP="007A18A4">
            <w:r w:rsidRPr="00785D41">
              <w:t>Ersättare Malin Löfsjögård (m)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HuvudrubrikFlisteNr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r w:rsidRPr="00785D41">
              <w:t>Meddelande om debatt med anledning av budgetpropositionens avlämnande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>Måndagen den 22 september kl. 10.00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>     </w:t>
      </w:r>
    </w:p>
    <w:p w:rsidR="00D66B1D" w:rsidRPr="00785D41" w:rsidRDefault="00D66B1D">
      <w:pPr>
        <w:pStyle w:val="Blankrad"/>
      </w:pPr>
      <w:bookmarkStart w:id="1" w:name="Start"/>
      <w:bookmarkEnd w:id="1"/>
      <w:r w:rsidRPr="00785D41">
        <w:t>     </w:t>
      </w:r>
    </w:p>
    <w:p w:rsidR="002D5F06" w:rsidRPr="00785D41" w:rsidRDefault="002D5F06">
      <w:pPr>
        <w:pStyle w:val="Blankrad"/>
      </w:pPr>
      <w:r w:rsidRPr="00785D41">
        <w:t>     </w:t>
      </w:r>
    </w:p>
    <w:p w:rsidR="002D5F06" w:rsidRPr="00785D41" w:rsidRDefault="002D5F06">
      <w:pPr>
        <w:pStyle w:val="Blankrad"/>
      </w:pPr>
      <w:r w:rsidRPr="00785D41">
        <w:t>     </w:t>
      </w:r>
    </w:p>
    <w:p w:rsidR="002D5F06" w:rsidRPr="00785D41" w:rsidRDefault="002D5F06">
      <w:pPr>
        <w:pStyle w:val="Blankrad"/>
      </w:pPr>
      <w:r w:rsidRPr="00785D41">
        <w:t>     </w:t>
      </w:r>
    </w:p>
    <w:p w:rsidR="002D5F06" w:rsidRPr="00785D41" w:rsidRDefault="002D5F06">
      <w:pPr>
        <w:pStyle w:val="Blankrad"/>
      </w:pPr>
      <w:r w:rsidRPr="00785D41">
        <w:t>     </w:t>
      </w:r>
    </w:p>
    <w:p w:rsidR="002D5F06" w:rsidRPr="00785D41" w:rsidRDefault="002D5F06">
      <w:pPr>
        <w:pStyle w:val="Blankrad"/>
      </w:pPr>
      <w:r w:rsidRPr="00785D41">
        <w:t>    </w:t>
      </w:r>
    </w:p>
    <w:p w:rsidR="003035F8" w:rsidRPr="00785D41" w:rsidRDefault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HuvudrubrikFlisteNr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bookmarkStart w:id="2" w:name="TypRubrik"/>
            <w:bookmarkEnd w:id="2"/>
            <w:r w:rsidRPr="00785D41">
              <w:t>Meddelande om ändringar i kammarens sammanträdesplan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Underrubrik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Underrubrik"/>
            </w:pPr>
            <w:bookmarkStart w:id="3" w:name="TypUnderrubrik"/>
            <w:bookmarkEnd w:id="3"/>
            <w:r w:rsidRPr="00785D41">
              <w:t>Onsdagen den 17 september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Underrubrik"/>
              <w:rPr>
                <w:spacing w:val="-4"/>
              </w:rPr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>Bordläggningsplenum kl. 11.00 har tillkommit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3035F8" w:rsidRPr="00785D41" w:rsidRDefault="00367356" w:rsidP="007A18A4">
            <w:pPr>
              <w:pStyle w:val="Underrubrik"/>
            </w:pPr>
            <w:r w:rsidRPr="00785D41">
              <w:t>Onsdagen den 24 september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035F8" w:rsidRPr="00785D41" w:rsidRDefault="00367356" w:rsidP="007A18A4">
            <w:r w:rsidRPr="00785D41">
              <w:t>Ev. arbetsplenum kl. 09.00 utgår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</w:p>
        </w:tc>
      </w:tr>
      <w:tr w:rsidR="00367356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356" w:rsidRPr="00785D41" w:rsidRDefault="00367356" w:rsidP="00367356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367356" w:rsidRPr="00785D41" w:rsidRDefault="00367356" w:rsidP="00367356">
            <w:pPr>
              <w:pStyle w:val="Underrubrik"/>
            </w:pPr>
            <w:r w:rsidRPr="00785D41">
              <w:t>Onsdagen den 22 oktober</w:t>
            </w:r>
          </w:p>
        </w:tc>
        <w:tc>
          <w:tcPr>
            <w:tcW w:w="2481" w:type="dxa"/>
          </w:tcPr>
          <w:p w:rsidR="00367356" w:rsidRPr="00785D41" w:rsidRDefault="00367356" w:rsidP="007A18A4">
            <w:pPr>
              <w:rPr>
                <w:spacing w:val="-4"/>
              </w:rPr>
            </w:pPr>
          </w:p>
        </w:tc>
      </w:tr>
      <w:tr w:rsidR="00367356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356" w:rsidRPr="00785D41" w:rsidRDefault="00367356" w:rsidP="00367356">
            <w:pPr>
              <w:pStyle w:val="FlistaNrText"/>
            </w:pPr>
          </w:p>
        </w:tc>
        <w:tc>
          <w:tcPr>
            <w:tcW w:w="6237" w:type="dxa"/>
          </w:tcPr>
          <w:p w:rsidR="00367356" w:rsidRPr="00785D41" w:rsidRDefault="00367356" w:rsidP="00367356">
            <w:r w:rsidRPr="00785D41">
              <w:t xml:space="preserve">Återrapportering från Europeiska rådets möte 15-16 oktober </w:t>
            </w:r>
          </w:p>
          <w:p w:rsidR="00367356" w:rsidRPr="00785D41" w:rsidRDefault="00367356" w:rsidP="00367356">
            <w:r w:rsidRPr="00785D41">
              <w:t>kl. 10.00 (flyttad från den 21 oktober)</w:t>
            </w:r>
          </w:p>
        </w:tc>
        <w:tc>
          <w:tcPr>
            <w:tcW w:w="2481" w:type="dxa"/>
          </w:tcPr>
          <w:p w:rsidR="00367356" w:rsidRPr="00785D41" w:rsidRDefault="00367356" w:rsidP="007A18A4">
            <w:pPr>
              <w:rPr>
                <w:spacing w:val="-4"/>
              </w:rPr>
            </w:pP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35F8" w:rsidRPr="00785D41" w:rsidTr="007A18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35F8" w:rsidRPr="00785D41" w:rsidRDefault="003035F8" w:rsidP="007A18A4">
            <w:pPr>
              <w:pStyle w:val="HuvudrubrikFlisteNr"/>
            </w:pPr>
          </w:p>
        </w:tc>
        <w:tc>
          <w:tcPr>
            <w:tcW w:w="6237" w:type="dxa"/>
          </w:tcPr>
          <w:p w:rsidR="003035F8" w:rsidRPr="00785D41" w:rsidRDefault="003035F8" w:rsidP="007A18A4">
            <w:pPr>
              <w:pStyle w:val="HuvudrubrikEnsam"/>
            </w:pPr>
            <w:bookmarkStart w:id="5" w:name="Start_EUdokument"/>
            <w:bookmarkEnd w:id="5"/>
            <w:r w:rsidRPr="00785D4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pStyle w:val="HuvudrubrikKolumn3"/>
            </w:pPr>
            <w:r w:rsidRPr="00785D41">
              <w:t>Ansvarigt utskott</w:t>
            </w: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>2007/08:FPM141 En översyn av den social agendan</w:t>
            </w:r>
            <w:r w:rsidRPr="00785D41">
              <w:rPr>
                <w:i/>
              </w:rPr>
              <w:t xml:space="preserve"> </w:t>
            </w:r>
            <w:r w:rsidR="00952C98" w:rsidRPr="00785D41">
              <w:rPr>
                <w:i/>
              </w:rPr>
              <w:t>KOM(2008)</w:t>
            </w:r>
            <w:r w:rsidRPr="00785D41">
              <w:rPr>
                <w:i/>
              </w:rPr>
              <w:t>412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  <w:r w:rsidRPr="00785D41">
              <w:rPr>
                <w:spacing w:val="-4"/>
              </w:rPr>
              <w:t xml:space="preserve">AU </w:t>
            </w: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>2007/08:FPM142 Gemenskapens miljölednings- och miljörevisionsordning (Emas)</w:t>
            </w:r>
            <w:r w:rsidR="00952C98" w:rsidRPr="00785D41">
              <w:rPr>
                <w:i/>
              </w:rPr>
              <w:t xml:space="preserve"> KOM(2008)</w:t>
            </w:r>
            <w:r w:rsidRPr="00785D41">
              <w:rPr>
                <w:i/>
              </w:rPr>
              <w:t>40</w:t>
            </w:r>
            <w:r w:rsidR="00952C98" w:rsidRPr="00785D41">
              <w:rPr>
                <w:i/>
              </w:rPr>
              <w:t>2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  <w:r w:rsidRPr="00785D41">
              <w:rPr>
                <w:spacing w:val="-4"/>
              </w:rPr>
              <w:t xml:space="preserve">MJU </w:t>
            </w:r>
          </w:p>
        </w:tc>
      </w:tr>
      <w:tr w:rsidR="003035F8" w:rsidRPr="00785D41" w:rsidTr="007A18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35F8" w:rsidRPr="00785D41" w:rsidRDefault="003035F8" w:rsidP="007A18A4">
            <w:pPr>
              <w:pStyle w:val="FlistaNrText"/>
            </w:pPr>
          </w:p>
        </w:tc>
        <w:tc>
          <w:tcPr>
            <w:tcW w:w="6237" w:type="dxa"/>
          </w:tcPr>
          <w:p w:rsidR="003035F8" w:rsidRPr="00785D41" w:rsidRDefault="003035F8" w:rsidP="007A18A4">
            <w:r w:rsidRPr="00785D41">
              <w:t>2007/08:FPM143 GRÖNBOK om EU och de utomeuropeiska länderna och territorierna</w:t>
            </w:r>
            <w:r w:rsidR="00952C98" w:rsidRPr="00785D41">
              <w:rPr>
                <w:i/>
              </w:rPr>
              <w:t xml:space="preserve"> KOM(2008)</w:t>
            </w:r>
            <w:r w:rsidRPr="00785D41">
              <w:rPr>
                <w:i/>
              </w:rPr>
              <w:t>383</w:t>
            </w:r>
          </w:p>
        </w:tc>
        <w:tc>
          <w:tcPr>
            <w:tcW w:w="2481" w:type="dxa"/>
          </w:tcPr>
          <w:p w:rsidR="003035F8" w:rsidRPr="00785D41" w:rsidRDefault="003035F8" w:rsidP="007A18A4">
            <w:pPr>
              <w:rPr>
                <w:spacing w:val="-4"/>
              </w:rPr>
            </w:pPr>
            <w:r w:rsidRPr="00785D41">
              <w:rPr>
                <w:spacing w:val="-4"/>
              </w:rPr>
              <w:t xml:space="preserve">UU </w:t>
            </w:r>
          </w:p>
        </w:tc>
      </w:tr>
    </w:tbl>
    <w:p w:rsidR="003035F8" w:rsidRPr="00785D41" w:rsidRDefault="003035F8" w:rsidP="003035F8">
      <w:pPr>
        <w:pStyle w:val="Blankrad"/>
      </w:pPr>
      <w:r w:rsidRPr="00785D41">
        <w:t>     </w:t>
      </w:r>
    </w:p>
    <w:p w:rsidR="003035F8" w:rsidRPr="00785D41" w:rsidRDefault="003035F8" w:rsidP="003035F8">
      <w:pPr>
        <w:pStyle w:val="Blankrad"/>
      </w:pPr>
      <w:r w:rsidRPr="00785D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85D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85D4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85D41" w:rsidRDefault="006E04A4">
            <w:pPr>
              <w:pStyle w:val="StreckMitten"/>
            </w:pPr>
            <w:r w:rsidRPr="00785D41">
              <w:tab/>
            </w:r>
            <w:r w:rsidRPr="00785D41">
              <w:tab/>
            </w:r>
          </w:p>
        </w:tc>
      </w:tr>
    </w:tbl>
    <w:p w:rsidR="006E04A4" w:rsidRPr="00785D41" w:rsidRDefault="006E04A4" w:rsidP="00CE4300">
      <w:pPr>
        <w:pStyle w:val="Blankrad"/>
      </w:pPr>
    </w:p>
    <w:sectPr w:rsidR="006E04A4" w:rsidRPr="00785D4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459" w:rsidRPr="00785D41" w:rsidRDefault="00AA6459">
      <w:r w:rsidRPr="00785D41">
        <w:separator/>
      </w:r>
    </w:p>
  </w:endnote>
  <w:endnote w:type="continuationSeparator" w:id="0">
    <w:p w:rsidR="00AA6459" w:rsidRPr="00785D41" w:rsidRDefault="00AA6459">
      <w:r w:rsidRPr="00785D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4CC" w:rsidRPr="00785D41" w:rsidRDefault="00E234CC">
    <w:pPr>
      <w:pStyle w:val="Sidhuvud"/>
      <w:jc w:val="center"/>
    </w:pPr>
    <w:r w:rsidRPr="00785D41">
      <w:fldChar w:fldCharType="begin" w:fldLock="1"/>
    </w:r>
    <w:r w:rsidRPr="00785D41">
      <w:instrText xml:space="preserve"> PAGE </w:instrText>
    </w:r>
    <w:r w:rsidRPr="00785D41">
      <w:fldChar w:fldCharType="separate"/>
    </w:r>
    <w:r w:rsidR="00AC79C1" w:rsidRPr="00785D41">
      <w:t>2</w:t>
    </w:r>
    <w:r w:rsidRPr="00785D41">
      <w:fldChar w:fldCharType="end"/>
    </w:r>
    <w:r w:rsidRPr="00785D41">
      <w:t xml:space="preserve"> (</w:t>
    </w:r>
    <w:r w:rsidRPr="00785D41">
      <w:fldChar w:fldCharType="begin" w:fldLock="1"/>
    </w:r>
    <w:r w:rsidRPr="00785D41">
      <w:instrText xml:space="preserve"> NUMPAGES </w:instrText>
    </w:r>
    <w:r w:rsidRPr="00785D41">
      <w:fldChar w:fldCharType="separate"/>
    </w:r>
    <w:r w:rsidR="00AC79C1" w:rsidRPr="00785D41">
      <w:t>2</w:t>
    </w:r>
    <w:r w:rsidRPr="00785D41">
      <w:fldChar w:fldCharType="end"/>
    </w:r>
    <w:r w:rsidRPr="00785D41">
      <w:t>)</w:t>
    </w:r>
  </w:p>
  <w:p w:rsidR="00E234CC" w:rsidRPr="00785D41" w:rsidRDefault="00E234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4CC" w:rsidRPr="00785D41" w:rsidRDefault="00E234CC">
    <w:pPr>
      <w:pStyle w:val="Sidhuvud"/>
      <w:jc w:val="center"/>
    </w:pPr>
    <w:r w:rsidRPr="00785D41">
      <w:fldChar w:fldCharType="begin" w:fldLock="1"/>
    </w:r>
    <w:r w:rsidRPr="00785D41">
      <w:instrText xml:space="preserve"> PAGE </w:instrText>
    </w:r>
    <w:r w:rsidRPr="00785D41">
      <w:fldChar w:fldCharType="separate"/>
    </w:r>
    <w:r w:rsidR="00AA6459" w:rsidRPr="00785D41">
      <w:t>1</w:t>
    </w:r>
    <w:r w:rsidRPr="00785D41">
      <w:fldChar w:fldCharType="end"/>
    </w:r>
    <w:r w:rsidRPr="00785D41">
      <w:t xml:space="preserve"> (</w:t>
    </w:r>
    <w:r w:rsidRPr="00785D41">
      <w:fldChar w:fldCharType="begin" w:fldLock="1"/>
    </w:r>
    <w:r w:rsidRPr="00785D41">
      <w:instrText xml:space="preserve"> NUMPAGES </w:instrText>
    </w:r>
    <w:r w:rsidRPr="00785D41">
      <w:fldChar w:fldCharType="separate"/>
    </w:r>
    <w:r w:rsidR="00AC79C1" w:rsidRPr="00785D41">
      <w:t>2</w:t>
    </w:r>
    <w:r w:rsidRPr="00785D41">
      <w:fldChar w:fldCharType="end"/>
    </w:r>
    <w:r w:rsidRPr="00785D41">
      <w:t>)</w:t>
    </w:r>
  </w:p>
  <w:p w:rsidR="00E234CC" w:rsidRPr="00785D41" w:rsidRDefault="00E23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459" w:rsidRPr="00785D41" w:rsidRDefault="00AA6459">
      <w:r w:rsidRPr="00785D41">
        <w:separator/>
      </w:r>
    </w:p>
  </w:footnote>
  <w:footnote w:type="continuationSeparator" w:id="0">
    <w:p w:rsidR="00AA6459" w:rsidRPr="00785D41" w:rsidRDefault="00AA6459">
      <w:r w:rsidRPr="00785D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4CC" w:rsidRPr="00785D41" w:rsidRDefault="00E23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4CC" w:rsidRPr="00785D41" w:rsidRDefault="00E234CC">
    <w:pPr>
      <w:pStyle w:val="Sidhuvud"/>
      <w:tabs>
        <w:tab w:val="clear" w:pos="4536"/>
      </w:tabs>
    </w:pPr>
    <w:r w:rsidRPr="00785D41">
      <w:fldChar w:fldCharType="begin" w:fldLock="1"/>
    </w:r>
    <w:r w:rsidRPr="00785D41">
      <w:instrText xml:space="preserve"> DOCPROPERTY "DocumentDate" </w:instrText>
    </w:r>
    <w:r w:rsidRPr="00785D41">
      <w:fldChar w:fldCharType="separate"/>
    </w:r>
    <w:r w:rsidR="00AC79C1" w:rsidRPr="00785D41">
      <w:t>Tisdagen den 16 september 2008</w:t>
    </w:r>
    <w:r w:rsidRPr="00785D41">
      <w:fldChar w:fldCharType="end"/>
    </w:r>
    <w:r w:rsidRPr="00785D41">
      <w:tab/>
    </w:r>
  </w:p>
  <w:p w:rsidR="00E234CC" w:rsidRPr="00785D41" w:rsidRDefault="00E234C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85D41">
      <w:rPr>
        <w:sz w:val="12"/>
      </w:rPr>
      <w:tab/>
    </w:r>
  </w:p>
  <w:p w:rsidR="00E234CC" w:rsidRPr="00785D41" w:rsidRDefault="00E234CC"/>
  <w:p w:rsidR="00E234CC" w:rsidRPr="00785D41" w:rsidRDefault="00E234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4CC" w:rsidRPr="00785D41" w:rsidRDefault="00785D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85D4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4CC" w:rsidRPr="00785D41" w:rsidRDefault="00E234CC">
    <w:pPr>
      <w:pStyle w:val="Dokumentrubrik"/>
      <w:spacing w:after="360"/>
    </w:pPr>
    <w:r w:rsidRPr="00785D41">
      <w:t>Föredragningslista</w:t>
    </w:r>
  </w:p>
  <w:p w:rsidR="00E234CC" w:rsidRPr="00785D41" w:rsidRDefault="00E23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3030DCD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749224">
    <w:abstractNumId w:val="5"/>
  </w:num>
  <w:num w:numId="2" w16cid:durableId="1662276348">
    <w:abstractNumId w:val="2"/>
  </w:num>
  <w:num w:numId="3" w16cid:durableId="1611669642">
    <w:abstractNumId w:val="4"/>
  </w:num>
  <w:num w:numId="4" w16cid:durableId="399408578">
    <w:abstractNumId w:val="1"/>
  </w:num>
  <w:num w:numId="5" w16cid:durableId="1436442753">
    <w:abstractNumId w:val="0"/>
  </w:num>
  <w:num w:numId="6" w16cid:durableId="1958829096">
    <w:abstractNumId w:val="3"/>
  </w:num>
  <w:num w:numId="7" w16cid:durableId="1169514675">
    <w:abstractNumId w:val="3"/>
  </w:num>
  <w:num w:numId="8" w16cid:durableId="117257720">
    <w:abstractNumId w:val="3"/>
  </w:num>
  <w:num w:numId="9" w16cid:durableId="715548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21D8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5F06"/>
    <w:rsid w:val="002E546B"/>
    <w:rsid w:val="002F0948"/>
    <w:rsid w:val="002F0C89"/>
    <w:rsid w:val="002F19EC"/>
    <w:rsid w:val="002F2D1A"/>
    <w:rsid w:val="002F7486"/>
    <w:rsid w:val="003035F8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7356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2BFD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AD9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85D41"/>
    <w:rsid w:val="007A090E"/>
    <w:rsid w:val="007A18A4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2C98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A6459"/>
    <w:rsid w:val="00AC0E93"/>
    <w:rsid w:val="00AC79C1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2EB2"/>
    <w:rsid w:val="00C04A70"/>
    <w:rsid w:val="00C11760"/>
    <w:rsid w:val="00C143C7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521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6B1D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1D83"/>
    <w:rsid w:val="00E234CC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1B5D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9689A2-0289-4A51-AA98-E299D55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225</Words>
  <Characters>1350</Characters>
  <Application>Microsoft Office Word</Application>
  <DocSecurity>4</DocSecurity>
  <Lines>168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</vt:lpstr>
      <vt:lpstr>Tisdagen den 16 september 2008</vt:lpstr>
    </vt:vector>
  </TitlesOfParts>
  <Company>Riksdagen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2008-09-15T11:00:00Z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september 2008</vt:lpwstr>
  </property>
  <property fmtid="{D5CDD505-2E9C-101B-9397-08002B2CF9AE}" pid="3" name="DocumentNumber">
    <vt:lpwstr>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2008-09-16</vt:lpwstr>
  </property>
</Properties>
</file>