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34F02DA1F349F59261C038B1B808D9"/>
        </w:placeholder>
        <w:text/>
      </w:sdtPr>
      <w:sdtEndPr/>
      <w:sdtContent>
        <w:p w:rsidRPr="009B062B" w:rsidR="00AF30DD" w:rsidP="00DB7321" w:rsidRDefault="00AF30DD" w14:paraId="205E5F97" w14:textId="77777777">
          <w:pPr>
            <w:pStyle w:val="Rubrik1"/>
            <w:spacing w:after="300"/>
          </w:pPr>
          <w:r w:rsidRPr="009B062B">
            <w:t>Förslag till riksdagsbeslut</w:t>
          </w:r>
        </w:p>
      </w:sdtContent>
    </w:sdt>
    <w:sdt>
      <w:sdtPr>
        <w:alias w:val="Yrkande 1"/>
        <w:tag w:val="ad0d7488-4da0-4023-8909-6f5d108092c5"/>
        <w:id w:val="-719985364"/>
        <w:lock w:val="sdtLocked"/>
      </w:sdtPr>
      <w:sdtEndPr/>
      <w:sdtContent>
        <w:p w:rsidR="00EE54E0" w:rsidRDefault="00925B34" w14:paraId="205E5F98" w14:textId="2A58E97E">
          <w:pPr>
            <w:pStyle w:val="Frslagstext"/>
            <w:numPr>
              <w:ilvl w:val="0"/>
              <w:numId w:val="0"/>
            </w:numPr>
          </w:pPr>
          <w:r>
            <w:t>Riksdagen ställer sig bakom det som anförs i motionen om att klimatpolitiken ska utgå från en princip om klimateffektivitet där klimatsatsningars påverkan på utsläpp omräknat i koldioxidekvivalenter ska redovisas samt att avsteg från denna princip särskilt ska motiveras,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CB17D4DBDA4A49AF380A7B53095C7F"/>
        </w:placeholder>
        <w:text/>
      </w:sdtPr>
      <w:sdtEndPr/>
      <w:sdtContent>
        <w:p w:rsidRPr="009B062B" w:rsidR="006D79C9" w:rsidP="00333E95" w:rsidRDefault="006D79C9" w14:paraId="205E5F99" w14:textId="77777777">
          <w:pPr>
            <w:pStyle w:val="Rubrik1"/>
          </w:pPr>
          <w:r>
            <w:t>Motivering</w:t>
          </w:r>
        </w:p>
      </w:sdtContent>
    </w:sdt>
    <w:p w:rsidRPr="00801A2B" w:rsidR="00801A2B" w:rsidP="008F7CA6" w:rsidRDefault="00801A2B" w14:paraId="205E5F9A" w14:textId="77777777">
      <w:pPr>
        <w:pStyle w:val="Normalutanindragellerluft"/>
      </w:pPr>
      <w:r w:rsidRPr="00801A2B">
        <w:t>Klimatet är vår tids kanske största utmaning och det är av största vikt att vi minskar den mänskliga påverkan på den globala uppvärmningen. Därför måste klimatsatsningar göras med hänsyn till vilken klimatnytta som uppnås per investerad krona.</w:t>
      </w:r>
    </w:p>
    <w:p w:rsidRPr="00801A2B" w:rsidR="00801A2B" w:rsidP="00801A2B" w:rsidRDefault="00801A2B" w14:paraId="205E5F9B" w14:textId="48F62F03">
      <w:r w:rsidRPr="00801A2B">
        <w:t>Tankesmedjan Timbro släppte under 2018 en klimatrapport som visade att om regeringen hade lagt sin klimatbudget om 2,9 miljarder på de mest effektiva klimat</w:t>
      </w:r>
      <w:r w:rsidR="008F7CA6">
        <w:softHyphen/>
      </w:r>
      <w:bookmarkStart w:name="_GoBack" w:id="1"/>
      <w:bookmarkEnd w:id="1"/>
      <w:r w:rsidRPr="00801A2B">
        <w:t>åtgärderna, såsom internationella klimatinvesteringar, hade utsläppen globalt kunnat minskas med 59 miljoner ton koldioxid. Det motsvarar nästan hela Sveriges årliga utsläpp av växthusgaser.</w:t>
      </w:r>
      <w:r>
        <w:rPr>
          <w:rStyle w:val="Fotnotsreferens"/>
        </w:rPr>
        <w:footnoteReference w:id="1"/>
      </w:r>
    </w:p>
    <w:p w:rsidR="00BB6339" w:rsidP="008F7CA6" w:rsidRDefault="00801A2B" w14:paraId="205E5F9D" w14:textId="4E525E3D">
      <w:r w:rsidRPr="00801A2B">
        <w:t xml:space="preserve">För att tillse att klimatinvesteringar som görs med skattefinansierade medel är effektiva och att klimatbudgeten används för att få största möjliga klimatnytta borde det införas en princip om klimateffektivitet. Mängden minskade koldioxidekvivalenter </w:t>
      </w:r>
      <w:r w:rsidR="000237FA">
        <w:t xml:space="preserve">som </w:t>
      </w:r>
      <w:r w:rsidRPr="00801A2B">
        <w:t xml:space="preserve">investeringen renderar i borde också tydligt redovisas. Varje klimatsatsning som inte har som primära mål att sänka utsläppen av växthusgaser bör därför ytterligare motiveras </w:t>
      </w:r>
      <w:r w:rsidR="000237FA">
        <w:t xml:space="preserve">i fråga om </w:t>
      </w:r>
      <w:r w:rsidRPr="00801A2B">
        <w:t>varför avsteg ska göras från principen om klimateffektvitet.</w:t>
      </w:r>
    </w:p>
    <w:sdt>
      <w:sdtPr>
        <w:rPr>
          <w:i/>
          <w:noProof/>
        </w:rPr>
        <w:alias w:val="CC_Underskrifter"/>
        <w:tag w:val="CC_Underskrifter"/>
        <w:id w:val="583496634"/>
        <w:lock w:val="sdtContentLocked"/>
        <w:placeholder>
          <w:docPart w:val="0BF5E12D6E254A42A429D3C68AF3FFE1"/>
        </w:placeholder>
      </w:sdtPr>
      <w:sdtEndPr>
        <w:rPr>
          <w:i w:val="0"/>
          <w:noProof w:val="0"/>
        </w:rPr>
      </w:sdtEndPr>
      <w:sdtContent>
        <w:p w:rsidR="00DB7321" w:rsidP="00E8233E" w:rsidRDefault="00DB7321" w14:paraId="205E5F9E" w14:textId="77777777"/>
        <w:p w:rsidRPr="008E0FE2" w:rsidR="004801AC" w:rsidP="00E8233E" w:rsidRDefault="00E4503F" w14:paraId="205E5F9F" w14:textId="77777777"/>
      </w:sdtContent>
    </w:sdt>
    <w:tbl>
      <w:tblPr>
        <w:tblW w:w="5000" w:type="pct"/>
        <w:tblLook w:val="04A0" w:firstRow="1" w:lastRow="0" w:firstColumn="1" w:lastColumn="0" w:noHBand="0" w:noVBand="1"/>
        <w:tblCaption w:val="underskrifter"/>
      </w:tblPr>
      <w:tblGrid>
        <w:gridCol w:w="4252"/>
        <w:gridCol w:w="4252"/>
      </w:tblGrid>
      <w:tr w:rsidR="000B417F" w14:paraId="6BA8E144" w14:textId="77777777">
        <w:trPr>
          <w:cantSplit/>
        </w:trPr>
        <w:tc>
          <w:tcPr>
            <w:tcW w:w="50" w:type="pct"/>
            <w:vAlign w:val="bottom"/>
          </w:tcPr>
          <w:p w:rsidR="000B417F" w:rsidRDefault="000237FA" w14:paraId="56072028" w14:textId="77777777">
            <w:pPr>
              <w:pStyle w:val="Underskrifter"/>
            </w:pPr>
            <w:r>
              <w:t>John Weinerhall (M)</w:t>
            </w:r>
          </w:p>
        </w:tc>
        <w:tc>
          <w:tcPr>
            <w:tcW w:w="50" w:type="pct"/>
            <w:vAlign w:val="bottom"/>
          </w:tcPr>
          <w:p w:rsidR="000B417F" w:rsidRDefault="000237FA" w14:paraId="6A697B37" w14:textId="77777777">
            <w:pPr>
              <w:pStyle w:val="Underskrifter"/>
            </w:pPr>
            <w:r>
              <w:t>Viktor Wärnick (M)</w:t>
            </w:r>
          </w:p>
        </w:tc>
      </w:tr>
    </w:tbl>
    <w:p w:rsidR="00A422F0" w:rsidRDefault="00A422F0" w14:paraId="205E5FA3" w14:textId="77777777"/>
    <w:sectPr w:rsidR="00A422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E5FA5" w14:textId="77777777" w:rsidR="00801A2B" w:rsidRDefault="00801A2B" w:rsidP="000C1CAD">
      <w:pPr>
        <w:spacing w:line="240" w:lineRule="auto"/>
      </w:pPr>
      <w:r>
        <w:separator/>
      </w:r>
    </w:p>
  </w:endnote>
  <w:endnote w:type="continuationSeparator" w:id="0">
    <w:p w14:paraId="205E5FA6" w14:textId="77777777" w:rsidR="00801A2B" w:rsidRDefault="00801A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5F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5F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5FB4" w14:textId="77777777" w:rsidR="00262EA3" w:rsidRPr="00E8233E" w:rsidRDefault="00262EA3" w:rsidP="00E823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E5FA3" w14:textId="77777777" w:rsidR="00801A2B" w:rsidRPr="00801A2B" w:rsidRDefault="00801A2B" w:rsidP="00801A2B">
      <w:pPr>
        <w:pStyle w:val="Sidfot"/>
      </w:pPr>
    </w:p>
  </w:footnote>
  <w:footnote w:type="continuationSeparator" w:id="0">
    <w:p w14:paraId="205E5FA4" w14:textId="77777777" w:rsidR="00801A2B" w:rsidRDefault="00801A2B" w:rsidP="000C1CAD">
      <w:pPr>
        <w:spacing w:line="240" w:lineRule="auto"/>
      </w:pPr>
      <w:r>
        <w:continuationSeparator/>
      </w:r>
    </w:p>
  </w:footnote>
  <w:footnote w:id="1">
    <w:p w14:paraId="205E5FB9" w14:textId="02E6228B" w:rsidR="00801A2B" w:rsidRDefault="00801A2B">
      <w:pPr>
        <w:pStyle w:val="Fotnotstext"/>
      </w:pPr>
      <w:r>
        <w:rPr>
          <w:rStyle w:val="Fotnotsreferens"/>
        </w:rPr>
        <w:footnoteRef/>
      </w:r>
      <w:r>
        <w:t xml:space="preserve"> </w:t>
      </w:r>
      <w:r w:rsidRPr="00801A2B">
        <w:t>https://timbro.se/allmant/effektiv-klimatpolitik/</w:t>
      </w:r>
      <w:r w:rsidR="000237F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5F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5E5FB5" wp14:editId="205E5F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5E5FBA" w14:textId="77777777" w:rsidR="00262EA3" w:rsidRDefault="00E4503F" w:rsidP="008103B5">
                          <w:pPr>
                            <w:jc w:val="right"/>
                          </w:pPr>
                          <w:sdt>
                            <w:sdtPr>
                              <w:alias w:val="CC_Noformat_Partikod"/>
                              <w:tag w:val="CC_Noformat_Partikod"/>
                              <w:id w:val="-53464382"/>
                              <w:placeholder>
                                <w:docPart w:val="E3B54D3026BA46D1A6BEFFBFE9704724"/>
                              </w:placeholder>
                              <w:text/>
                            </w:sdtPr>
                            <w:sdtEndPr/>
                            <w:sdtContent>
                              <w:r w:rsidR="00801A2B">
                                <w:t>M</w:t>
                              </w:r>
                            </w:sdtContent>
                          </w:sdt>
                          <w:sdt>
                            <w:sdtPr>
                              <w:alias w:val="CC_Noformat_Partinummer"/>
                              <w:tag w:val="CC_Noformat_Partinummer"/>
                              <w:id w:val="-1709555926"/>
                              <w:placeholder>
                                <w:docPart w:val="0B5F42F22EB1462EB2909A05168CE38B"/>
                              </w:placeholder>
                              <w:text/>
                            </w:sdtPr>
                            <w:sdtEndPr/>
                            <w:sdtContent>
                              <w:r w:rsidR="00801A2B">
                                <w:t>1784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E5F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5E5FBA" w14:textId="77777777" w:rsidR="00262EA3" w:rsidRDefault="00E4503F" w:rsidP="008103B5">
                    <w:pPr>
                      <w:jc w:val="right"/>
                    </w:pPr>
                    <w:sdt>
                      <w:sdtPr>
                        <w:alias w:val="CC_Noformat_Partikod"/>
                        <w:tag w:val="CC_Noformat_Partikod"/>
                        <w:id w:val="-53464382"/>
                        <w:placeholder>
                          <w:docPart w:val="E3B54D3026BA46D1A6BEFFBFE9704724"/>
                        </w:placeholder>
                        <w:text/>
                      </w:sdtPr>
                      <w:sdtEndPr/>
                      <w:sdtContent>
                        <w:r w:rsidR="00801A2B">
                          <w:t>M</w:t>
                        </w:r>
                      </w:sdtContent>
                    </w:sdt>
                    <w:sdt>
                      <w:sdtPr>
                        <w:alias w:val="CC_Noformat_Partinummer"/>
                        <w:tag w:val="CC_Noformat_Partinummer"/>
                        <w:id w:val="-1709555926"/>
                        <w:placeholder>
                          <w:docPart w:val="0B5F42F22EB1462EB2909A05168CE38B"/>
                        </w:placeholder>
                        <w:text/>
                      </w:sdtPr>
                      <w:sdtEndPr/>
                      <w:sdtContent>
                        <w:r w:rsidR="00801A2B">
                          <w:t>1784</w:t>
                        </w:r>
                      </w:sdtContent>
                    </w:sdt>
                  </w:p>
                </w:txbxContent>
              </v:textbox>
              <w10:wrap anchorx="page"/>
            </v:shape>
          </w:pict>
        </mc:Fallback>
      </mc:AlternateContent>
    </w:r>
  </w:p>
  <w:p w14:paraId="205E5F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5FA9" w14:textId="77777777" w:rsidR="00262EA3" w:rsidRDefault="00262EA3" w:rsidP="008563AC">
    <w:pPr>
      <w:jc w:val="right"/>
    </w:pPr>
  </w:p>
  <w:p w14:paraId="205E5F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5FAD" w14:textId="77777777" w:rsidR="00262EA3" w:rsidRDefault="00E450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5E5FB7" wp14:editId="205E5F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5E5FAE" w14:textId="77777777" w:rsidR="00262EA3" w:rsidRDefault="00E4503F" w:rsidP="00A314CF">
    <w:pPr>
      <w:pStyle w:val="FSHNormal"/>
      <w:spacing w:before="40"/>
    </w:pPr>
    <w:sdt>
      <w:sdtPr>
        <w:alias w:val="CC_Noformat_Motionstyp"/>
        <w:tag w:val="CC_Noformat_Motionstyp"/>
        <w:id w:val="1162973129"/>
        <w:lock w:val="sdtContentLocked"/>
        <w15:appearance w15:val="hidden"/>
        <w:text/>
      </w:sdtPr>
      <w:sdtEndPr/>
      <w:sdtContent>
        <w:r w:rsidR="0032280D">
          <w:t>Enskild motion</w:t>
        </w:r>
      </w:sdtContent>
    </w:sdt>
    <w:r w:rsidR="00821B36">
      <w:t xml:space="preserve"> </w:t>
    </w:r>
    <w:sdt>
      <w:sdtPr>
        <w:alias w:val="CC_Noformat_Partikod"/>
        <w:tag w:val="CC_Noformat_Partikod"/>
        <w:id w:val="1471015553"/>
        <w:text/>
      </w:sdtPr>
      <w:sdtEndPr/>
      <w:sdtContent>
        <w:r w:rsidR="00801A2B">
          <w:t>M</w:t>
        </w:r>
      </w:sdtContent>
    </w:sdt>
    <w:sdt>
      <w:sdtPr>
        <w:alias w:val="CC_Noformat_Partinummer"/>
        <w:tag w:val="CC_Noformat_Partinummer"/>
        <w:id w:val="-2014525982"/>
        <w:text/>
      </w:sdtPr>
      <w:sdtEndPr/>
      <w:sdtContent>
        <w:r w:rsidR="00801A2B">
          <w:t>1784</w:t>
        </w:r>
      </w:sdtContent>
    </w:sdt>
  </w:p>
  <w:p w14:paraId="205E5FAF" w14:textId="77777777" w:rsidR="00262EA3" w:rsidRPr="008227B3" w:rsidRDefault="00E450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5E5FB0" w14:textId="77777777" w:rsidR="00262EA3" w:rsidRPr="008227B3" w:rsidRDefault="00E450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280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280D">
          <w:t>:1134</w:t>
        </w:r>
      </w:sdtContent>
    </w:sdt>
  </w:p>
  <w:p w14:paraId="205E5FB1" w14:textId="77777777" w:rsidR="00262EA3" w:rsidRDefault="00E4503F" w:rsidP="00E03A3D">
    <w:pPr>
      <w:pStyle w:val="Motionr"/>
    </w:pPr>
    <w:sdt>
      <w:sdtPr>
        <w:alias w:val="CC_Noformat_Avtext"/>
        <w:tag w:val="CC_Noformat_Avtext"/>
        <w:id w:val="-2020768203"/>
        <w:lock w:val="sdtContentLocked"/>
        <w15:appearance w15:val="hidden"/>
        <w:text/>
      </w:sdtPr>
      <w:sdtEndPr/>
      <w:sdtContent>
        <w:r w:rsidR="0032280D">
          <w:t>av John Weinerhall och Viktor Wärnick (båda M)</w:t>
        </w:r>
      </w:sdtContent>
    </w:sdt>
  </w:p>
  <w:sdt>
    <w:sdtPr>
      <w:alias w:val="CC_Noformat_Rubtext"/>
      <w:tag w:val="CC_Noformat_Rubtext"/>
      <w:id w:val="-218060500"/>
      <w:lock w:val="sdtLocked"/>
      <w:text/>
    </w:sdtPr>
    <w:sdtEndPr/>
    <w:sdtContent>
      <w:p w14:paraId="205E5FB2" w14:textId="77777777" w:rsidR="00262EA3" w:rsidRDefault="00801A2B" w:rsidP="00283E0F">
        <w:pPr>
          <w:pStyle w:val="FSHRub2"/>
        </w:pPr>
        <w:r>
          <w:t>Effektiv klimatpolitik</w:t>
        </w:r>
      </w:p>
    </w:sdtContent>
  </w:sdt>
  <w:sdt>
    <w:sdtPr>
      <w:alias w:val="CC_Boilerplate_3"/>
      <w:tag w:val="CC_Boilerplate_3"/>
      <w:id w:val="1606463544"/>
      <w:lock w:val="sdtContentLocked"/>
      <w15:appearance w15:val="hidden"/>
      <w:text w:multiLine="1"/>
    </w:sdtPr>
    <w:sdtEndPr/>
    <w:sdtContent>
      <w:p w14:paraId="205E5F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01A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7FA"/>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17F"/>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80D"/>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A2B"/>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CA6"/>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B34"/>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3E7"/>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2F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59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321"/>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03F"/>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33E"/>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4E0"/>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5E5F96"/>
  <w15:chartTrackingRefBased/>
  <w15:docId w15:val="{FE1EE273-5018-48C6-87DD-2CCF8A8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01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34F02DA1F349F59261C038B1B808D9"/>
        <w:category>
          <w:name w:val="Allmänt"/>
          <w:gallery w:val="placeholder"/>
        </w:category>
        <w:types>
          <w:type w:val="bbPlcHdr"/>
        </w:types>
        <w:behaviors>
          <w:behavior w:val="content"/>
        </w:behaviors>
        <w:guid w:val="{8FC56EFB-4A70-4356-AFCA-05E2EB29DD61}"/>
      </w:docPartPr>
      <w:docPartBody>
        <w:p w:rsidR="00F06AE6" w:rsidRDefault="00F06AE6">
          <w:pPr>
            <w:pStyle w:val="5234F02DA1F349F59261C038B1B808D9"/>
          </w:pPr>
          <w:r w:rsidRPr="005A0A93">
            <w:rPr>
              <w:rStyle w:val="Platshllartext"/>
            </w:rPr>
            <w:t>Förslag till riksdagsbeslut</w:t>
          </w:r>
        </w:p>
      </w:docPartBody>
    </w:docPart>
    <w:docPart>
      <w:docPartPr>
        <w:name w:val="A2CB17D4DBDA4A49AF380A7B53095C7F"/>
        <w:category>
          <w:name w:val="Allmänt"/>
          <w:gallery w:val="placeholder"/>
        </w:category>
        <w:types>
          <w:type w:val="bbPlcHdr"/>
        </w:types>
        <w:behaviors>
          <w:behavior w:val="content"/>
        </w:behaviors>
        <w:guid w:val="{7C6C0F9B-BC18-48CC-B3FD-EF8DE0A1BD63}"/>
      </w:docPartPr>
      <w:docPartBody>
        <w:p w:rsidR="00F06AE6" w:rsidRDefault="00F06AE6">
          <w:pPr>
            <w:pStyle w:val="A2CB17D4DBDA4A49AF380A7B53095C7F"/>
          </w:pPr>
          <w:r w:rsidRPr="005A0A93">
            <w:rPr>
              <w:rStyle w:val="Platshllartext"/>
            </w:rPr>
            <w:t>Motivering</w:t>
          </w:r>
        </w:p>
      </w:docPartBody>
    </w:docPart>
    <w:docPart>
      <w:docPartPr>
        <w:name w:val="E3B54D3026BA46D1A6BEFFBFE9704724"/>
        <w:category>
          <w:name w:val="Allmänt"/>
          <w:gallery w:val="placeholder"/>
        </w:category>
        <w:types>
          <w:type w:val="bbPlcHdr"/>
        </w:types>
        <w:behaviors>
          <w:behavior w:val="content"/>
        </w:behaviors>
        <w:guid w:val="{FE849FDC-AF9A-420E-9467-F38E68A96F3A}"/>
      </w:docPartPr>
      <w:docPartBody>
        <w:p w:rsidR="00F06AE6" w:rsidRDefault="00F06AE6">
          <w:pPr>
            <w:pStyle w:val="E3B54D3026BA46D1A6BEFFBFE9704724"/>
          </w:pPr>
          <w:r>
            <w:rPr>
              <w:rStyle w:val="Platshllartext"/>
            </w:rPr>
            <w:t xml:space="preserve"> </w:t>
          </w:r>
        </w:p>
      </w:docPartBody>
    </w:docPart>
    <w:docPart>
      <w:docPartPr>
        <w:name w:val="0B5F42F22EB1462EB2909A05168CE38B"/>
        <w:category>
          <w:name w:val="Allmänt"/>
          <w:gallery w:val="placeholder"/>
        </w:category>
        <w:types>
          <w:type w:val="bbPlcHdr"/>
        </w:types>
        <w:behaviors>
          <w:behavior w:val="content"/>
        </w:behaviors>
        <w:guid w:val="{2F5CFEDE-D015-4D0F-93D2-92122459CAD4}"/>
      </w:docPartPr>
      <w:docPartBody>
        <w:p w:rsidR="00F06AE6" w:rsidRDefault="00F06AE6">
          <w:pPr>
            <w:pStyle w:val="0B5F42F22EB1462EB2909A05168CE38B"/>
          </w:pPr>
          <w:r>
            <w:t xml:space="preserve"> </w:t>
          </w:r>
        </w:p>
      </w:docPartBody>
    </w:docPart>
    <w:docPart>
      <w:docPartPr>
        <w:name w:val="0BF5E12D6E254A42A429D3C68AF3FFE1"/>
        <w:category>
          <w:name w:val="Allmänt"/>
          <w:gallery w:val="placeholder"/>
        </w:category>
        <w:types>
          <w:type w:val="bbPlcHdr"/>
        </w:types>
        <w:behaviors>
          <w:behavior w:val="content"/>
        </w:behaviors>
        <w:guid w:val="{49277CF2-8763-4D50-B1D0-75C7480B8C3B}"/>
      </w:docPartPr>
      <w:docPartBody>
        <w:p w:rsidR="00A132F4" w:rsidRDefault="00A132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E6"/>
    <w:rsid w:val="00A132F4"/>
    <w:rsid w:val="00F06A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34F02DA1F349F59261C038B1B808D9">
    <w:name w:val="5234F02DA1F349F59261C038B1B808D9"/>
  </w:style>
  <w:style w:type="paragraph" w:customStyle="1" w:styleId="0EAA790770684A0FB3471DD0B2ACBB2C">
    <w:name w:val="0EAA790770684A0FB3471DD0B2ACBB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54566643724D93AE8C955C71CB7215">
    <w:name w:val="4454566643724D93AE8C955C71CB7215"/>
  </w:style>
  <w:style w:type="paragraph" w:customStyle="1" w:styleId="A2CB17D4DBDA4A49AF380A7B53095C7F">
    <w:name w:val="A2CB17D4DBDA4A49AF380A7B53095C7F"/>
  </w:style>
  <w:style w:type="paragraph" w:customStyle="1" w:styleId="30801D24BDAE4A3A8398EC4DBA471F3C">
    <w:name w:val="30801D24BDAE4A3A8398EC4DBA471F3C"/>
  </w:style>
  <w:style w:type="paragraph" w:customStyle="1" w:styleId="BB50B13872BA4CF4ADCE668542782ED0">
    <w:name w:val="BB50B13872BA4CF4ADCE668542782ED0"/>
  </w:style>
  <w:style w:type="paragraph" w:customStyle="1" w:styleId="E3B54D3026BA46D1A6BEFFBFE9704724">
    <w:name w:val="E3B54D3026BA46D1A6BEFFBFE9704724"/>
  </w:style>
  <w:style w:type="paragraph" w:customStyle="1" w:styleId="0B5F42F22EB1462EB2909A05168CE38B">
    <w:name w:val="0B5F42F22EB1462EB2909A05168CE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95C95-4D04-41C9-B109-CC37DF5E23F3}"/>
</file>

<file path=customXml/itemProps2.xml><?xml version="1.0" encoding="utf-8"?>
<ds:datastoreItem xmlns:ds="http://schemas.openxmlformats.org/officeDocument/2006/customXml" ds:itemID="{132CFEEB-2A05-4E9F-98CE-01A67A0F4A52}"/>
</file>

<file path=customXml/itemProps3.xml><?xml version="1.0" encoding="utf-8"?>
<ds:datastoreItem xmlns:ds="http://schemas.openxmlformats.org/officeDocument/2006/customXml" ds:itemID="{BCC16023-B062-4382-AAA9-E4D798FF8FCE}"/>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1300</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M1784 Effektiv klimatpolitik</vt:lpstr>
      <vt:lpstr>
      </vt:lpstr>
    </vt:vector>
  </TitlesOfParts>
  <Company>Sveriges riksdag</Company>
  <LinksUpToDate>false</LinksUpToDate>
  <CharactersWithSpaces>1497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