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C326C91" w14:textId="77777777" w:rsidTr="00782EA9">
        <w:tc>
          <w:tcPr>
            <w:tcW w:w="9141" w:type="dxa"/>
          </w:tcPr>
          <w:p w14:paraId="19F2104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66718E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57BE831" w14:textId="77777777" w:rsidR="0096348C" w:rsidRPr="00477C9F" w:rsidRDefault="0096348C" w:rsidP="00477C9F">
      <w:pPr>
        <w:rPr>
          <w:sz w:val="22"/>
          <w:szCs w:val="22"/>
        </w:rPr>
      </w:pPr>
    </w:p>
    <w:p w14:paraId="5D8780D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8ED18D9" w14:textId="77777777" w:rsidTr="00F86ACF">
        <w:trPr>
          <w:cantSplit/>
          <w:trHeight w:val="742"/>
        </w:trPr>
        <w:tc>
          <w:tcPr>
            <w:tcW w:w="1790" w:type="dxa"/>
          </w:tcPr>
          <w:p w14:paraId="32664DD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9C4D82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FA4CF45" w14:textId="3334EF3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80F78">
              <w:rPr>
                <w:b/>
                <w:sz w:val="22"/>
                <w:szCs w:val="22"/>
              </w:rPr>
              <w:t>1</w:t>
            </w:r>
            <w:r w:rsidR="009E488B">
              <w:rPr>
                <w:b/>
                <w:sz w:val="22"/>
                <w:szCs w:val="22"/>
              </w:rPr>
              <w:t>1</w:t>
            </w:r>
          </w:p>
          <w:p w14:paraId="60B05D0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7BAD128" w14:textId="77777777" w:rsidTr="00F86ACF">
        <w:tc>
          <w:tcPr>
            <w:tcW w:w="1790" w:type="dxa"/>
          </w:tcPr>
          <w:p w14:paraId="6ADF381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0779C7B" w14:textId="210DB88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8110BE"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-</w:t>
            </w:r>
            <w:r w:rsidR="00880F78">
              <w:rPr>
                <w:sz w:val="22"/>
                <w:szCs w:val="22"/>
              </w:rPr>
              <w:t>2</w:t>
            </w:r>
            <w:r w:rsidR="009E488B">
              <w:rPr>
                <w:sz w:val="22"/>
                <w:szCs w:val="22"/>
              </w:rPr>
              <w:t>8</w:t>
            </w:r>
          </w:p>
        </w:tc>
      </w:tr>
      <w:tr w:rsidR="0096348C" w:rsidRPr="00477C9F" w14:paraId="599AD283" w14:textId="77777777" w:rsidTr="00F86ACF">
        <w:tc>
          <w:tcPr>
            <w:tcW w:w="1790" w:type="dxa"/>
          </w:tcPr>
          <w:p w14:paraId="34F6C76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A4C3BB0" w14:textId="7E2F3D10" w:rsidR="00BD53C1" w:rsidRPr="00477C9F" w:rsidRDefault="009E488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AA0FA6">
              <w:rPr>
                <w:sz w:val="22"/>
                <w:szCs w:val="22"/>
              </w:rPr>
              <w:t>5</w:t>
            </w:r>
            <w:r w:rsidR="00CF4ED5">
              <w:rPr>
                <w:sz w:val="22"/>
                <w:szCs w:val="22"/>
              </w:rPr>
              <w:t>–</w:t>
            </w:r>
            <w:r w:rsidR="00AA0FA6">
              <w:rPr>
                <w:sz w:val="22"/>
                <w:szCs w:val="22"/>
              </w:rPr>
              <w:t>11.45</w:t>
            </w:r>
          </w:p>
        </w:tc>
      </w:tr>
      <w:tr w:rsidR="0096348C" w:rsidRPr="00477C9F" w14:paraId="071D806E" w14:textId="77777777" w:rsidTr="00F86ACF">
        <w:tc>
          <w:tcPr>
            <w:tcW w:w="1790" w:type="dxa"/>
          </w:tcPr>
          <w:p w14:paraId="238AC3E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D8B6139" w14:textId="03AFFC1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  <w:r w:rsidR="001B789C">
              <w:rPr>
                <w:sz w:val="22"/>
                <w:szCs w:val="22"/>
              </w:rPr>
              <w:t xml:space="preserve"> 1</w:t>
            </w:r>
          </w:p>
        </w:tc>
      </w:tr>
    </w:tbl>
    <w:p w14:paraId="11D4C2B2" w14:textId="77777777" w:rsidR="0096348C" w:rsidRPr="00477C9F" w:rsidRDefault="0096348C" w:rsidP="00477C9F">
      <w:pPr>
        <w:rPr>
          <w:sz w:val="22"/>
          <w:szCs w:val="22"/>
        </w:rPr>
      </w:pPr>
    </w:p>
    <w:p w14:paraId="2A3DEC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49849B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DB0528" w14:paraId="3B403A0E" w14:textId="77777777" w:rsidTr="00F86ACF">
        <w:tc>
          <w:tcPr>
            <w:tcW w:w="753" w:type="dxa"/>
          </w:tcPr>
          <w:p w14:paraId="0150ACE7" w14:textId="77777777" w:rsidR="00F84080" w:rsidRPr="00DB052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52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DB052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0F05CEF8" w14:textId="77777777" w:rsidR="00336917" w:rsidRPr="00DB052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52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CE1CAA5" w14:textId="77777777" w:rsidR="00F84080" w:rsidRPr="00DB052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281D62" w14:textId="5FEE6E50" w:rsidR="0069143B" w:rsidRPr="00DB052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528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DB0528">
              <w:rPr>
                <w:snapToGrid w:val="0"/>
                <w:sz w:val="22"/>
                <w:szCs w:val="22"/>
              </w:rPr>
              <w:t>3</w:t>
            </w:r>
            <w:r w:rsidRPr="00DB0528">
              <w:rPr>
                <w:snapToGrid w:val="0"/>
                <w:sz w:val="22"/>
                <w:szCs w:val="22"/>
              </w:rPr>
              <w:t>/2</w:t>
            </w:r>
            <w:r w:rsidR="00EB08AE" w:rsidRPr="00DB0528">
              <w:rPr>
                <w:snapToGrid w:val="0"/>
                <w:sz w:val="22"/>
                <w:szCs w:val="22"/>
              </w:rPr>
              <w:t>4</w:t>
            </w:r>
            <w:r w:rsidRPr="00DB0528">
              <w:rPr>
                <w:snapToGrid w:val="0"/>
                <w:sz w:val="22"/>
                <w:szCs w:val="22"/>
              </w:rPr>
              <w:t>:</w:t>
            </w:r>
            <w:r w:rsidR="009E488B" w:rsidRPr="00DB0528">
              <w:rPr>
                <w:snapToGrid w:val="0"/>
                <w:sz w:val="22"/>
                <w:szCs w:val="22"/>
              </w:rPr>
              <w:t>10</w:t>
            </w:r>
            <w:r w:rsidR="00FD0038" w:rsidRPr="00DB0528">
              <w:rPr>
                <w:snapToGrid w:val="0"/>
                <w:sz w:val="22"/>
                <w:szCs w:val="22"/>
              </w:rPr>
              <w:t>.</w:t>
            </w:r>
          </w:p>
          <w:p w14:paraId="76FBF704" w14:textId="77777777" w:rsidR="007864F6" w:rsidRPr="00DB052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DB0528" w14:paraId="719F47FD" w14:textId="77777777" w:rsidTr="00F86ACF">
        <w:tc>
          <w:tcPr>
            <w:tcW w:w="753" w:type="dxa"/>
          </w:tcPr>
          <w:p w14:paraId="359A2B7D" w14:textId="584C6A66" w:rsidR="00F84080" w:rsidRPr="00DB052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52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723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B1192B1" w14:textId="77777777" w:rsidR="0069143B" w:rsidRDefault="00DB0528" w:rsidP="0069143B">
            <w:pPr>
              <w:rPr>
                <w:b/>
                <w:bCs/>
                <w:sz w:val="22"/>
                <w:szCs w:val="22"/>
              </w:rPr>
            </w:pPr>
            <w:r w:rsidRPr="00DB0528">
              <w:rPr>
                <w:b/>
                <w:bCs/>
                <w:sz w:val="22"/>
                <w:szCs w:val="22"/>
              </w:rPr>
              <w:t>Vissa förvaltningsärenden</w:t>
            </w:r>
          </w:p>
          <w:p w14:paraId="042AE750" w14:textId="77777777" w:rsidR="00DB0528" w:rsidRDefault="00DB0528" w:rsidP="0069143B">
            <w:pPr>
              <w:rPr>
                <w:b/>
                <w:bCs/>
                <w:sz w:val="22"/>
                <w:szCs w:val="22"/>
              </w:rPr>
            </w:pPr>
          </w:p>
          <w:p w14:paraId="7CF88E7F" w14:textId="77777777" w:rsidR="00DB0528" w:rsidRPr="00BF62B8" w:rsidRDefault="00DB0528" w:rsidP="00DB0528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67FA54E" w14:textId="77777777" w:rsidR="00DB0528" w:rsidRPr="00BF62B8" w:rsidRDefault="00DB0528" w:rsidP="00DB0528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565763DF" w14:textId="5C354F2A" w:rsidR="00DB0528" w:rsidRPr="00DB0528" w:rsidRDefault="00DB0528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DB0528" w14:paraId="5864998E" w14:textId="77777777" w:rsidTr="00F86ACF">
        <w:tc>
          <w:tcPr>
            <w:tcW w:w="753" w:type="dxa"/>
          </w:tcPr>
          <w:p w14:paraId="069996EC" w14:textId="7988EAC3" w:rsidR="00376C7D" w:rsidRPr="00DB0528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528">
              <w:rPr>
                <w:b/>
                <w:snapToGrid w:val="0"/>
                <w:sz w:val="22"/>
                <w:szCs w:val="22"/>
              </w:rPr>
              <w:t>§</w:t>
            </w:r>
            <w:r w:rsidR="00861B6D" w:rsidRPr="00DB052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6723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451ABE3" w14:textId="77777777" w:rsidR="00930B63" w:rsidRDefault="00DB0528" w:rsidP="009E488B">
            <w:pPr>
              <w:rPr>
                <w:b/>
                <w:bCs/>
                <w:sz w:val="22"/>
                <w:szCs w:val="22"/>
              </w:rPr>
            </w:pPr>
            <w:r w:rsidRPr="00DB0528">
              <w:rPr>
                <w:b/>
                <w:bCs/>
                <w:sz w:val="22"/>
                <w:szCs w:val="22"/>
              </w:rPr>
              <w:t>Planering av lagstiftningsprocessen</w:t>
            </w:r>
          </w:p>
          <w:p w14:paraId="30E23401" w14:textId="77777777" w:rsidR="00DB0528" w:rsidRDefault="00DB0528" w:rsidP="009E488B">
            <w:pPr>
              <w:rPr>
                <w:b/>
                <w:bCs/>
                <w:sz w:val="22"/>
                <w:szCs w:val="22"/>
              </w:rPr>
            </w:pPr>
          </w:p>
          <w:p w14:paraId="70F1E5C6" w14:textId="77777777" w:rsidR="00DB0528" w:rsidRPr="00BF62B8" w:rsidRDefault="00DB0528" w:rsidP="00DB0528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B08CDDA" w14:textId="77777777" w:rsidR="00DB0528" w:rsidRPr="00BF62B8" w:rsidRDefault="00DB0528" w:rsidP="00DB0528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569CCCAB" w14:textId="4C3BE58D" w:rsidR="00DB0528" w:rsidRPr="00DB0528" w:rsidRDefault="00DB0528" w:rsidP="009E488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61B6D" w:rsidRPr="00DB0528" w14:paraId="0337EBC6" w14:textId="77777777" w:rsidTr="00F86ACF">
        <w:tc>
          <w:tcPr>
            <w:tcW w:w="753" w:type="dxa"/>
          </w:tcPr>
          <w:p w14:paraId="6F0BDEF8" w14:textId="14A32265" w:rsidR="00861B6D" w:rsidRPr="00DB0528" w:rsidRDefault="00861B6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52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723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5757BE16" w14:textId="2BE1BDF1" w:rsidR="00DB0528" w:rsidRDefault="00DB0528" w:rsidP="009E488B">
            <w:pPr>
              <w:rPr>
                <w:b/>
                <w:sz w:val="22"/>
                <w:szCs w:val="22"/>
              </w:rPr>
            </w:pPr>
            <w:r w:rsidRPr="00DB0528">
              <w:rPr>
                <w:b/>
                <w:bCs/>
                <w:sz w:val="22"/>
                <w:szCs w:val="22"/>
              </w:rPr>
              <w:t>Underlag inför samråd med EU-nämnden</w:t>
            </w:r>
            <w:r w:rsidRPr="00DB0528">
              <w:rPr>
                <w:b/>
                <w:bCs/>
                <w:sz w:val="22"/>
                <w:szCs w:val="22"/>
              </w:rPr>
              <w:br/>
            </w:r>
          </w:p>
          <w:p w14:paraId="5C242935" w14:textId="77777777" w:rsidR="00DB0528" w:rsidRPr="00BF62B8" w:rsidRDefault="00DB0528" w:rsidP="00DB0528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724DC093" w14:textId="77777777" w:rsidR="00DB0528" w:rsidRPr="00BF62B8" w:rsidRDefault="00DB0528" w:rsidP="00DB0528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3575CCA0" w14:textId="0D357860" w:rsidR="00DB0528" w:rsidRPr="00DB0528" w:rsidRDefault="00DB0528" w:rsidP="009E488B">
            <w:pPr>
              <w:rPr>
                <w:b/>
                <w:sz w:val="22"/>
                <w:szCs w:val="22"/>
              </w:rPr>
            </w:pPr>
          </w:p>
        </w:tc>
      </w:tr>
      <w:tr w:rsidR="00DB0528" w:rsidRPr="00DB0528" w14:paraId="6A21BC38" w14:textId="77777777" w:rsidTr="00A464B7">
        <w:tc>
          <w:tcPr>
            <w:tcW w:w="753" w:type="dxa"/>
          </w:tcPr>
          <w:p w14:paraId="235DA496" w14:textId="516B315E" w:rsidR="00DB0528" w:rsidRPr="00DB0528" w:rsidRDefault="00DB0528" w:rsidP="00A464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52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723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5A7FCC28" w14:textId="77777777" w:rsidR="00DB0528" w:rsidRPr="00DB0528" w:rsidRDefault="00DB0528" w:rsidP="00A464B7">
            <w:pPr>
              <w:rPr>
                <w:b/>
                <w:sz w:val="22"/>
                <w:szCs w:val="22"/>
              </w:rPr>
            </w:pPr>
            <w:r w:rsidRPr="00DB0528">
              <w:rPr>
                <w:b/>
                <w:sz w:val="22"/>
                <w:szCs w:val="22"/>
              </w:rPr>
              <w:t>Ordförandebyte</w:t>
            </w:r>
          </w:p>
          <w:p w14:paraId="73C8072D" w14:textId="77777777" w:rsidR="00DB0528" w:rsidRPr="00DB0528" w:rsidRDefault="00DB0528" w:rsidP="00A464B7">
            <w:pPr>
              <w:rPr>
                <w:b/>
                <w:sz w:val="22"/>
                <w:szCs w:val="22"/>
              </w:rPr>
            </w:pPr>
          </w:p>
          <w:p w14:paraId="5BC831B9" w14:textId="77777777" w:rsidR="00DB0528" w:rsidRPr="00DB0528" w:rsidRDefault="00DB0528" w:rsidP="00A464B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2A286119" w14:textId="77777777" w:rsidR="00DB0528" w:rsidRPr="00DB0528" w:rsidRDefault="00DB0528" w:rsidP="00A464B7">
            <w:pPr>
              <w:rPr>
                <w:b/>
                <w:sz w:val="22"/>
                <w:szCs w:val="22"/>
              </w:rPr>
            </w:pPr>
          </w:p>
        </w:tc>
      </w:tr>
      <w:tr w:rsidR="00861B6D" w:rsidRPr="00DB0528" w14:paraId="5EC86A00" w14:textId="77777777" w:rsidTr="00F86ACF">
        <w:tc>
          <w:tcPr>
            <w:tcW w:w="753" w:type="dxa"/>
          </w:tcPr>
          <w:p w14:paraId="4D11D9DC" w14:textId="1851B13A" w:rsidR="00861B6D" w:rsidRPr="00DB0528" w:rsidRDefault="00861B6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52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723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5150C4BE" w14:textId="77777777" w:rsidR="00861B6D" w:rsidRDefault="00DB0528" w:rsidP="009E488B">
            <w:pPr>
              <w:rPr>
                <w:b/>
                <w:sz w:val="22"/>
                <w:szCs w:val="22"/>
              </w:rPr>
            </w:pPr>
            <w:r w:rsidRPr="00DB0528">
              <w:rPr>
                <w:b/>
                <w:bCs/>
                <w:sz w:val="22"/>
                <w:szCs w:val="22"/>
              </w:rPr>
              <w:t>Styrningen av statligt ägda bolag med samhällsuppdrag</w:t>
            </w:r>
            <w:r w:rsidRPr="00DB0528">
              <w:rPr>
                <w:sz w:val="22"/>
                <w:szCs w:val="22"/>
              </w:rPr>
              <w:br/>
            </w:r>
          </w:p>
          <w:p w14:paraId="22989DF1" w14:textId="77777777" w:rsidR="00DB0528" w:rsidRPr="00BF62B8" w:rsidRDefault="00DB0528" w:rsidP="00DB0528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3EFF620" w14:textId="77777777" w:rsidR="00DB0528" w:rsidRPr="00BF62B8" w:rsidRDefault="00DB0528" w:rsidP="00DB0528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40DFA4F7" w14:textId="6BCDCD7A" w:rsidR="00DB0528" w:rsidRPr="00DB0528" w:rsidRDefault="00DB0528" w:rsidP="009E488B">
            <w:pPr>
              <w:rPr>
                <w:b/>
                <w:sz w:val="22"/>
                <w:szCs w:val="22"/>
              </w:rPr>
            </w:pPr>
          </w:p>
        </w:tc>
      </w:tr>
      <w:tr w:rsidR="00693F85" w:rsidRPr="00DB0528" w14:paraId="761323D4" w14:textId="77777777" w:rsidTr="00F86ACF">
        <w:tc>
          <w:tcPr>
            <w:tcW w:w="753" w:type="dxa"/>
          </w:tcPr>
          <w:p w14:paraId="7D67AC7B" w14:textId="171CC7B0" w:rsidR="00693F85" w:rsidRPr="00DB0528" w:rsidRDefault="00693F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67232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A51F940" w14:textId="77777777" w:rsidR="00693F85" w:rsidRPr="00DB0528" w:rsidRDefault="00693F85" w:rsidP="00693F85">
            <w:pPr>
              <w:rPr>
                <w:b/>
                <w:sz w:val="22"/>
                <w:szCs w:val="22"/>
              </w:rPr>
            </w:pPr>
            <w:r w:rsidRPr="00DB0528">
              <w:rPr>
                <w:b/>
                <w:sz w:val="22"/>
                <w:szCs w:val="22"/>
              </w:rPr>
              <w:t>Ordförandebyte</w:t>
            </w:r>
          </w:p>
          <w:p w14:paraId="4C6E3AB1" w14:textId="77777777" w:rsidR="00693F85" w:rsidRDefault="00693F85" w:rsidP="009E488B">
            <w:pPr>
              <w:rPr>
                <w:b/>
                <w:bCs/>
                <w:sz w:val="22"/>
                <w:szCs w:val="22"/>
              </w:rPr>
            </w:pPr>
          </w:p>
          <w:p w14:paraId="46301D7A" w14:textId="77777777" w:rsidR="00693F85" w:rsidRPr="00A00FB2" w:rsidRDefault="00693F85" w:rsidP="00693F8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0FB2">
              <w:rPr>
                <w:sz w:val="22"/>
                <w:szCs w:val="22"/>
              </w:rPr>
              <w:t>Ordföranden Ida Karkiainen</w:t>
            </w:r>
            <w:r>
              <w:rPr>
                <w:sz w:val="22"/>
                <w:szCs w:val="22"/>
              </w:rPr>
              <w:t xml:space="preserve"> återtog</w:t>
            </w:r>
            <w:r w:rsidRPr="00A00FB2">
              <w:rPr>
                <w:sz w:val="22"/>
                <w:szCs w:val="22"/>
              </w:rPr>
              <w:t xml:space="preserve"> ledningen av sammanträdet.</w:t>
            </w:r>
          </w:p>
          <w:p w14:paraId="0D50F6A7" w14:textId="25D3E112" w:rsidR="00693F85" w:rsidRPr="00DB0528" w:rsidRDefault="00693F85" w:rsidP="009E488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B5DF2" w:rsidRPr="00DB0528" w14:paraId="1E612C30" w14:textId="77777777" w:rsidTr="00F86ACF">
        <w:tc>
          <w:tcPr>
            <w:tcW w:w="753" w:type="dxa"/>
          </w:tcPr>
          <w:p w14:paraId="4E59CE38" w14:textId="462564B5" w:rsidR="00CB5DF2" w:rsidRPr="00DB0528" w:rsidRDefault="00CB5DF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52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723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287C045F" w14:textId="77777777" w:rsidR="00CB5DF2" w:rsidRDefault="00DB0528" w:rsidP="009E488B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DB0528">
              <w:rPr>
                <w:b/>
                <w:bCs/>
                <w:sz w:val="22"/>
                <w:szCs w:val="22"/>
              </w:rPr>
              <w:t>Förordningar om statligt stöd</w:t>
            </w:r>
          </w:p>
          <w:p w14:paraId="49D99AC9" w14:textId="77777777" w:rsidR="00DB0528" w:rsidRDefault="00DB0528" w:rsidP="009E488B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3C13F367" w14:textId="77777777" w:rsidR="00DB0528" w:rsidRPr="00BF62B8" w:rsidRDefault="00DB0528" w:rsidP="00DB0528">
            <w:pPr>
              <w:spacing w:after="240"/>
              <w:rPr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46D7CD9" w14:textId="77777777" w:rsidR="00DB0528" w:rsidRPr="00BF62B8" w:rsidRDefault="00DB0528" w:rsidP="00DB0528">
            <w:pPr>
              <w:rPr>
                <w:b/>
                <w:snapToGrid w:val="0"/>
                <w:sz w:val="22"/>
                <w:szCs w:val="22"/>
              </w:rPr>
            </w:pPr>
            <w:r w:rsidRPr="00BF62B8">
              <w:rPr>
                <w:snapToGrid w:val="0"/>
                <w:sz w:val="22"/>
                <w:szCs w:val="22"/>
              </w:rPr>
              <w:t>Ärendet bordlades.</w:t>
            </w:r>
          </w:p>
          <w:p w14:paraId="66492018" w14:textId="38C071C6" w:rsidR="00DB0528" w:rsidRPr="00DB0528" w:rsidRDefault="00DB0528" w:rsidP="009E488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61B6D" w:rsidRPr="00DB0528" w14:paraId="3A3F9EE7" w14:textId="77777777" w:rsidTr="00CB5DF2">
        <w:tc>
          <w:tcPr>
            <w:tcW w:w="753" w:type="dxa"/>
            <w:shd w:val="clear" w:color="auto" w:fill="FFFFFF" w:themeFill="background1"/>
          </w:tcPr>
          <w:p w14:paraId="0245A9E3" w14:textId="311C7094" w:rsidR="00861B6D" w:rsidRPr="00DB0528" w:rsidRDefault="00861B6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052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6723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  <w:shd w:val="clear" w:color="auto" w:fill="FFFFFF" w:themeFill="background1"/>
          </w:tcPr>
          <w:p w14:paraId="08927F34" w14:textId="77777777" w:rsidR="00861B6D" w:rsidRPr="00DB0528" w:rsidRDefault="00861B6D" w:rsidP="0069143B">
            <w:pPr>
              <w:rPr>
                <w:b/>
                <w:sz w:val="22"/>
                <w:szCs w:val="22"/>
              </w:rPr>
            </w:pPr>
            <w:r w:rsidRPr="00DB0528">
              <w:rPr>
                <w:b/>
                <w:sz w:val="22"/>
                <w:szCs w:val="22"/>
              </w:rPr>
              <w:t>Fråga om utlämnande av allmän handling</w:t>
            </w:r>
          </w:p>
          <w:p w14:paraId="2031A303" w14:textId="77777777" w:rsidR="00861B6D" w:rsidRPr="00DB0528" w:rsidRDefault="00861B6D" w:rsidP="0069143B">
            <w:pPr>
              <w:rPr>
                <w:b/>
                <w:sz w:val="22"/>
                <w:szCs w:val="22"/>
              </w:rPr>
            </w:pPr>
          </w:p>
          <w:p w14:paraId="0ED8C922" w14:textId="7AB0D626" w:rsidR="00324FA2" w:rsidRPr="00DB0528" w:rsidRDefault="00324FA2" w:rsidP="00324FA2">
            <w:pPr>
              <w:rPr>
                <w:snapToGrid w:val="0"/>
                <w:sz w:val="22"/>
                <w:szCs w:val="22"/>
              </w:rPr>
            </w:pPr>
            <w:r w:rsidRPr="00DB0528">
              <w:rPr>
                <w:snapToGrid w:val="0"/>
                <w:sz w:val="22"/>
                <w:szCs w:val="22"/>
              </w:rPr>
              <w:t xml:space="preserve">Utskottet fortsatte behandlingen av en inkommen begäran (dnr </w:t>
            </w:r>
            <w:proofErr w:type="gramStart"/>
            <w:r w:rsidRPr="00DB0528">
              <w:rPr>
                <w:snapToGrid w:val="0"/>
                <w:sz w:val="22"/>
                <w:szCs w:val="22"/>
              </w:rPr>
              <w:t>466-</w:t>
            </w:r>
            <w:r w:rsidRPr="00DB0528">
              <w:rPr>
                <w:snapToGrid w:val="0"/>
                <w:sz w:val="22"/>
                <w:szCs w:val="22"/>
              </w:rPr>
              <w:lastRenderedPageBreak/>
              <w:t>2023</w:t>
            </w:r>
            <w:proofErr w:type="gramEnd"/>
            <w:r w:rsidRPr="00DB0528">
              <w:rPr>
                <w:snapToGrid w:val="0"/>
                <w:sz w:val="22"/>
                <w:szCs w:val="22"/>
              </w:rPr>
              <w:t>/24) om att få ta del av vissa handlingar i ett tidigare granskningsärende.</w:t>
            </w:r>
          </w:p>
          <w:p w14:paraId="2DA8C37E" w14:textId="77777777" w:rsidR="00324FA2" w:rsidRPr="00DB0528" w:rsidRDefault="00324FA2" w:rsidP="00324F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607DB5" w14:textId="42A71571" w:rsidR="00324FA2" w:rsidRPr="00DB0528" w:rsidRDefault="00324FA2" w:rsidP="00324F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528">
              <w:rPr>
                <w:snapToGrid w:val="0"/>
                <w:sz w:val="22"/>
                <w:szCs w:val="22"/>
              </w:rPr>
              <w:t xml:space="preserve">Utskottet beslutade att lämna ut handlingarna med undantag för vissa delar. De delar som inte lämnas ut bedöms av utskottet omfattas av sekretess enligt 15 kap. 1 § </w:t>
            </w:r>
            <w:r w:rsidR="00604363">
              <w:rPr>
                <w:snapToGrid w:val="0"/>
                <w:sz w:val="22"/>
                <w:szCs w:val="22"/>
              </w:rPr>
              <w:t xml:space="preserve">och </w:t>
            </w:r>
            <w:r w:rsidR="00604363" w:rsidRPr="00DB0528">
              <w:rPr>
                <w:snapToGrid w:val="0"/>
                <w:sz w:val="22"/>
                <w:szCs w:val="22"/>
              </w:rPr>
              <w:t>1</w:t>
            </w:r>
            <w:r w:rsidR="00604363">
              <w:rPr>
                <w:snapToGrid w:val="0"/>
                <w:sz w:val="22"/>
                <w:szCs w:val="22"/>
              </w:rPr>
              <w:t>8</w:t>
            </w:r>
            <w:r w:rsidR="00604363" w:rsidRPr="00DB0528">
              <w:rPr>
                <w:snapToGrid w:val="0"/>
                <w:sz w:val="22"/>
                <w:szCs w:val="22"/>
              </w:rPr>
              <w:t xml:space="preserve"> kap. 1</w:t>
            </w:r>
            <w:r w:rsidR="00604363">
              <w:rPr>
                <w:snapToGrid w:val="0"/>
                <w:sz w:val="22"/>
                <w:szCs w:val="22"/>
              </w:rPr>
              <w:t>3</w:t>
            </w:r>
            <w:r w:rsidR="00604363" w:rsidRPr="00DB0528">
              <w:rPr>
                <w:snapToGrid w:val="0"/>
                <w:sz w:val="22"/>
                <w:szCs w:val="22"/>
              </w:rPr>
              <w:t xml:space="preserve"> § </w:t>
            </w:r>
            <w:r w:rsidRPr="00DB0528">
              <w:rPr>
                <w:snapToGrid w:val="0"/>
                <w:sz w:val="22"/>
                <w:szCs w:val="22"/>
              </w:rPr>
              <w:t>offentlighets- och sekretesslagen (2009:400)</w:t>
            </w:r>
            <w:r w:rsidR="00604363">
              <w:rPr>
                <w:snapToGrid w:val="0"/>
                <w:sz w:val="22"/>
                <w:szCs w:val="22"/>
              </w:rPr>
              <w:t>.</w:t>
            </w:r>
          </w:p>
          <w:p w14:paraId="16C366CB" w14:textId="77777777" w:rsidR="00324FA2" w:rsidRPr="00DB0528" w:rsidRDefault="00324FA2" w:rsidP="00324F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4B2BA6" w14:textId="1549E57C" w:rsidR="00324FA2" w:rsidRPr="00DB0528" w:rsidRDefault="00324FA2" w:rsidP="00324F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B0528">
              <w:rPr>
                <w:snapToGrid w:val="0"/>
                <w:sz w:val="22"/>
                <w:szCs w:val="22"/>
              </w:rPr>
              <w:t xml:space="preserve">Handlingen lämnas ut i den omfattning som framgår av </w:t>
            </w:r>
            <w:r w:rsidRPr="00DB0528">
              <w:rPr>
                <w:iCs/>
                <w:snapToGrid w:val="0"/>
                <w:sz w:val="22"/>
                <w:szCs w:val="22"/>
              </w:rPr>
              <w:t>bilaga 2</w:t>
            </w:r>
            <w:r w:rsidR="001B789C">
              <w:rPr>
                <w:iCs/>
                <w:snapToGrid w:val="0"/>
                <w:sz w:val="22"/>
                <w:szCs w:val="22"/>
              </w:rPr>
              <w:t xml:space="preserve"> och 3</w:t>
            </w:r>
            <w:r w:rsidRPr="00DB0528">
              <w:rPr>
                <w:iCs/>
                <w:snapToGrid w:val="0"/>
                <w:sz w:val="22"/>
                <w:szCs w:val="22"/>
              </w:rPr>
              <w:t>.</w:t>
            </w:r>
          </w:p>
          <w:p w14:paraId="1BD65819" w14:textId="77777777" w:rsidR="00324FA2" w:rsidRPr="00DB0528" w:rsidRDefault="00324FA2" w:rsidP="00324F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FE73ED" w14:textId="77777777" w:rsidR="00324FA2" w:rsidRPr="00DB0528" w:rsidRDefault="00324FA2" w:rsidP="00324FA2">
            <w:pPr>
              <w:rPr>
                <w:snapToGrid w:val="0"/>
                <w:sz w:val="22"/>
                <w:szCs w:val="22"/>
              </w:rPr>
            </w:pPr>
            <w:r w:rsidRPr="00DB0528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5932D5A" w14:textId="7726A26A" w:rsidR="00861B6D" w:rsidRPr="00DB0528" w:rsidRDefault="00861B6D" w:rsidP="00861B6D">
            <w:pPr>
              <w:rPr>
                <w:b/>
                <w:sz w:val="22"/>
                <w:szCs w:val="22"/>
              </w:rPr>
            </w:pPr>
          </w:p>
        </w:tc>
      </w:tr>
      <w:tr w:rsidR="0096348C" w:rsidRPr="00DB0528" w14:paraId="041B555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867D0E6" w14:textId="77777777" w:rsidR="008273F4" w:rsidRPr="00DB052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lastRenderedPageBreak/>
              <w:t>Vid protokollet</w:t>
            </w:r>
          </w:p>
          <w:p w14:paraId="5E064CEA" w14:textId="5CCB696A" w:rsidR="008273F4" w:rsidRPr="00DB052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Justera</w:t>
            </w:r>
            <w:r w:rsidR="00F9738B">
              <w:rPr>
                <w:sz w:val="22"/>
                <w:szCs w:val="22"/>
              </w:rPr>
              <w:t>t 2023-11-30</w:t>
            </w:r>
          </w:p>
          <w:p w14:paraId="49921423" w14:textId="0297FE46" w:rsidR="00AF32C5" w:rsidRPr="00DB0528" w:rsidRDefault="000106E1" w:rsidP="00F9738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Ida Karkiainen</w:t>
            </w:r>
          </w:p>
        </w:tc>
      </w:tr>
    </w:tbl>
    <w:p w14:paraId="27A691AD" w14:textId="77777777" w:rsidR="005805B8" w:rsidRDefault="005805B8" w:rsidP="005805B8">
      <w:pPr>
        <w:widowControl/>
        <w:rPr>
          <w:sz w:val="22"/>
          <w:szCs w:val="22"/>
        </w:rPr>
      </w:pPr>
    </w:p>
    <w:p w14:paraId="3C2F58DD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02BED6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0E6E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29573D3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2D3D586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3B3432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F242853" w14:textId="3EFFEC6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1B789C">
              <w:rPr>
                <w:b/>
                <w:sz w:val="22"/>
                <w:szCs w:val="22"/>
              </w:rPr>
              <w:t xml:space="preserve"> 1</w:t>
            </w:r>
          </w:p>
          <w:p w14:paraId="592BED57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53CFFBF" w14:textId="45C9CE4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D7243A">
              <w:rPr>
                <w:sz w:val="20"/>
              </w:rPr>
              <w:t>1</w:t>
            </w:r>
            <w:r w:rsidR="0048587F">
              <w:rPr>
                <w:sz w:val="20"/>
              </w:rPr>
              <w:t>1</w:t>
            </w:r>
          </w:p>
        </w:tc>
      </w:tr>
      <w:tr w:rsidR="005805B8" w14:paraId="5AAD9A9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F9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02C0" w14:textId="619FCAD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r w:rsidR="00D916E3">
              <w:rPr>
                <w:sz w:val="20"/>
              </w:rPr>
              <w:t>1–2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4A02" w14:textId="05E654F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916E3">
              <w:rPr>
                <w:sz w:val="20"/>
              </w:rPr>
              <w:t xml:space="preserve"> 3</w:t>
            </w:r>
            <w:r w:rsidR="00616940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F0CB" w14:textId="7055674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916E3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8560" w14:textId="00F636B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916E3">
              <w:rPr>
                <w:sz w:val="20"/>
              </w:rPr>
              <w:t xml:space="preserve"> 5–6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9A01" w14:textId="33D12D5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916E3">
              <w:rPr>
                <w:sz w:val="20"/>
              </w:rPr>
              <w:t xml:space="preserve"> 7–9</w:t>
            </w:r>
            <w:r w:rsidR="00BF383B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E1F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C2A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96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5393DCA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681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A87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0DC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835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2CF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24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8BD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430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EC1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D69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4D7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128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0E5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2F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FF0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28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6B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3BF9141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9F8C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67E" w14:textId="7AC42F42" w:rsidR="008E4E18" w:rsidRPr="00003AB2" w:rsidRDefault="00D916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A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08F" w14:textId="25C67059" w:rsidR="008E4E18" w:rsidRPr="00003AB2" w:rsidRDefault="00D916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AD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B62" w14:textId="48D0C040" w:rsidR="008E4E18" w:rsidRPr="00003AB2" w:rsidRDefault="00D916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94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F73" w14:textId="0B6C40C1" w:rsidR="008E4E18" w:rsidRPr="00003AB2" w:rsidRDefault="00D916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8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3344" w14:textId="52FCD5FF" w:rsidR="008E4E18" w:rsidRPr="00003AB2" w:rsidRDefault="00D916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7A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A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3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D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4E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3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DF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1B11C0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0281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F465" w14:textId="5355FCAF" w:rsidR="008E4E18" w:rsidRPr="00003AB2" w:rsidRDefault="00D916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7E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D26" w14:textId="0D75E70F" w:rsidR="008E4E18" w:rsidRPr="00003AB2" w:rsidRDefault="00D916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6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F337" w14:textId="7F2DE677" w:rsidR="008E4E18" w:rsidRPr="00003AB2" w:rsidRDefault="00D916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9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9EC" w14:textId="1EEF5007" w:rsidR="008E4E18" w:rsidRPr="00003AB2" w:rsidRDefault="00D916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0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17" w14:textId="5DDDEC7D" w:rsidR="008E4E18" w:rsidRPr="00003AB2" w:rsidRDefault="00D916E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6E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5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1E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BF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8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0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F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79133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73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917" w14:textId="38D6EB2E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3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957" w14:textId="62CB6454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42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70D" w14:textId="2FD4E6F9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4D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6C4" w14:textId="15ADACFC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BA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16E" w14:textId="42D200CF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1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B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1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C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0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8E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52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54B74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3D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6F1" w14:textId="6D8A8F7E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66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522" w14:textId="68EA3873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0B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B6E" w14:textId="7C8492DA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6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3D1" w14:textId="0502B7CD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7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C70E" w14:textId="5451D7AA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0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D1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C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1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94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D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CD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23573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16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34A" w14:textId="77AFD845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C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881" w14:textId="609CB64F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92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BCC2" w14:textId="770AF1E7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A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527" w14:textId="79EF18C2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1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5777" w14:textId="6495D5C4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65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779" w14:textId="1D9DCC7D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9B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913E" w14:textId="309D4CF3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3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8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0DDB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5E0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856D" w14:textId="3008C6E1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C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A1F" w14:textId="449D3D2E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E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96C" w14:textId="74136BED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6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8CB" w14:textId="28204721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C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AEA" w14:textId="79558358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D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8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F8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E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B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E4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8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443E6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39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F770" w14:textId="5BC26A4C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D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11C8" w14:textId="45245A2F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4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8B3D" w14:textId="1EA48682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6B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84A" w14:textId="28C8DD01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F8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EE2B" w14:textId="3CD3368C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4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D4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9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BF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D1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74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F1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CBD93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1D6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7B24" w14:textId="4C74C72A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C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B240" w14:textId="14D73658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F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62A" w14:textId="1F4C95E7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5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5D1E" w14:textId="581F80C7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0A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A908" w14:textId="4B9C4588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6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E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5E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4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E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4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D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89ADF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E57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35C9" w14:textId="37098321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50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813" w14:textId="312D3205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3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D76" w14:textId="2DE4B50C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A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D39" w14:textId="3A024EEC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03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782" w14:textId="059A8B1B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C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3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1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B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C5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9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63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D5449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9D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43A" w14:textId="02F85FE9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9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931B" w14:textId="1A73433A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B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891" w14:textId="52E6CC08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E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E75" w14:textId="7B2E1F14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9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1340" w14:textId="336B29BE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3B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D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3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DF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A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5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E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27C3B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43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895E" w14:textId="0D8415BC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D3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ABAA" w14:textId="1DC6C5E9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98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C7F1" w14:textId="6DA34E37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5E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6FC" w14:textId="2CFC7444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5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466" w14:textId="6C0517E9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97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E9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E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B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6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BC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603AE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FF2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6FE" w14:textId="1F428799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E0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B33" w14:textId="24815868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5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BD6" w14:textId="11296048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23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EB9C" w14:textId="7B5F5D1B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1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0DE" w14:textId="1483C26F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EA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3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D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36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C5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18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DB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2BAA4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ED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608" w14:textId="5658A8D6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8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C754" w14:textId="3E7C30F1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9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62A3" w14:textId="3D6E588E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A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C11" w14:textId="4D48129B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8F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965" w14:textId="60FEA809" w:rsidR="003F7EB7" w:rsidRPr="00003AB2" w:rsidRDefault="00D916E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F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E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5C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2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5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9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59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7475CB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145" w14:textId="77777777" w:rsidR="00D916E3" w:rsidRPr="003F7EB7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E75" w14:textId="2251F2AF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FB3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920" w14:textId="17488533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E5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22D" w14:textId="5E4DBF74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19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278" w14:textId="491F1D38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7A0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04F" w14:textId="03F54A7F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5E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E22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EC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A19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7ED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9F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3FF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135E25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6D3" w14:textId="77777777" w:rsidR="00D916E3" w:rsidRPr="003F7EB7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6CDB" w14:textId="3CD7EE5A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DF3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3D3" w14:textId="542AAEEC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3E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A7F" w14:textId="67B6B156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FC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9A2" w14:textId="49B0D006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B05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227" w14:textId="7437A45A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839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D1A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00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F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17C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7A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41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1A8858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0B0" w14:textId="77777777" w:rsidR="00D916E3" w:rsidRPr="003F7EB7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B30A" w14:textId="42DFD72D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BD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BA6" w14:textId="048572D3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BA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964" w14:textId="66BE152B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79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CD3" w14:textId="1F29587D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A7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D19" w14:textId="15A91612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E10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24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91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FE2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4E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79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F30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72111E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73F" w14:textId="77777777" w:rsidR="00D916E3" w:rsidRPr="003F7EB7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E456" w14:textId="204EA314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92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1655" w14:textId="7A92EB4D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38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4EFC" w14:textId="7159E08E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EF9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53B" w14:textId="2008A3E5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42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A59" w14:textId="068448DC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F7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7B36" w14:textId="3FB271E5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0F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294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A1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9A5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90E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62A5B82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D36E" w14:textId="77777777" w:rsidR="00D916E3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D7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67E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F7E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37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7BD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DF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68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AFB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B96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7A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2C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5D9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F8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F6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199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AF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49779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D11" w14:textId="77777777" w:rsidR="00D916E3" w:rsidRPr="003F7EB7" w:rsidRDefault="00D916E3" w:rsidP="00D916E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BC70" w14:textId="4F2B8C3F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56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F6D1" w14:textId="78B19199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8DF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EA2" w14:textId="5BAC3672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95A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7C9" w14:textId="010C9B3D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06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239" w14:textId="14EA7163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C50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D5A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1B8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19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A3C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13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3B9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07C445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F5C" w14:textId="77777777" w:rsidR="00D916E3" w:rsidRPr="003F7EB7" w:rsidRDefault="00D916E3" w:rsidP="00D916E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9B10" w14:textId="03D305EB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916E3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88F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82B" w14:textId="5F40E8E6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94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D74" w14:textId="58339B91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05F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CB9" w14:textId="4EE3E59D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AD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3F3" w14:textId="17EC8D02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2AD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701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E5D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26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6B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C2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D8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58C61E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B1A" w14:textId="77777777" w:rsidR="00D916E3" w:rsidRPr="003F7EB7" w:rsidRDefault="00D916E3" w:rsidP="00D916E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06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01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36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58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40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70E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0C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99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7B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E25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FA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BB3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7E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04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2A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5BF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5D1A045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7AD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75E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C2E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5F4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41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45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CD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18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56D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A60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6DE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DBD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67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0A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CA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6E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92C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16CE1A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473B" w14:textId="77777777" w:rsidR="00D916E3" w:rsidRPr="003F7EB7" w:rsidRDefault="00D916E3" w:rsidP="00D916E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77ED" w14:textId="5196BF11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A29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02E" w14:textId="317D78C5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D3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271" w14:textId="358EE3B3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414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1FF" w14:textId="45C224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57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C60" w14:textId="43FDCC49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16C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DD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430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454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367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8CD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AF4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711DD1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D49" w14:textId="77777777" w:rsidR="00D916E3" w:rsidRPr="003F7EB7" w:rsidRDefault="00D916E3" w:rsidP="00D916E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07D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9EC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784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3C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AC8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AA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766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F01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FD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A2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AA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BA0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9F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0C0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C6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79B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4648B8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2664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C7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BD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F79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FCF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C16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03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23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F2F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98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5E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312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8F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F1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C6B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CE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01B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02E1A3F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0D15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CA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06F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840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BA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85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68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064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699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97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F6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232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FE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916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2F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267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16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70F784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27DF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6F4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E7E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7A3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5A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C8F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C8D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4F9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A85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3D8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24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73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E1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2F3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2E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F8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209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047F31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31D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3D7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B3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88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C4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05C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55A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9D5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E7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112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62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C5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BE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32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27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73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3B1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1CC20F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305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54D0" w14:textId="1F2CDFF2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32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1E0E" w14:textId="503F3E13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ED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E38D" w14:textId="253D451B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55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03F" w14:textId="3A90ED5B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395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7A06" w14:textId="64EEA003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3A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58A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7D6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22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89E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F9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E2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0E2B178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111F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B9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40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FA0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B6B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25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8CB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5B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71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83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360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07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7E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721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F7E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365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1D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6503BA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E45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82F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AC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4D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36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38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5FB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CB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098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92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7EA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49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54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414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33F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44E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38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27C93E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19C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68A" w14:textId="1798088E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2FF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1927" w14:textId="3E8CE78F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68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05DA" w14:textId="3E9C26BA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78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208" w14:textId="078675E1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802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2A71" w14:textId="4C64F714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F57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837D" w14:textId="19619935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12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F81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534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AD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AC5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7B1604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3A2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960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BE9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9A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C0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5FB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A8E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323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131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5DC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D6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9B0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3EB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121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52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FD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AD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561AC4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220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3BF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B8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0E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0C0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07A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E0A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BB8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88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5D6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B1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AB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49B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28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B9E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D62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D28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5E0FB8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6AA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F64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88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CD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38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D7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DD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AD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4B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DD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79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037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4D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56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90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B4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E51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183E4F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BCD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FB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A2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A06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28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D4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10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F4C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B78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17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FE4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F3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5C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C3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0A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D9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80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533B37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B29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32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C93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AEE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93A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A2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23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9D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3A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562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A7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B1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9C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6F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B74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BF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94D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39227C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2756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67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DB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120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C5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73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14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C7E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57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366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82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61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FE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F7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9A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23B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2C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2A529C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AB9A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7C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1E3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43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B66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CAD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54C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27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D3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4D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ABF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25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148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6B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1D1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701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FF7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5165B9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87B2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A00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A7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46F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27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35C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D90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F9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977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F21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2B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5F3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D76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99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1C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FA6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A02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22210A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356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96B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E25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1D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3E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72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31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82C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1E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57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283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F38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64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01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88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9E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86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0C0EF3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799E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DA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82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9D0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0B3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E1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55C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7F1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751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B89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727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79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AA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40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901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23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89B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2E9F6A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69F1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1A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C82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006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12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619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5FF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6F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17E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F36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BC0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73E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205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EA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1D96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D31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94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6C0209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0A7B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28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A8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06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05E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B49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723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F9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EF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F7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4C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F6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EE4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C5E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4A2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A45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6B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6E074D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575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47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DEC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7A0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8C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58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00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5C3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F6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9F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4CA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39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FD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D18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BA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94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6C3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54A90E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9579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767" w14:textId="0F5F8188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91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CEB" w14:textId="31E73EC3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9CF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2AD" w14:textId="26CA1729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9C9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D0C" w14:textId="1AFE3F2B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DBAD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5F48" w14:textId="623B60D2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020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B61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81F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29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CF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7A3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FB0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0F3B2B6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E877" w14:textId="77777777" w:rsidR="00D916E3" w:rsidRPr="003F7EB7" w:rsidRDefault="00D916E3" w:rsidP="00D916E3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0C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E79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79A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33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090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B9D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9FF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900A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563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411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B67E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E334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D28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427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3D9F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21B" w14:textId="77777777" w:rsidR="00D916E3" w:rsidRPr="00003AB2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916E3" w14:paraId="5834140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BEC59" w14:textId="77777777" w:rsidR="00D916E3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A6F071" w14:textId="77777777" w:rsidR="00D916E3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2FE49" w14:textId="77777777" w:rsidR="00D916E3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20B30" w14:textId="77777777" w:rsidR="00D916E3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D916E3" w14:paraId="0445969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0C6A7" w14:textId="77777777" w:rsidR="00D916E3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001CF69" w14:textId="77777777" w:rsidR="00D916E3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07EA159" w14:textId="77777777" w:rsidR="00D916E3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500A1A3" w14:textId="77777777" w:rsidR="00D916E3" w:rsidRDefault="00D916E3" w:rsidP="00D916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CAE4D41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0CE2"/>
    <w:multiLevelType w:val="hybridMultilevel"/>
    <w:tmpl w:val="F37ED3A8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78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73AFB"/>
    <w:rsid w:val="001828F2"/>
    <w:rsid w:val="001A1578"/>
    <w:rsid w:val="001A5B6F"/>
    <w:rsid w:val="001B789C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2486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24FA2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67232"/>
    <w:rsid w:val="00477C9F"/>
    <w:rsid w:val="0048587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2548"/>
    <w:rsid w:val="00545403"/>
    <w:rsid w:val="005502C5"/>
    <w:rsid w:val="005522EE"/>
    <w:rsid w:val="0055348E"/>
    <w:rsid w:val="00554348"/>
    <w:rsid w:val="005622CA"/>
    <w:rsid w:val="005650F7"/>
    <w:rsid w:val="00572F88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04363"/>
    <w:rsid w:val="00612FF5"/>
    <w:rsid w:val="00614737"/>
    <w:rsid w:val="00616940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3F85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1C17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1B6D"/>
    <w:rsid w:val="008751C0"/>
    <w:rsid w:val="00875A5E"/>
    <w:rsid w:val="00875CAD"/>
    <w:rsid w:val="008808A5"/>
    <w:rsid w:val="00880F78"/>
    <w:rsid w:val="008858E4"/>
    <w:rsid w:val="008B7FDD"/>
    <w:rsid w:val="008C1B2C"/>
    <w:rsid w:val="008C2E2A"/>
    <w:rsid w:val="008D0E72"/>
    <w:rsid w:val="008E3B73"/>
    <w:rsid w:val="008E4795"/>
    <w:rsid w:val="008E4E18"/>
    <w:rsid w:val="008F0C02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E488B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0FA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23B6"/>
    <w:rsid w:val="00AF0C50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D6F8F"/>
    <w:rsid w:val="00BE0742"/>
    <w:rsid w:val="00BE329D"/>
    <w:rsid w:val="00BE3BF7"/>
    <w:rsid w:val="00BF383B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63122"/>
    <w:rsid w:val="00C77934"/>
    <w:rsid w:val="00C818BA"/>
    <w:rsid w:val="00C82339"/>
    <w:rsid w:val="00C84F0D"/>
    <w:rsid w:val="00C919F3"/>
    <w:rsid w:val="00C92589"/>
    <w:rsid w:val="00C93236"/>
    <w:rsid w:val="00C96D69"/>
    <w:rsid w:val="00CA39FE"/>
    <w:rsid w:val="00CA3D1F"/>
    <w:rsid w:val="00CA6878"/>
    <w:rsid w:val="00CA6EF0"/>
    <w:rsid w:val="00CB0989"/>
    <w:rsid w:val="00CB5394"/>
    <w:rsid w:val="00CB5DF2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243A"/>
    <w:rsid w:val="00D75A71"/>
    <w:rsid w:val="00D84771"/>
    <w:rsid w:val="00D916E3"/>
    <w:rsid w:val="00D91734"/>
    <w:rsid w:val="00D93637"/>
    <w:rsid w:val="00D93C2E"/>
    <w:rsid w:val="00D96F98"/>
    <w:rsid w:val="00DA12E0"/>
    <w:rsid w:val="00DB0528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5FC"/>
    <w:rsid w:val="00F33C48"/>
    <w:rsid w:val="00F454FD"/>
    <w:rsid w:val="00F54002"/>
    <w:rsid w:val="00F70370"/>
    <w:rsid w:val="00F71B2F"/>
    <w:rsid w:val="00F7205B"/>
    <w:rsid w:val="00F76406"/>
    <w:rsid w:val="00F80BF1"/>
    <w:rsid w:val="00F814F6"/>
    <w:rsid w:val="00F84080"/>
    <w:rsid w:val="00F85B64"/>
    <w:rsid w:val="00F86ACF"/>
    <w:rsid w:val="00F9738B"/>
    <w:rsid w:val="00F97E87"/>
    <w:rsid w:val="00FA06F9"/>
    <w:rsid w:val="00FA2D97"/>
    <w:rsid w:val="00FA2E8C"/>
    <w:rsid w:val="00FA384F"/>
    <w:rsid w:val="00FB200F"/>
    <w:rsid w:val="00FB3A7E"/>
    <w:rsid w:val="00FB6251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CD4F1"/>
  <w15:chartTrackingRefBased/>
  <w15:docId w15:val="{E3C72E71-E44C-401E-B5BD-1655840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35</TotalTime>
  <Pages>3</Pages>
  <Words>489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2023-11-23T10:10:00Z</cp:lastPrinted>
  <dcterms:created xsi:type="dcterms:W3CDTF">2023-11-23T12:16:00Z</dcterms:created>
  <dcterms:modified xsi:type="dcterms:W3CDTF">2024-01-31T09:30:00Z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