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EFE158005E4EF8866D25BD35FA31B2"/>
        </w:placeholder>
        <w:text/>
      </w:sdtPr>
      <w:sdtEndPr/>
      <w:sdtContent>
        <w:p w:rsidRPr="009B062B" w:rsidR="00AF30DD" w:rsidP="00DA28CE" w:rsidRDefault="00AF30DD" w14:paraId="5F4A827E" w14:textId="49266D81">
          <w:pPr>
            <w:pStyle w:val="Rubrik1"/>
            <w:spacing w:after="300"/>
          </w:pPr>
          <w:r w:rsidRPr="009B062B">
            <w:t>Förslag till riksdagsbeslut</w:t>
          </w:r>
        </w:p>
      </w:sdtContent>
    </w:sdt>
    <w:sdt>
      <w:sdtPr>
        <w:alias w:val="Yrkande 1"/>
        <w:tag w:val="b902368d-fb83-4f2d-ba21-4d0b54678f35"/>
        <w:id w:val="1454375475"/>
        <w:lock w:val="sdtLocked"/>
      </w:sdtPr>
      <w:sdtEndPr/>
      <w:sdtContent>
        <w:p w:rsidR="005779DB" w:rsidRDefault="002713CE" w14:paraId="5F4A827F" w14:textId="77777777">
          <w:pPr>
            <w:pStyle w:val="Frslagstext"/>
            <w:numPr>
              <w:ilvl w:val="0"/>
              <w:numId w:val="0"/>
            </w:numPr>
          </w:pPr>
          <w:r>
            <w:t>Riksdagen ställer sig bakom det som anförs i motionen om behovet av att göra utbildningarna mer relevanta för de lokala arbetsmarknaderna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7CE7AE5E1445C5B44F76DEE40A2D2F"/>
        </w:placeholder>
        <w:text/>
      </w:sdtPr>
      <w:sdtEndPr/>
      <w:sdtContent>
        <w:p w:rsidRPr="009B062B" w:rsidR="006D79C9" w:rsidP="00333E95" w:rsidRDefault="006D79C9" w14:paraId="5F4A8280" w14:textId="77777777">
          <w:pPr>
            <w:pStyle w:val="Rubrik1"/>
          </w:pPr>
          <w:r>
            <w:t>Motivering</w:t>
          </w:r>
        </w:p>
      </w:sdtContent>
    </w:sdt>
    <w:p w:rsidRPr="008E7036" w:rsidR="008E7036" w:rsidP="008E7036" w:rsidRDefault="008E7036" w14:paraId="5F4A8281" w14:textId="2905CFCC">
      <w:pPr>
        <w:pStyle w:val="Normalutanindragellerluft"/>
      </w:pPr>
      <w:r w:rsidRPr="008E7036">
        <w:t>Målet för den högre utbildningen och forskningen är att den ska hålla en hög kvalitet internationellt sett och bedrivas effektivt. Vidare ska den ge alla likvärdiga möjligheter att högskoleutbilda sig, samt att lärosätena aktivt ska främja och bredda rekryterings</w:t>
      </w:r>
      <w:r w:rsidR="001C0951">
        <w:softHyphen/>
      </w:r>
      <w:r w:rsidRPr="008E7036">
        <w:t>vägarna till högre utbildning. Här skiljer sig dock förutsättningarna åt, inte bara geografiskt.</w:t>
      </w:r>
    </w:p>
    <w:p w:rsidR="008E7036" w:rsidP="008E7036" w:rsidRDefault="008E7036" w14:paraId="5F4A8282" w14:textId="77777777">
      <w:r>
        <w:t>Den rödgröna regeringen framhöll</w:t>
      </w:r>
      <w:r w:rsidRPr="008E7036">
        <w:t xml:space="preserve"> i sin budgetproposition för 2017 att högre utbildning ska göras tillgänglig i hela</w:t>
      </w:r>
      <w:r>
        <w:t xml:space="preserve"> la</w:t>
      </w:r>
      <w:r w:rsidRPr="008E7036">
        <w:t>ndet, via distansutbildningar och lokala lärcentra. Vidare menar man att högskolor och universitet har en viktig uppgift att anpassa utbildningen efter morgondagens arbetsmarknad och att de förnyas och anpassas efter de förhållanden som finn</w:t>
      </w:r>
      <w:r>
        <w:t>s på den lokala arbetsmarknaden.</w:t>
      </w:r>
    </w:p>
    <w:p w:rsidR="008E7036" w:rsidP="008E7036" w:rsidRDefault="008E7036" w14:paraId="5F4A8283" w14:textId="77777777">
      <w:r w:rsidRPr="008E7036">
        <w:lastRenderedPageBreak/>
        <w:t>Landsbygdskommittén bedömer att utbildningarna idag inte möter upp behoven av kvalificerad arbetskraft ute i landsbygden. Detta är oroande och jag konstaterar att mer behöver göras för att bättre möta upp landsbygdens behov av kvalificerad arbetskraft.</w:t>
      </w:r>
    </w:p>
    <w:p w:rsidRPr="008E7036" w:rsidR="008E7036" w:rsidP="008E7036" w:rsidRDefault="008E7036" w14:paraId="5F4A8284" w14:textId="7B94D920">
      <w:r w:rsidRPr="008E7036">
        <w:t>I enlighet me</w:t>
      </w:r>
      <w:r w:rsidR="00E00213">
        <w:t>d landsbygdskommitténs yttrande</w:t>
      </w:r>
      <w:r w:rsidRPr="008E7036">
        <w:t xml:space="preserve"> anser jag att de indikatorer som styr resurstilldelninge</w:t>
      </w:r>
      <w:r w:rsidR="00E00213">
        <w:t>n till landets högre utbildning</w:t>
      </w:r>
      <w:r w:rsidRPr="008E7036">
        <w:t xml:space="preserve"> bör ses över för att göra den mer relevant till den lokala arbetsmarknaden.</w:t>
      </w:r>
    </w:p>
    <w:bookmarkStart w:name="_GoBack" w:displacedByCustomXml="next" w:id="1"/>
    <w:bookmarkEnd w:displacedByCustomXml="next" w:id="1"/>
    <w:sdt>
      <w:sdtPr>
        <w:rPr>
          <w:i/>
          <w:noProof/>
        </w:rPr>
        <w:alias w:val="CC_Underskrifter"/>
        <w:tag w:val="CC_Underskrifter"/>
        <w:id w:val="583496634"/>
        <w:lock w:val="sdtContentLocked"/>
        <w:placeholder>
          <w:docPart w:val="CB1CBE89981F4CB196C065DF735F3DAF"/>
        </w:placeholder>
      </w:sdtPr>
      <w:sdtEndPr>
        <w:rPr>
          <w:i w:val="0"/>
          <w:noProof w:val="0"/>
        </w:rPr>
      </w:sdtEndPr>
      <w:sdtContent>
        <w:p w:rsidR="002C43D9" w:rsidP="002C43D9" w:rsidRDefault="002C43D9" w14:paraId="5F4A8287" w14:textId="77777777"/>
        <w:p w:rsidRPr="008E0FE2" w:rsidR="004801AC" w:rsidP="002C43D9" w:rsidRDefault="001C0951" w14:paraId="5F4A82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AB3156" w:rsidRDefault="00AB3156" w14:paraId="5F4A828C" w14:textId="77777777"/>
    <w:sectPr w:rsidR="00AB31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A828E" w14:textId="77777777" w:rsidR="008E7036" w:rsidRDefault="008E7036" w:rsidP="000C1CAD">
      <w:pPr>
        <w:spacing w:line="240" w:lineRule="auto"/>
      </w:pPr>
      <w:r>
        <w:separator/>
      </w:r>
    </w:p>
  </w:endnote>
  <w:endnote w:type="continuationSeparator" w:id="0">
    <w:p w14:paraId="5F4A828F" w14:textId="77777777" w:rsidR="008E7036" w:rsidRDefault="008E70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82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8295" w14:textId="64EC62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09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A828C" w14:textId="77777777" w:rsidR="008E7036" w:rsidRDefault="008E7036" w:rsidP="000C1CAD">
      <w:pPr>
        <w:spacing w:line="240" w:lineRule="auto"/>
      </w:pPr>
      <w:r>
        <w:separator/>
      </w:r>
    </w:p>
  </w:footnote>
  <w:footnote w:type="continuationSeparator" w:id="0">
    <w:p w14:paraId="5F4A828D" w14:textId="77777777" w:rsidR="008E7036" w:rsidRDefault="008E70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F4A82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A829F" wp14:anchorId="5F4A82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0951" w14:paraId="5F4A82A2" w14:textId="77777777">
                          <w:pPr>
                            <w:jc w:val="right"/>
                          </w:pPr>
                          <w:sdt>
                            <w:sdtPr>
                              <w:alias w:val="CC_Noformat_Partikod"/>
                              <w:tag w:val="CC_Noformat_Partikod"/>
                              <w:id w:val="-53464382"/>
                              <w:placeholder>
                                <w:docPart w:val="29FA566DC1F3493F842FAA5F4E33E2F4"/>
                              </w:placeholder>
                              <w:text/>
                            </w:sdtPr>
                            <w:sdtEndPr/>
                            <w:sdtContent>
                              <w:r w:rsidR="008E7036">
                                <w:t>M</w:t>
                              </w:r>
                            </w:sdtContent>
                          </w:sdt>
                          <w:sdt>
                            <w:sdtPr>
                              <w:alias w:val="CC_Noformat_Partinummer"/>
                              <w:tag w:val="CC_Noformat_Partinummer"/>
                              <w:id w:val="-1709555926"/>
                              <w:placeholder>
                                <w:docPart w:val="8C6594A07C2849AD8573DB9369F03934"/>
                              </w:placeholder>
                              <w:text/>
                            </w:sdtPr>
                            <w:sdtEndPr/>
                            <w:sdtContent>
                              <w:r w:rsidR="001F679A">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A82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0951" w14:paraId="5F4A82A2" w14:textId="77777777">
                    <w:pPr>
                      <w:jc w:val="right"/>
                    </w:pPr>
                    <w:sdt>
                      <w:sdtPr>
                        <w:alias w:val="CC_Noformat_Partikod"/>
                        <w:tag w:val="CC_Noformat_Partikod"/>
                        <w:id w:val="-53464382"/>
                        <w:placeholder>
                          <w:docPart w:val="29FA566DC1F3493F842FAA5F4E33E2F4"/>
                        </w:placeholder>
                        <w:text/>
                      </w:sdtPr>
                      <w:sdtEndPr/>
                      <w:sdtContent>
                        <w:r w:rsidR="008E7036">
                          <w:t>M</w:t>
                        </w:r>
                      </w:sdtContent>
                    </w:sdt>
                    <w:sdt>
                      <w:sdtPr>
                        <w:alias w:val="CC_Noformat_Partinummer"/>
                        <w:tag w:val="CC_Noformat_Partinummer"/>
                        <w:id w:val="-1709555926"/>
                        <w:placeholder>
                          <w:docPart w:val="8C6594A07C2849AD8573DB9369F03934"/>
                        </w:placeholder>
                        <w:text/>
                      </w:sdtPr>
                      <w:sdtEndPr/>
                      <w:sdtContent>
                        <w:r w:rsidR="001F679A">
                          <w:t>1270</w:t>
                        </w:r>
                      </w:sdtContent>
                    </w:sdt>
                  </w:p>
                </w:txbxContent>
              </v:textbox>
              <w10:wrap anchorx="page"/>
            </v:shape>
          </w:pict>
        </mc:Fallback>
      </mc:AlternateContent>
    </w:r>
  </w:p>
  <w:p w:rsidRPr="00293C4F" w:rsidR="00262EA3" w:rsidP="00776B74" w:rsidRDefault="00262EA3" w14:paraId="5F4A82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F4A8292" w14:textId="77777777">
    <w:pPr>
      <w:jc w:val="right"/>
    </w:pPr>
  </w:p>
  <w:p w:rsidR="00262EA3" w:rsidP="00776B74" w:rsidRDefault="00262EA3" w14:paraId="5F4A82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C0951" w14:paraId="5F4A82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4A82A1" wp14:anchorId="5F4A82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0951" w14:paraId="5F4A82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7036">
          <w:t>M</w:t>
        </w:r>
      </w:sdtContent>
    </w:sdt>
    <w:sdt>
      <w:sdtPr>
        <w:alias w:val="CC_Noformat_Partinummer"/>
        <w:tag w:val="CC_Noformat_Partinummer"/>
        <w:id w:val="-2014525982"/>
        <w:text/>
      </w:sdtPr>
      <w:sdtEndPr/>
      <w:sdtContent>
        <w:r w:rsidR="001F679A">
          <w:t>1270</w:t>
        </w:r>
      </w:sdtContent>
    </w:sdt>
  </w:p>
  <w:p w:rsidRPr="008227B3" w:rsidR="00262EA3" w:rsidP="008227B3" w:rsidRDefault="001C0951" w14:paraId="5F4A82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0951" w14:paraId="5F4A82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:2174</w:t>
        </w:r>
      </w:sdtContent>
    </w:sdt>
  </w:p>
  <w:p w:rsidR="00262EA3" w:rsidP="00E03A3D" w:rsidRDefault="001C0951" w14:paraId="5F4A829A"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1F679A" w14:paraId="5F4A829B" w14:textId="77777777">
        <w:pPr>
          <w:pStyle w:val="FSHRub2"/>
        </w:pPr>
        <w:r>
          <w:t xml:space="preserve">Anpassade utbildningar för de lokala arbetsmarknaderna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5F4A82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70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951"/>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79A"/>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7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C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0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3D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9D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AF3"/>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71F"/>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36"/>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F98"/>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87"/>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D82"/>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156"/>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44"/>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1F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1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72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4A827D"/>
  <w15:chartTrackingRefBased/>
  <w15:docId w15:val="{DED39C3A-A9D9-4C25-9E6A-E745DC27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FE158005E4EF8866D25BD35FA31B2"/>
        <w:category>
          <w:name w:val="Allmänt"/>
          <w:gallery w:val="placeholder"/>
        </w:category>
        <w:types>
          <w:type w:val="bbPlcHdr"/>
        </w:types>
        <w:behaviors>
          <w:behavior w:val="content"/>
        </w:behaviors>
        <w:guid w:val="{62D92D1E-602F-4966-8E5E-052E83E6FD9F}"/>
      </w:docPartPr>
      <w:docPartBody>
        <w:p w:rsidR="00D1507D" w:rsidRDefault="00D1507D">
          <w:pPr>
            <w:pStyle w:val="29EFE158005E4EF8866D25BD35FA31B2"/>
          </w:pPr>
          <w:r w:rsidRPr="005A0A93">
            <w:rPr>
              <w:rStyle w:val="Platshllartext"/>
            </w:rPr>
            <w:t>Förslag till riksdagsbeslut</w:t>
          </w:r>
        </w:p>
      </w:docPartBody>
    </w:docPart>
    <w:docPart>
      <w:docPartPr>
        <w:name w:val="987CE7AE5E1445C5B44F76DEE40A2D2F"/>
        <w:category>
          <w:name w:val="Allmänt"/>
          <w:gallery w:val="placeholder"/>
        </w:category>
        <w:types>
          <w:type w:val="bbPlcHdr"/>
        </w:types>
        <w:behaviors>
          <w:behavior w:val="content"/>
        </w:behaviors>
        <w:guid w:val="{E050B369-816D-4BC5-A379-C910E8498B72}"/>
      </w:docPartPr>
      <w:docPartBody>
        <w:p w:rsidR="00D1507D" w:rsidRDefault="00D1507D">
          <w:pPr>
            <w:pStyle w:val="987CE7AE5E1445C5B44F76DEE40A2D2F"/>
          </w:pPr>
          <w:r w:rsidRPr="005A0A93">
            <w:rPr>
              <w:rStyle w:val="Platshllartext"/>
            </w:rPr>
            <w:t>Motivering</w:t>
          </w:r>
        </w:p>
      </w:docPartBody>
    </w:docPart>
    <w:docPart>
      <w:docPartPr>
        <w:name w:val="29FA566DC1F3493F842FAA5F4E33E2F4"/>
        <w:category>
          <w:name w:val="Allmänt"/>
          <w:gallery w:val="placeholder"/>
        </w:category>
        <w:types>
          <w:type w:val="bbPlcHdr"/>
        </w:types>
        <w:behaviors>
          <w:behavior w:val="content"/>
        </w:behaviors>
        <w:guid w:val="{BB2B483F-4F95-4061-840C-C6638ACDD7EB}"/>
      </w:docPartPr>
      <w:docPartBody>
        <w:p w:rsidR="00D1507D" w:rsidRDefault="00D1507D">
          <w:pPr>
            <w:pStyle w:val="29FA566DC1F3493F842FAA5F4E33E2F4"/>
          </w:pPr>
          <w:r>
            <w:rPr>
              <w:rStyle w:val="Platshllartext"/>
            </w:rPr>
            <w:t xml:space="preserve"> </w:t>
          </w:r>
        </w:p>
      </w:docPartBody>
    </w:docPart>
    <w:docPart>
      <w:docPartPr>
        <w:name w:val="8C6594A07C2849AD8573DB9369F03934"/>
        <w:category>
          <w:name w:val="Allmänt"/>
          <w:gallery w:val="placeholder"/>
        </w:category>
        <w:types>
          <w:type w:val="bbPlcHdr"/>
        </w:types>
        <w:behaviors>
          <w:behavior w:val="content"/>
        </w:behaviors>
        <w:guid w:val="{74A61D31-3E40-4A9B-9B2A-30994D86488B}"/>
      </w:docPartPr>
      <w:docPartBody>
        <w:p w:rsidR="00D1507D" w:rsidRDefault="00D1507D">
          <w:pPr>
            <w:pStyle w:val="8C6594A07C2849AD8573DB9369F03934"/>
          </w:pPr>
          <w:r>
            <w:t xml:space="preserve"> </w:t>
          </w:r>
        </w:p>
      </w:docPartBody>
    </w:docPart>
    <w:docPart>
      <w:docPartPr>
        <w:name w:val="CB1CBE89981F4CB196C065DF735F3DAF"/>
        <w:category>
          <w:name w:val="Allmänt"/>
          <w:gallery w:val="placeholder"/>
        </w:category>
        <w:types>
          <w:type w:val="bbPlcHdr"/>
        </w:types>
        <w:behaviors>
          <w:behavior w:val="content"/>
        </w:behaviors>
        <w:guid w:val="{40CF08FF-1601-4CCA-B67A-AD0C513713DF}"/>
      </w:docPartPr>
      <w:docPartBody>
        <w:p w:rsidR="00041E94" w:rsidRDefault="00041E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7D"/>
    <w:rsid w:val="00041E94"/>
    <w:rsid w:val="00D15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EFE158005E4EF8866D25BD35FA31B2">
    <w:name w:val="29EFE158005E4EF8866D25BD35FA31B2"/>
  </w:style>
  <w:style w:type="paragraph" w:customStyle="1" w:styleId="2D8E8AAE3E684DF894CBB15C00B2D5E8">
    <w:name w:val="2D8E8AAE3E684DF894CBB15C00B2D5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070B92CEA748DDA9A581B68BDBF5C3">
    <w:name w:val="63070B92CEA748DDA9A581B68BDBF5C3"/>
  </w:style>
  <w:style w:type="paragraph" w:customStyle="1" w:styleId="987CE7AE5E1445C5B44F76DEE40A2D2F">
    <w:name w:val="987CE7AE5E1445C5B44F76DEE40A2D2F"/>
  </w:style>
  <w:style w:type="paragraph" w:customStyle="1" w:styleId="F9B27D6D3F2044CBBF26B81D40654A28">
    <w:name w:val="F9B27D6D3F2044CBBF26B81D40654A28"/>
  </w:style>
  <w:style w:type="paragraph" w:customStyle="1" w:styleId="02D51579187147B5AEC2446B17BAE90E">
    <w:name w:val="02D51579187147B5AEC2446B17BAE90E"/>
  </w:style>
  <w:style w:type="paragraph" w:customStyle="1" w:styleId="29FA566DC1F3493F842FAA5F4E33E2F4">
    <w:name w:val="29FA566DC1F3493F842FAA5F4E33E2F4"/>
  </w:style>
  <w:style w:type="paragraph" w:customStyle="1" w:styleId="8C6594A07C2849AD8573DB9369F03934">
    <w:name w:val="8C6594A07C2849AD8573DB9369F03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F0CD4-66C9-4CB7-BDD6-B7D0E0CB26B4}"/>
</file>

<file path=customXml/itemProps2.xml><?xml version="1.0" encoding="utf-8"?>
<ds:datastoreItem xmlns:ds="http://schemas.openxmlformats.org/officeDocument/2006/customXml" ds:itemID="{85BB4FF2-C037-46F2-BD28-DD5FEC90A804}"/>
</file>

<file path=customXml/itemProps3.xml><?xml version="1.0" encoding="utf-8"?>
<ds:datastoreItem xmlns:ds="http://schemas.openxmlformats.org/officeDocument/2006/customXml" ds:itemID="{1916B624-D159-4FD2-9AAE-C1BC7835DC62}"/>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1262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M1270 Anpassade utbildningar för de lokala arbetsmarknaderna</vt:lpstr>
      <vt:lpstr>
      </vt:lpstr>
    </vt:vector>
  </TitlesOfParts>
  <Company>Sveriges riksdag</Company>
  <LinksUpToDate>false</LinksUpToDate>
  <CharactersWithSpaces>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