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6F4C8BF188490D812D63612BAA283E"/>
        </w:placeholder>
        <w15:appearance w15:val="hidden"/>
        <w:text/>
      </w:sdtPr>
      <w:sdtEndPr/>
      <w:sdtContent>
        <w:p w:rsidRPr="00225378" w:rsidR="00AF30DD" w:rsidP="00225378" w:rsidRDefault="00AF30DD" w14:paraId="11B3C90A" w14:textId="77777777">
          <w:pPr>
            <w:pStyle w:val="RubrikFrslagTIllRiksdagsbeslut"/>
          </w:pPr>
          <w:r w:rsidRPr="00225378">
            <w:t>Förslag till riksdagsbeslut</w:t>
          </w:r>
        </w:p>
      </w:sdtContent>
    </w:sdt>
    <w:sdt>
      <w:sdtPr>
        <w:alias w:val="Yrkande 1"/>
        <w:tag w:val="475f2b46-155f-442d-8d39-a41fd7a00b1b"/>
        <w:id w:val="815300586"/>
        <w:lock w:val="sdtLocked"/>
      </w:sdtPr>
      <w:sdtEndPr/>
      <w:sdtContent>
        <w:p w:rsidR="00F54854" w:rsidRDefault="00E9083F" w14:paraId="07587D61" w14:textId="77777777">
          <w:pPr>
            <w:pStyle w:val="Frslagstext"/>
            <w:numPr>
              <w:ilvl w:val="0"/>
              <w:numId w:val="0"/>
            </w:numPr>
          </w:pPr>
          <w:r>
            <w:t>Riksdagen ställer sig bakom det som anförs i motionen om att gårdsförsäljning av lokalproducerade alkoholhaltiga drycker bör tillåtas och tillkännager detta för regeringen.</w:t>
          </w:r>
        </w:p>
      </w:sdtContent>
    </w:sdt>
    <w:p w:rsidRPr="00225378" w:rsidR="00AF30DD" w:rsidP="00225378" w:rsidRDefault="000156D9" w14:paraId="271690C8" w14:textId="77777777">
      <w:pPr>
        <w:pStyle w:val="Rubrik1"/>
      </w:pPr>
      <w:bookmarkStart w:name="MotionsStart" w:id="0"/>
      <w:bookmarkStart w:name="_GoBack" w:id="1"/>
      <w:bookmarkEnd w:id="0"/>
      <w:bookmarkEnd w:id="1"/>
      <w:r w:rsidRPr="00225378">
        <w:t>Motivering</w:t>
      </w:r>
    </w:p>
    <w:p w:rsidR="00B56515" w:rsidP="00B56515" w:rsidRDefault="00B56515" w14:paraId="27BD0473" w14:textId="77777777">
      <w:pPr>
        <w:pStyle w:val="Normalutanindragellerluft"/>
      </w:pPr>
      <w:r>
        <w:t>Antalet vingårdar, bryggerier och destillerier på den svenska landsbygden har ökat kraftigt under det senaste decenniet, vilket sannolikt hänger samman med ett växande intresse för småskalig och lokal produktion i allmänhet och för närproducerat i synnerhet.</w:t>
      </w:r>
    </w:p>
    <w:p w:rsidR="00B56515" w:rsidP="00B56515" w:rsidRDefault="00B56515" w14:paraId="196087AC" w14:textId="77777777">
      <w:r>
        <w:t xml:space="preserve">Många producenter öppnar gärna upp sin verksamhet och välkomnar besökare för att visa hur tillverkningen går till. Det borde vara naturligt att den som besöker exempelvis en vingård eller ett litet bryggeri också har </w:t>
      </w:r>
      <w:r>
        <w:lastRenderedPageBreak/>
        <w:t>möjlighet köpa produkter direkt vid besöket, men det är inte tillåtet i Sverige. I nuläget hittar kreativa producenter vägar runt det ologiska svenska förbudet</w:t>
      </w:r>
      <w:r w:rsidR="005A6D6A">
        <w:rPr>
          <w:rStyle w:val="Fotnotsreferens"/>
        </w:rPr>
        <w:footnoteReference w:id="1"/>
      </w:r>
      <w:r>
        <w:t>, men det vore naturligtvis rimligare att göra försäljningen laglig.</w:t>
      </w:r>
    </w:p>
    <w:p w:rsidR="00B56515" w:rsidP="00B56515" w:rsidRDefault="00B56515" w14:paraId="2741876F" w14:textId="77777777">
      <w:r>
        <w:t>Ett påstått problem som ofta lyfts när gårdsförsäljning diskuteras är hur det svenska alkoholmonopolet ska kunna behållas samtidigt som man gör det tillåtet att sälja lokalproducerade alkoholhaltiga drycker. Ofta påstås också att folkhälsan skulle hotas.</w:t>
      </w:r>
    </w:p>
    <w:p w:rsidR="00B56515" w:rsidP="00B56515" w:rsidRDefault="00B56515" w14:paraId="17F57EC6" w14:textId="77777777">
      <w:r>
        <w:t>Ett exempel där man har infört gårdsförsäljning, utan att det hotar alkoholmonopolet, är Finland. Det har visat sig att försäljningen handlar om små volymer och att det dessutom är relativt dyra produkter, vilket inte har haft några mätbara negativa effekter på folkhälsan.</w:t>
      </w:r>
    </w:p>
    <w:p w:rsidR="00093F48" w:rsidP="00B56515" w:rsidRDefault="00B56515" w14:paraId="400D366A" w14:textId="1221C843">
      <w:r>
        <w:t>Frågan om gårdsförsäljning har utretts flera</w:t>
      </w:r>
      <w:r w:rsidR="009B334F">
        <w:t xml:space="preserve"> gånger. De utredningar som har </w:t>
      </w:r>
      <w:r>
        <w:t>genomför</w:t>
      </w:r>
      <w:r w:rsidR="009B334F">
        <w:t>t</w:t>
      </w:r>
      <w:r>
        <w:t>s har dock landat i olyckliga slutsatser</w:t>
      </w:r>
      <w:r w:rsidR="00045242">
        <w:t>.</w:t>
      </w:r>
      <w:r>
        <w:t xml:space="preserve"> Gårdsförsäljning skulle medföra positiva effekter för turismen och ge svenska producenter liknande möjligheter som deras motsvarigheter i andra länder har. Därför bör så kallad gårdsförsäljning av lokalproducerade alkoholhaltiga drycker tillåtas i Sverige.</w:t>
      </w:r>
    </w:p>
    <w:p w:rsidRPr="00093F48" w:rsidR="00B56515" w:rsidP="00B56515" w:rsidRDefault="00B56515" w14:paraId="55ED5B18" w14:textId="77777777"/>
    <w:sdt>
      <w:sdtPr>
        <w:rPr>
          <w:i/>
          <w:noProof/>
        </w:rPr>
        <w:alias w:val="CC_Underskrifter"/>
        <w:tag w:val="CC_Underskrifter"/>
        <w:id w:val="583496634"/>
        <w:lock w:val="sdtContentLocked"/>
        <w:placeholder>
          <w:docPart w:val="7DBF061DEB4C480AB6E483A347E9D51E"/>
        </w:placeholder>
        <w15:appearance w15:val="hidden"/>
      </w:sdtPr>
      <w:sdtEndPr>
        <w:rPr>
          <w:i w:val="0"/>
          <w:noProof w:val="0"/>
        </w:rPr>
      </w:sdtEndPr>
      <w:sdtContent>
        <w:p w:rsidR="004801AC" w:rsidP="00710A40" w:rsidRDefault="00225378" w14:paraId="585D4A32" w14:textId="5CB4016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F87077" w:rsidRDefault="00F87077" w14:paraId="10F5B0EB" w14:textId="77777777"/>
    <w:sectPr w:rsidR="00F870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71C9E" w14:textId="77777777" w:rsidR="00F86DF9" w:rsidRDefault="00F86DF9" w:rsidP="000C1CAD">
      <w:pPr>
        <w:spacing w:line="240" w:lineRule="auto"/>
      </w:pPr>
      <w:r>
        <w:separator/>
      </w:r>
    </w:p>
  </w:endnote>
  <w:endnote w:type="continuationSeparator" w:id="0">
    <w:p w14:paraId="0F8BAC19" w14:textId="77777777" w:rsidR="00F86DF9" w:rsidRDefault="00F86D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C224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2B61D" w14:textId="2E2B7EB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53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2ACE3" w14:textId="77777777" w:rsidR="00F86DF9" w:rsidRDefault="00F86DF9" w:rsidP="000C1CAD">
      <w:pPr>
        <w:spacing w:line="240" w:lineRule="auto"/>
      </w:pPr>
      <w:r>
        <w:separator/>
      </w:r>
    </w:p>
  </w:footnote>
  <w:footnote w:type="continuationSeparator" w:id="0">
    <w:p w14:paraId="7B6C1709" w14:textId="77777777" w:rsidR="00F86DF9" w:rsidRDefault="00F86DF9" w:rsidP="000C1CAD">
      <w:pPr>
        <w:spacing w:line="240" w:lineRule="auto"/>
      </w:pPr>
      <w:r>
        <w:continuationSeparator/>
      </w:r>
    </w:p>
  </w:footnote>
  <w:footnote w:id="1">
    <w:p w14:paraId="015B7CE6" w14:textId="77777777" w:rsidR="005A6D6A" w:rsidRDefault="005A6D6A">
      <w:pPr>
        <w:pStyle w:val="Fotnotstext"/>
      </w:pPr>
      <w:r>
        <w:rPr>
          <w:rStyle w:val="Fotnotsreferens"/>
        </w:rPr>
        <w:footnoteRef/>
      </w:r>
      <w:r>
        <w:t xml:space="preserve"> </w:t>
      </w:r>
      <w:r w:rsidRPr="00F36471">
        <w:t>http://www.hd.se/lokalt/hoganas/2015/08/19/omstandlig-losning-for-att-fa-salja-vin/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DE2AA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45DDD1" wp14:anchorId="1E7695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25378" w14:paraId="1AEA5FF8" w14:textId="77777777">
                          <w:pPr>
                            <w:jc w:val="right"/>
                          </w:pPr>
                          <w:sdt>
                            <w:sdtPr>
                              <w:alias w:val="CC_Noformat_Partikod"/>
                              <w:tag w:val="CC_Noformat_Partikod"/>
                              <w:id w:val="-53464382"/>
                              <w:placeholder>
                                <w:docPart w:val="9BF2A4B74EE84DAF9AE0DF3C14DBD5B5"/>
                              </w:placeholder>
                              <w:text/>
                            </w:sdtPr>
                            <w:sdtEndPr/>
                            <w:sdtContent>
                              <w:r w:rsidR="00B56515">
                                <w:t>M</w:t>
                              </w:r>
                            </w:sdtContent>
                          </w:sdt>
                          <w:sdt>
                            <w:sdtPr>
                              <w:alias w:val="CC_Noformat_Partinummer"/>
                              <w:tag w:val="CC_Noformat_Partinummer"/>
                              <w:id w:val="-1709555926"/>
                              <w:placeholder>
                                <w:docPart w:val="26E54FF8C3BD4815A1321FF60B71026B"/>
                              </w:placeholder>
                              <w:text/>
                            </w:sdtPr>
                            <w:sdtEndPr/>
                            <w:sdtContent>
                              <w:r w:rsidR="00B56515">
                                <w:t>1978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7695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25378" w14:paraId="1AEA5FF8" w14:textId="77777777">
                    <w:pPr>
                      <w:jc w:val="right"/>
                    </w:pPr>
                    <w:sdt>
                      <w:sdtPr>
                        <w:alias w:val="CC_Noformat_Partikod"/>
                        <w:tag w:val="CC_Noformat_Partikod"/>
                        <w:id w:val="-53464382"/>
                        <w:placeholder>
                          <w:docPart w:val="9BF2A4B74EE84DAF9AE0DF3C14DBD5B5"/>
                        </w:placeholder>
                        <w:text/>
                      </w:sdtPr>
                      <w:sdtEndPr/>
                      <w:sdtContent>
                        <w:r w:rsidR="00B56515">
                          <w:t>M</w:t>
                        </w:r>
                      </w:sdtContent>
                    </w:sdt>
                    <w:sdt>
                      <w:sdtPr>
                        <w:alias w:val="CC_Noformat_Partinummer"/>
                        <w:tag w:val="CC_Noformat_Partinummer"/>
                        <w:id w:val="-1709555926"/>
                        <w:placeholder>
                          <w:docPart w:val="26E54FF8C3BD4815A1321FF60B71026B"/>
                        </w:placeholder>
                        <w:text/>
                      </w:sdtPr>
                      <w:sdtEndPr/>
                      <w:sdtContent>
                        <w:r w:rsidR="00B56515">
                          <w:t>1978</w:t>
                        </w:r>
                      </w:sdtContent>
                    </w:sdt>
                  </w:p>
                </w:txbxContent>
              </v:textbox>
              <w10:wrap anchorx="page"/>
            </v:shape>
          </w:pict>
        </mc:Fallback>
      </mc:AlternateContent>
    </w:r>
  </w:p>
  <w:p w:rsidRPr="00293C4F" w:rsidR="007A5507" w:rsidP="00776B74" w:rsidRDefault="007A5507" w14:paraId="5BBB3D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25378" w14:paraId="7CF17F56" w14:textId="77777777">
    <w:pPr>
      <w:jc w:val="right"/>
    </w:pPr>
    <w:sdt>
      <w:sdtPr>
        <w:alias w:val="CC_Noformat_Partikod"/>
        <w:tag w:val="CC_Noformat_Partikod"/>
        <w:id w:val="559911109"/>
        <w:text/>
      </w:sdtPr>
      <w:sdtEndPr/>
      <w:sdtContent>
        <w:r w:rsidR="00B56515">
          <w:t>M</w:t>
        </w:r>
      </w:sdtContent>
    </w:sdt>
    <w:sdt>
      <w:sdtPr>
        <w:alias w:val="CC_Noformat_Partinummer"/>
        <w:tag w:val="CC_Noformat_Partinummer"/>
        <w:id w:val="1197820850"/>
        <w:text/>
      </w:sdtPr>
      <w:sdtEndPr/>
      <w:sdtContent>
        <w:r w:rsidR="00B56515">
          <w:t>1978</w:t>
        </w:r>
      </w:sdtContent>
    </w:sdt>
  </w:p>
  <w:p w:rsidR="007A5507" w:rsidP="00776B74" w:rsidRDefault="007A5507" w14:paraId="57AF10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25378" w14:paraId="3027F9DC" w14:textId="77777777">
    <w:pPr>
      <w:jc w:val="right"/>
    </w:pPr>
    <w:sdt>
      <w:sdtPr>
        <w:alias w:val="CC_Noformat_Partikod"/>
        <w:tag w:val="CC_Noformat_Partikod"/>
        <w:id w:val="1471015553"/>
        <w:text/>
      </w:sdtPr>
      <w:sdtEndPr/>
      <w:sdtContent>
        <w:r w:rsidR="00B56515">
          <w:t>M</w:t>
        </w:r>
      </w:sdtContent>
    </w:sdt>
    <w:sdt>
      <w:sdtPr>
        <w:alias w:val="CC_Noformat_Partinummer"/>
        <w:tag w:val="CC_Noformat_Partinummer"/>
        <w:id w:val="-2014525982"/>
        <w:text/>
      </w:sdtPr>
      <w:sdtEndPr/>
      <w:sdtContent>
        <w:r w:rsidR="00B56515">
          <w:t>1978</w:t>
        </w:r>
      </w:sdtContent>
    </w:sdt>
  </w:p>
  <w:p w:rsidR="007A5507" w:rsidP="00A314CF" w:rsidRDefault="00225378" w14:paraId="1EDAED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25378" w14:paraId="5E0CFB0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25378" w14:paraId="3307A2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:511</w:t>
        </w:r>
      </w:sdtContent>
    </w:sdt>
  </w:p>
  <w:p w:rsidR="007A5507" w:rsidP="00E03A3D" w:rsidRDefault="00225378" w14:paraId="46E54F45" w14:textId="77777777">
    <w:pPr>
      <w:pStyle w:val="Motionr"/>
    </w:pPr>
    <w:sdt>
      <w:sdtPr>
        <w:alias w:val="CC_Noformat_Avtext"/>
        <w:tag w:val="CC_Noformat_Avtext"/>
        <w:id w:val="-2020768203"/>
        <w:lock w:val="sdtContentLocked"/>
        <w15:appearance w15:val="hidden"/>
        <w:text/>
      </w:sdtPr>
      <w:sdtEndPr/>
      <w:sdtContent>
        <w:r>
          <w:t>av Jonas Jacobsson Gjörtler (M)</w:t>
        </w:r>
      </w:sdtContent>
    </w:sdt>
  </w:p>
  <w:sdt>
    <w:sdtPr>
      <w:alias w:val="CC_Noformat_Rubtext"/>
      <w:tag w:val="CC_Noformat_Rubtext"/>
      <w:id w:val="-218060500"/>
      <w:lock w:val="sdtLocked"/>
      <w15:appearance w15:val="hidden"/>
      <w:text/>
    </w:sdtPr>
    <w:sdtEndPr/>
    <w:sdtContent>
      <w:p w:rsidR="007A5507" w:rsidP="00283E0F" w:rsidRDefault="00B56515" w14:paraId="661EE960" w14:textId="77777777">
        <w:pPr>
          <w:pStyle w:val="FSHRub2"/>
        </w:pPr>
        <w:r>
          <w:t>Gårdsförsäljning av lokalproducerade alkoholhaltiga drycker</w:t>
        </w:r>
      </w:p>
    </w:sdtContent>
  </w:sdt>
  <w:sdt>
    <w:sdtPr>
      <w:alias w:val="CC_Boilerplate_3"/>
      <w:tag w:val="CC_Boilerplate_3"/>
      <w:id w:val="1606463544"/>
      <w:lock w:val="sdtContentLocked"/>
      <w15:appearance w15:val="hidden"/>
      <w:text w:multiLine="1"/>
    </w:sdtPr>
    <w:sdtEndPr/>
    <w:sdtContent>
      <w:p w:rsidR="007A5507" w:rsidP="00283E0F" w:rsidRDefault="007A5507" w14:paraId="4AEBE3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651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242"/>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37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58C"/>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127"/>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D6A"/>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6CCC"/>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A40"/>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5F45"/>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34F"/>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379"/>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515"/>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BAF"/>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083F"/>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4854"/>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DF9"/>
    <w:rsid w:val="00F87077"/>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CF15DB"/>
  <w15:chartTrackingRefBased/>
  <w15:docId w15:val="{B349589D-871C-4ED4-93C7-C35E2566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A6D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6F4C8BF188490D812D63612BAA283E"/>
        <w:category>
          <w:name w:val="Allmänt"/>
          <w:gallery w:val="placeholder"/>
        </w:category>
        <w:types>
          <w:type w:val="bbPlcHdr"/>
        </w:types>
        <w:behaviors>
          <w:behavior w:val="content"/>
        </w:behaviors>
        <w:guid w:val="{BFFA9E32-4940-47D3-B4B2-E8FD16B5CE0E}"/>
      </w:docPartPr>
      <w:docPartBody>
        <w:p w:rsidR="00AC0FB2" w:rsidRDefault="00A8326A">
          <w:pPr>
            <w:pStyle w:val="316F4C8BF188490D812D63612BAA283E"/>
          </w:pPr>
          <w:r w:rsidRPr="009A726D">
            <w:rPr>
              <w:rStyle w:val="Platshllartext"/>
            </w:rPr>
            <w:t>Klicka här för att ange text.</w:t>
          </w:r>
        </w:p>
      </w:docPartBody>
    </w:docPart>
    <w:docPart>
      <w:docPartPr>
        <w:name w:val="7DBF061DEB4C480AB6E483A347E9D51E"/>
        <w:category>
          <w:name w:val="Allmänt"/>
          <w:gallery w:val="placeholder"/>
        </w:category>
        <w:types>
          <w:type w:val="bbPlcHdr"/>
        </w:types>
        <w:behaviors>
          <w:behavior w:val="content"/>
        </w:behaviors>
        <w:guid w:val="{446E7C12-0DCA-45BD-AA70-2850408AE136}"/>
      </w:docPartPr>
      <w:docPartBody>
        <w:p w:rsidR="00AC0FB2" w:rsidRDefault="00A8326A">
          <w:pPr>
            <w:pStyle w:val="7DBF061DEB4C480AB6E483A347E9D51E"/>
          </w:pPr>
          <w:r w:rsidRPr="002551EA">
            <w:rPr>
              <w:rStyle w:val="Platshllartext"/>
              <w:color w:val="808080" w:themeColor="background1" w:themeShade="80"/>
            </w:rPr>
            <w:t>[Motionärernas namn]</w:t>
          </w:r>
        </w:p>
      </w:docPartBody>
    </w:docPart>
    <w:docPart>
      <w:docPartPr>
        <w:name w:val="9BF2A4B74EE84DAF9AE0DF3C14DBD5B5"/>
        <w:category>
          <w:name w:val="Allmänt"/>
          <w:gallery w:val="placeholder"/>
        </w:category>
        <w:types>
          <w:type w:val="bbPlcHdr"/>
        </w:types>
        <w:behaviors>
          <w:behavior w:val="content"/>
        </w:behaviors>
        <w:guid w:val="{9FE51FB9-40F7-4D5A-99D8-C3451CF34BE2}"/>
      </w:docPartPr>
      <w:docPartBody>
        <w:p w:rsidR="00AC0FB2" w:rsidRDefault="00A8326A">
          <w:pPr>
            <w:pStyle w:val="9BF2A4B74EE84DAF9AE0DF3C14DBD5B5"/>
          </w:pPr>
          <w:r>
            <w:rPr>
              <w:rStyle w:val="Platshllartext"/>
            </w:rPr>
            <w:t xml:space="preserve"> </w:t>
          </w:r>
        </w:p>
      </w:docPartBody>
    </w:docPart>
    <w:docPart>
      <w:docPartPr>
        <w:name w:val="26E54FF8C3BD4815A1321FF60B71026B"/>
        <w:category>
          <w:name w:val="Allmänt"/>
          <w:gallery w:val="placeholder"/>
        </w:category>
        <w:types>
          <w:type w:val="bbPlcHdr"/>
        </w:types>
        <w:behaviors>
          <w:behavior w:val="content"/>
        </w:behaviors>
        <w:guid w:val="{24F9DC75-2E5D-4FEE-B92D-1A5DF54FCBE9}"/>
      </w:docPartPr>
      <w:docPartBody>
        <w:p w:rsidR="00AC0FB2" w:rsidRDefault="00A8326A">
          <w:pPr>
            <w:pStyle w:val="26E54FF8C3BD4815A1321FF60B71026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6A"/>
    <w:rsid w:val="00A8326A"/>
    <w:rsid w:val="00AC0FB2"/>
    <w:rsid w:val="00D636A7"/>
    <w:rsid w:val="00FE14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6F4C8BF188490D812D63612BAA283E">
    <w:name w:val="316F4C8BF188490D812D63612BAA283E"/>
  </w:style>
  <w:style w:type="paragraph" w:customStyle="1" w:styleId="51E13698DF744BF5B9A24F20C2D3179C">
    <w:name w:val="51E13698DF744BF5B9A24F20C2D3179C"/>
  </w:style>
  <w:style w:type="paragraph" w:customStyle="1" w:styleId="27E6169FDA0442EFBBD2DD68312C4B3B">
    <w:name w:val="27E6169FDA0442EFBBD2DD68312C4B3B"/>
  </w:style>
  <w:style w:type="paragraph" w:customStyle="1" w:styleId="7DBF061DEB4C480AB6E483A347E9D51E">
    <w:name w:val="7DBF061DEB4C480AB6E483A347E9D51E"/>
  </w:style>
  <w:style w:type="paragraph" w:customStyle="1" w:styleId="9BF2A4B74EE84DAF9AE0DF3C14DBD5B5">
    <w:name w:val="9BF2A4B74EE84DAF9AE0DF3C14DBD5B5"/>
  </w:style>
  <w:style w:type="paragraph" w:customStyle="1" w:styleId="26E54FF8C3BD4815A1321FF60B71026B">
    <w:name w:val="26E54FF8C3BD4815A1321FF60B710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6505A-18FD-44AA-8BE3-32878A8DC94E}"/>
</file>

<file path=customXml/itemProps2.xml><?xml version="1.0" encoding="utf-8"?>
<ds:datastoreItem xmlns:ds="http://schemas.openxmlformats.org/officeDocument/2006/customXml" ds:itemID="{A26795D8-11A3-471C-8A88-B09403691D68}"/>
</file>

<file path=customXml/itemProps3.xml><?xml version="1.0" encoding="utf-8"?>
<ds:datastoreItem xmlns:ds="http://schemas.openxmlformats.org/officeDocument/2006/customXml" ds:itemID="{02B4C205-9300-4F0D-BFCF-21EC1EB8782E}"/>
</file>

<file path=docProps/app.xml><?xml version="1.0" encoding="utf-8"?>
<Properties xmlns="http://schemas.openxmlformats.org/officeDocument/2006/extended-properties" xmlns:vt="http://schemas.openxmlformats.org/officeDocument/2006/docPropsVTypes">
  <Template>Normal</Template>
  <TotalTime>7</TotalTime>
  <Pages>2</Pages>
  <Words>263</Words>
  <Characters>1607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201617M1978 Gårdsförsäljning av lokalproducerade alkoholhaltiga drycker</vt:lpstr>
      <vt:lpstr>
      </vt:lpstr>
    </vt:vector>
  </TitlesOfParts>
  <Company>Sveriges riksdag</Company>
  <LinksUpToDate>false</LinksUpToDate>
  <CharactersWithSpaces>1860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