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2BB06AA" w14:textId="77777777">
      <w:pPr>
        <w:pStyle w:val="Normalutanindragellerluft"/>
      </w:pPr>
      <w:bookmarkStart w:name="_GoBack" w:id="0"/>
      <w:bookmarkEnd w:id="0"/>
    </w:p>
    <w:sdt>
      <w:sdtPr>
        <w:alias w:val="CC_Boilerplate_4"/>
        <w:tag w:val="CC_Boilerplate_4"/>
        <w:id w:val="-1644581176"/>
        <w:lock w:val="sdtLocked"/>
        <w:placeholder>
          <w:docPart w:val="780F7D9EDBF24D30BC8752BB4E8E8B6A"/>
        </w:placeholder>
        <w15:appearance w15:val="hidden"/>
        <w:text/>
      </w:sdtPr>
      <w:sdtEndPr/>
      <w:sdtContent>
        <w:p w:rsidR="00AF30DD" w:rsidP="00CC4C93" w:rsidRDefault="00AF30DD" w14:paraId="02BB06AB" w14:textId="77777777">
          <w:pPr>
            <w:pStyle w:val="Rubrik1"/>
          </w:pPr>
          <w:r>
            <w:t>Förslag till riksdagsbeslut</w:t>
          </w:r>
        </w:p>
      </w:sdtContent>
    </w:sdt>
    <w:sdt>
      <w:sdtPr>
        <w:alias w:val="Förslag 1"/>
        <w:tag w:val="695ffe64-9861-4199-a4cc-2c9199c3c2fb"/>
        <w:id w:val="-1604252374"/>
        <w:lock w:val="sdtLocked"/>
      </w:sdtPr>
      <w:sdtEndPr/>
      <w:sdtContent>
        <w:p w:rsidR="00EE696D" w:rsidRDefault="00790D22" w14:paraId="02BB06AC" w14:textId="77777777">
          <w:pPr>
            <w:pStyle w:val="Frslagstext"/>
          </w:pPr>
          <w:r>
            <w:t>Riksdagen tillkännager för regeringen som sin mening vad som anförs i motionen om stöd till barn som växer upp med vuxna som har ett missbruk.</w:t>
          </w:r>
        </w:p>
      </w:sdtContent>
    </w:sdt>
    <w:p w:rsidR="00AF30DD" w:rsidP="00AF30DD" w:rsidRDefault="000156D9" w14:paraId="02BB06AD" w14:textId="77777777">
      <w:pPr>
        <w:pStyle w:val="Rubrik1"/>
      </w:pPr>
      <w:bookmarkStart w:name="MotionsStart" w:id="1"/>
      <w:bookmarkEnd w:id="1"/>
      <w:r>
        <w:t>Motivering</w:t>
      </w:r>
    </w:p>
    <w:p w:rsidR="008B7F37" w:rsidP="008B7F37" w:rsidRDefault="008B7F37" w14:paraId="02BB06AE" w14:textId="77777777">
      <w:pPr>
        <w:pStyle w:val="Normalutanindragellerluft"/>
      </w:pPr>
      <w:r>
        <w:t>I Sverige lever många barn tillsammans med en eller flera vuxna som har ett riskmissbruk av alkohol eller andra droger. Detta påverkar barnen på olika sätt beroende på graden av problem. Några vågar inte ta hem kompisar efter skolan av rädsla för att mamma eller pappa ska vara arg och lynnig. Andra får ta hela ansvaret för hem och småsyskon eftersom föräldrarna är oförmögna till detta.</w:t>
      </w:r>
    </w:p>
    <w:p w:rsidR="008B7F37" w:rsidP="008B7F37" w:rsidRDefault="008B7F37" w14:paraId="02BB06AF" w14:textId="77777777">
      <w:r>
        <w:t>De senaste åren har en mycket positiv utveckling skett så till vida att detta problem uppmärksammats, kanske i takt med att vi förstår att missbruksproblem är en sjukdom och att lite av det tabu som tidigare funnits att tala om det är på väg bort.</w:t>
      </w:r>
    </w:p>
    <w:p w:rsidR="008B7F37" w:rsidP="008B7F37" w:rsidRDefault="008B7F37" w14:paraId="02BB06B0" w14:textId="77777777">
      <w:r>
        <w:t>Det krävs flera åtgärder för att färre barn ska behöva växa upp med föräldrar som till exempel har en riskfylld alkoholkonsumtion. En restriktiv alkoholpolitik är självklart grunden. Bra behandling för att de missbrukande vuxna ska kunna bli friska igen är en annan. För de barn där problemet är ett faktum är samtalsgrupper ett sätt att få stöd.</w:t>
      </w:r>
    </w:p>
    <w:p w:rsidR="008B7F37" w:rsidP="008B7F37" w:rsidRDefault="008B7F37" w14:paraId="02BB06B1" w14:textId="77777777">
      <w:r>
        <w:t>IOGT-NTO:s juniorförbund (Junis) gör sedan några år tillbaka en årlig kartläggning av hur kommunerna arbetar med stöd till barn som växer upp under de här förhållandena. De senaste siffrorna (2014) visar att bara 1,9 procent av alla barn i missbruksmiljö och 1,0 procent i riskbruksmiljö fick något stöd.</w:t>
      </w:r>
    </w:p>
    <w:p w:rsidR="00AF30DD" w:rsidP="008B7F37" w:rsidRDefault="008B7F37" w14:paraId="02BB06B2" w14:textId="77777777">
      <w:r>
        <w:t>Således finns det mycket kvar att göra. Att synliggöra barnen och den problematik deras föräldrars missbruk skapar är oerhört viktigt. Att alla kommuner i hela Sverige kan erbjuda stödsamtal eller på annat lämpligt sätt möta de utsatta barnen bör vara en självklarhet.</w:t>
      </w:r>
    </w:p>
    <w:sdt>
      <w:sdtPr>
        <w:rPr>
          <w:i/>
          <w:noProof/>
        </w:rPr>
        <w:alias w:val="CC_Underskrifter"/>
        <w:tag w:val="CC_Underskrifter"/>
        <w:id w:val="583496634"/>
        <w:lock w:val="sdtContentLocked"/>
        <w:placeholder>
          <w:docPart w:val="655D4EC3AB9A411A978F431D1458E3E0"/>
        </w:placeholder>
        <w15:appearance w15:val="hidden"/>
      </w:sdtPr>
      <w:sdtEndPr>
        <w:rPr>
          <w:i w:val="0"/>
          <w:noProof w:val="0"/>
        </w:rPr>
      </w:sdtEndPr>
      <w:sdtContent>
        <w:p w:rsidRPr="009E153C" w:rsidR="00865E70" w:rsidP="00EF7109" w:rsidRDefault="00EF7109" w14:paraId="02BB06B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E10DB6" w:rsidRDefault="00E10DB6" w14:paraId="02BB06B7" w14:textId="77777777"/>
    <w:sectPr w:rsidR="00E10DB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B06B9" w14:textId="77777777" w:rsidR="008B7F37" w:rsidRDefault="008B7F37" w:rsidP="000C1CAD">
      <w:pPr>
        <w:spacing w:line="240" w:lineRule="auto"/>
      </w:pPr>
      <w:r>
        <w:separator/>
      </w:r>
    </w:p>
  </w:endnote>
  <w:endnote w:type="continuationSeparator" w:id="0">
    <w:p w14:paraId="02BB06BA" w14:textId="77777777" w:rsidR="008B7F37" w:rsidRDefault="008B7F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B06B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C117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B06C5" w14:textId="77777777" w:rsidR="00DC5F73" w:rsidRDefault="00DC5F73">
    <w:pPr>
      <w:pStyle w:val="Sidfot"/>
    </w:pPr>
    <w:r>
      <w:fldChar w:fldCharType="begin"/>
    </w:r>
    <w:r>
      <w:instrText xml:space="preserve"> PRINTDATE  \@ "yyyy-MM-dd HH:mm"  \* MERGEFORMAT </w:instrText>
    </w:r>
    <w:r>
      <w:fldChar w:fldCharType="separate"/>
    </w:r>
    <w:r>
      <w:rPr>
        <w:noProof/>
      </w:rPr>
      <w:t>2014-11-04 14:36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B06B7" w14:textId="77777777" w:rsidR="008B7F37" w:rsidRDefault="008B7F37" w:rsidP="000C1CAD">
      <w:pPr>
        <w:spacing w:line="240" w:lineRule="auto"/>
      </w:pPr>
      <w:r>
        <w:separator/>
      </w:r>
    </w:p>
  </w:footnote>
  <w:footnote w:type="continuationSeparator" w:id="0">
    <w:p w14:paraId="02BB06B8" w14:textId="77777777" w:rsidR="008B7F37" w:rsidRDefault="008B7F3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2BB06B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C1177" w14:paraId="02BB06C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440</w:t>
        </w:r>
      </w:sdtContent>
    </w:sdt>
  </w:p>
  <w:p w:rsidR="00467151" w:rsidP="00283E0F" w:rsidRDefault="00FC1177" w14:paraId="02BB06C2" w14:textId="77777777">
    <w:pPr>
      <w:pStyle w:val="FSHRub2"/>
    </w:pPr>
    <w:sdt>
      <w:sdtPr>
        <w:alias w:val="CC_Noformat_Avtext"/>
        <w:tag w:val="CC_Noformat_Avtext"/>
        <w:id w:val="1389603703"/>
        <w:lock w:val="sdtContentLocked"/>
        <w15:appearance w15:val="hidden"/>
        <w:text/>
      </w:sdtPr>
      <w:sdtEndPr/>
      <w:sdtContent>
        <w:r>
          <w:t>av Elin Lundgren (S)</w:t>
        </w:r>
      </w:sdtContent>
    </w:sdt>
  </w:p>
  <w:sdt>
    <w:sdtPr>
      <w:alias w:val="CC_Noformat_Rubtext"/>
      <w:tag w:val="CC_Noformat_Rubtext"/>
      <w:id w:val="1800419874"/>
      <w:lock w:val="sdtContentLocked"/>
      <w15:appearance w15:val="hidden"/>
      <w:text/>
    </w:sdtPr>
    <w:sdtEndPr/>
    <w:sdtContent>
      <w:p w:rsidR="00467151" w:rsidP="00283E0F" w:rsidRDefault="008B7F37" w14:paraId="02BB06C3" w14:textId="77777777">
        <w:pPr>
          <w:pStyle w:val="FSHRub2"/>
        </w:pPr>
        <w:r>
          <w:t>Stöd till barn som växer upp med vuxna som har ett missbruk</w:t>
        </w:r>
      </w:p>
    </w:sdtContent>
  </w:sdt>
  <w:sdt>
    <w:sdtPr>
      <w:alias w:val="CC_Boilerplate_3"/>
      <w:tag w:val="CC_Boilerplate_3"/>
      <w:id w:val="-1567486118"/>
      <w:lock w:val="sdtContentLocked"/>
      <w15:appearance w15:val="hidden"/>
      <w:text w:multiLine="1"/>
    </w:sdtPr>
    <w:sdtEndPr/>
    <w:sdtContent>
      <w:p w:rsidR="00467151" w:rsidP="00283E0F" w:rsidRDefault="00467151" w14:paraId="02BB06C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8DB6F1-2586-4652-AB9E-96195AE4AFB9}"/>
  </w:docVars>
  <w:rsids>
    <w:rsidRoot w:val="008B7F3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0D22"/>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7F37"/>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8F9"/>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36"/>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1FD"/>
    <w:rsid w:val="00D8468E"/>
    <w:rsid w:val="00D90E18"/>
    <w:rsid w:val="00D92CD6"/>
    <w:rsid w:val="00DA451B"/>
    <w:rsid w:val="00DA5731"/>
    <w:rsid w:val="00DA5854"/>
    <w:rsid w:val="00DA6396"/>
    <w:rsid w:val="00DA7F72"/>
    <w:rsid w:val="00DB65E8"/>
    <w:rsid w:val="00DB7E7F"/>
    <w:rsid w:val="00DC5F73"/>
    <w:rsid w:val="00DC668D"/>
    <w:rsid w:val="00DD783E"/>
    <w:rsid w:val="00DE3D8E"/>
    <w:rsid w:val="00DE524A"/>
    <w:rsid w:val="00DE5C0B"/>
    <w:rsid w:val="00DF0FF8"/>
    <w:rsid w:val="00DF31C1"/>
    <w:rsid w:val="00DF3395"/>
    <w:rsid w:val="00E001DB"/>
    <w:rsid w:val="00E03E0C"/>
    <w:rsid w:val="00E0492C"/>
    <w:rsid w:val="00E0766D"/>
    <w:rsid w:val="00E07723"/>
    <w:rsid w:val="00E10DB6"/>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E696D"/>
    <w:rsid w:val="00EF6F9D"/>
    <w:rsid w:val="00EF7109"/>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117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B06AA"/>
  <w15:chartTrackingRefBased/>
  <w15:docId w15:val="{F902BCB6-CB2A-4BF0-BE37-15E8A0BF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0F7D9EDBF24D30BC8752BB4E8E8B6A"/>
        <w:category>
          <w:name w:val="Allmänt"/>
          <w:gallery w:val="placeholder"/>
        </w:category>
        <w:types>
          <w:type w:val="bbPlcHdr"/>
        </w:types>
        <w:behaviors>
          <w:behavior w:val="content"/>
        </w:behaviors>
        <w:guid w:val="{FBEBB388-FD24-46D4-86CB-6DF517FC7D80}"/>
      </w:docPartPr>
      <w:docPartBody>
        <w:p w:rsidR="00F96FDE" w:rsidRDefault="00F96FDE">
          <w:pPr>
            <w:pStyle w:val="780F7D9EDBF24D30BC8752BB4E8E8B6A"/>
          </w:pPr>
          <w:r w:rsidRPr="009A726D">
            <w:rPr>
              <w:rStyle w:val="Platshllartext"/>
            </w:rPr>
            <w:t>Klicka här för att ange text.</w:t>
          </w:r>
        </w:p>
      </w:docPartBody>
    </w:docPart>
    <w:docPart>
      <w:docPartPr>
        <w:name w:val="655D4EC3AB9A411A978F431D1458E3E0"/>
        <w:category>
          <w:name w:val="Allmänt"/>
          <w:gallery w:val="placeholder"/>
        </w:category>
        <w:types>
          <w:type w:val="bbPlcHdr"/>
        </w:types>
        <w:behaviors>
          <w:behavior w:val="content"/>
        </w:behaviors>
        <w:guid w:val="{04E040D3-FEAC-42F6-B1E5-82E0361D83BB}"/>
      </w:docPartPr>
      <w:docPartBody>
        <w:p w:rsidR="00F96FDE" w:rsidRDefault="00F96FDE">
          <w:pPr>
            <w:pStyle w:val="655D4EC3AB9A411A978F431D1458E3E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DE"/>
    <w:rsid w:val="00F96F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80F7D9EDBF24D30BC8752BB4E8E8B6A">
    <w:name w:val="780F7D9EDBF24D30BC8752BB4E8E8B6A"/>
  </w:style>
  <w:style w:type="paragraph" w:customStyle="1" w:styleId="8BE9E01C87CF4F7C909C3663F5EEBDBD">
    <w:name w:val="8BE9E01C87CF4F7C909C3663F5EEBDBD"/>
  </w:style>
  <w:style w:type="paragraph" w:customStyle="1" w:styleId="655D4EC3AB9A411A978F431D1458E3E0">
    <w:name w:val="655D4EC3AB9A411A978F431D1458E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457</RubrikLookup>
    <MotionGuid xmlns="00d11361-0b92-4bae-a181-288d6a55b763">519f862d-5639-4966-92e5-6d0f2496360d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D24A1-B1FA-4999-B8B1-E6DE322D7A73}"/>
</file>

<file path=customXml/itemProps2.xml><?xml version="1.0" encoding="utf-8"?>
<ds:datastoreItem xmlns:ds="http://schemas.openxmlformats.org/officeDocument/2006/customXml" ds:itemID="{6C9697A4-E812-4EA2-A9A8-E9C61C1BAAC5}"/>
</file>

<file path=customXml/itemProps3.xml><?xml version="1.0" encoding="utf-8"?>
<ds:datastoreItem xmlns:ds="http://schemas.openxmlformats.org/officeDocument/2006/customXml" ds:itemID="{9403E76A-31A9-49C8-A778-86D7DB26BE37}"/>
</file>

<file path=customXml/itemProps4.xml><?xml version="1.0" encoding="utf-8"?>
<ds:datastoreItem xmlns:ds="http://schemas.openxmlformats.org/officeDocument/2006/customXml" ds:itemID="{7C26F7EB-DA44-463B-ADE9-3B4781F0EFD8}"/>
</file>

<file path=docProps/app.xml><?xml version="1.0" encoding="utf-8"?>
<Properties xmlns="http://schemas.openxmlformats.org/officeDocument/2006/extended-properties" xmlns:vt="http://schemas.openxmlformats.org/officeDocument/2006/docPropsVTypes">
  <Template>GranskaMot</Template>
  <TotalTime>12</TotalTime>
  <Pages>2</Pages>
  <Words>293</Words>
  <Characters>1477</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201415S29044 Stöd till barn som växer upp med vuxna som har ett missbruk</vt:lpstr>
      <vt:lpstr/>
    </vt:vector>
  </TitlesOfParts>
  <Company>Riksdagen</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201415S29044 Stöd till barn som växer upp med vuxna som har ett missbruk</dc:title>
  <dc:subject/>
  <dc:creator>It-avdelningen</dc:creator>
  <cp:keywords/>
  <dc:description/>
  <cp:lastModifiedBy>Eva Lindqvist</cp:lastModifiedBy>
  <cp:revision>6</cp:revision>
  <cp:lastPrinted>2014-11-04T13:36:00Z</cp:lastPrinted>
  <dcterms:created xsi:type="dcterms:W3CDTF">2014-10-23T12:05:00Z</dcterms:created>
  <dcterms:modified xsi:type="dcterms:W3CDTF">2015-09-08T08:39:00Z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*T497A2AF8C8CC*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http://filur.riksdagen.se/drop/DropOffLibrary/T497A2AF8C8CC.docx</vt:lpwstr>
  </property>
</Properties>
</file>