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EFDEFBD62B243BCB99179500C282F21"/>
        </w:placeholder>
        <w15:appearance w15:val="hidden"/>
        <w:text/>
      </w:sdtPr>
      <w:sdtEndPr/>
      <w:sdtContent>
        <w:p w:rsidR="00AF30DD" w:rsidP="00CC4C93" w:rsidRDefault="00AF30DD" w14:paraId="611BE67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edbd9d8-8e34-4777-844d-021f23e80ae7"/>
        <w:id w:val="1028226500"/>
        <w:lock w:val="sdtLocked"/>
      </w:sdtPr>
      <w:sdtEndPr/>
      <w:sdtContent>
        <w:p w:rsidR="00540CB5" w:rsidRDefault="004C3069" w14:paraId="611BE67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spartanska fängelser för utländska medborgare och tillkännager detta för regeringen.</w:t>
          </w:r>
        </w:p>
      </w:sdtContent>
    </w:sdt>
    <w:p w:rsidR="00AF30DD" w:rsidP="00AF30DD" w:rsidRDefault="000156D9" w14:paraId="611BE677" w14:textId="77777777">
      <w:pPr>
        <w:pStyle w:val="Rubrik1"/>
      </w:pPr>
      <w:bookmarkStart w:name="MotionsStart" w:id="0"/>
      <w:bookmarkEnd w:id="0"/>
      <w:r>
        <w:t>Motivering</w:t>
      </w:r>
    </w:p>
    <w:p w:rsidR="002F7E5F" w:rsidP="002F7E5F" w:rsidRDefault="002F7E5F" w14:paraId="611BE678" w14:textId="77777777">
      <w:pPr>
        <w:ind w:firstLine="0"/>
      </w:pPr>
      <w:r w:rsidRPr="008B0F69">
        <w:t xml:space="preserve">Till stor del p.g.a. Schengensamarbetets uppluckring av gränsskyddet har utländska ligor fått möjlighet att härja på brottsturnéer i vårt land. Samtidigt är svensk kriminalvård mycket kostsam. Det är i sig inget konstigt med det – vi är ett väl utvecklat </w:t>
      </w:r>
      <w:r>
        <w:t>I</w:t>
      </w:r>
      <w:r w:rsidRPr="008B0F69">
        <w:t xml:space="preserve">-land och utvecklad är därför även vår kriminalvård. </w:t>
      </w:r>
    </w:p>
    <w:p w:rsidRPr="00B10883" w:rsidR="002F7E5F" w:rsidP="00B10883" w:rsidRDefault="002F7E5F" w14:paraId="611BE67A" w14:textId="77777777">
      <w:r w:rsidRPr="00B10883">
        <w:t xml:space="preserve">Det konstiga uppstår när utländska medborgare, som kommit hit för att begå brott, döms för brott och avtjänar straff i miljöer som ofta kan vara av högre standard än vad de själva är vana vid i sina hemländer. Detta skapar inte precis incitament för att inte återvända hit på ytterligare en brottsturné. </w:t>
      </w:r>
    </w:p>
    <w:p w:rsidRPr="00B10883" w:rsidR="002F7E5F" w:rsidP="00B10883" w:rsidRDefault="00B10883" w14:paraId="611BE67C" w14:textId="2CA24097">
      <w:r>
        <w:t>Vi</w:t>
      </w:r>
      <w:r w:rsidRPr="00B10883" w:rsidR="002F7E5F">
        <w:t xml:space="preserve"> anser att Sveriges kriminalvård ska vara human men att den måste </w:t>
      </w:r>
      <w:r>
        <w:t>anpassas efter verkligheten. Vi</w:t>
      </w:r>
      <w:r w:rsidRPr="00B10883" w:rsidR="002F7E5F">
        <w:t xml:space="preserve"> vill därför att regeringen återkommer med ett förslag om att bygga en ny form av kriminalvårdsanstalt för utländska medborgare som ska utvisas, avvisas eller väntar på beslut om sådan åtgärd.  </w:t>
      </w:r>
    </w:p>
    <w:p w:rsidR="00B10883" w:rsidP="00B10883" w:rsidRDefault="002F7E5F" w14:paraId="35C6D9A5" w14:textId="77777777">
      <w:r w:rsidRPr="00B10883">
        <w:t>Denna nya form av kriminalvårdsanstalt ska vara human men spartansk – mat och husrum ges, men i övrigt inga former av ”fängelselyx” – d.v.s. ingen hög standard eller några rehabiliteringsåtgärder. Även de som dömts till riktiga livstidsstraff i enlighet med Sverigedemokraternas förslag, bör förläggas till dessa mer spartanska faciliteter, som ändå självfallet ska ha god säkerhet.</w:t>
      </w:r>
    </w:p>
    <w:p w:rsidRPr="00B10883" w:rsidR="002F7E5F" w:rsidP="00B10883" w:rsidRDefault="002F7E5F" w14:paraId="611BE680" w14:textId="7718B36F">
      <w:r w:rsidRPr="00B10883">
        <w:lastRenderedPageBreak/>
        <w:t>Fördelarna med sådana förvaringsutrymmen är flera:</w:t>
      </w:r>
    </w:p>
    <w:p w:rsidRPr="008B0F69" w:rsidR="002F7E5F" w:rsidP="00B10883" w:rsidRDefault="002F7E5F" w14:paraId="611BE682" w14:textId="09A895E6">
      <w:pPr>
        <w:pStyle w:val="ListaPunkt"/>
      </w:pPr>
      <w:r w:rsidRPr="008B0F69">
        <w:t>De blir billigare att bygga och billigare i drift, därmed kan vi ha fler platser till lägre pris</w:t>
      </w:r>
      <w:r w:rsidR="00B10883">
        <w:t>.</w:t>
      </w:r>
    </w:p>
    <w:p w:rsidRPr="008B0F69" w:rsidR="002F7E5F" w:rsidP="00B10883" w:rsidRDefault="002F7E5F" w14:paraId="611BE683" w14:textId="238B53AD">
      <w:pPr>
        <w:pStyle w:val="ListaPunkt"/>
      </w:pPr>
      <w:r w:rsidRPr="008B0F69">
        <w:t>Då standarden kommer att vara spartansk kommer det också bli mindre attraktivt att sitta inlåst</w:t>
      </w:r>
      <w:r w:rsidR="00B10883">
        <w:t>.</w:t>
      </w:r>
    </w:p>
    <w:p w:rsidRPr="008B0F69" w:rsidR="002F7E5F" w:rsidP="00B10883" w:rsidRDefault="002F7E5F" w14:paraId="611BE684" w14:textId="3315D363">
      <w:pPr>
        <w:pStyle w:val="ListaPunkt"/>
      </w:pPr>
      <w:r w:rsidRPr="008B0F69">
        <w:t>Skattepengar slipper gå till personer som ändå inte kommer att finnas i landet efter avtjänat straff alternativt aldrig kommer ut</w:t>
      </w:r>
      <w:r w:rsidR="00B10883">
        <w:t>.</w:t>
      </w:r>
    </w:p>
    <w:p w:rsidRPr="008B0F69" w:rsidR="002F7E5F" w:rsidP="002F7E5F" w:rsidRDefault="002F7E5F" w14:paraId="611BE686" w14:textId="77777777">
      <w:pPr>
        <w:ind w:firstLine="0"/>
      </w:pPr>
      <w:r w:rsidRPr="008B0F69">
        <w:t xml:space="preserve">Förslagsvis ska de förvaringsplatser som är ämnade för utländska medborgare ligga innan eller i närheten av gränspassager för att underlätta och effektivisera hanteringen av </w:t>
      </w:r>
      <w:proofErr w:type="spellStart"/>
      <w:r w:rsidRPr="008B0F69">
        <w:t>av</w:t>
      </w:r>
      <w:proofErr w:type="spellEnd"/>
      <w:r w:rsidRPr="008B0F69">
        <w:t>- och utvisade eller de som väntar på beslut.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3FA4309E85C4744B941FFF0258D2D73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81E71" w:rsidRDefault="004B74A8" w14:paraId="611BE68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</w:tr>
    </w:tbl>
    <w:p w:rsidR="00315E42" w:rsidRDefault="00315E42" w14:paraId="611BE68B" w14:textId="77777777"/>
    <w:sectPr w:rsidR="00315E42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BE68D" w14:textId="77777777" w:rsidR="00DB6B09" w:rsidRDefault="00DB6B09" w:rsidP="000C1CAD">
      <w:pPr>
        <w:spacing w:line="240" w:lineRule="auto"/>
      </w:pPr>
      <w:r>
        <w:separator/>
      </w:r>
    </w:p>
  </w:endnote>
  <w:endnote w:type="continuationSeparator" w:id="0">
    <w:p w14:paraId="611BE68E" w14:textId="77777777" w:rsidR="00DB6B09" w:rsidRDefault="00DB6B0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7D14" w14:textId="77777777" w:rsidR="004B74A8" w:rsidRDefault="004B74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E692" w14:textId="77965094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74A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E0DA" w14:textId="77777777" w:rsidR="004B74A8" w:rsidRDefault="004B74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E68B" w14:textId="77777777" w:rsidR="00DB6B09" w:rsidRDefault="00DB6B09" w:rsidP="000C1CAD">
      <w:pPr>
        <w:spacing w:line="240" w:lineRule="auto"/>
      </w:pPr>
      <w:r>
        <w:separator/>
      </w:r>
    </w:p>
  </w:footnote>
  <w:footnote w:type="continuationSeparator" w:id="0">
    <w:p w14:paraId="611BE68C" w14:textId="77777777" w:rsidR="00DB6B09" w:rsidRDefault="00DB6B0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A8" w:rsidRDefault="004B74A8" w14:paraId="5AA9E6A7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A8" w:rsidRDefault="004B74A8" w14:paraId="50B7D2FE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A8" w:rsidP="004B74A8" w:rsidRDefault="004B74A8" w14:paraId="45492106" w14:textId="34346DC7">
    <w:pPr>
      <w:jc w:val="right"/>
    </w:pPr>
    <w:sdt>
      <w:sdtPr>
        <w:alias w:val="CC_Noformat_Partikod"/>
        <w:tag w:val="CC_Noformat_Partikod"/>
        <w:id w:val="1471015553"/>
        <w:text/>
      </w:sdtPr>
      <w:sdtContent>
        <w:r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Content>
        <w:r>
          <w:t xml:space="preserve">     </w:t>
        </w:r>
      </w:sdtContent>
    </w:sdt>
  </w:p>
  <w:p w:rsidR="004B74A8" w:rsidP="004B74A8" w:rsidRDefault="004B74A8" w14:paraId="2184BF3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contentLocked"/>
        <w15:appearance w15:val="hidden"/>
        <w:text/>
      </w:sdtPr>
      <w:sdtContent>
        <w:r>
          <w:t>Kommittémotion</w:t>
        </w:r>
      </w:sdtContent>
    </w:sdt>
  </w:p>
  <w:p w:rsidRPr="008227B3" w:rsidR="004B74A8" w:rsidP="004B74A8" w:rsidRDefault="004B74A8" w14:paraId="7CA796BC" w14:textId="77777777">
    <w:pPr>
      <w:pStyle w:val="MotionTIllRiksdagen"/>
    </w:pPr>
    <w:sdt>
      <w:sdtPr>
        <w:alias w:val="CC_Boilerplate_1"/>
        <w:tag w:val="CC_Boilerplate_1"/>
        <w:id w:val="2134750458"/>
        <w:lock w:val="contentLocked"/>
        <w15:appearance w15:val="hidden"/>
        <w:text/>
      </w:sdtPr>
      <w:sdtContent>
        <w:r w:rsidRPr="008227B3">
          <w:t>Motion till riksdagen </w:t>
        </w:r>
      </w:sdtContent>
    </w:sdt>
  </w:p>
  <w:p w:rsidRPr="008227B3" w:rsidR="004B74A8" w:rsidP="004B74A8" w:rsidRDefault="004B74A8" w14:paraId="444EA5A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contentLocked"/>
        <w:placeholder>
          <w:docPart w:val="911717B8793C4D2AB9A0AAF34996CE43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:2338</w:t>
        </w:r>
      </w:sdtContent>
    </w:sdt>
  </w:p>
  <w:p w:rsidR="004B74A8" w:rsidP="004B74A8" w:rsidRDefault="004B74A8" w14:paraId="1834EABB" w14:textId="77777777">
    <w:pPr>
      <w:pStyle w:val="Motionr"/>
    </w:pPr>
    <w:sdt>
      <w:sdtPr>
        <w:alias w:val="CC_Noformat_Avtext"/>
        <w:tag w:val="CC_Noformat_Avtext"/>
        <w:id w:val="-2020768203"/>
        <w:lock w:val="contentLocked"/>
        <w15:appearance w15:val="hidden"/>
        <w:text/>
      </w:sdtPr>
      <w:sdtContent>
        <w:r>
          <w:t>av Kent Ekeroth och Adam Marttinen (båda SD)</w:t>
        </w:r>
      </w:sdtContent>
    </w:sdt>
  </w:p>
  <w:sdt>
    <w:sdtPr>
      <w:alias w:val="CC_Noformat_Rubtext"/>
      <w:tag w:val="CC_Noformat_Rubtext"/>
      <w:id w:val="-218060500"/>
      <w15:appearance w15:val="hidden"/>
      <w:text/>
    </w:sdtPr>
    <w:sdtContent>
      <w:p w:rsidR="004B74A8" w:rsidP="004B74A8" w:rsidRDefault="004B74A8" w14:paraId="411DC839" w14:textId="30552217">
        <w:pPr>
          <w:pStyle w:val="FSHRub2"/>
        </w:pPr>
        <w:r>
          <w:t xml:space="preserve">Fängelser anpassade för dem som ska av- eller utvisas samt för </w:t>
        </w:r>
        <w:r>
          <w:t>livstidsdömda</w:t>
        </w:r>
      </w:p>
    </w:sdtContent>
  </w:sdt>
  <w:sdt>
    <w:sdtPr>
      <w:alias w:val="CC_Boilerplate_3"/>
      <w:tag w:val="CC_Boilerplate_3"/>
      <w:id w:val="1606463544"/>
      <w:lock w:val="contentLocked"/>
      <w15:appearance w15:val="hidden"/>
      <w:text w:multiLine="1"/>
    </w:sdtPr>
    <w:sdtContent>
      <w:p w:rsidR="004B74A8" w:rsidP="004B74A8" w:rsidRDefault="004B74A8" w14:paraId="2E9706B4" w14:textId="77777777">
        <w:pPr>
          <w:pStyle w:val="FSHNormL"/>
        </w:pPr>
        <w:r>
          <w:br/>
        </w:r>
      </w:p>
    </w:sdtContent>
  </w:sdt>
  <w:p w:rsidRPr="004B74A8" w:rsidR="00A42228" w:rsidP="004B74A8" w:rsidRDefault="00A42228" w14:paraId="611BE698" w14:textId="370E93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D9E6BF1"/>
    <w:multiLevelType w:val="hybridMultilevel"/>
    <w:tmpl w:val="7388C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1"/>
  </w:num>
  <w:num w:numId="16">
    <w:abstractNumId w:val="13"/>
  </w:num>
  <w:num w:numId="17">
    <w:abstractNumId w:val="29"/>
  </w:num>
  <w:num w:numId="18">
    <w:abstractNumId w:val="32"/>
  </w:num>
  <w:num w:numId="19">
    <w:abstractNumId w:val="27"/>
  </w:num>
  <w:num w:numId="20">
    <w:abstractNumId w:val="22"/>
  </w:num>
  <w:num w:numId="21">
    <w:abstractNumId w:val="14"/>
  </w:num>
  <w:num w:numId="22">
    <w:abstractNumId w:val="19"/>
  </w:num>
  <w:num w:numId="23">
    <w:abstractNumId w:val="10"/>
  </w:num>
  <w:num w:numId="24">
    <w:abstractNumId w:val="21"/>
  </w:num>
  <w:num w:numId="25">
    <w:abstractNumId w:val="31"/>
  </w:num>
  <w:num w:numId="26">
    <w:abstractNumId w:val="28"/>
  </w:num>
  <w:num w:numId="27">
    <w:abstractNumId w:val="24"/>
  </w:num>
  <w:num w:numId="28">
    <w:abstractNumId w:val="30"/>
  </w:num>
  <w:num w:numId="29">
    <w:abstractNumId w:val="15"/>
  </w:num>
  <w:num w:numId="30">
    <w:abstractNumId w:val="17"/>
  </w:num>
  <w:num w:numId="31">
    <w:abstractNumId w:val="12"/>
  </w:num>
  <w:num w:numId="32">
    <w:abstractNumId w:val="20"/>
  </w:num>
  <w:num w:numId="33">
    <w:abstractNumId w:val="23"/>
  </w:num>
  <w:num w:numId="34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formsDesign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F7E5F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3F56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558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2F7E5F"/>
    <w:rsid w:val="00303C09"/>
    <w:rsid w:val="003053E0"/>
    <w:rsid w:val="00310241"/>
    <w:rsid w:val="00313374"/>
    <w:rsid w:val="00314099"/>
    <w:rsid w:val="0031417D"/>
    <w:rsid w:val="00314D2A"/>
    <w:rsid w:val="00315E42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54C4F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B74A8"/>
    <w:rsid w:val="004C08A1"/>
    <w:rsid w:val="004C3069"/>
    <w:rsid w:val="004C5B7D"/>
    <w:rsid w:val="004C6AA7"/>
    <w:rsid w:val="004C6CF3"/>
    <w:rsid w:val="004E1B8C"/>
    <w:rsid w:val="004E46C6"/>
    <w:rsid w:val="004E51DD"/>
    <w:rsid w:val="004E711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0CB5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1E71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1DB3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2326"/>
    <w:rsid w:val="007556B6"/>
    <w:rsid w:val="007604D8"/>
    <w:rsid w:val="0076159E"/>
    <w:rsid w:val="007656BA"/>
    <w:rsid w:val="007667F4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6DA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121C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511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14EB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0883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6B09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57E39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3E2A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1BE674"/>
  <w15:chartTrackingRefBased/>
  <w15:docId w15:val="{42A6EEB4-9B74-4A0D-906B-CD36B686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4" w:unhideWhenUsed="1"/>
    <w:lsdException w:name="heading 5" w:locked="0" w:semiHidden="1" w:uiPriority="4" w:unhideWhenUsed="1"/>
    <w:lsdException w:name="heading 6" w:locked="0" w:semiHidden="1" w:uiPriority="4" w:unhideWhenUsed="1"/>
    <w:lsdException w:name="heading 7" w:locked="0" w:semiHidden="1" w:uiPriority="4" w:unhideWhenUsed="1"/>
    <w:lsdException w:name="heading 8" w:locked="0" w:uiPriority="4"/>
    <w:lsdException w:name="heading 9" w:locked="0" w:uiPriority="4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iPriority="5" w:unhideWhenUsed="1"/>
    <w:lsdException w:name="annotation text" w:locked="0" w:semiHidden="1" w:unhideWhenUsed="1"/>
    <w:lsdException w:name="header" w:locked="0" w:semiHidden="1" w:uiPriority="7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iPriority="1" w:unhideWhenUsed="1" w:qFormat="1"/>
    <w:lsdException w:name="List Number" w:locked="0" w:semiHidden="1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 w:uiPriority="4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043F5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043F56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043F5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043F56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043F56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043F56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043F56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043F5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043F5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043F5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43F56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043F56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043F56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43F56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43F56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43F56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043F56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043F56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043F56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043F56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043F56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043F56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043F56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043F56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043F56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043F56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043F56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043F56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043F56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043F56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043F56"/>
  </w:style>
  <w:style w:type="paragraph" w:styleId="Innehll1">
    <w:name w:val="toc 1"/>
    <w:basedOn w:val="Normalutanindragellerluft"/>
    <w:next w:val="Normal"/>
    <w:uiPriority w:val="39"/>
    <w:semiHidden/>
    <w:unhideWhenUsed/>
    <w:rsid w:val="00043F5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043F56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043F56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043F56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043F56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043F56"/>
  </w:style>
  <w:style w:type="paragraph" w:styleId="Innehll7">
    <w:name w:val="toc 7"/>
    <w:basedOn w:val="Rubrik6"/>
    <w:next w:val="Normal"/>
    <w:uiPriority w:val="39"/>
    <w:semiHidden/>
    <w:unhideWhenUsed/>
    <w:rsid w:val="00043F56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043F56"/>
  </w:style>
  <w:style w:type="paragraph" w:styleId="Innehll9">
    <w:name w:val="toc 9"/>
    <w:basedOn w:val="Innehll8"/>
    <w:next w:val="Normal"/>
    <w:uiPriority w:val="39"/>
    <w:semiHidden/>
    <w:unhideWhenUsed/>
    <w:rsid w:val="00043F56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043F5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043F56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043F56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043F56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043F56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043F56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043F56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43F56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043F56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043F56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043F56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043F56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043F56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043F56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043F56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043F56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043F56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043F56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043F5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043F5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043F56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043F56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043F56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43F56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43F56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043F56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043F56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43F56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43F56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043F56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043F56"/>
  </w:style>
  <w:style w:type="paragraph" w:customStyle="1" w:styleId="RubrikSammanf">
    <w:name w:val="RubrikSammanf"/>
    <w:basedOn w:val="Rubrik1"/>
    <w:next w:val="Normal"/>
    <w:uiPriority w:val="3"/>
    <w:semiHidden/>
    <w:rsid w:val="00043F56"/>
  </w:style>
  <w:style w:type="paragraph" w:styleId="Sidfot">
    <w:name w:val="footer"/>
    <w:basedOn w:val="Normalutanindragellerluft"/>
    <w:link w:val="SidfotChar"/>
    <w:uiPriority w:val="7"/>
    <w:unhideWhenUsed/>
    <w:rsid w:val="00043F5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043F56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043F56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043F56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043F56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043F56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043F56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043F56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043F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043F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43F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43F56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43F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43F56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043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043F56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043F56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043F56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043F56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043F56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43F56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43F56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43F56"/>
    <w:pPr>
      <w:outlineLvl w:val="9"/>
    </w:pPr>
  </w:style>
  <w:style w:type="paragraph" w:styleId="Liststycke">
    <w:name w:val="List Paragraph"/>
    <w:basedOn w:val="Normal"/>
    <w:uiPriority w:val="58"/>
    <w:locked/>
    <w:rsid w:val="00043F56"/>
    <w:pPr>
      <w:ind w:left="720"/>
      <w:contextualSpacing/>
    </w:pPr>
  </w:style>
  <w:style w:type="paragraph" w:customStyle="1" w:styleId="KantrubrikV">
    <w:name w:val="KantrubrikV"/>
    <w:basedOn w:val="Sidhuvud"/>
    <w:qFormat/>
    <w:rsid w:val="00043F56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043F56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043F5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043F56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043F56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043F56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043F56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043F56"/>
    <w:pPr>
      <w:keepLines w:val="0"/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043F56"/>
    <w:p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043F56"/>
    <w:p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043F56"/>
    <w:pPr>
      <w:numPr>
        <w:numId w:val="33"/>
      </w:numPr>
      <w:ind w:left="340" w:hanging="340"/>
    </w:pPr>
  </w:style>
  <w:style w:type="paragraph" w:customStyle="1" w:styleId="ListaNummer">
    <w:name w:val="ListaNummer"/>
    <w:basedOn w:val="Lista"/>
    <w:qFormat/>
    <w:rsid w:val="00043F56"/>
    <w:pPr>
      <w:numPr>
        <w:numId w:val="29"/>
      </w:numPr>
      <w:suppressLineNumbers/>
      <w:ind w:left="340" w:hanging="340"/>
    </w:pPr>
  </w:style>
  <w:style w:type="paragraph" w:customStyle="1" w:styleId="ListaLinje">
    <w:name w:val="ListaLinje"/>
    <w:basedOn w:val="Lista"/>
    <w:qFormat/>
    <w:rsid w:val="00043F56"/>
    <w:pPr>
      <w:numPr>
        <w:numId w:val="28"/>
      </w:numPr>
      <w:ind w:left="340" w:hanging="340"/>
    </w:pPr>
  </w:style>
  <w:style w:type="paragraph" w:customStyle="1" w:styleId="ListaGemener">
    <w:name w:val="ListaGemener"/>
    <w:basedOn w:val="Lista"/>
    <w:qFormat/>
    <w:rsid w:val="00043F56"/>
    <w:pPr>
      <w:numPr>
        <w:numId w:val="30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043F56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043F56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43F56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43F56"/>
    <w:pPr>
      <w:numPr>
        <w:ilvl w:val="3"/>
        <w:numId w:val="31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043F56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043F56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043F56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043F56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043F56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FDEFBD62B243BCB99179500C282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F92459-D942-4380-9038-0B17E06C8249}"/>
      </w:docPartPr>
      <w:docPartBody>
        <w:p w:rsidR="00603ADD" w:rsidRDefault="00A323D8">
          <w:pPr>
            <w:pStyle w:val="7EFDEFBD62B243BCB99179500C282F2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3FA4309E85C4744B941FFF0258D2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17CA8-FD51-4D61-B67B-A1C23398ECE3}"/>
      </w:docPartPr>
      <w:docPartBody>
        <w:p w:rsidR="00603ADD" w:rsidRDefault="00A323D8">
          <w:pPr>
            <w:pStyle w:val="73FA4309E85C4744B941FFF0258D2D7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911717B8793C4D2AB9A0AAF34996C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AAFD3-26B5-459D-808B-0358B74A84D6}"/>
      </w:docPartPr>
      <w:docPartBody>
        <w:p w:rsidR="00000000" w:rsidRDefault="00F64DDA" w:rsidP="00F64DDA">
          <w:pPr>
            <w:pStyle w:val="911717B8793C4D2AB9A0AAF34996CE43"/>
          </w:pPr>
          <w:r>
            <w:t>:504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D8"/>
    <w:rsid w:val="001115DE"/>
    <w:rsid w:val="00603ADD"/>
    <w:rsid w:val="00A323D8"/>
    <w:rsid w:val="00C0199B"/>
    <w:rsid w:val="00F6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FDEFBD62B243BCB99179500C282F21">
    <w:name w:val="7EFDEFBD62B243BCB99179500C282F21"/>
  </w:style>
  <w:style w:type="paragraph" w:customStyle="1" w:styleId="38F5092715C248199516128283B14FC6">
    <w:name w:val="38F5092715C248199516128283B14FC6"/>
  </w:style>
  <w:style w:type="paragraph" w:customStyle="1" w:styleId="73FA4309E85C4744B941FFF0258D2D73">
    <w:name w:val="73FA4309E85C4744B941FFF0258D2D73"/>
  </w:style>
  <w:style w:type="paragraph" w:customStyle="1" w:styleId="B6E3F7786F4146F2B35F216653B90519">
    <w:name w:val="B6E3F7786F4146F2B35F216653B90519"/>
    <w:rsid w:val="00F64DDA"/>
  </w:style>
  <w:style w:type="paragraph" w:customStyle="1" w:styleId="911717B8793C4D2AB9A0AAF34996CE43">
    <w:name w:val="911717B8793C4D2AB9A0AAF34996CE43"/>
    <w:rsid w:val="00F64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6C8E3-CBCF-4D0B-9DD3-6C6A5EB7FD1E}"/>
</file>

<file path=customXml/itemProps2.xml><?xml version="1.0" encoding="utf-8"?>
<ds:datastoreItem xmlns:ds="http://schemas.openxmlformats.org/officeDocument/2006/customXml" ds:itemID="{CB9634A4-6F13-4447-B959-76AE4A4AF13B}"/>
</file>

<file path=customXml/itemProps3.xml><?xml version="1.0" encoding="utf-8"?>
<ds:datastoreItem xmlns:ds="http://schemas.openxmlformats.org/officeDocument/2006/customXml" ds:itemID="{B1BD901E-9262-4B51-901C-F3C070BAB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323</Words>
  <Characters>1796</Characters>
  <Application>Microsoft Office Word</Application>
  <DocSecurity>0</DocSecurity>
  <Lines>34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