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694BDB6803F4B02ADAB023BD501EA2D"/>
        </w:placeholder>
        <w:text/>
      </w:sdtPr>
      <w:sdtEndPr/>
      <w:sdtContent>
        <w:p w:rsidRPr="009B062B" w:rsidR="00AF30DD" w:rsidP="002E21F4" w:rsidRDefault="00AF30DD" w14:paraId="6DA977B4" w14:textId="77777777">
          <w:pPr>
            <w:pStyle w:val="Rubrik1"/>
            <w:spacing w:after="300"/>
          </w:pPr>
          <w:r w:rsidRPr="009B062B">
            <w:t>Förslag till riksdagsbeslut</w:t>
          </w:r>
        </w:p>
      </w:sdtContent>
    </w:sdt>
    <w:sdt>
      <w:sdtPr>
        <w:alias w:val="Yrkande 1"/>
        <w:tag w:val="47542058-6c0b-4750-801e-261ffa770a14"/>
        <w:id w:val="848525450"/>
        <w:lock w:val="sdtLocked"/>
      </w:sdtPr>
      <w:sdtEndPr/>
      <w:sdtContent>
        <w:p w:rsidR="00065AEE" w:rsidRDefault="009C5977" w14:paraId="6DA977B5" w14:textId="29F50787">
          <w:pPr>
            <w:pStyle w:val="Frslagstext"/>
            <w:numPr>
              <w:ilvl w:val="0"/>
              <w:numId w:val="0"/>
            </w:numPr>
          </w:pPr>
          <w:r>
            <w:t>Riksdagen ställer sig bakom det som anförs i motionen om att se över möjligheten till ett ökat ekonomiskt driftsbidrag till kommunala flygplatser med statligt upphandlad flygtrafik och tillkännager detta för regeringen.</w:t>
          </w:r>
        </w:p>
      </w:sdtContent>
    </w:sdt>
    <w:bookmarkStart w:name="_Hlk84324651"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755DBE8FB044F179C59E9D8151C3FA5"/>
        </w:placeholder>
        <w:text/>
      </w:sdtPr>
      <w:sdtEndPr/>
      <w:sdtContent>
        <w:p w:rsidRPr="009B062B" w:rsidR="006D79C9" w:rsidP="00333E95" w:rsidRDefault="006D79C9" w14:paraId="6DA977B6" w14:textId="77777777">
          <w:pPr>
            <w:pStyle w:val="Rubrik1"/>
          </w:pPr>
          <w:r>
            <w:t>Motivering</w:t>
          </w:r>
        </w:p>
      </w:sdtContent>
    </w:sdt>
    <w:p w:rsidR="00263075" w:rsidP="00F35837" w:rsidRDefault="00F35837" w14:paraId="4A8AE0B4" w14:textId="2009E5D8">
      <w:pPr>
        <w:pStyle w:val="Normalutanindragellerluft"/>
      </w:pPr>
      <w:r>
        <w:t>I Sverige äger och driver det statliga bolaget Swedavia de största och mest lönsamma flygplatserna i landet. Övriga flygplatser ägs av kommunerna med stöd av visst drifts</w:t>
      </w:r>
      <w:r w:rsidR="00263075">
        <w:softHyphen/>
      </w:r>
      <w:r>
        <w:t xml:space="preserve">bidrag från staten. </w:t>
      </w:r>
    </w:p>
    <w:p w:rsidR="00263075" w:rsidP="00263075" w:rsidRDefault="00F35837" w14:paraId="0F605A96" w14:textId="77777777">
      <w:r>
        <w:t>Det finns även kommunala flygplatser som har statligt upphandlad flygtrafik. Det beror på att dessa har väldigt svårt att uppnå egen lönsamhet – inte minst eftersom de har få rörelser på sin flygplats och små möjligheter till inkomster. Syftet med de statliga bidragen är alltså att säkerställa att det finns flygplatser i de delar av landet som har sämst tillgänglighet. Trots detta har dessa flygplatser fått se driftsbidraget sänkas i flera år samtidigt som både myndighetskrav och personalkostnader ökat. Många kommuner måste därför gå in med miljonstöd för att kunna hålla sin flygplats öppen. Det i sin tur är en sårbar länk i tillgängligheten till goda transporter i hela landet.</w:t>
      </w:r>
    </w:p>
    <w:p w:rsidR="00263075" w:rsidP="00263075" w:rsidRDefault="00F35837" w14:paraId="08F6F355" w14:textId="77777777">
      <w:r>
        <w:t>För några år sedan, när den statligt upphandlade flygtrafiken med Next</w:t>
      </w:r>
      <w:r w:rsidR="00343688">
        <w:t>j</w:t>
      </w:r>
      <w:r>
        <w:t xml:space="preserve">et avslutades med en konkurs, ökade kommunernas kostnader ytterligare med flera miljoner. Dessa inlandskommuner, som ofta har en ansträngd ekonomi, skulle snarare behöva lägga dessa pengar på skola, vård och omsorg. Frågan är hur länge de kommer att kunna hålla flygplatserna öppna? </w:t>
      </w:r>
    </w:p>
    <w:p w:rsidR="00263075" w:rsidP="00263075" w:rsidRDefault="00F35837" w14:paraId="20912FAE" w14:textId="36C35DD8">
      <w:r>
        <w:t>Det står nu allt mer klart att dessa små flygplatser är i akut behov av ökade drifts</w:t>
      </w:r>
      <w:r w:rsidR="00263075">
        <w:softHyphen/>
      </w:r>
      <w:r>
        <w:t xml:space="preserve">bidrag för att kunna säkerställa öppna flygplatser. </w:t>
      </w:r>
    </w:p>
    <w:p w:rsidR="00263075" w:rsidP="00263075" w:rsidRDefault="00F35837" w14:paraId="0E34F0E3" w14:textId="77777777">
      <w:r>
        <w:t>Detta bör ges regeringen till känna.</w:t>
      </w:r>
    </w:p>
    <w:sdt>
      <w:sdtPr>
        <w:alias w:val="CC_Underskrifter"/>
        <w:tag w:val="CC_Underskrifter"/>
        <w:id w:val="583496634"/>
        <w:lock w:val="sdtContentLocked"/>
        <w:placeholder>
          <w:docPart w:val="644C03F72CCA47959F666DD2F3D5E78F"/>
        </w:placeholder>
      </w:sdtPr>
      <w:sdtEndPr/>
      <w:sdtContent>
        <w:p w:rsidR="002E21F4" w:rsidP="002E21F4" w:rsidRDefault="002E21F4" w14:paraId="6DA977C2" w14:textId="7CDEE645"/>
        <w:p w:rsidRPr="008E0FE2" w:rsidR="004801AC" w:rsidP="002E21F4" w:rsidRDefault="005761F6" w14:paraId="6DA977C3" w14:textId="77777777"/>
      </w:sdtContent>
    </w:sdt>
    <w:tbl>
      <w:tblPr>
        <w:tblW w:w="5000" w:type="pct"/>
        <w:tblLook w:val="04A0" w:firstRow="1" w:lastRow="0" w:firstColumn="1" w:lastColumn="0" w:noHBand="0" w:noVBand="1"/>
        <w:tblCaption w:val="underskrifter"/>
      </w:tblPr>
      <w:tblGrid>
        <w:gridCol w:w="4252"/>
        <w:gridCol w:w="4252"/>
      </w:tblGrid>
      <w:tr w:rsidR="00181F21" w14:paraId="5A0D08BC" w14:textId="77777777">
        <w:trPr>
          <w:cantSplit/>
        </w:trPr>
        <w:tc>
          <w:tcPr>
            <w:tcW w:w="50" w:type="pct"/>
            <w:vAlign w:val="bottom"/>
          </w:tcPr>
          <w:p w:rsidR="00181F21" w:rsidRDefault="005A7C78" w14:paraId="5AD57B67" w14:textId="77777777">
            <w:pPr>
              <w:pStyle w:val="Underskrifter"/>
            </w:pPr>
            <w:r>
              <w:t>Helena Lindahl (C)</w:t>
            </w:r>
          </w:p>
        </w:tc>
        <w:tc>
          <w:tcPr>
            <w:tcW w:w="50" w:type="pct"/>
            <w:vAlign w:val="bottom"/>
          </w:tcPr>
          <w:p w:rsidR="00181F21" w:rsidRDefault="005A7C78" w14:paraId="4AEBFB1B" w14:textId="77777777">
            <w:pPr>
              <w:pStyle w:val="Underskrifter"/>
            </w:pPr>
            <w:r>
              <w:t>Per Schöldberg (C)</w:t>
            </w:r>
          </w:p>
        </w:tc>
      </w:tr>
    </w:tbl>
    <w:p w:rsidR="00FE51C7" w:rsidRDefault="00FE51C7" w14:paraId="6DA977C7" w14:textId="77777777"/>
    <w:sectPr w:rsidR="00FE51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77C9" w14:textId="77777777" w:rsidR="00F35837" w:rsidRDefault="00F35837" w:rsidP="000C1CAD">
      <w:pPr>
        <w:spacing w:line="240" w:lineRule="auto"/>
      </w:pPr>
      <w:r>
        <w:separator/>
      </w:r>
    </w:p>
  </w:endnote>
  <w:endnote w:type="continuationSeparator" w:id="0">
    <w:p w14:paraId="6DA977CA" w14:textId="77777777" w:rsidR="00F35837" w:rsidRDefault="00F358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7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7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2D6A" w14:textId="77777777" w:rsidR="00724D27" w:rsidRDefault="00724D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77C7" w14:textId="77777777" w:rsidR="00F35837" w:rsidRDefault="00F35837" w:rsidP="000C1CAD">
      <w:pPr>
        <w:spacing w:line="240" w:lineRule="auto"/>
      </w:pPr>
      <w:r>
        <w:separator/>
      </w:r>
    </w:p>
  </w:footnote>
  <w:footnote w:type="continuationSeparator" w:id="0">
    <w:p w14:paraId="6DA977C8" w14:textId="77777777" w:rsidR="00F35837" w:rsidRDefault="00F358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7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A977D9" wp14:editId="6DA977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A977DD" w14:textId="77777777" w:rsidR="00262EA3" w:rsidRDefault="005761F6" w:rsidP="008103B5">
                          <w:pPr>
                            <w:jc w:val="right"/>
                          </w:pPr>
                          <w:sdt>
                            <w:sdtPr>
                              <w:alias w:val="CC_Noformat_Partikod"/>
                              <w:tag w:val="CC_Noformat_Partikod"/>
                              <w:id w:val="-53464382"/>
                              <w:placeholder>
                                <w:docPart w:val="3B393C53360544E28EDC4BCCA013FEB4"/>
                              </w:placeholder>
                              <w:text/>
                            </w:sdtPr>
                            <w:sdtEndPr/>
                            <w:sdtContent>
                              <w:r w:rsidR="00F35837">
                                <w:t>C</w:t>
                              </w:r>
                            </w:sdtContent>
                          </w:sdt>
                          <w:sdt>
                            <w:sdtPr>
                              <w:alias w:val="CC_Noformat_Partinummer"/>
                              <w:tag w:val="CC_Noformat_Partinummer"/>
                              <w:id w:val="-1709555926"/>
                              <w:placeholder>
                                <w:docPart w:val="AA53CBD369314E5B895F398A0BE1B2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977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A977DD" w14:textId="77777777" w:rsidR="00262EA3" w:rsidRDefault="005761F6" w:rsidP="008103B5">
                    <w:pPr>
                      <w:jc w:val="right"/>
                    </w:pPr>
                    <w:sdt>
                      <w:sdtPr>
                        <w:alias w:val="CC_Noformat_Partikod"/>
                        <w:tag w:val="CC_Noformat_Partikod"/>
                        <w:id w:val="-53464382"/>
                        <w:placeholder>
                          <w:docPart w:val="3B393C53360544E28EDC4BCCA013FEB4"/>
                        </w:placeholder>
                        <w:text/>
                      </w:sdtPr>
                      <w:sdtEndPr/>
                      <w:sdtContent>
                        <w:r w:rsidR="00F35837">
                          <w:t>C</w:t>
                        </w:r>
                      </w:sdtContent>
                    </w:sdt>
                    <w:sdt>
                      <w:sdtPr>
                        <w:alias w:val="CC_Noformat_Partinummer"/>
                        <w:tag w:val="CC_Noformat_Partinummer"/>
                        <w:id w:val="-1709555926"/>
                        <w:placeholder>
                          <w:docPart w:val="AA53CBD369314E5B895F398A0BE1B281"/>
                        </w:placeholder>
                        <w:showingPlcHdr/>
                        <w:text/>
                      </w:sdtPr>
                      <w:sdtEndPr/>
                      <w:sdtContent>
                        <w:r w:rsidR="00262EA3">
                          <w:t xml:space="preserve"> </w:t>
                        </w:r>
                      </w:sdtContent>
                    </w:sdt>
                  </w:p>
                </w:txbxContent>
              </v:textbox>
              <w10:wrap anchorx="page"/>
            </v:shape>
          </w:pict>
        </mc:Fallback>
      </mc:AlternateContent>
    </w:r>
  </w:p>
  <w:p w14:paraId="6DA977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7CD" w14:textId="77777777" w:rsidR="00262EA3" w:rsidRDefault="00262EA3" w:rsidP="008563AC">
    <w:pPr>
      <w:jc w:val="right"/>
    </w:pPr>
  </w:p>
  <w:p w14:paraId="6DA977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7D1" w14:textId="77777777" w:rsidR="00262EA3" w:rsidRDefault="005761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A977DB" wp14:editId="6DA977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A977D2" w14:textId="77777777" w:rsidR="00262EA3" w:rsidRDefault="005761F6" w:rsidP="00A314CF">
    <w:pPr>
      <w:pStyle w:val="FSHNormal"/>
      <w:spacing w:before="40"/>
    </w:pPr>
    <w:sdt>
      <w:sdtPr>
        <w:alias w:val="CC_Noformat_Motionstyp"/>
        <w:tag w:val="CC_Noformat_Motionstyp"/>
        <w:id w:val="1162973129"/>
        <w:lock w:val="sdtContentLocked"/>
        <w15:appearance w15:val="hidden"/>
        <w:text/>
      </w:sdtPr>
      <w:sdtEndPr/>
      <w:sdtContent>
        <w:r w:rsidR="00724D27">
          <w:t>Enskild motion</w:t>
        </w:r>
      </w:sdtContent>
    </w:sdt>
    <w:r w:rsidR="00821B36">
      <w:t xml:space="preserve"> </w:t>
    </w:r>
    <w:sdt>
      <w:sdtPr>
        <w:alias w:val="CC_Noformat_Partikod"/>
        <w:tag w:val="CC_Noformat_Partikod"/>
        <w:id w:val="1471015553"/>
        <w:text/>
      </w:sdtPr>
      <w:sdtEndPr/>
      <w:sdtContent>
        <w:r w:rsidR="00F35837">
          <w:t>C</w:t>
        </w:r>
      </w:sdtContent>
    </w:sdt>
    <w:sdt>
      <w:sdtPr>
        <w:alias w:val="CC_Noformat_Partinummer"/>
        <w:tag w:val="CC_Noformat_Partinummer"/>
        <w:id w:val="-2014525982"/>
        <w:showingPlcHdr/>
        <w:text/>
      </w:sdtPr>
      <w:sdtEndPr/>
      <w:sdtContent>
        <w:r w:rsidR="00821B36">
          <w:t xml:space="preserve"> </w:t>
        </w:r>
      </w:sdtContent>
    </w:sdt>
  </w:p>
  <w:p w14:paraId="6DA977D3" w14:textId="77777777" w:rsidR="00262EA3" w:rsidRPr="008227B3" w:rsidRDefault="005761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A977D4" w14:textId="77777777" w:rsidR="00262EA3" w:rsidRPr="008227B3" w:rsidRDefault="005761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4D2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4D27">
          <w:t>:3519</w:t>
        </w:r>
      </w:sdtContent>
    </w:sdt>
  </w:p>
  <w:p w14:paraId="6DA977D5" w14:textId="77777777" w:rsidR="00262EA3" w:rsidRDefault="005761F6" w:rsidP="00E03A3D">
    <w:pPr>
      <w:pStyle w:val="Motionr"/>
    </w:pPr>
    <w:sdt>
      <w:sdtPr>
        <w:alias w:val="CC_Noformat_Avtext"/>
        <w:tag w:val="CC_Noformat_Avtext"/>
        <w:id w:val="-2020768203"/>
        <w:lock w:val="sdtContentLocked"/>
        <w15:appearance w15:val="hidden"/>
        <w:text/>
      </w:sdtPr>
      <w:sdtEndPr/>
      <w:sdtContent>
        <w:r w:rsidR="00724D27">
          <w:t>av Helena Lindahl och Per Schöldberg (båda C)</w:t>
        </w:r>
      </w:sdtContent>
    </w:sdt>
  </w:p>
  <w:sdt>
    <w:sdtPr>
      <w:alias w:val="CC_Noformat_Rubtext"/>
      <w:tag w:val="CC_Noformat_Rubtext"/>
      <w:id w:val="-218060500"/>
      <w:lock w:val="sdtLocked"/>
      <w:text/>
    </w:sdtPr>
    <w:sdtEndPr/>
    <w:sdtContent>
      <w:p w14:paraId="6DA977D6" w14:textId="77777777" w:rsidR="00262EA3" w:rsidRDefault="00F35837" w:rsidP="00283E0F">
        <w:pPr>
          <w:pStyle w:val="FSHRub2"/>
        </w:pPr>
        <w:r>
          <w:t>Ökat driftsbidrag till kommunala flygplatser med statligt upphandlad flygtrafik</w:t>
        </w:r>
      </w:p>
    </w:sdtContent>
  </w:sdt>
  <w:sdt>
    <w:sdtPr>
      <w:alias w:val="CC_Boilerplate_3"/>
      <w:tag w:val="CC_Boilerplate_3"/>
      <w:id w:val="1606463544"/>
      <w:lock w:val="sdtContentLocked"/>
      <w15:appearance w15:val="hidden"/>
      <w:text w:multiLine="1"/>
    </w:sdtPr>
    <w:sdtEndPr/>
    <w:sdtContent>
      <w:p w14:paraId="6DA977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358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EE"/>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F2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075"/>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1F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688"/>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1F6"/>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7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D27"/>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77"/>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C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CEC"/>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837"/>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1C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A977B3"/>
  <w15:chartTrackingRefBased/>
  <w15:docId w15:val="{B40189F6-A63B-49B5-8757-6E71E2AD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4BDB6803F4B02ADAB023BD501EA2D"/>
        <w:category>
          <w:name w:val="Allmänt"/>
          <w:gallery w:val="placeholder"/>
        </w:category>
        <w:types>
          <w:type w:val="bbPlcHdr"/>
        </w:types>
        <w:behaviors>
          <w:behavior w:val="content"/>
        </w:behaviors>
        <w:guid w:val="{6B8CDE74-3871-4D54-BAF0-6883C5B0B76D}"/>
      </w:docPartPr>
      <w:docPartBody>
        <w:p w:rsidR="002A1083" w:rsidRDefault="002A1083">
          <w:pPr>
            <w:pStyle w:val="1694BDB6803F4B02ADAB023BD501EA2D"/>
          </w:pPr>
          <w:r w:rsidRPr="005A0A93">
            <w:rPr>
              <w:rStyle w:val="Platshllartext"/>
            </w:rPr>
            <w:t>Förslag till riksdagsbeslut</w:t>
          </w:r>
        </w:p>
      </w:docPartBody>
    </w:docPart>
    <w:docPart>
      <w:docPartPr>
        <w:name w:val="4755DBE8FB044F179C59E9D8151C3FA5"/>
        <w:category>
          <w:name w:val="Allmänt"/>
          <w:gallery w:val="placeholder"/>
        </w:category>
        <w:types>
          <w:type w:val="bbPlcHdr"/>
        </w:types>
        <w:behaviors>
          <w:behavior w:val="content"/>
        </w:behaviors>
        <w:guid w:val="{CD998C0D-5D48-4EBC-8F32-493A2F877416}"/>
      </w:docPartPr>
      <w:docPartBody>
        <w:p w:rsidR="002A1083" w:rsidRDefault="002A1083">
          <w:pPr>
            <w:pStyle w:val="4755DBE8FB044F179C59E9D8151C3FA5"/>
          </w:pPr>
          <w:r w:rsidRPr="005A0A93">
            <w:rPr>
              <w:rStyle w:val="Platshllartext"/>
            </w:rPr>
            <w:t>Motivering</w:t>
          </w:r>
        </w:p>
      </w:docPartBody>
    </w:docPart>
    <w:docPart>
      <w:docPartPr>
        <w:name w:val="3B393C53360544E28EDC4BCCA013FEB4"/>
        <w:category>
          <w:name w:val="Allmänt"/>
          <w:gallery w:val="placeholder"/>
        </w:category>
        <w:types>
          <w:type w:val="bbPlcHdr"/>
        </w:types>
        <w:behaviors>
          <w:behavior w:val="content"/>
        </w:behaviors>
        <w:guid w:val="{B07306AC-2061-4D4C-8114-606B276EE6DE}"/>
      </w:docPartPr>
      <w:docPartBody>
        <w:p w:rsidR="002A1083" w:rsidRDefault="002A1083">
          <w:pPr>
            <w:pStyle w:val="3B393C53360544E28EDC4BCCA013FEB4"/>
          </w:pPr>
          <w:r>
            <w:rPr>
              <w:rStyle w:val="Platshllartext"/>
            </w:rPr>
            <w:t xml:space="preserve"> </w:t>
          </w:r>
        </w:p>
      </w:docPartBody>
    </w:docPart>
    <w:docPart>
      <w:docPartPr>
        <w:name w:val="AA53CBD369314E5B895F398A0BE1B281"/>
        <w:category>
          <w:name w:val="Allmänt"/>
          <w:gallery w:val="placeholder"/>
        </w:category>
        <w:types>
          <w:type w:val="bbPlcHdr"/>
        </w:types>
        <w:behaviors>
          <w:behavior w:val="content"/>
        </w:behaviors>
        <w:guid w:val="{0F339B15-C7E1-4B9A-A946-BF3DBCEB330C}"/>
      </w:docPartPr>
      <w:docPartBody>
        <w:p w:rsidR="002A1083" w:rsidRDefault="002A1083">
          <w:pPr>
            <w:pStyle w:val="AA53CBD369314E5B895F398A0BE1B281"/>
          </w:pPr>
          <w:r>
            <w:t xml:space="preserve"> </w:t>
          </w:r>
        </w:p>
      </w:docPartBody>
    </w:docPart>
    <w:docPart>
      <w:docPartPr>
        <w:name w:val="644C03F72CCA47959F666DD2F3D5E78F"/>
        <w:category>
          <w:name w:val="Allmänt"/>
          <w:gallery w:val="placeholder"/>
        </w:category>
        <w:types>
          <w:type w:val="bbPlcHdr"/>
        </w:types>
        <w:behaviors>
          <w:behavior w:val="content"/>
        </w:behaviors>
        <w:guid w:val="{E2B5C7FB-B808-4908-926D-86033D8D140D}"/>
      </w:docPartPr>
      <w:docPartBody>
        <w:p w:rsidR="00065F99" w:rsidRDefault="00065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83"/>
    <w:rsid w:val="00065F99"/>
    <w:rsid w:val="002A10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4BDB6803F4B02ADAB023BD501EA2D">
    <w:name w:val="1694BDB6803F4B02ADAB023BD501EA2D"/>
  </w:style>
  <w:style w:type="paragraph" w:customStyle="1" w:styleId="4755DBE8FB044F179C59E9D8151C3FA5">
    <w:name w:val="4755DBE8FB044F179C59E9D8151C3FA5"/>
  </w:style>
  <w:style w:type="paragraph" w:customStyle="1" w:styleId="3B393C53360544E28EDC4BCCA013FEB4">
    <w:name w:val="3B393C53360544E28EDC4BCCA013FEB4"/>
  </w:style>
  <w:style w:type="paragraph" w:customStyle="1" w:styleId="AA53CBD369314E5B895F398A0BE1B281">
    <w:name w:val="AA53CBD369314E5B895F398A0BE1B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2E6A5-451E-4611-B238-9F2140E07333}"/>
</file>

<file path=customXml/itemProps2.xml><?xml version="1.0" encoding="utf-8"?>
<ds:datastoreItem xmlns:ds="http://schemas.openxmlformats.org/officeDocument/2006/customXml" ds:itemID="{E6522827-7D0E-44E6-B5BB-B283BEABAE17}"/>
</file>

<file path=customXml/itemProps3.xml><?xml version="1.0" encoding="utf-8"?>
<ds:datastoreItem xmlns:ds="http://schemas.openxmlformats.org/officeDocument/2006/customXml" ds:itemID="{3BAFD5FF-2A43-47DF-9879-B5BCD8D5BB98}"/>
</file>

<file path=docProps/app.xml><?xml version="1.0" encoding="utf-8"?>
<Properties xmlns="http://schemas.openxmlformats.org/officeDocument/2006/extended-properties" xmlns:vt="http://schemas.openxmlformats.org/officeDocument/2006/docPropsVTypes">
  <Template>Normal</Template>
  <TotalTime>15</TotalTime>
  <Pages>2</Pages>
  <Words>263</Words>
  <Characters>1455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Ökat driftsbidrag till kommunala flygplatser med statligt upphandlad flygtrafik</vt:lpstr>
      <vt:lpstr>
      </vt:lpstr>
    </vt:vector>
  </TitlesOfParts>
  <Company>Sveriges riksdag</Company>
  <LinksUpToDate>false</LinksUpToDate>
  <CharactersWithSpaces>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