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934711048114F389044BEC9F09EF4B6"/>
        </w:placeholder>
        <w15:appearance w15:val="hidden"/>
        <w:text/>
      </w:sdtPr>
      <w:sdtEndPr/>
      <w:sdtContent>
        <w:p w:rsidRPr="009B062B" w:rsidR="00AF30DD" w:rsidP="009B062B" w:rsidRDefault="00AF30DD" w14:paraId="6ACDC946" w14:textId="77777777">
          <w:pPr>
            <w:pStyle w:val="RubrikFrslagTIllRiksdagsbeslut"/>
          </w:pPr>
          <w:r w:rsidRPr="009B062B">
            <w:t>Förslag till riksdagsbeslut</w:t>
          </w:r>
        </w:p>
      </w:sdtContent>
    </w:sdt>
    <w:sdt>
      <w:sdtPr>
        <w:alias w:val="Yrkande 1"/>
        <w:tag w:val="f8db56c5-5434-4d2a-a1d1-ee0cb885e673"/>
        <w:id w:val="-869449749"/>
        <w:lock w:val="sdtLocked"/>
      </w:sdtPr>
      <w:sdtEndPr/>
      <w:sdtContent>
        <w:p w:rsidR="00027FDC" w:rsidRDefault="007D606D" w14:paraId="6ACDC947" w14:textId="77777777">
          <w:pPr>
            <w:pStyle w:val="Frslagstext"/>
            <w:numPr>
              <w:ilvl w:val="0"/>
              <w:numId w:val="0"/>
            </w:numPr>
          </w:pPr>
          <w:r>
            <w:t>Riksdagen ställer sig bakom det som anförs i motionen om att överväga möjligheten att förbjuda engångsbestick i plast och tillkännager detta för regeringen.</w:t>
          </w:r>
        </w:p>
      </w:sdtContent>
    </w:sdt>
    <w:p w:rsidRPr="009B062B" w:rsidR="00AF30DD" w:rsidP="009B062B" w:rsidRDefault="000156D9" w14:paraId="6ACDC948" w14:textId="77777777">
      <w:pPr>
        <w:pStyle w:val="Rubrik1"/>
      </w:pPr>
      <w:bookmarkStart w:name="MotionsStart" w:id="0"/>
      <w:bookmarkEnd w:id="0"/>
      <w:r w:rsidRPr="009B062B">
        <w:t>Motivering</w:t>
      </w:r>
    </w:p>
    <w:p w:rsidR="00E54307" w:rsidP="00E54307" w:rsidRDefault="00E54307" w14:paraId="6ACDC949" w14:textId="77777777">
      <w:pPr>
        <w:pStyle w:val="Normalutanindragellerluft"/>
      </w:pPr>
      <w:r>
        <w:t>Plastskräp orsakar idag stor skada på djur och natur. Stora delar av världens hav och skogar är redan nedskräpade av plast, vilket på sikt utgör ett allvarligt hot mot jordens ekosystem. För att komma till rätta med dessa miljöproblem behövs många insatser framöver.</w:t>
      </w:r>
    </w:p>
    <w:p w:rsidRPr="00760403" w:rsidR="00E54307" w:rsidP="00760403" w:rsidRDefault="00E54307" w14:paraId="6ACDC94A" w14:textId="77777777">
      <w:r w:rsidRPr="00760403">
        <w:t>Ett steg på vägen skulle vara om Sverige förbjöd engångsbestick i plast. Det finns redan flera nedbrytbara alternativ att använda istället.</w:t>
      </w:r>
    </w:p>
    <w:p w:rsidRPr="00760403" w:rsidR="00093F48" w:rsidP="00760403" w:rsidRDefault="00E54307" w14:paraId="6ACDC94B" w14:textId="40BC3D7F">
      <w:r w:rsidRPr="00760403">
        <w:t>Med anledning av den här bakgrunden vil</w:t>
      </w:r>
      <w:r w:rsidRPr="00760403" w:rsidR="007525B0">
        <w:t xml:space="preserve">l jag lyfta behovet av </w:t>
      </w:r>
      <w:r w:rsidR="00634D4C">
        <w:t xml:space="preserve">att </w:t>
      </w:r>
      <w:bookmarkStart w:name="_GoBack" w:id="1"/>
      <w:bookmarkEnd w:id="1"/>
      <w:r w:rsidRPr="00760403" w:rsidR="007525B0">
        <w:t>överväga</w:t>
      </w:r>
      <w:r w:rsidRPr="00760403">
        <w:t xml:space="preserve"> möjligheten att införa ett förbud av engångsbestick i plast i Sverige</w:t>
      </w:r>
      <w:r w:rsidRPr="00760403" w:rsidR="007525B0">
        <w:t xml:space="preserve"> eller på EU-nivå</w:t>
      </w:r>
      <w:r w:rsidRPr="00760403">
        <w:t>.</w:t>
      </w:r>
    </w:p>
    <w:sdt>
      <w:sdtPr>
        <w:rPr>
          <w:i/>
          <w:noProof/>
        </w:rPr>
        <w:alias w:val="CC_Underskrifter"/>
        <w:tag w:val="CC_Underskrifter"/>
        <w:id w:val="583496634"/>
        <w:lock w:val="sdtContentLocked"/>
        <w:placeholder>
          <w:docPart w:val="7A1028CBF8334A7AA20FF7D7DE9B29E8"/>
        </w:placeholder>
        <w15:appearance w15:val="hidden"/>
      </w:sdtPr>
      <w:sdtEndPr>
        <w:rPr>
          <w:i w:val="0"/>
          <w:noProof w:val="0"/>
        </w:rPr>
      </w:sdtEndPr>
      <w:sdtContent>
        <w:p w:rsidR="004801AC" w:rsidP="00C54B22" w:rsidRDefault="00634D4C" w14:paraId="6ACDC94C" w14:textId="4CDCDDEF"/>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Magnus Manhammar (S)</w:t>
            </w:r>
          </w:p>
        </w:tc>
        <w:tc>
          <w:tcPr>
            <w:tcW w:w="50" w:type="pct"/>
            <w:vAlign w:val="bottom"/>
          </w:tcPr>
          <w:p>
            <w:pPr>
              <w:pStyle w:val="Underskrifter"/>
            </w:pPr>
            <w:r>
              <w:t> </w:t>
            </w:r>
          </w:p>
        </w:tc>
      </w:tr>
    </w:tbl>
    <w:p w:rsidR="00760403" w:rsidP="00C54B22" w:rsidRDefault="00760403" w14:paraId="503AFEAD" w14:textId="77777777"/>
    <w:p w:rsidR="00497627" w:rsidRDefault="00497627" w14:paraId="6ACDC950" w14:textId="77777777"/>
    <w:sectPr w:rsidR="0049762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DC952" w14:textId="77777777" w:rsidR="00994C18" w:rsidRDefault="00994C18" w:rsidP="000C1CAD">
      <w:pPr>
        <w:spacing w:line="240" w:lineRule="auto"/>
      </w:pPr>
      <w:r>
        <w:separator/>
      </w:r>
    </w:p>
  </w:endnote>
  <w:endnote w:type="continuationSeparator" w:id="0">
    <w:p w14:paraId="6ACDC953" w14:textId="77777777" w:rsidR="00994C18" w:rsidRDefault="00994C1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C958"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DC959"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5430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CDC950" w14:textId="77777777" w:rsidR="00994C18" w:rsidRDefault="00994C18" w:rsidP="000C1CAD">
      <w:pPr>
        <w:spacing w:line="240" w:lineRule="auto"/>
      </w:pPr>
      <w:r>
        <w:separator/>
      </w:r>
    </w:p>
  </w:footnote>
  <w:footnote w:type="continuationSeparator" w:id="0">
    <w:p w14:paraId="6ACDC951" w14:textId="77777777" w:rsidR="00994C18" w:rsidRDefault="00994C1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6ACDC95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ACDC964" wp14:anchorId="6ACDC96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634D4C" w14:paraId="6ACDC965" w14:textId="77777777">
                          <w:pPr>
                            <w:jc w:val="right"/>
                          </w:pPr>
                          <w:sdt>
                            <w:sdtPr>
                              <w:alias w:val="CC_Noformat_Partikod"/>
                              <w:tag w:val="CC_Noformat_Partikod"/>
                              <w:id w:val="-53464382"/>
                              <w:placeholder>
                                <w:docPart w:val="D9E8C538FA7E4AC998AE1CF525F7C911"/>
                              </w:placeholder>
                              <w:text/>
                            </w:sdtPr>
                            <w:sdtEndPr/>
                            <w:sdtContent>
                              <w:r w:rsidR="00E54307">
                                <w:t>S</w:t>
                              </w:r>
                            </w:sdtContent>
                          </w:sdt>
                          <w:sdt>
                            <w:sdtPr>
                              <w:alias w:val="CC_Noformat_Partinummer"/>
                              <w:tag w:val="CC_Noformat_Partinummer"/>
                              <w:id w:val="-1709555926"/>
                              <w:placeholder>
                                <w:docPart w:val="5EF8A6AD63EF4667BA954BBA20D86018"/>
                              </w:placeholder>
                              <w:text/>
                            </w:sdtPr>
                            <w:sdtEndPr/>
                            <w:sdtContent>
                              <w:r w:rsidR="00E54307">
                                <w:t>1032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6ACDC96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760403" w14:paraId="6ACDC965" w14:textId="77777777">
                    <w:pPr>
                      <w:jc w:val="right"/>
                    </w:pPr>
                    <w:sdt>
                      <w:sdtPr>
                        <w:alias w:val="CC_Noformat_Partikod"/>
                        <w:tag w:val="CC_Noformat_Partikod"/>
                        <w:id w:val="-53464382"/>
                        <w:placeholder>
                          <w:docPart w:val="D9E8C538FA7E4AC998AE1CF525F7C911"/>
                        </w:placeholder>
                        <w:text/>
                      </w:sdtPr>
                      <w:sdtEndPr/>
                      <w:sdtContent>
                        <w:r w:rsidR="00E54307">
                          <w:t>S</w:t>
                        </w:r>
                      </w:sdtContent>
                    </w:sdt>
                    <w:sdt>
                      <w:sdtPr>
                        <w:alias w:val="CC_Noformat_Partinummer"/>
                        <w:tag w:val="CC_Noformat_Partinummer"/>
                        <w:id w:val="-1709555926"/>
                        <w:placeholder>
                          <w:docPart w:val="5EF8A6AD63EF4667BA954BBA20D86018"/>
                        </w:placeholder>
                        <w:text/>
                      </w:sdtPr>
                      <w:sdtEndPr/>
                      <w:sdtContent>
                        <w:r w:rsidR="00E54307">
                          <w:t>1032</w:t>
                        </w:r>
                      </w:sdtContent>
                    </w:sdt>
                  </w:p>
                </w:txbxContent>
              </v:textbox>
              <w10:wrap anchorx="page"/>
            </v:shape>
          </w:pict>
        </mc:Fallback>
      </mc:AlternateContent>
    </w:r>
  </w:p>
  <w:p w:rsidRPr="00293C4F" w:rsidR="007A5507" w:rsidP="00776B74" w:rsidRDefault="007A5507" w14:paraId="6ACDC95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D4C" w14:paraId="6ACDC956" w14:textId="77777777">
    <w:pPr>
      <w:jc w:val="right"/>
    </w:pPr>
    <w:sdt>
      <w:sdtPr>
        <w:alias w:val="CC_Noformat_Partikod"/>
        <w:tag w:val="CC_Noformat_Partikod"/>
        <w:id w:val="559911109"/>
        <w:text/>
      </w:sdtPr>
      <w:sdtEndPr/>
      <w:sdtContent>
        <w:r w:rsidR="00E54307">
          <w:t>S</w:t>
        </w:r>
      </w:sdtContent>
    </w:sdt>
    <w:sdt>
      <w:sdtPr>
        <w:alias w:val="CC_Noformat_Partinummer"/>
        <w:tag w:val="CC_Noformat_Partinummer"/>
        <w:id w:val="1197820850"/>
        <w:text/>
      </w:sdtPr>
      <w:sdtEndPr/>
      <w:sdtContent>
        <w:r w:rsidR="00E54307">
          <w:t>1032</w:t>
        </w:r>
      </w:sdtContent>
    </w:sdt>
  </w:p>
  <w:p w:rsidR="007A5507" w:rsidP="00776B74" w:rsidRDefault="007A5507" w14:paraId="6ACDC957"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634D4C" w14:paraId="6ACDC95A" w14:textId="77777777">
    <w:pPr>
      <w:jc w:val="right"/>
    </w:pPr>
    <w:sdt>
      <w:sdtPr>
        <w:alias w:val="CC_Noformat_Partikod"/>
        <w:tag w:val="CC_Noformat_Partikod"/>
        <w:id w:val="1471015553"/>
        <w:text/>
      </w:sdtPr>
      <w:sdtEndPr/>
      <w:sdtContent>
        <w:r w:rsidR="00E54307">
          <w:t>S</w:t>
        </w:r>
      </w:sdtContent>
    </w:sdt>
    <w:sdt>
      <w:sdtPr>
        <w:alias w:val="CC_Noformat_Partinummer"/>
        <w:tag w:val="CC_Noformat_Partinummer"/>
        <w:id w:val="-2014525982"/>
        <w:text/>
      </w:sdtPr>
      <w:sdtEndPr/>
      <w:sdtContent>
        <w:r w:rsidR="00E54307">
          <w:t>1032</w:t>
        </w:r>
      </w:sdtContent>
    </w:sdt>
  </w:p>
  <w:p w:rsidR="007A5507" w:rsidP="00A314CF" w:rsidRDefault="00634D4C" w14:paraId="2C4C0D9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7A5507" w:rsidP="008227B3" w:rsidRDefault="00634D4C" w14:paraId="6ACDC95D"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634D4C" w14:paraId="6ACDC95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:594</w:t>
        </w:r>
      </w:sdtContent>
    </w:sdt>
  </w:p>
  <w:p w:rsidR="007A5507" w:rsidP="00E03A3D" w:rsidRDefault="00634D4C" w14:paraId="6ACDC95F" w14:textId="77777777">
    <w:pPr>
      <w:pStyle w:val="Motionr"/>
    </w:pPr>
    <w:sdt>
      <w:sdtPr>
        <w:alias w:val="CC_Noformat_Avtext"/>
        <w:tag w:val="CC_Noformat_Avtext"/>
        <w:id w:val="-2020768203"/>
        <w:lock w:val="sdtContentLocked"/>
        <w15:appearance w15:val="hidden"/>
        <w:text/>
      </w:sdtPr>
      <w:sdtEndPr/>
      <w:sdtContent>
        <w:r>
          <w:t>av Magnus Manhammar (S)</w:t>
        </w:r>
      </w:sdtContent>
    </w:sdt>
  </w:p>
  <w:sdt>
    <w:sdtPr>
      <w:alias w:val="CC_Noformat_Rubtext"/>
      <w:tag w:val="CC_Noformat_Rubtext"/>
      <w:id w:val="-218060500"/>
      <w:lock w:val="sdtLocked"/>
      <w15:appearance w15:val="hidden"/>
      <w:text/>
    </w:sdtPr>
    <w:sdtEndPr/>
    <w:sdtContent>
      <w:p w:rsidR="007A5507" w:rsidP="00283E0F" w:rsidRDefault="00E54307" w14:paraId="6ACDC960" w14:textId="77777777">
        <w:pPr>
          <w:pStyle w:val="FSHRub2"/>
        </w:pPr>
        <w:r>
          <w:t>Förbjud engångsbestick i plast</w:t>
        </w:r>
      </w:p>
    </w:sdtContent>
  </w:sdt>
  <w:sdt>
    <w:sdtPr>
      <w:alias w:val="CC_Boilerplate_3"/>
      <w:tag w:val="CC_Boilerplate_3"/>
      <w:id w:val="1606463544"/>
      <w:lock w:val="sdtContentLocked"/>
      <w15:appearance w15:val="hidden"/>
      <w:text w:multiLine="1"/>
    </w:sdtPr>
    <w:sdtEndPr/>
    <w:sdtContent>
      <w:p w:rsidR="007A5507" w:rsidP="00283E0F" w:rsidRDefault="007A5507" w14:paraId="6ACDC96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E54307"/>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27FDC"/>
    <w:rsid w:val="000311F6"/>
    <w:rsid w:val="000314C1"/>
    <w:rsid w:val="0003287D"/>
    <w:rsid w:val="00032A5E"/>
    <w:rsid w:val="00040F34"/>
    <w:rsid w:val="00040F89"/>
    <w:rsid w:val="00041BE8"/>
    <w:rsid w:val="00042A9E"/>
    <w:rsid w:val="00043AA9"/>
    <w:rsid w:val="0004587D"/>
    <w:rsid w:val="00046006"/>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38"/>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4B42"/>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0CE7"/>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6B3"/>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2FD5"/>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97627"/>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07D33"/>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4D4C"/>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25B0"/>
    <w:rsid w:val="007556B6"/>
    <w:rsid w:val="007558B3"/>
    <w:rsid w:val="0076040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606D"/>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C18"/>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4B22"/>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07"/>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A72B6"/>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ACDC945"/>
  <w15:chartTrackingRefBased/>
  <w15:docId w15:val="{7F1416DE-2A02-4379-B0D1-70506A863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934711048114F389044BEC9F09EF4B6"/>
        <w:category>
          <w:name w:val="Allmänt"/>
          <w:gallery w:val="placeholder"/>
        </w:category>
        <w:types>
          <w:type w:val="bbPlcHdr"/>
        </w:types>
        <w:behaviors>
          <w:behavior w:val="content"/>
        </w:behaviors>
        <w:guid w:val="{0B440D5A-6890-4709-B127-781C06BABD38}"/>
      </w:docPartPr>
      <w:docPartBody>
        <w:p w:rsidR="00931538" w:rsidRDefault="00CF7678">
          <w:pPr>
            <w:pStyle w:val="8934711048114F389044BEC9F09EF4B6"/>
          </w:pPr>
          <w:r w:rsidRPr="009A726D">
            <w:rPr>
              <w:rStyle w:val="Platshllartext"/>
            </w:rPr>
            <w:t>Klicka här för att ange text.</w:t>
          </w:r>
        </w:p>
      </w:docPartBody>
    </w:docPart>
    <w:docPart>
      <w:docPartPr>
        <w:name w:val="7A1028CBF8334A7AA20FF7D7DE9B29E8"/>
        <w:category>
          <w:name w:val="Allmänt"/>
          <w:gallery w:val="placeholder"/>
        </w:category>
        <w:types>
          <w:type w:val="bbPlcHdr"/>
        </w:types>
        <w:behaviors>
          <w:behavior w:val="content"/>
        </w:behaviors>
        <w:guid w:val="{043603E3-473B-4627-8BF3-686CD6935A3A}"/>
      </w:docPartPr>
      <w:docPartBody>
        <w:p w:rsidR="00931538" w:rsidRDefault="00CF7678">
          <w:pPr>
            <w:pStyle w:val="7A1028CBF8334A7AA20FF7D7DE9B29E8"/>
          </w:pPr>
          <w:r w:rsidRPr="002551EA">
            <w:rPr>
              <w:rStyle w:val="Platshllartext"/>
              <w:color w:val="808080" w:themeColor="background1" w:themeShade="80"/>
            </w:rPr>
            <w:t>[Motionärernas namn]</w:t>
          </w:r>
        </w:p>
      </w:docPartBody>
    </w:docPart>
    <w:docPart>
      <w:docPartPr>
        <w:name w:val="D9E8C538FA7E4AC998AE1CF525F7C911"/>
        <w:category>
          <w:name w:val="Allmänt"/>
          <w:gallery w:val="placeholder"/>
        </w:category>
        <w:types>
          <w:type w:val="bbPlcHdr"/>
        </w:types>
        <w:behaviors>
          <w:behavior w:val="content"/>
        </w:behaviors>
        <w:guid w:val="{2668476E-452B-40B8-88CD-EEA11FAED4F5}"/>
      </w:docPartPr>
      <w:docPartBody>
        <w:p w:rsidR="00931538" w:rsidRDefault="00CF7678">
          <w:pPr>
            <w:pStyle w:val="D9E8C538FA7E4AC998AE1CF525F7C911"/>
          </w:pPr>
          <w:r>
            <w:rPr>
              <w:rStyle w:val="Platshllartext"/>
            </w:rPr>
            <w:t xml:space="preserve"> </w:t>
          </w:r>
        </w:p>
      </w:docPartBody>
    </w:docPart>
    <w:docPart>
      <w:docPartPr>
        <w:name w:val="5EF8A6AD63EF4667BA954BBA20D86018"/>
        <w:category>
          <w:name w:val="Allmänt"/>
          <w:gallery w:val="placeholder"/>
        </w:category>
        <w:types>
          <w:type w:val="bbPlcHdr"/>
        </w:types>
        <w:behaviors>
          <w:behavior w:val="content"/>
        </w:behaviors>
        <w:guid w:val="{7E4D53E0-70A4-4818-A432-4C6ACDAA56E0}"/>
      </w:docPartPr>
      <w:docPartBody>
        <w:p w:rsidR="00931538" w:rsidRDefault="00CF7678">
          <w:pPr>
            <w:pStyle w:val="5EF8A6AD63EF4667BA954BBA20D86018"/>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678"/>
    <w:rsid w:val="00076971"/>
    <w:rsid w:val="00492162"/>
    <w:rsid w:val="00931538"/>
    <w:rsid w:val="00CF767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934711048114F389044BEC9F09EF4B6">
    <w:name w:val="8934711048114F389044BEC9F09EF4B6"/>
  </w:style>
  <w:style w:type="paragraph" w:customStyle="1" w:styleId="A4D5409A09C64380BFCE59EB50C8CC9C">
    <w:name w:val="A4D5409A09C64380BFCE59EB50C8CC9C"/>
  </w:style>
  <w:style w:type="paragraph" w:customStyle="1" w:styleId="58ECE2CAED8645C2971B0DC235FF6421">
    <w:name w:val="58ECE2CAED8645C2971B0DC235FF6421"/>
  </w:style>
  <w:style w:type="paragraph" w:customStyle="1" w:styleId="7A1028CBF8334A7AA20FF7D7DE9B29E8">
    <w:name w:val="7A1028CBF8334A7AA20FF7D7DE9B29E8"/>
  </w:style>
  <w:style w:type="paragraph" w:customStyle="1" w:styleId="D9E8C538FA7E4AC998AE1CF525F7C911">
    <w:name w:val="D9E8C538FA7E4AC998AE1CF525F7C911"/>
  </w:style>
  <w:style w:type="paragraph" w:customStyle="1" w:styleId="5EF8A6AD63EF4667BA954BBA20D86018">
    <w:name w:val="5EF8A6AD63EF4667BA954BBA20D860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74E534-8169-4E8C-87AA-5A7F21B71253}"/>
</file>

<file path=customXml/itemProps2.xml><?xml version="1.0" encoding="utf-8"?>
<ds:datastoreItem xmlns:ds="http://schemas.openxmlformats.org/officeDocument/2006/customXml" ds:itemID="{835DD71A-CD96-431F-AB03-E5D7B6EC6025}"/>
</file>

<file path=customXml/itemProps3.xml><?xml version="1.0" encoding="utf-8"?>
<ds:datastoreItem xmlns:ds="http://schemas.openxmlformats.org/officeDocument/2006/customXml" ds:itemID="{CBE576DF-4D9D-4BBA-87AC-2101D04216FC}"/>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678</Characters>
  <Application>Microsoft Office Word</Application>
  <DocSecurity>0</DocSecurity>
  <Lines>16</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201617S1032 Förbjud engångsbestick i plast</vt:lpstr>
      <vt:lpstr>
      </vt:lpstr>
    </vt:vector>
  </TitlesOfParts>
  <Company>Sveriges riksdag</Company>
  <LinksUpToDate>false</LinksUpToDate>
  <CharactersWithSpaces>792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