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name="_GoBack" w:displacedByCustomXml="next" w:id="0"/>
    <w:bookmarkEnd w:displacedByCustomXml="next" w:id="0"/>
    <w:sdt>
      <w:sdtPr>
        <w:alias w:val="CC_Boilerplate_4"/>
        <w:tag w:val="CC_Boilerplate_4"/>
        <w:id w:val="-1644581176"/>
        <w:lock w:val="sdtLocked"/>
        <w:placeholder>
          <w:docPart w:val="603DDC8CC9F542A9B311FD808D4F50D8"/>
        </w:placeholder>
        <w15:appearance w15:val="hidden"/>
        <w:text/>
      </w:sdtPr>
      <w:sdtEndPr/>
      <w:sdtContent>
        <w:p w:rsidRPr="009B062B" w:rsidR="00AF30DD" w:rsidP="009B062B" w:rsidRDefault="00AF30DD" w14:paraId="02DA3143" w14:textId="77777777">
          <w:pPr>
            <w:pStyle w:val="RubrikFrslagTIllRiksdagsbeslut"/>
          </w:pPr>
          <w:r w:rsidRPr="009B062B">
            <w:t>Förslag till riksdagsbeslut</w:t>
          </w:r>
        </w:p>
      </w:sdtContent>
    </w:sdt>
    <w:sdt>
      <w:sdtPr>
        <w:alias w:val="Yrkande 1"/>
        <w:tag w:val="bff18e12-9c0c-4e49-877c-ef2c3041c940"/>
        <w:id w:val="273227043"/>
        <w:lock w:val="sdtLocked"/>
      </w:sdtPr>
      <w:sdtEndPr/>
      <w:sdtContent>
        <w:p w:rsidR="00E6051B" w:rsidRDefault="00172B2B" w14:paraId="02DA3144" w14:textId="77777777">
          <w:pPr>
            <w:pStyle w:val="Frslagstext"/>
            <w:numPr>
              <w:ilvl w:val="0"/>
              <w:numId w:val="0"/>
            </w:numPr>
          </w:pPr>
          <w:r>
            <w:t>Riksdagen ställer sig bakom det som anförs i motionen om skogens roll i en biobaserad ekonomi och tillkännager detta för regeringen.</w:t>
          </w:r>
        </w:p>
      </w:sdtContent>
    </w:sdt>
    <w:p w:rsidRPr="009B062B" w:rsidR="00AF30DD" w:rsidP="009B062B" w:rsidRDefault="000156D9" w14:paraId="02DA3145" w14:textId="77777777">
      <w:pPr>
        <w:pStyle w:val="Rubrik1"/>
      </w:pPr>
      <w:bookmarkStart w:name="MotionsStart" w:id="1"/>
      <w:bookmarkEnd w:id="1"/>
      <w:r w:rsidRPr="009B062B">
        <w:t>Motivering</w:t>
      </w:r>
    </w:p>
    <w:p w:rsidR="00EE4B70" w:rsidP="00EE4B70" w:rsidRDefault="00EE4B70" w14:paraId="02DA3146" w14:textId="77777777">
      <w:pPr>
        <w:pStyle w:val="Normalutanindragellerluft"/>
      </w:pPr>
      <w:r>
        <w:t xml:space="preserve">Vår skog och det svenska skogsbruket har en nyckelroll för att vi ska klara av klimatfrågan och den fortsatta övergången till en biobaserad ekonomi. Regeringen har som mål att Sverige ska vara en av världens första koldioxidfria välfärdsstater och att vår transportsektor ska vara oberoende av fossila utsläpp 2030. </w:t>
      </w:r>
    </w:p>
    <w:p w:rsidRPr="00773408" w:rsidR="00EE4B70" w:rsidP="00773408" w:rsidRDefault="00EE4B70" w14:paraId="02DA3147" w14:textId="77777777">
      <w:r w:rsidRPr="00773408">
        <w:t xml:space="preserve">Genom att använda trä i stället för fossilbaserade material undviker vi utsläpp och håller dessutom undan koldioxid från atmosfären. För att åstadkomma noll nettoutsläpp måste vi i mycket högre grad än i dag använda hållbart producerat trä i stället för fossilbaserade material, som byggmaterial i våra hus och i en mängd andra användningsområden. </w:t>
      </w:r>
    </w:p>
    <w:p w:rsidRPr="00773408" w:rsidR="00EE4B70" w:rsidP="00773408" w:rsidRDefault="00EE4B70" w14:paraId="02DA3148" w14:textId="60BBFF0D">
      <w:r w:rsidRPr="00773408">
        <w:t>Det byggs trähus som flerfamiljshus på flera platser i landet</w:t>
      </w:r>
      <w:r w:rsidR="00773408">
        <w:t>,</w:t>
      </w:r>
      <w:r w:rsidRPr="00773408">
        <w:t xml:space="preserve"> bland annat i Västerås. Enligt 1994 års ändrade byggregler är det nu tillåtet att bygga hus högre än två vån</w:t>
      </w:r>
      <w:r w:rsidR="00773408">
        <w:t>ingar</w:t>
      </w:r>
      <w:r w:rsidRPr="00773408">
        <w:t xml:space="preserve"> med trästomme. </w:t>
      </w:r>
      <w:r w:rsidRPr="00773408" w:rsidR="003A1588">
        <w:t xml:space="preserve">Det </w:t>
      </w:r>
      <w:r w:rsidRPr="00773408">
        <w:t xml:space="preserve">finns en enorm potential i </w:t>
      </w:r>
      <w:r w:rsidRPr="00773408" w:rsidR="003A1588">
        <w:t xml:space="preserve">att använda </w:t>
      </w:r>
      <w:r w:rsidRPr="00773408">
        <w:t xml:space="preserve">den svenska </w:t>
      </w:r>
      <w:r w:rsidR="00773408">
        <w:t xml:space="preserve">skogen </w:t>
      </w:r>
      <w:r w:rsidRPr="00773408" w:rsidR="003A1588">
        <w:t>i</w:t>
      </w:r>
      <w:r w:rsidRPr="00773408">
        <w:t xml:space="preserve"> svensk byggindustri. Intresset för att bygga mer i trä finns på flera håll i landet men skulle behöva stimuleras ytterligare för att vi ska nå våra högt uppsatta klimatmål.</w:t>
      </w:r>
    </w:p>
    <w:p w:rsidRPr="00773408" w:rsidR="00EE4B70" w:rsidP="00773408" w:rsidRDefault="00EE4B70" w14:paraId="02DA3149" w14:textId="27347C74">
      <w:r w:rsidRPr="00773408">
        <w:t xml:space="preserve">Skogen är en stor källa till förnybar energi, som vi behöver utnyttja ännu mer än i dag. Redan nu använder vi stora volymer biobränslen från skogen inom värmesektorn vilket gör att vi redan kunnat ta bort stora delar av tidigare fossila utsläpp. I transportsektorn har vi inte kommit lika långt, </w:t>
      </w:r>
      <w:r w:rsidR="00773408">
        <w:t xml:space="preserve">och </w:t>
      </w:r>
      <w:r w:rsidRPr="00773408">
        <w:t xml:space="preserve">där har vi fortfarande har arbete kvar för att nå en storskalig användning av biobränslen från svenska skogar. </w:t>
      </w:r>
    </w:p>
    <w:p w:rsidRPr="00773408" w:rsidR="00EE4B70" w:rsidP="00773408" w:rsidRDefault="00EE4B70" w14:paraId="02DA314A" w14:textId="77777777">
      <w:r w:rsidRPr="00773408">
        <w:t xml:space="preserve">Man ska komma ihåg att skogsbrukets klimatnytta dels sker när skogen växer till och binder in koldioxid från atmosfären, dels när vi sen använder biomassan istället för </w:t>
      </w:r>
      <w:r w:rsidRPr="00773408">
        <w:lastRenderedPageBreak/>
        <w:t>fossilbaserade material. Det är därför jätteviktigt att vi fortsätter främja ett aktivt, hållbart, skogsbruk med ökad tillväxt.</w:t>
      </w:r>
    </w:p>
    <w:p w:rsidRPr="00773408" w:rsidR="00EE4B70" w:rsidP="00773408" w:rsidRDefault="00EE4B70" w14:paraId="02DA314B" w14:textId="77777777">
      <w:r w:rsidRPr="00773408">
        <w:t>Att uthålligt bruka skogen är inte bara en möjlighet, det är också vårt ansvar. Den brukade skogen behöver skötas, planteras, röjas och gallras för att det ska bli bra produkter i slutändan. Genom att använda skogen som bas kan vi skapa jobb och välfärd i hela landet, öka Sveriges konkurrenskraft internationellt och kraftfullt minska våra klimatpåverkande utsläpp.</w:t>
      </w:r>
    </w:p>
    <w:p w:rsidR="00773408" w:rsidP="00621CEB" w:rsidRDefault="00EE4B70" w14:paraId="781C9A21" w14:textId="77777777">
      <w:r w:rsidRPr="00773408">
        <w:t xml:space="preserve">Vi behöver jobba framsynt med de verktyg vi har för att skogen ska fortsätta att vara en viktig grund i vårt välstånd och bidra till alla de viktiga ekosystemtjänster som finns av skogen. </w:t>
      </w:r>
    </w:p>
    <w:p w:rsidR="00773408" w:rsidP="00621CEB" w:rsidRDefault="00773408" w14:paraId="4362610F" w14:textId="77777777"/>
    <w:p w:rsidR="004801AC" w:rsidP="00621CEB" w:rsidRDefault="003506A0" w14:paraId="02DA314D" w14:textId="7C51CC49">
      <w:sdt>
        <w:sdtPr>
          <w:alias w:val="CC_Underskrifter"/>
          <w:tag w:val="CC_Underskrifter"/>
          <w:id w:val="583496634"/>
          <w:lock w:val="sdtContentLocked"/>
          <w:placeholder>
            <w:docPart w:val="F4F2E244A3E64D3BBF8C2C932063E885"/>
          </w:placeholder>
          <w15:appearance w15:val="hidden"/>
        </w:sdtPr>
        <w:sdtEndPr/>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Anna Wallén (S)</w:t>
              </w:r>
            </w:p>
          </w:tc>
          <w:tc>
            <w:tcPr>
              <w:tcW w:w="50" w:type="pct"/>
              <w:vAlign w:val="bottom"/>
            </w:tcPr>
            <w:p>
              <w:pPr>
                <w:pStyle w:val="Underskrifter"/>
              </w:pPr>
              <w:r>
                <w:t/>
              </w:r>
            </w:p>
          </w:tc>
        </w:tr>
        <w:tr>
          <w:trPr>
            <w:cantSplit/>
          </w:trPr>
          <w:tc>
            <w:tcPr>
              <w:tcW w:w="50" w:type="pct"/>
              <w:vAlign w:val="bottom"/>
            </w:tcPr>
            <w:p>
              <w:pPr>
                <w:pStyle w:val="Underskrifter"/>
              </w:pPr>
              <w:r>
                <w:t>Lars Eriksson (S)</w:t>
              </w:r>
            </w:p>
          </w:tc>
          <w:tc>
            <w:tcPr>
              <w:tcW w:w="50" w:type="pct"/>
              <w:vAlign w:val="bottom"/>
            </w:tcPr>
            <w:p>
              <w:pPr>
                <w:pStyle w:val="Underskrifter"/>
              </w:pPr>
              <w:r>
                <w:t>Pia Nilsson (S)</w:t>
              </w:r>
            </w:p>
          </w:tc>
        </w:tr>
        <w:tr>
          <w:trPr>
            <w:cantSplit/>
          </w:trPr>
          <w:tc>
            <w:tcPr>
              <w:tcW w:w="50" w:type="pct"/>
              <w:vAlign w:val="bottom"/>
            </w:tcPr>
            <w:p>
              <w:pPr>
                <w:pStyle w:val="Underskrifter"/>
              </w:pPr>
              <w:r>
                <w:t>Åsa Eriksson (S)</w:t>
              </w:r>
            </w:p>
          </w:tc>
          <w:tc>
            <w:tcPr>
              <w:tcW w:w="50" w:type="pct"/>
              <w:vAlign w:val="bottom"/>
            </w:tcPr>
            <w:p>
              <w:pPr>
                <w:pStyle w:val="Underskrifter"/>
              </w:pPr>
              <w:r>
                <w:t/>
              </w:r>
            </w:p>
          </w:tc>
        </w:tr>
      </w:tbl>
    </w:p>
    <w:p w:rsidR="000023C8" w:rsidRDefault="000023C8" w14:paraId="02DA3157" w14:textId="77777777"/>
    <w:sectPr w:rsidR="000023C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DA3159" w14:textId="77777777" w:rsidR="00DB6E69" w:rsidRDefault="00DB6E69" w:rsidP="000C1CAD">
      <w:pPr>
        <w:spacing w:line="240" w:lineRule="auto"/>
      </w:pPr>
      <w:r>
        <w:separator/>
      </w:r>
    </w:p>
  </w:endnote>
  <w:endnote w:type="continuationSeparator" w:id="0">
    <w:p w14:paraId="02DA315A" w14:textId="77777777" w:rsidR="00DB6E69" w:rsidRDefault="00DB6E6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DA315F"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DA3160"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506A0">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6A97E6" w14:textId="77777777" w:rsidR="003506A0" w:rsidRDefault="003506A0">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DA3157" w14:textId="77777777" w:rsidR="00DB6E69" w:rsidRDefault="00DB6E69" w:rsidP="000C1CAD">
      <w:pPr>
        <w:spacing w:line="240" w:lineRule="auto"/>
      </w:pPr>
      <w:r>
        <w:separator/>
      </w:r>
    </w:p>
  </w:footnote>
  <w:footnote w:type="continuationSeparator" w:id="0">
    <w:p w14:paraId="02DA3158" w14:textId="77777777" w:rsidR="00DB6E69" w:rsidRDefault="00DB6E6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02DA315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2DA316B" wp14:anchorId="02DA316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3506A0" w14:paraId="02DA316C" w14:textId="77777777">
                          <w:pPr>
                            <w:jc w:val="right"/>
                          </w:pPr>
                          <w:sdt>
                            <w:sdtPr>
                              <w:alias w:val="CC_Noformat_Partikod"/>
                              <w:tag w:val="CC_Noformat_Partikod"/>
                              <w:id w:val="-53464382"/>
                              <w:placeholder>
                                <w:docPart w:val="1FA8736C511E443195106F3005322B61"/>
                              </w:placeholder>
                              <w:text/>
                            </w:sdtPr>
                            <w:sdtEndPr/>
                            <w:sdtContent>
                              <w:r w:rsidR="00EE4B70">
                                <w:t>S</w:t>
                              </w:r>
                            </w:sdtContent>
                          </w:sdt>
                          <w:sdt>
                            <w:sdtPr>
                              <w:alias w:val="CC_Noformat_Partinummer"/>
                              <w:tag w:val="CC_Noformat_Partinummer"/>
                              <w:id w:val="-1709555926"/>
                              <w:placeholder>
                                <w:docPart w:val="E1AB384ADF614816AC750ADA53430777"/>
                              </w:placeholder>
                              <w:text/>
                            </w:sdtPr>
                            <w:sdtEndPr/>
                            <w:sdtContent>
                              <w:r w:rsidR="00EE4B70">
                                <w:t>1018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2DA316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773408" w14:paraId="02DA316C" w14:textId="77777777">
                    <w:pPr>
                      <w:jc w:val="right"/>
                    </w:pPr>
                    <w:sdt>
                      <w:sdtPr>
                        <w:alias w:val="CC_Noformat_Partikod"/>
                        <w:tag w:val="CC_Noformat_Partikod"/>
                        <w:id w:val="-53464382"/>
                        <w:placeholder>
                          <w:docPart w:val="1FA8736C511E443195106F3005322B61"/>
                        </w:placeholder>
                        <w:text/>
                      </w:sdtPr>
                      <w:sdtEndPr/>
                      <w:sdtContent>
                        <w:r w:rsidR="00EE4B70">
                          <w:t>S</w:t>
                        </w:r>
                      </w:sdtContent>
                    </w:sdt>
                    <w:sdt>
                      <w:sdtPr>
                        <w:alias w:val="CC_Noformat_Partinummer"/>
                        <w:tag w:val="CC_Noformat_Partinummer"/>
                        <w:id w:val="-1709555926"/>
                        <w:placeholder>
                          <w:docPart w:val="E1AB384ADF614816AC750ADA53430777"/>
                        </w:placeholder>
                        <w:text/>
                      </w:sdtPr>
                      <w:sdtEndPr/>
                      <w:sdtContent>
                        <w:r w:rsidR="00EE4B70">
                          <w:t>1018</w:t>
                        </w:r>
                      </w:sdtContent>
                    </w:sdt>
                  </w:p>
                </w:txbxContent>
              </v:textbox>
              <w10:wrap anchorx="page"/>
            </v:shape>
          </w:pict>
        </mc:Fallback>
      </mc:AlternateContent>
    </w:r>
  </w:p>
  <w:p w:rsidRPr="00293C4F" w:rsidR="007A5507" w:rsidP="00776B74" w:rsidRDefault="007A5507" w14:paraId="02DA315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3506A0" w14:paraId="02DA315D" w14:textId="77777777">
    <w:pPr>
      <w:jc w:val="right"/>
    </w:pPr>
    <w:sdt>
      <w:sdtPr>
        <w:alias w:val="CC_Noformat_Partikod"/>
        <w:tag w:val="CC_Noformat_Partikod"/>
        <w:id w:val="559911109"/>
        <w:text/>
      </w:sdtPr>
      <w:sdtEndPr/>
      <w:sdtContent>
        <w:r w:rsidR="00EE4B70">
          <w:t>S</w:t>
        </w:r>
      </w:sdtContent>
    </w:sdt>
    <w:sdt>
      <w:sdtPr>
        <w:alias w:val="CC_Noformat_Partinummer"/>
        <w:tag w:val="CC_Noformat_Partinummer"/>
        <w:id w:val="1197820850"/>
        <w:text/>
      </w:sdtPr>
      <w:sdtEndPr/>
      <w:sdtContent>
        <w:r w:rsidR="00EE4B70">
          <w:t>1018</w:t>
        </w:r>
      </w:sdtContent>
    </w:sdt>
  </w:p>
  <w:p w:rsidR="007A5507" w:rsidP="00776B74" w:rsidRDefault="007A5507" w14:paraId="02DA315E"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3506A0" w14:paraId="02DA3161" w14:textId="77777777">
    <w:pPr>
      <w:jc w:val="right"/>
    </w:pPr>
    <w:sdt>
      <w:sdtPr>
        <w:alias w:val="CC_Noformat_Partikod"/>
        <w:tag w:val="CC_Noformat_Partikod"/>
        <w:id w:val="1471015553"/>
        <w:text/>
      </w:sdtPr>
      <w:sdtEndPr/>
      <w:sdtContent>
        <w:r w:rsidR="00EE4B70">
          <w:t>S</w:t>
        </w:r>
      </w:sdtContent>
    </w:sdt>
    <w:sdt>
      <w:sdtPr>
        <w:alias w:val="CC_Noformat_Partinummer"/>
        <w:tag w:val="CC_Noformat_Partinummer"/>
        <w:id w:val="-2014525982"/>
        <w:text/>
      </w:sdtPr>
      <w:sdtEndPr/>
      <w:sdtContent>
        <w:r w:rsidR="00EE4B70">
          <w:t>1018</w:t>
        </w:r>
      </w:sdtContent>
    </w:sdt>
  </w:p>
  <w:p w:rsidR="007A5507" w:rsidP="00A314CF" w:rsidRDefault="003506A0" w14:paraId="49AC3B90" w14:textId="77777777">
    <w:pPr>
      <w:pStyle w:val="FSHNormal"/>
      <w:spacing w:before="40"/>
    </w:pPr>
    <w:sdt>
      <w:sdtPr>
        <w:alias w:val="CC_Noformat_Motionstyp"/>
        <w:tag w:val="CC_Noformat_Motionstyp"/>
        <w:id w:val="1162973129"/>
        <w:lock w:val="sdtContentLocked"/>
        <w:placeholder>
          <w:docPart w:val="2228725E8E974A3F91C4AF0EF852A356"/>
        </w:placeholder>
        <w15:appearance w15:val="hidden"/>
        <w:text/>
      </w:sdtPr>
      <w:sdtEndPr/>
      <w:sdtContent>
        <w:r>
          <w:t>Enskild motion</w:t>
        </w:r>
      </w:sdtContent>
    </w:sdt>
  </w:p>
  <w:p w:rsidRPr="008227B3" w:rsidR="007A5507" w:rsidP="008227B3" w:rsidRDefault="003506A0" w14:paraId="02DA3164"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3506A0" w14:paraId="02DA316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:2798</w:t>
        </w:r>
      </w:sdtContent>
    </w:sdt>
  </w:p>
  <w:p w:rsidR="007A5507" w:rsidP="00E03A3D" w:rsidRDefault="003506A0" w14:paraId="02DA3166" w14:textId="77777777">
    <w:pPr>
      <w:pStyle w:val="Motionr"/>
    </w:pPr>
    <w:sdt>
      <w:sdtPr>
        <w:alias w:val="CC_Noformat_Avtext"/>
        <w:tag w:val="CC_Noformat_Avtext"/>
        <w:id w:val="-2020768203"/>
        <w:lock w:val="sdtContentLocked"/>
        <w15:appearance w15:val="hidden"/>
        <w:text/>
      </w:sdtPr>
      <w:sdtEndPr/>
      <w:sdtContent>
        <w:r>
          <w:t>av Anna Wallén m.fl. (S)</w:t>
        </w:r>
      </w:sdtContent>
    </w:sdt>
  </w:p>
  <w:sdt>
    <w:sdtPr>
      <w:alias w:val="CC_Noformat_Rubtext"/>
      <w:tag w:val="CC_Noformat_Rubtext"/>
      <w:id w:val="-218060500"/>
      <w:lock w:val="sdtLocked"/>
      <w15:appearance w15:val="hidden"/>
      <w:text/>
    </w:sdtPr>
    <w:sdtEndPr/>
    <w:sdtContent>
      <w:p w:rsidR="007A5507" w:rsidP="00283E0F" w:rsidRDefault="00EE4B70" w14:paraId="02DA3167" w14:textId="77777777">
        <w:pPr>
          <w:pStyle w:val="FSHRub2"/>
        </w:pPr>
        <w:r>
          <w:t>Skogens viktiga roll i en biobaserad ekonomi</w:t>
        </w:r>
      </w:p>
    </w:sdtContent>
  </w:sdt>
  <w:sdt>
    <w:sdtPr>
      <w:alias w:val="CC_Boilerplate_3"/>
      <w:tag w:val="CC_Boilerplate_3"/>
      <w:id w:val="1606463544"/>
      <w:lock w:val="sdtContentLocked"/>
      <w15:appearance w15:val="hidden"/>
      <w:text w:multiLine="1"/>
    </w:sdtPr>
    <w:sdtEndPr/>
    <w:sdtContent>
      <w:p w:rsidR="007A5507" w:rsidP="00283E0F" w:rsidRDefault="007A5507" w14:paraId="02DA3168"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EE4B70"/>
    <w:rsid w:val="000014AF"/>
    <w:rsid w:val="000023C8"/>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2B2B"/>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06A0"/>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588"/>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17BE"/>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1CEB"/>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3408"/>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6B67"/>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478"/>
    <w:rsid w:val="00A25917"/>
    <w:rsid w:val="00A278AA"/>
    <w:rsid w:val="00A31145"/>
    <w:rsid w:val="00A314CF"/>
    <w:rsid w:val="00A32445"/>
    <w:rsid w:val="00A32DC7"/>
    <w:rsid w:val="00A3316B"/>
    <w:rsid w:val="00A33D08"/>
    <w:rsid w:val="00A342BC"/>
    <w:rsid w:val="00A34A06"/>
    <w:rsid w:val="00A34AEC"/>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6E69"/>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51B"/>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67E9"/>
    <w:rsid w:val="00ED7180"/>
    <w:rsid w:val="00EE07D6"/>
    <w:rsid w:val="00EE131A"/>
    <w:rsid w:val="00EE271B"/>
    <w:rsid w:val="00EE4B70"/>
    <w:rsid w:val="00EE5F54"/>
    <w:rsid w:val="00EE672E"/>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2DA3142"/>
  <w15:chartTrackingRefBased/>
  <w15:docId w15:val="{15481DD3-784A-4A38-BCD7-18C759A93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03DDC8CC9F542A9B311FD808D4F50D8"/>
        <w:category>
          <w:name w:val="Allmänt"/>
          <w:gallery w:val="placeholder"/>
        </w:category>
        <w:types>
          <w:type w:val="bbPlcHdr"/>
        </w:types>
        <w:behaviors>
          <w:behavior w:val="content"/>
        </w:behaviors>
        <w:guid w:val="{309352D1-BF32-4E86-9355-1D3A428A882B}"/>
      </w:docPartPr>
      <w:docPartBody>
        <w:p w:rsidR="00203C26" w:rsidRDefault="00CE76B6">
          <w:pPr>
            <w:pStyle w:val="603DDC8CC9F542A9B311FD808D4F50D8"/>
          </w:pPr>
          <w:r w:rsidRPr="009A726D">
            <w:rPr>
              <w:rStyle w:val="Platshllartext"/>
            </w:rPr>
            <w:t>Klicka här för att ange text.</w:t>
          </w:r>
        </w:p>
      </w:docPartBody>
    </w:docPart>
    <w:docPart>
      <w:docPartPr>
        <w:name w:val="F4F2E244A3E64D3BBF8C2C932063E885"/>
        <w:category>
          <w:name w:val="Allmänt"/>
          <w:gallery w:val="placeholder"/>
        </w:category>
        <w:types>
          <w:type w:val="bbPlcHdr"/>
        </w:types>
        <w:behaviors>
          <w:behavior w:val="content"/>
        </w:behaviors>
        <w:guid w:val="{C67460DE-C715-4826-AD79-A55CF6445D2C}"/>
      </w:docPartPr>
      <w:docPartBody>
        <w:p w:rsidR="00203C26" w:rsidRDefault="00CE76B6">
          <w:pPr>
            <w:pStyle w:val="F4F2E244A3E64D3BBF8C2C932063E885"/>
          </w:pPr>
          <w:r w:rsidRPr="002551EA">
            <w:rPr>
              <w:rStyle w:val="Platshllartext"/>
              <w:color w:val="808080" w:themeColor="background1" w:themeShade="80"/>
            </w:rPr>
            <w:t>[Motionärernas namn]</w:t>
          </w:r>
        </w:p>
      </w:docPartBody>
    </w:docPart>
    <w:docPart>
      <w:docPartPr>
        <w:name w:val="1FA8736C511E443195106F3005322B61"/>
        <w:category>
          <w:name w:val="Allmänt"/>
          <w:gallery w:val="placeholder"/>
        </w:category>
        <w:types>
          <w:type w:val="bbPlcHdr"/>
        </w:types>
        <w:behaviors>
          <w:behavior w:val="content"/>
        </w:behaviors>
        <w:guid w:val="{DF43364F-3198-40F9-A7C7-66CD7A50607D}"/>
      </w:docPartPr>
      <w:docPartBody>
        <w:p w:rsidR="00203C26" w:rsidRDefault="00CE76B6">
          <w:pPr>
            <w:pStyle w:val="1FA8736C511E443195106F3005322B61"/>
          </w:pPr>
          <w:r>
            <w:rPr>
              <w:rStyle w:val="Platshllartext"/>
            </w:rPr>
            <w:t xml:space="preserve"> </w:t>
          </w:r>
        </w:p>
      </w:docPartBody>
    </w:docPart>
    <w:docPart>
      <w:docPartPr>
        <w:name w:val="E1AB384ADF614816AC750ADA53430777"/>
        <w:category>
          <w:name w:val="Allmänt"/>
          <w:gallery w:val="placeholder"/>
        </w:category>
        <w:types>
          <w:type w:val="bbPlcHdr"/>
        </w:types>
        <w:behaviors>
          <w:behavior w:val="content"/>
        </w:behaviors>
        <w:guid w:val="{78BB5D13-B42F-4FCA-9042-D365F8EE3CF3}"/>
      </w:docPartPr>
      <w:docPartBody>
        <w:p w:rsidR="00203C26" w:rsidRDefault="00CE76B6">
          <w:pPr>
            <w:pStyle w:val="E1AB384ADF614816AC750ADA53430777"/>
          </w:pPr>
          <w:r>
            <w:t xml:space="preserve"> </w:t>
          </w:r>
        </w:p>
      </w:docPartBody>
    </w:docPart>
    <w:docPart>
      <w:docPartPr>
        <w:name w:val="2228725E8E974A3F91C4AF0EF852A356"/>
        <w:category>
          <w:name w:val="Allmänt"/>
          <w:gallery w:val="placeholder"/>
        </w:category>
        <w:types>
          <w:type w:val="bbPlcHdr"/>
        </w:types>
        <w:behaviors>
          <w:behavior w:val="content"/>
        </w:behaviors>
        <w:guid w:val="{79235A22-9A19-4CB7-8EE2-35652B1B4C1B}"/>
      </w:docPartPr>
      <w:docPartBody>
        <w:p w:rsidR="00203C26" w:rsidRDefault="008F7AF9" w:rsidP="008F7AF9">
          <w:pPr>
            <w:pStyle w:val="2228725E8E974A3F91C4AF0EF852A356"/>
          </w:pPr>
          <w:r>
            <w:rPr>
              <w:rStyle w:val="Platshllartext"/>
            </w:rPr>
            <w:t>Klicka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AF9"/>
    <w:rsid w:val="00203C26"/>
    <w:rsid w:val="008F7AF9"/>
    <w:rsid w:val="00B5598D"/>
    <w:rsid w:val="00CE76B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F7AF9"/>
  </w:style>
  <w:style w:type="paragraph" w:customStyle="1" w:styleId="603DDC8CC9F542A9B311FD808D4F50D8">
    <w:name w:val="603DDC8CC9F542A9B311FD808D4F50D8"/>
  </w:style>
  <w:style w:type="paragraph" w:customStyle="1" w:styleId="B59A3AA8FE674BE588E338096370AA6B">
    <w:name w:val="B59A3AA8FE674BE588E338096370AA6B"/>
  </w:style>
  <w:style w:type="paragraph" w:customStyle="1" w:styleId="FEACBC51F6724A8A8B4E21CA2C9B4916">
    <w:name w:val="FEACBC51F6724A8A8B4E21CA2C9B4916"/>
  </w:style>
  <w:style w:type="paragraph" w:customStyle="1" w:styleId="F4F2E244A3E64D3BBF8C2C932063E885">
    <w:name w:val="F4F2E244A3E64D3BBF8C2C932063E885"/>
  </w:style>
  <w:style w:type="paragraph" w:customStyle="1" w:styleId="1FA8736C511E443195106F3005322B61">
    <w:name w:val="1FA8736C511E443195106F3005322B61"/>
  </w:style>
  <w:style w:type="paragraph" w:customStyle="1" w:styleId="E1AB384ADF614816AC750ADA53430777">
    <w:name w:val="E1AB384ADF614816AC750ADA53430777"/>
  </w:style>
  <w:style w:type="paragraph" w:customStyle="1" w:styleId="2228725E8E974A3F91C4AF0EF852A356">
    <w:name w:val="2228725E8E974A3F91C4AF0EF852A356"/>
    <w:rsid w:val="008F7AF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737EDBC-978E-4DB8-9B29-723DA77ED5DB}"/>
</file>

<file path=customXml/itemProps2.xml><?xml version="1.0" encoding="utf-8"?>
<ds:datastoreItem xmlns:ds="http://schemas.openxmlformats.org/officeDocument/2006/customXml" ds:itemID="{F63F00E4-7917-45B2-9C7D-A6D1C504F98C}"/>
</file>

<file path=customXml/itemProps3.xml><?xml version="1.0" encoding="utf-8"?>
<ds:datastoreItem xmlns:ds="http://schemas.openxmlformats.org/officeDocument/2006/customXml" ds:itemID="{108654AB-C651-4228-90B4-DD4B91EC8210}"/>
</file>

<file path=docProps/app.xml><?xml version="1.0" encoding="utf-8"?>
<Properties xmlns="http://schemas.openxmlformats.org/officeDocument/2006/extended-properties" xmlns:vt="http://schemas.openxmlformats.org/officeDocument/2006/docPropsVTypes">
  <Template>Normal</Template>
  <TotalTime>28</TotalTime>
  <Pages>2</Pages>
  <Words>418</Words>
  <Characters>2195</Characters>
  <Application>Microsoft Office Word</Application>
  <DocSecurity>0</DocSecurity>
  <Lines>43</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201617S1018 Skogens viktiga roll i en biobaserad ekonomi</vt:lpstr>
      <vt:lpstr>
      </vt:lpstr>
    </vt:vector>
  </TitlesOfParts>
  <Company>Sveriges riksdag</Company>
  <LinksUpToDate>false</LinksUpToDate>
  <CharactersWithSpaces>2597</CharactersWithSpaces>
  <SharedDoc>false</SharedDoc>
  <HyperlinksChanged>false</HyperlinksChanged>
  <AppVersion>15.0000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