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F92B4A4D554BA1BEA1BD9672B32E7E"/>
        </w:placeholder>
        <w:text/>
      </w:sdtPr>
      <w:sdtEndPr/>
      <w:sdtContent>
        <w:p w:rsidRPr="009B062B" w:rsidR="00AF30DD" w:rsidP="00DA28CE" w:rsidRDefault="00AF30DD" w14:paraId="1C00D937" w14:textId="77777777">
          <w:pPr>
            <w:pStyle w:val="Rubrik1"/>
            <w:spacing w:after="300"/>
          </w:pPr>
          <w:r w:rsidRPr="009B062B">
            <w:t>Förslag till riksdagsbeslut</w:t>
          </w:r>
        </w:p>
      </w:sdtContent>
    </w:sdt>
    <w:sdt>
      <w:sdtPr>
        <w:alias w:val="Yrkande 1"/>
        <w:tag w:val="69eb98b3-9853-4fc0-a642-41ff53964f6a"/>
        <w:id w:val="-1442451014"/>
        <w:lock w:val="sdtLocked"/>
      </w:sdtPr>
      <w:sdtEndPr/>
      <w:sdtContent>
        <w:p w:rsidR="00B16F55" w:rsidRDefault="000B6E56" w14:paraId="1C00D938" w14:textId="77777777">
          <w:pPr>
            <w:pStyle w:val="Frslagstext"/>
            <w:numPr>
              <w:ilvl w:val="0"/>
              <w:numId w:val="0"/>
            </w:numPr>
          </w:pPr>
          <w:r>
            <w:t>Riksdagen ställer sig bakom det som anförs i motionen om upphandlingskrav inom kollektivtrafiken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08635F32BD4606A8B7AD5BAFF009C4"/>
        </w:placeholder>
        <w:text/>
      </w:sdtPr>
      <w:sdtEndPr/>
      <w:sdtContent>
        <w:p w:rsidRPr="009B062B" w:rsidR="006D79C9" w:rsidP="00333E95" w:rsidRDefault="006D79C9" w14:paraId="1C00D939" w14:textId="77777777">
          <w:pPr>
            <w:pStyle w:val="Rubrik1"/>
          </w:pPr>
          <w:r>
            <w:t>Motivering</w:t>
          </w:r>
        </w:p>
      </w:sdtContent>
    </w:sdt>
    <w:p w:rsidR="00CB3765" w:rsidP="00CB3765" w:rsidRDefault="00CB3765" w14:paraId="1C00D93A" w14:textId="77777777">
      <w:pPr>
        <w:pStyle w:val="Normalutanindragellerluft"/>
      </w:pPr>
      <w:r>
        <w:t>Genom upphandling av trafik har arbetstagarna inom kollektivtrafiken fått en mer otrygg vardag. Inte bara kan de bli tvingade att söka om sina jobb – varje ny upphandling kan dessutom innebära att arbetsgivare ges tillfälle att slingra sig ur tidigare överenskommelser.</w:t>
      </w:r>
    </w:p>
    <w:p w:rsidRPr="004364E3" w:rsidR="00CB3765" w:rsidP="004364E3" w:rsidRDefault="00CB3765" w14:paraId="1C00D93B" w14:textId="77777777">
      <w:r w:rsidRPr="004364E3">
        <w:t xml:space="preserve">De regionala kollektivtrafikmyndigheterna som upphandlar trafiken är politiskt styrda. </w:t>
      </w:r>
    </w:p>
    <w:p w:rsidRPr="004364E3" w:rsidR="00CB3765" w:rsidP="004364E3" w:rsidRDefault="00CB3765" w14:paraId="1C00D93C" w14:textId="77777777">
      <w:r w:rsidRPr="004364E3">
        <w:t>Därför handlar upphandling och de krav som ställs på leverantören om medvetna politiska beslut. Myndigheter som upphandlar kollektivtrafik kan ställa långtgående krav.</w:t>
      </w:r>
    </w:p>
    <w:p w:rsidRPr="004364E3" w:rsidR="00CB3765" w:rsidP="004364E3" w:rsidRDefault="00CB3765" w14:paraId="1C00D93D" w14:textId="00F2BBA0">
      <w:r w:rsidRPr="004364E3">
        <w:t>En viktig åtgärd är att ställa krav på verksamhetsövergång. Det innebär att politikerna garanterar att personalen ska få följa med sina jobb till den nya arbets</w:t>
      </w:r>
      <w:r w:rsidR="001838B6">
        <w:softHyphen/>
      </w:r>
      <w:r w:rsidRPr="004364E3">
        <w:t>givaren, utan att få sämre arbetsvillkor. Det är också viktigt att myndigheterna ställer krav på att företagen ska erbjuda villkor som stämmer överens med gällande kollektiv</w:t>
      </w:r>
      <w:r w:rsidR="001838B6">
        <w:softHyphen/>
      </w:r>
      <w:bookmarkStart w:name="_GoBack" w:id="1"/>
      <w:bookmarkEnd w:id="1"/>
      <w:r w:rsidRPr="004364E3">
        <w:t xml:space="preserve">avtal. </w:t>
      </w:r>
    </w:p>
    <w:p w:rsidRPr="004364E3" w:rsidR="00CB3765" w:rsidP="004364E3" w:rsidRDefault="00CB3765" w14:paraId="1C00D93E" w14:textId="77777777">
      <w:r w:rsidRPr="004364E3">
        <w:t xml:space="preserve">Krav på meddelarfrihet ställs aldrig av de regionala kollektivtrafikmyndigheterna idag. </w:t>
      </w:r>
    </w:p>
    <w:p w:rsidRPr="004364E3" w:rsidR="004364E3" w:rsidP="004364E3" w:rsidRDefault="00CB3765" w14:paraId="1C00D93F" w14:textId="6447359D">
      <w:r w:rsidRPr="004364E3">
        <w:t>Detta leder till försämrad kollektivtrafik med större risk för olyckor eftersom personalen får svårt att anmäla brister. Genom krav på meddelarfrihet skapas en kultur där de anställda vågar berätta om missförhållanden såsom säkerhetsbrister inom kollektivtrafiken.</w:t>
      </w:r>
    </w:p>
    <w:sdt>
      <w:sdtPr>
        <w:rPr>
          <w:i/>
          <w:noProof/>
        </w:rPr>
        <w:alias w:val="CC_Underskrifter"/>
        <w:tag w:val="CC_Underskrifter"/>
        <w:id w:val="583496634"/>
        <w:lock w:val="sdtContentLocked"/>
        <w:placeholder>
          <w:docPart w:val="BC50410E6C784258ABC3C4B78E218284"/>
        </w:placeholder>
      </w:sdtPr>
      <w:sdtEndPr>
        <w:rPr>
          <w:i w:val="0"/>
          <w:noProof w:val="0"/>
        </w:rPr>
      </w:sdtEndPr>
      <w:sdtContent>
        <w:p w:rsidR="004364E3" w:rsidP="00347960" w:rsidRDefault="004364E3" w14:paraId="1C00D940" w14:textId="77777777"/>
        <w:p w:rsidRPr="008E0FE2" w:rsidR="004801AC" w:rsidP="00347960" w:rsidRDefault="001838B6" w14:paraId="1C00D9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Kadir Kasirga (S)</w:t>
            </w:r>
          </w:p>
        </w:tc>
        <w:tc>
          <w:tcPr>
            <w:tcW w:w="50" w:type="pct"/>
            <w:vAlign w:val="bottom"/>
          </w:tcPr>
          <w:p>
            <w:pPr>
              <w:pStyle w:val="Underskrifter"/>
            </w:pPr>
            <w:r>
              <w:t> </w:t>
            </w:r>
          </w:p>
        </w:tc>
      </w:tr>
    </w:tbl>
    <w:p w:rsidR="00FA0134" w:rsidRDefault="00FA0134" w14:paraId="1C00D945" w14:textId="77777777"/>
    <w:sectPr w:rsidR="00FA01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0D947" w14:textId="77777777" w:rsidR="00CB3765" w:rsidRDefault="00CB3765" w:rsidP="000C1CAD">
      <w:pPr>
        <w:spacing w:line="240" w:lineRule="auto"/>
      </w:pPr>
      <w:r>
        <w:separator/>
      </w:r>
    </w:p>
  </w:endnote>
  <w:endnote w:type="continuationSeparator" w:id="0">
    <w:p w14:paraId="1C00D948" w14:textId="77777777" w:rsidR="00CB3765" w:rsidRDefault="00CB37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D9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D94E" w14:textId="31B33D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38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9180" w14:textId="77777777" w:rsidR="001838B6" w:rsidRDefault="001838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0D945" w14:textId="77777777" w:rsidR="00CB3765" w:rsidRDefault="00CB3765" w:rsidP="000C1CAD">
      <w:pPr>
        <w:spacing w:line="240" w:lineRule="auto"/>
      </w:pPr>
      <w:r>
        <w:separator/>
      </w:r>
    </w:p>
  </w:footnote>
  <w:footnote w:type="continuationSeparator" w:id="0">
    <w:p w14:paraId="1C00D946" w14:textId="77777777" w:rsidR="00CB3765" w:rsidRDefault="00CB37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00D9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00D958" wp14:anchorId="1C00D9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38B6" w14:paraId="1C00D95B" w14:textId="77777777">
                          <w:pPr>
                            <w:jc w:val="right"/>
                          </w:pPr>
                          <w:sdt>
                            <w:sdtPr>
                              <w:alias w:val="CC_Noformat_Partikod"/>
                              <w:tag w:val="CC_Noformat_Partikod"/>
                              <w:id w:val="-53464382"/>
                              <w:placeholder>
                                <w:docPart w:val="4E233F31ECC44AFBB8D288964BAF7D35"/>
                              </w:placeholder>
                              <w:text/>
                            </w:sdtPr>
                            <w:sdtEndPr/>
                            <w:sdtContent>
                              <w:r w:rsidR="00CB3765">
                                <w:t>S</w:t>
                              </w:r>
                            </w:sdtContent>
                          </w:sdt>
                          <w:sdt>
                            <w:sdtPr>
                              <w:alias w:val="CC_Noformat_Partinummer"/>
                              <w:tag w:val="CC_Noformat_Partinummer"/>
                              <w:id w:val="-1709555926"/>
                              <w:placeholder>
                                <w:docPart w:val="A3236F19FDC04E2DA06F0E8A67A2A5AD"/>
                              </w:placeholder>
                              <w:text/>
                            </w:sdtPr>
                            <w:sdtEndPr/>
                            <w:sdtContent>
                              <w:r w:rsidR="00CB3765">
                                <w:t>1899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00D9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38B6" w14:paraId="1C00D95B" w14:textId="77777777">
                    <w:pPr>
                      <w:jc w:val="right"/>
                    </w:pPr>
                    <w:sdt>
                      <w:sdtPr>
                        <w:alias w:val="CC_Noformat_Partikod"/>
                        <w:tag w:val="CC_Noformat_Partikod"/>
                        <w:id w:val="-53464382"/>
                        <w:placeholder>
                          <w:docPart w:val="4E233F31ECC44AFBB8D288964BAF7D35"/>
                        </w:placeholder>
                        <w:text/>
                      </w:sdtPr>
                      <w:sdtEndPr/>
                      <w:sdtContent>
                        <w:r w:rsidR="00CB3765">
                          <w:t>S</w:t>
                        </w:r>
                      </w:sdtContent>
                    </w:sdt>
                    <w:sdt>
                      <w:sdtPr>
                        <w:alias w:val="CC_Noformat_Partinummer"/>
                        <w:tag w:val="CC_Noformat_Partinummer"/>
                        <w:id w:val="-1709555926"/>
                        <w:placeholder>
                          <w:docPart w:val="A3236F19FDC04E2DA06F0E8A67A2A5AD"/>
                        </w:placeholder>
                        <w:text/>
                      </w:sdtPr>
                      <w:sdtEndPr/>
                      <w:sdtContent>
                        <w:r w:rsidR="00CB3765">
                          <w:t>1899</w:t>
                        </w:r>
                      </w:sdtContent>
                    </w:sdt>
                  </w:p>
                </w:txbxContent>
              </v:textbox>
              <w10:wrap anchorx="page"/>
            </v:shape>
          </w:pict>
        </mc:Fallback>
      </mc:AlternateContent>
    </w:r>
  </w:p>
  <w:p w:rsidRPr="00293C4F" w:rsidR="00262EA3" w:rsidP="00776B74" w:rsidRDefault="00262EA3" w14:paraId="1C00D9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00D94B" w14:textId="77777777">
    <w:pPr>
      <w:jc w:val="right"/>
    </w:pPr>
  </w:p>
  <w:p w:rsidR="00262EA3" w:rsidP="00776B74" w:rsidRDefault="00262EA3" w14:paraId="1C00D9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838B6" w14:paraId="1C00D9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00D95A" wp14:anchorId="1C00D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38B6" w14:paraId="1C00D9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3765">
          <w:t>S</w:t>
        </w:r>
      </w:sdtContent>
    </w:sdt>
    <w:sdt>
      <w:sdtPr>
        <w:alias w:val="CC_Noformat_Partinummer"/>
        <w:tag w:val="CC_Noformat_Partinummer"/>
        <w:id w:val="-2014525982"/>
        <w:text/>
      </w:sdtPr>
      <w:sdtEndPr/>
      <w:sdtContent>
        <w:r w:rsidR="00CB3765">
          <w:t>1899</w:t>
        </w:r>
      </w:sdtContent>
    </w:sdt>
  </w:p>
  <w:p w:rsidRPr="008227B3" w:rsidR="00262EA3" w:rsidP="008227B3" w:rsidRDefault="001838B6" w14:paraId="1C00D9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38B6" w14:paraId="1C00D9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:2239</w:t>
        </w:r>
      </w:sdtContent>
    </w:sdt>
  </w:p>
  <w:p w:rsidR="00262EA3" w:rsidP="00E03A3D" w:rsidRDefault="001838B6" w14:paraId="1C00D953" w14:textId="77777777">
    <w:pPr>
      <w:pStyle w:val="Motionr"/>
    </w:pPr>
    <w:sdt>
      <w:sdtPr>
        <w:alias w:val="CC_Noformat_Avtext"/>
        <w:tag w:val="CC_Noformat_Avtext"/>
        <w:id w:val="-2020768203"/>
        <w:lock w:val="sdtContentLocked"/>
        <w15:appearance w15:val="hidden"/>
        <w:text/>
      </w:sdtPr>
      <w:sdtEndPr/>
      <w:sdtContent>
        <w:r>
          <w:t>av Kadir Kasirga (S)</w:t>
        </w:r>
      </w:sdtContent>
    </w:sdt>
  </w:p>
  <w:sdt>
    <w:sdtPr>
      <w:alias w:val="CC_Noformat_Rubtext"/>
      <w:tag w:val="CC_Noformat_Rubtext"/>
      <w:id w:val="-218060500"/>
      <w:lock w:val="sdtLocked"/>
      <w:text/>
    </w:sdtPr>
    <w:sdtEndPr/>
    <w:sdtContent>
      <w:p w:rsidR="00262EA3" w:rsidP="00283E0F" w:rsidRDefault="00CB3765" w14:paraId="1C00D954" w14:textId="77777777">
        <w:pPr>
          <w:pStyle w:val="FSHRub2"/>
        </w:pPr>
        <w:r>
          <w:t>Krav på verksamhetsövergång och meddelarfrihet vid upphandlingar i kollektivtrafiken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1C00D9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B37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E5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8B6"/>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F2"/>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5B"/>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960"/>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4F6"/>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4E3"/>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AC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BCC"/>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C3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5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76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134"/>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00D936"/>
  <w15:chartTrackingRefBased/>
  <w15:docId w15:val="{2CCFADD0-A203-49BF-B3D0-102B8DC0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F92B4A4D554BA1BEA1BD9672B32E7E"/>
        <w:category>
          <w:name w:val="Allmänt"/>
          <w:gallery w:val="placeholder"/>
        </w:category>
        <w:types>
          <w:type w:val="bbPlcHdr"/>
        </w:types>
        <w:behaviors>
          <w:behavior w:val="content"/>
        </w:behaviors>
        <w:guid w:val="{92444485-01B8-4B0D-9BD3-24DFDF58DE43}"/>
      </w:docPartPr>
      <w:docPartBody>
        <w:p w:rsidR="008F36BF" w:rsidRDefault="008F36BF">
          <w:pPr>
            <w:pStyle w:val="02F92B4A4D554BA1BEA1BD9672B32E7E"/>
          </w:pPr>
          <w:r w:rsidRPr="005A0A93">
            <w:rPr>
              <w:rStyle w:val="Platshllartext"/>
            </w:rPr>
            <w:t>Förslag till riksdagsbeslut</w:t>
          </w:r>
        </w:p>
      </w:docPartBody>
    </w:docPart>
    <w:docPart>
      <w:docPartPr>
        <w:name w:val="8E08635F32BD4606A8B7AD5BAFF009C4"/>
        <w:category>
          <w:name w:val="Allmänt"/>
          <w:gallery w:val="placeholder"/>
        </w:category>
        <w:types>
          <w:type w:val="bbPlcHdr"/>
        </w:types>
        <w:behaviors>
          <w:behavior w:val="content"/>
        </w:behaviors>
        <w:guid w:val="{AE7DED8C-3E79-412B-B338-23BCC4E1804F}"/>
      </w:docPartPr>
      <w:docPartBody>
        <w:p w:rsidR="008F36BF" w:rsidRDefault="008F36BF">
          <w:pPr>
            <w:pStyle w:val="8E08635F32BD4606A8B7AD5BAFF009C4"/>
          </w:pPr>
          <w:r w:rsidRPr="005A0A93">
            <w:rPr>
              <w:rStyle w:val="Platshllartext"/>
            </w:rPr>
            <w:t>Motivering</w:t>
          </w:r>
        </w:p>
      </w:docPartBody>
    </w:docPart>
    <w:docPart>
      <w:docPartPr>
        <w:name w:val="4E233F31ECC44AFBB8D288964BAF7D35"/>
        <w:category>
          <w:name w:val="Allmänt"/>
          <w:gallery w:val="placeholder"/>
        </w:category>
        <w:types>
          <w:type w:val="bbPlcHdr"/>
        </w:types>
        <w:behaviors>
          <w:behavior w:val="content"/>
        </w:behaviors>
        <w:guid w:val="{5EEA01FE-F8AA-4B83-B4EB-2490E1C952FE}"/>
      </w:docPartPr>
      <w:docPartBody>
        <w:p w:rsidR="008F36BF" w:rsidRDefault="008F36BF">
          <w:pPr>
            <w:pStyle w:val="4E233F31ECC44AFBB8D288964BAF7D35"/>
          </w:pPr>
          <w:r>
            <w:rPr>
              <w:rStyle w:val="Platshllartext"/>
            </w:rPr>
            <w:t xml:space="preserve"> </w:t>
          </w:r>
        </w:p>
      </w:docPartBody>
    </w:docPart>
    <w:docPart>
      <w:docPartPr>
        <w:name w:val="A3236F19FDC04E2DA06F0E8A67A2A5AD"/>
        <w:category>
          <w:name w:val="Allmänt"/>
          <w:gallery w:val="placeholder"/>
        </w:category>
        <w:types>
          <w:type w:val="bbPlcHdr"/>
        </w:types>
        <w:behaviors>
          <w:behavior w:val="content"/>
        </w:behaviors>
        <w:guid w:val="{9A8E38C5-FDE4-4B83-8DD8-4F7E09917111}"/>
      </w:docPartPr>
      <w:docPartBody>
        <w:p w:rsidR="008F36BF" w:rsidRDefault="008F36BF">
          <w:pPr>
            <w:pStyle w:val="A3236F19FDC04E2DA06F0E8A67A2A5AD"/>
          </w:pPr>
          <w:r>
            <w:t xml:space="preserve"> </w:t>
          </w:r>
        </w:p>
      </w:docPartBody>
    </w:docPart>
    <w:docPart>
      <w:docPartPr>
        <w:name w:val="BC50410E6C784258ABC3C4B78E218284"/>
        <w:category>
          <w:name w:val="Allmänt"/>
          <w:gallery w:val="placeholder"/>
        </w:category>
        <w:types>
          <w:type w:val="bbPlcHdr"/>
        </w:types>
        <w:behaviors>
          <w:behavior w:val="content"/>
        </w:behaviors>
        <w:guid w:val="{86B53264-B0CA-40DB-A837-E5792FD5C718}"/>
      </w:docPartPr>
      <w:docPartBody>
        <w:p w:rsidR="00322A8E" w:rsidRDefault="00322A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BF"/>
    <w:rsid w:val="00322A8E"/>
    <w:rsid w:val="008F36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F92B4A4D554BA1BEA1BD9672B32E7E">
    <w:name w:val="02F92B4A4D554BA1BEA1BD9672B32E7E"/>
  </w:style>
  <w:style w:type="paragraph" w:customStyle="1" w:styleId="42B67BBD80BD4526939E6C8CBF0C085F">
    <w:name w:val="42B67BBD80BD4526939E6C8CBF0C08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815B7D54404979A22C23F27C56864D">
    <w:name w:val="54815B7D54404979A22C23F27C56864D"/>
  </w:style>
  <w:style w:type="paragraph" w:customStyle="1" w:styleId="8E08635F32BD4606A8B7AD5BAFF009C4">
    <w:name w:val="8E08635F32BD4606A8B7AD5BAFF009C4"/>
  </w:style>
  <w:style w:type="paragraph" w:customStyle="1" w:styleId="F964F82CDEDB4FA2BC862A1BC8285B9B">
    <w:name w:val="F964F82CDEDB4FA2BC862A1BC8285B9B"/>
  </w:style>
  <w:style w:type="paragraph" w:customStyle="1" w:styleId="CE63843B13C8488EBC5747F46EDCEC9C">
    <w:name w:val="CE63843B13C8488EBC5747F46EDCEC9C"/>
  </w:style>
  <w:style w:type="paragraph" w:customStyle="1" w:styleId="4E233F31ECC44AFBB8D288964BAF7D35">
    <w:name w:val="4E233F31ECC44AFBB8D288964BAF7D35"/>
  </w:style>
  <w:style w:type="paragraph" w:customStyle="1" w:styleId="A3236F19FDC04E2DA06F0E8A67A2A5AD">
    <w:name w:val="A3236F19FDC04E2DA06F0E8A67A2A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4F1DF-C48B-4AAE-9110-5BC8ACB04BDA}"/>
</file>

<file path=customXml/itemProps2.xml><?xml version="1.0" encoding="utf-8"?>
<ds:datastoreItem xmlns:ds="http://schemas.openxmlformats.org/officeDocument/2006/customXml" ds:itemID="{6F61046E-9632-4E16-978B-F7EE1D311C6A}"/>
</file>

<file path=customXml/itemProps3.xml><?xml version="1.0" encoding="utf-8"?>
<ds:datastoreItem xmlns:ds="http://schemas.openxmlformats.org/officeDocument/2006/customXml" ds:itemID="{BF6A1E04-E8FD-417F-A5D9-DEE120DB6650}"/>
</file>

<file path=docProps/app.xml><?xml version="1.0" encoding="utf-8"?>
<Properties xmlns="http://schemas.openxmlformats.org/officeDocument/2006/extended-properties" xmlns:vt="http://schemas.openxmlformats.org/officeDocument/2006/docPropsVTypes">
  <Template>Normal</Template>
  <TotalTime>3</TotalTime>
  <Pages>2</Pages>
  <Words>194</Words>
  <Characters>1235</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S1899 Krav på verksamhetsövergång och meddelarfrihet vid upphandlingar i kollektivtrafiken</vt:lpstr>
      <vt:lpstr>
      </vt:lpstr>
    </vt:vector>
  </TitlesOfParts>
  <Company>Sveriges riksdag</Company>
  <LinksUpToDate>false</LinksUpToDate>
  <CharactersWithSpaces>1418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