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8D591E302F14D7AAFD3DF05717F536D"/>
        </w:placeholder>
        <w:text/>
      </w:sdtPr>
      <w:sdtEndPr/>
      <w:sdtContent>
        <w:p w:rsidRPr="009B062B" w:rsidR="00AF30DD" w:rsidP="00DA28CE" w:rsidRDefault="00AF30DD" w14:paraId="6C37B8E2" w14:textId="77777777">
          <w:pPr>
            <w:pStyle w:val="Rubrik1"/>
            <w:spacing w:after="300"/>
          </w:pPr>
          <w:r w:rsidRPr="009B062B">
            <w:t>Förslag till riksdagsbeslut</w:t>
          </w:r>
        </w:p>
      </w:sdtContent>
    </w:sdt>
    <w:sdt>
      <w:sdtPr>
        <w:alias w:val="Yrkande 1"/>
        <w:tag w:val="143b1ef5-dc76-4b46-8b1d-fbaf3f556470"/>
        <w:id w:val="-1317804388"/>
        <w:lock w:val="sdtLocked"/>
      </w:sdtPr>
      <w:sdtEndPr/>
      <w:sdtContent>
        <w:p w:rsidR="001338D4" w:rsidRDefault="00B52AEE" w14:paraId="6C37B8E3" w14:textId="77777777">
          <w:pPr>
            <w:pStyle w:val="Frslagstext"/>
            <w:numPr>
              <w:ilvl w:val="0"/>
              <w:numId w:val="0"/>
            </w:numPr>
          </w:pPr>
          <w:r>
            <w:t>Riksdagen ställer sig bakom det som anförs i motionen om en översyn av möjligheten att införa mellanvårdsinsatser i psykiatrin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E620ACFF6E249BF93E332ED627A7A78"/>
        </w:placeholder>
        <w:text/>
      </w:sdtPr>
      <w:sdtEndPr/>
      <w:sdtContent>
        <w:p w:rsidRPr="009B062B" w:rsidR="006D79C9" w:rsidP="00333E95" w:rsidRDefault="006D79C9" w14:paraId="6C37B8E4" w14:textId="77777777">
          <w:pPr>
            <w:pStyle w:val="Rubrik1"/>
          </w:pPr>
          <w:r>
            <w:t>Motivering</w:t>
          </w:r>
        </w:p>
      </w:sdtContent>
    </w:sdt>
    <w:p w:rsidRPr="00111F12" w:rsidR="00C54AFF" w:rsidP="00C7009E" w:rsidRDefault="00C54AFF" w14:paraId="6C37B8E5" w14:textId="32B0DDFA">
      <w:pPr>
        <w:pStyle w:val="Normalutanindragellerluft"/>
      </w:pPr>
      <w:r w:rsidRPr="00111F12">
        <w:t>Efter utskrivning från psykiatrisk slutenvård kan steget till sjukskrivning i hemmet bli alltför stort och det återbesök i öppenvården som erbjuds några veckor senare inte vara tillräckligt för att hindra återinsjuknande. Det behövs ett mellanalternativ så att patienter har någonstans att landa efter en lång sjukhusvistelse.</w:t>
      </w:r>
    </w:p>
    <w:p w:rsidRPr="00C54AFF" w:rsidR="00C54AFF" w:rsidP="00C7009E" w:rsidRDefault="00C54AFF" w14:paraId="6C37B8E6" w14:textId="77777777">
      <w:r w:rsidRPr="00C54AFF">
        <w:t>Omsorgen efter slutenvården för dessa patienter förutsätter ett aktivt samarbete mellan primärvård, kommun, landsting och anhöriga. Detta fungerar många gånger inte, på grund av bristande kunskap och samordning mellan olika aktörer.</w:t>
      </w:r>
    </w:p>
    <w:p w:rsidRPr="00C54AFF" w:rsidR="00C54AFF" w:rsidP="00C7009E" w:rsidRDefault="00C54AFF" w14:paraId="6C37B8E7" w14:textId="5C75E7DC">
      <w:r w:rsidRPr="00C54AFF">
        <w:t xml:space="preserve">Psykiatrin skulle kunna få ett uppdrag att etablera s.k. ”mellanvårdsinsatser” t.ex. i form av ett mellanvårdsteam, där det finns tillgänglig psykiatrisk kompetens. Under </w:t>
      </w:r>
      <w:bookmarkStart w:name="_GoBack" w:id="1"/>
      <w:bookmarkEnd w:id="1"/>
      <w:r w:rsidRPr="00C54AFF">
        <w:t xml:space="preserve">denna mellanvårdsperiod kan fler aktörer kopplas in för samordning mellan kommun, landsting och närstående. Dessa insatser kan förhindra återinsjuknande för patienter </w:t>
      </w:r>
      <w:r w:rsidRPr="00C54AFF">
        <w:lastRenderedPageBreak/>
        <w:t>med t.ex. svårare depressioner eller psykosdiagnoser, som i</w:t>
      </w:r>
      <w:r w:rsidR="00FC6313">
        <w:t xml:space="preserve"> </w:t>
      </w:r>
      <w:r w:rsidRPr="00C54AFF">
        <w:t>dag saknar ett mellanvårds</w:t>
      </w:r>
      <w:r w:rsidR="00C7009E">
        <w:softHyphen/>
      </w:r>
      <w:r w:rsidRPr="00C54AFF">
        <w:t xml:space="preserve">alternativ. </w:t>
      </w:r>
    </w:p>
    <w:p w:rsidRPr="00C54AFF" w:rsidR="00C54AFF" w:rsidP="00C7009E" w:rsidRDefault="00C54AFF" w14:paraId="6C37B8E8" w14:textId="77777777">
      <w:r w:rsidRPr="00C54AFF">
        <w:t>Genom ett hälsofrämjande arbetssätt kan mellanvårdsteamen identifiera risker på ett tidigt stadium för att förhindra längre slutenvård. Patienterna kan även få en genomgång av alla de tunga mediciner de måste konsumera dagligen. Även närstående till patienten behöver få bättre stöd.</w:t>
      </w:r>
    </w:p>
    <w:p w:rsidR="00C7009E" w:rsidRDefault="00C7009E" w14:paraId="0F50703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C54AFF" w:rsidR="00C54AFF" w:rsidP="00C54AFF" w:rsidRDefault="00FC6313" w14:paraId="6C37B8E9" w14:textId="08FA8F19">
      <w:r>
        <w:t>En u</w:t>
      </w:r>
      <w:r w:rsidRPr="00C54AFF" w:rsidR="00C54AFF">
        <w:t>tveckling av eftervården för personer med psykiska sjukdomar kan öka förut</w:t>
      </w:r>
      <w:r w:rsidR="00C7009E">
        <w:softHyphen/>
      </w:r>
      <w:r w:rsidRPr="00C54AFF" w:rsidR="00C54AFF">
        <w:t>sättningarna för jämlik vård och skapa bättre tillgång till rekommenderade metoder.</w:t>
      </w:r>
    </w:p>
    <w:sdt>
      <w:sdtPr>
        <w:alias w:val="CC_Underskrifter"/>
        <w:tag w:val="CC_Underskrifter"/>
        <w:id w:val="583496634"/>
        <w:lock w:val="sdtContentLocked"/>
        <w:placeholder>
          <w:docPart w:val="CD337E453F134D2CA783311284831750"/>
        </w:placeholder>
      </w:sdtPr>
      <w:sdtEndPr/>
      <w:sdtContent>
        <w:p w:rsidR="00111F12" w:rsidP="00111F12" w:rsidRDefault="00111F12" w14:paraId="6C37B8EA" w14:textId="77777777"/>
        <w:p w:rsidRPr="008E0FE2" w:rsidR="004801AC" w:rsidP="00111F12" w:rsidRDefault="00C7009E" w14:paraId="6C37B8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Sultan Kayhan (S)</w:t>
            </w:r>
          </w:p>
        </w:tc>
        <w:tc>
          <w:tcPr>
            <w:tcW w:w="50" w:type="pct"/>
            <w:vAlign w:val="bottom"/>
          </w:tcPr>
          <w:p>
            <w:pPr>
              <w:pStyle w:val="Underskrifter"/>
            </w:pPr>
            <w:r>
              <w:t> </w:t>
            </w:r>
          </w:p>
        </w:tc>
      </w:tr>
      <w:tr>
        <w:trPr>
          <w:cantSplit/>
        </w:trPr>
        <w:tc>
          <w:tcPr>
            <w:tcW w:w="50" w:type="pct"/>
            <w:vAlign w:val="bottom"/>
          </w:tcPr>
          <w:p>
            <w:pPr>
              <w:pStyle w:val="Underskrifter"/>
              <w:spacing w:after="0"/>
            </w:pPr>
            <w:r>
              <w:t>Anders Österberg (S)</w:t>
            </w:r>
          </w:p>
        </w:tc>
        <w:tc>
          <w:tcPr>
            <w:tcW w:w="50" w:type="pct"/>
            <w:vAlign w:val="bottom"/>
          </w:tcPr>
          <w:p>
            <w:pPr>
              <w:pStyle w:val="Underskrifter"/>
              <w:spacing w:after="0"/>
            </w:pPr>
            <w:r>
              <w:t>Kadir Kasirga (S)</w:t>
            </w:r>
          </w:p>
        </w:tc>
      </w:tr>
      <w:tr>
        <w:trPr>
          <w:cantSplit/>
        </w:trPr>
        <w:tc>
          <w:tcPr>
            <w:tcW w:w="50" w:type="pct"/>
            <w:vAlign w:val="bottom"/>
          </w:tcPr>
          <w:p>
            <w:pPr>
              <w:pStyle w:val="Underskrifter"/>
              <w:spacing w:after="0"/>
            </w:pPr>
            <w:r>
              <w:t>Lawen Redar (S)</w:t>
            </w:r>
          </w:p>
        </w:tc>
        <w:tc>
          <w:tcPr>
            <w:tcW w:w="50" w:type="pct"/>
            <w:vAlign w:val="bottom"/>
          </w:tcPr>
          <w:p>
            <w:pPr>
              <w:pStyle w:val="Underskrifter"/>
              <w:spacing w:after="0"/>
            </w:pPr>
            <w:r>
              <w:t>Teres Lindberg (S)</w:t>
            </w:r>
          </w:p>
        </w:tc>
      </w:tr>
      <w:tr>
        <w:trPr>
          <w:cantSplit/>
        </w:trPr>
        <w:tc>
          <w:tcPr>
            <w:tcW w:w="50" w:type="pct"/>
            <w:vAlign w:val="bottom"/>
          </w:tcPr>
          <w:p>
            <w:pPr>
              <w:pStyle w:val="Underskrifter"/>
              <w:spacing w:after="0"/>
            </w:pPr>
            <w:r>
              <w:t>Thomas Hammarberg (S)</w:t>
            </w:r>
          </w:p>
        </w:tc>
        <w:tc>
          <w:tcPr>
            <w:tcW w:w="50" w:type="pct"/>
            <w:vAlign w:val="bottom"/>
          </w:tcPr>
          <w:p>
            <w:pPr>
              <w:pStyle w:val="Underskrifter"/>
            </w:pPr>
            <w:r>
              <w:t> </w:t>
            </w:r>
          </w:p>
        </w:tc>
      </w:tr>
    </w:tbl>
    <w:p w:rsidR="00F37141" w:rsidRDefault="00F37141" w14:paraId="6C37B8F8" w14:textId="77777777"/>
    <w:sectPr w:rsidR="00F3714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7B8FA" w14:textId="77777777" w:rsidR="00C54AFF" w:rsidRDefault="00C54AFF" w:rsidP="000C1CAD">
      <w:pPr>
        <w:spacing w:line="240" w:lineRule="auto"/>
      </w:pPr>
      <w:r>
        <w:separator/>
      </w:r>
    </w:p>
  </w:endnote>
  <w:endnote w:type="continuationSeparator" w:id="0">
    <w:p w14:paraId="6C37B8FB" w14:textId="77777777" w:rsidR="00C54AFF" w:rsidRDefault="00C54A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7B9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7B9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1F1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7B909" w14:textId="77777777" w:rsidR="00262EA3" w:rsidRPr="00111F12" w:rsidRDefault="00262EA3" w:rsidP="00111F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7B8F8" w14:textId="77777777" w:rsidR="00C54AFF" w:rsidRDefault="00C54AFF" w:rsidP="000C1CAD">
      <w:pPr>
        <w:spacing w:line="240" w:lineRule="auto"/>
      </w:pPr>
      <w:r>
        <w:separator/>
      </w:r>
    </w:p>
  </w:footnote>
  <w:footnote w:type="continuationSeparator" w:id="0">
    <w:p w14:paraId="6C37B8F9" w14:textId="77777777" w:rsidR="00C54AFF" w:rsidRDefault="00C54A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C37B8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37B90B" wp14:anchorId="6C37B9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7009E" w14:paraId="6C37B90E" w14:textId="77777777">
                          <w:pPr>
                            <w:jc w:val="right"/>
                          </w:pPr>
                          <w:sdt>
                            <w:sdtPr>
                              <w:alias w:val="CC_Noformat_Partikod"/>
                              <w:tag w:val="CC_Noformat_Partikod"/>
                              <w:id w:val="-53464382"/>
                              <w:placeholder>
                                <w:docPart w:val="1EC8E7C47C144A09B7C366DFFAC5F187"/>
                              </w:placeholder>
                              <w:text/>
                            </w:sdtPr>
                            <w:sdtEndPr/>
                            <w:sdtContent>
                              <w:r w:rsidR="00C54AFF">
                                <w:t>S</w:t>
                              </w:r>
                            </w:sdtContent>
                          </w:sdt>
                          <w:sdt>
                            <w:sdtPr>
                              <w:alias w:val="CC_Noformat_Partinummer"/>
                              <w:tag w:val="CC_Noformat_Partinummer"/>
                              <w:id w:val="-1709555926"/>
                              <w:placeholder>
                                <w:docPart w:val="8060B8E32BE2496AB262542B5FA1450C"/>
                              </w:placeholder>
                              <w:text/>
                            </w:sdtPr>
                            <w:sdtEndPr/>
                            <w:sdtContent>
                              <w:r w:rsidR="00C54AFF">
                                <w:t>1487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37B9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7009E" w14:paraId="6C37B90E" w14:textId="77777777">
                    <w:pPr>
                      <w:jc w:val="right"/>
                    </w:pPr>
                    <w:sdt>
                      <w:sdtPr>
                        <w:alias w:val="CC_Noformat_Partikod"/>
                        <w:tag w:val="CC_Noformat_Partikod"/>
                        <w:id w:val="-53464382"/>
                        <w:placeholder>
                          <w:docPart w:val="1EC8E7C47C144A09B7C366DFFAC5F187"/>
                        </w:placeholder>
                        <w:text/>
                      </w:sdtPr>
                      <w:sdtEndPr/>
                      <w:sdtContent>
                        <w:r w:rsidR="00C54AFF">
                          <w:t>S</w:t>
                        </w:r>
                      </w:sdtContent>
                    </w:sdt>
                    <w:sdt>
                      <w:sdtPr>
                        <w:alias w:val="CC_Noformat_Partinummer"/>
                        <w:tag w:val="CC_Noformat_Partinummer"/>
                        <w:id w:val="-1709555926"/>
                        <w:placeholder>
                          <w:docPart w:val="8060B8E32BE2496AB262542B5FA1450C"/>
                        </w:placeholder>
                        <w:text/>
                      </w:sdtPr>
                      <w:sdtEndPr/>
                      <w:sdtContent>
                        <w:r w:rsidR="00C54AFF">
                          <w:t>1487</w:t>
                        </w:r>
                      </w:sdtContent>
                    </w:sdt>
                  </w:p>
                </w:txbxContent>
              </v:textbox>
              <w10:wrap anchorx="page"/>
            </v:shape>
          </w:pict>
        </mc:Fallback>
      </mc:AlternateContent>
    </w:r>
  </w:p>
  <w:p w:rsidRPr="00293C4F" w:rsidR="00262EA3" w:rsidP="00776B74" w:rsidRDefault="00262EA3" w14:paraId="6C37B8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37B8FE" w14:textId="77777777">
    <w:pPr>
      <w:jc w:val="right"/>
    </w:pPr>
  </w:p>
  <w:p w:rsidR="00262EA3" w:rsidP="00776B74" w:rsidRDefault="00262EA3" w14:paraId="6C37B8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7009E" w14:paraId="6C37B9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37B90D" wp14:anchorId="6C37B9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7009E" w14:paraId="6C37B90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54AFF">
          <w:t>S</w:t>
        </w:r>
      </w:sdtContent>
    </w:sdt>
    <w:sdt>
      <w:sdtPr>
        <w:alias w:val="CC_Noformat_Partinummer"/>
        <w:tag w:val="CC_Noformat_Partinummer"/>
        <w:id w:val="-2014525982"/>
        <w:text/>
      </w:sdtPr>
      <w:sdtEndPr/>
      <w:sdtContent>
        <w:r w:rsidR="00C54AFF">
          <w:t>1487</w:t>
        </w:r>
      </w:sdtContent>
    </w:sdt>
  </w:p>
  <w:p w:rsidRPr="008227B3" w:rsidR="00262EA3" w:rsidP="008227B3" w:rsidRDefault="00C7009E" w14:paraId="6C37B90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7009E" w14:paraId="6C37B9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FCCD1195966C4A21951600F595A0E716"/>
        </w:placeholder>
        <w:showingPlcHdr/>
        <w15:appearance w15:val="hidden"/>
        <w:text/>
      </w:sdtPr>
      <w:sdtEndPr>
        <w:rPr>
          <w:rStyle w:val="Rubrik1Char"/>
          <w:rFonts w:asciiTheme="majorHAnsi" w:hAnsiTheme="majorHAnsi"/>
          <w:sz w:val="38"/>
        </w:rPr>
      </w:sdtEndPr>
      <w:sdtContent>
        <w:r>
          <w:t>:3186</w:t>
        </w:r>
      </w:sdtContent>
    </w:sdt>
  </w:p>
  <w:p w:rsidR="00262EA3" w:rsidP="00E03A3D" w:rsidRDefault="00C7009E" w14:paraId="6C37B906" w14:textId="77777777">
    <w:pPr>
      <w:pStyle w:val="Motionr"/>
    </w:pPr>
    <w:sdt>
      <w:sdtPr>
        <w:alias w:val="CC_Noformat_Avtext"/>
        <w:tag w:val="CC_Noformat_Avtext"/>
        <w:id w:val="-2020768203"/>
        <w:lock w:val="sdtContentLocked"/>
        <w15:appearance w15:val="hidden"/>
        <w:text/>
      </w:sdtPr>
      <w:sdtEndPr/>
      <w:sdtContent>
        <w:r>
          <w:t>av Sultan Kayhan m.fl. (S)</w:t>
        </w:r>
      </w:sdtContent>
    </w:sdt>
  </w:p>
  <w:sdt>
    <w:sdtPr>
      <w:alias w:val="CC_Noformat_Rubtext"/>
      <w:tag w:val="CC_Noformat_Rubtext"/>
      <w:id w:val="-218060500"/>
      <w:lock w:val="sdtLocked"/>
      <w:text/>
    </w:sdtPr>
    <w:sdtEndPr/>
    <w:sdtContent>
      <w:p w:rsidR="00262EA3" w:rsidP="00283E0F" w:rsidRDefault="00C54AFF" w14:paraId="6C37B907" w14:textId="77777777">
        <w:pPr>
          <w:pStyle w:val="FSHRub2"/>
        </w:pPr>
        <w:r>
          <w:t>Mellanvårdsinsatser för psykiskt sjuka patienter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C37B9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54A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4D0"/>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1F12"/>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8D4"/>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05"/>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AE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AFF"/>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09E"/>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2DC7"/>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3B2"/>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41"/>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13"/>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37B8E1"/>
  <w15:chartTrackingRefBased/>
  <w15:docId w15:val="{345E7927-01EA-4B23-9421-51F7DF4B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1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D591E302F14D7AAFD3DF05717F536D"/>
        <w:category>
          <w:name w:val="Allmänt"/>
          <w:gallery w:val="placeholder"/>
        </w:category>
        <w:types>
          <w:type w:val="bbPlcHdr"/>
        </w:types>
        <w:behaviors>
          <w:behavior w:val="content"/>
        </w:behaviors>
        <w:guid w:val="{C071CD5E-674E-4D24-B4F9-9CD8DE0B5E02}"/>
      </w:docPartPr>
      <w:docPartBody>
        <w:p w:rsidR="00CD5B68" w:rsidRDefault="00CD5B68">
          <w:pPr>
            <w:pStyle w:val="D8D591E302F14D7AAFD3DF05717F536D"/>
          </w:pPr>
          <w:r w:rsidRPr="005A0A93">
            <w:rPr>
              <w:rStyle w:val="Platshllartext"/>
            </w:rPr>
            <w:t>Förslag till riksdagsbeslut</w:t>
          </w:r>
        </w:p>
      </w:docPartBody>
    </w:docPart>
    <w:docPart>
      <w:docPartPr>
        <w:name w:val="3E620ACFF6E249BF93E332ED627A7A78"/>
        <w:category>
          <w:name w:val="Allmänt"/>
          <w:gallery w:val="placeholder"/>
        </w:category>
        <w:types>
          <w:type w:val="bbPlcHdr"/>
        </w:types>
        <w:behaviors>
          <w:behavior w:val="content"/>
        </w:behaviors>
        <w:guid w:val="{9AF3D464-4A67-4156-985B-2356D99316BA}"/>
      </w:docPartPr>
      <w:docPartBody>
        <w:p w:rsidR="00CD5B68" w:rsidRDefault="00CD5B68">
          <w:pPr>
            <w:pStyle w:val="3E620ACFF6E249BF93E332ED627A7A78"/>
          </w:pPr>
          <w:r w:rsidRPr="005A0A93">
            <w:rPr>
              <w:rStyle w:val="Platshllartext"/>
            </w:rPr>
            <w:t>Motivering</w:t>
          </w:r>
        </w:p>
      </w:docPartBody>
    </w:docPart>
    <w:docPart>
      <w:docPartPr>
        <w:name w:val="1EC8E7C47C144A09B7C366DFFAC5F187"/>
        <w:category>
          <w:name w:val="Allmänt"/>
          <w:gallery w:val="placeholder"/>
        </w:category>
        <w:types>
          <w:type w:val="bbPlcHdr"/>
        </w:types>
        <w:behaviors>
          <w:behavior w:val="content"/>
        </w:behaviors>
        <w:guid w:val="{7F575098-29C8-4652-9F6B-967CAF7B1727}"/>
      </w:docPartPr>
      <w:docPartBody>
        <w:p w:rsidR="00CD5B68" w:rsidRDefault="00CD5B68">
          <w:pPr>
            <w:pStyle w:val="1EC8E7C47C144A09B7C366DFFAC5F187"/>
          </w:pPr>
          <w:r>
            <w:rPr>
              <w:rStyle w:val="Platshllartext"/>
            </w:rPr>
            <w:t xml:space="preserve"> </w:t>
          </w:r>
        </w:p>
      </w:docPartBody>
    </w:docPart>
    <w:docPart>
      <w:docPartPr>
        <w:name w:val="8060B8E32BE2496AB262542B5FA1450C"/>
        <w:category>
          <w:name w:val="Allmänt"/>
          <w:gallery w:val="placeholder"/>
        </w:category>
        <w:types>
          <w:type w:val="bbPlcHdr"/>
        </w:types>
        <w:behaviors>
          <w:behavior w:val="content"/>
        </w:behaviors>
        <w:guid w:val="{F069D140-1BBF-4230-873D-5ACBE4CDE70D}"/>
      </w:docPartPr>
      <w:docPartBody>
        <w:p w:rsidR="00CD5B68" w:rsidRDefault="00CD5B68">
          <w:pPr>
            <w:pStyle w:val="8060B8E32BE2496AB262542B5FA1450C"/>
          </w:pPr>
          <w:r>
            <w:t xml:space="preserve"> </w:t>
          </w:r>
        </w:p>
      </w:docPartBody>
    </w:docPart>
    <w:docPart>
      <w:docPartPr>
        <w:name w:val="CD337E453F134D2CA783311284831750"/>
        <w:category>
          <w:name w:val="Allmänt"/>
          <w:gallery w:val="placeholder"/>
        </w:category>
        <w:types>
          <w:type w:val="bbPlcHdr"/>
        </w:types>
        <w:behaviors>
          <w:behavior w:val="content"/>
        </w:behaviors>
        <w:guid w:val="{942B78CA-4E35-428A-AFD7-9BFB8AB8BEF8}"/>
      </w:docPartPr>
      <w:docPartBody>
        <w:p w:rsidR="00FB612F" w:rsidRDefault="00FB612F"/>
      </w:docPartBody>
    </w:docPart>
    <w:docPart>
      <w:docPartPr>
        <w:name w:val="FCCD1195966C4A21951600F595A0E716"/>
        <w:category>
          <w:name w:val="Allmänt"/>
          <w:gallery w:val="placeholder"/>
        </w:category>
        <w:types>
          <w:type w:val="bbPlcHdr"/>
        </w:types>
        <w:behaviors>
          <w:behavior w:val="content"/>
        </w:behaviors>
        <w:guid w:val="{ABAB85C5-C4E2-4A99-B9A3-4D8ED48CEDC7}"/>
      </w:docPartPr>
      <w:docPartBody>
        <w:p w:rsidR="00000000" w:rsidRDefault="00F400EB">
          <w:r>
            <w:t>:3186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B68"/>
    <w:rsid w:val="00CD5B68"/>
    <w:rsid w:val="00F400EB"/>
    <w:rsid w:val="00FB61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D591E302F14D7AAFD3DF05717F536D">
    <w:name w:val="D8D591E302F14D7AAFD3DF05717F536D"/>
  </w:style>
  <w:style w:type="paragraph" w:customStyle="1" w:styleId="CD728310231A487DB3103AE7E8B8F567">
    <w:name w:val="CD728310231A487DB3103AE7E8B8F56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285077783F4BD78134C2916B983453">
    <w:name w:val="F7285077783F4BD78134C2916B983453"/>
  </w:style>
  <w:style w:type="paragraph" w:customStyle="1" w:styleId="3E620ACFF6E249BF93E332ED627A7A78">
    <w:name w:val="3E620ACFF6E249BF93E332ED627A7A78"/>
  </w:style>
  <w:style w:type="paragraph" w:customStyle="1" w:styleId="5293D8357112464EB6AC4575B2F4B307">
    <w:name w:val="5293D8357112464EB6AC4575B2F4B307"/>
  </w:style>
  <w:style w:type="paragraph" w:customStyle="1" w:styleId="C314734EB6EA4F92916CCD28D12D90D3">
    <w:name w:val="C314734EB6EA4F92916CCD28D12D90D3"/>
  </w:style>
  <w:style w:type="paragraph" w:customStyle="1" w:styleId="1EC8E7C47C144A09B7C366DFFAC5F187">
    <w:name w:val="1EC8E7C47C144A09B7C366DFFAC5F187"/>
  </w:style>
  <w:style w:type="paragraph" w:customStyle="1" w:styleId="8060B8E32BE2496AB262542B5FA1450C">
    <w:name w:val="8060B8E32BE2496AB262542B5FA145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D3AE10-BD32-4030-95FB-ECA12B24C851}"/>
</file>

<file path=customXml/itemProps2.xml><?xml version="1.0" encoding="utf-8"?>
<ds:datastoreItem xmlns:ds="http://schemas.openxmlformats.org/officeDocument/2006/customXml" ds:itemID="{CD544323-89E9-4E10-AE41-1E8633381812}"/>
</file>

<file path=customXml/itemProps3.xml><?xml version="1.0" encoding="utf-8"?>
<ds:datastoreItem xmlns:ds="http://schemas.openxmlformats.org/officeDocument/2006/customXml" ds:itemID="{CC5E94BD-53B3-454F-818D-742AC9032556}"/>
</file>

<file path=docProps/app.xml><?xml version="1.0" encoding="utf-8"?>
<Properties xmlns="http://schemas.openxmlformats.org/officeDocument/2006/extended-properties" xmlns:vt="http://schemas.openxmlformats.org/officeDocument/2006/docPropsVTypes">
  <Template>Normal</Template>
  <TotalTime>4</TotalTime>
  <Pages>2</Pages>
  <Words>244</Words>
  <Characters>1539</Characters>
  <Application>Microsoft Office Word</Application>
  <DocSecurity>0</DocSecurity>
  <Lines>35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S1487 Mellanvårdsinsatser för psykiskt sjuka patienter</vt:lpstr>
      <vt:lpstr>
      </vt:lpstr>
    </vt:vector>
  </TitlesOfParts>
  <Company>Sveriges riksdag</Company>
  <LinksUpToDate>false</LinksUpToDate>
  <CharactersWithSpaces>1767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